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63F3C8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14152A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0DCB5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D83917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00B74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320CAA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70029B" w14:textId="77777777"/>
        </w:tc>
      </w:tr>
      <w:tr w:rsidR="00997775" w14:paraId="403505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0A3F8E" w14:textId="77777777"/>
        </w:tc>
      </w:tr>
      <w:tr w:rsidR="00997775" w14:paraId="0678BD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3118AF" w14:textId="77777777"/>
        </w:tc>
        <w:tc>
          <w:tcPr>
            <w:tcW w:w="7654" w:type="dxa"/>
            <w:gridSpan w:val="2"/>
          </w:tcPr>
          <w:p w:rsidR="00997775" w:rsidRDefault="00997775" w14:paraId="6F8CC544" w14:textId="77777777"/>
        </w:tc>
      </w:tr>
      <w:tr w:rsidR="00997775" w14:paraId="4AD909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26224" w14:paraId="61159A10" w14:textId="7FFB2E53">
            <w:pPr>
              <w:rPr>
                <w:b/>
              </w:rPr>
            </w:pPr>
            <w:r>
              <w:rPr>
                <w:b/>
              </w:rPr>
              <w:t>21 501-32</w:t>
            </w:r>
          </w:p>
        </w:tc>
        <w:tc>
          <w:tcPr>
            <w:tcW w:w="7654" w:type="dxa"/>
            <w:gridSpan w:val="2"/>
          </w:tcPr>
          <w:p w:rsidRPr="00F26224" w:rsidR="00997775" w:rsidP="00A07C71" w:rsidRDefault="00F26224" w14:paraId="14C4540C" w14:textId="7A1D0BB0">
            <w:pPr>
              <w:rPr>
                <w:b/>
                <w:bCs/>
              </w:rPr>
            </w:pPr>
            <w:r w:rsidRPr="00F26224">
              <w:rPr>
                <w:b/>
                <w:bCs/>
              </w:rPr>
              <w:t>Landbouw- en Visserijraad</w:t>
            </w:r>
          </w:p>
        </w:tc>
      </w:tr>
      <w:tr w:rsidR="00997775" w14:paraId="173D2F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60AFD0" w14:textId="77777777"/>
        </w:tc>
        <w:tc>
          <w:tcPr>
            <w:tcW w:w="7654" w:type="dxa"/>
            <w:gridSpan w:val="2"/>
          </w:tcPr>
          <w:p w:rsidR="00997775" w:rsidRDefault="00997775" w14:paraId="2F4578EF" w14:textId="77777777"/>
        </w:tc>
      </w:tr>
      <w:tr w:rsidR="00997775" w14:paraId="40F5D4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5086AB" w14:textId="77777777"/>
        </w:tc>
        <w:tc>
          <w:tcPr>
            <w:tcW w:w="7654" w:type="dxa"/>
            <w:gridSpan w:val="2"/>
          </w:tcPr>
          <w:p w:rsidR="00997775" w:rsidRDefault="00997775" w14:paraId="294B1874" w14:textId="77777777"/>
        </w:tc>
      </w:tr>
      <w:tr w:rsidR="00997775" w14:paraId="4175C3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F1EBA8" w14:textId="537FB20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26224">
              <w:rPr>
                <w:b/>
              </w:rPr>
              <w:t>1676</w:t>
            </w:r>
          </w:p>
        </w:tc>
        <w:tc>
          <w:tcPr>
            <w:tcW w:w="7654" w:type="dxa"/>
            <w:gridSpan w:val="2"/>
          </w:tcPr>
          <w:p w:rsidR="00997775" w:rsidRDefault="00997775" w14:paraId="28EA596F" w14:textId="74EE088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26224">
              <w:rPr>
                <w:b/>
              </w:rPr>
              <w:t>HET LID KOSTIC</w:t>
            </w:r>
          </w:p>
        </w:tc>
      </w:tr>
      <w:tr w:rsidR="00997775" w14:paraId="1DC28B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CC821D" w14:textId="77777777"/>
        </w:tc>
        <w:tc>
          <w:tcPr>
            <w:tcW w:w="7654" w:type="dxa"/>
            <w:gridSpan w:val="2"/>
          </w:tcPr>
          <w:p w:rsidR="00997775" w:rsidP="00280D6A" w:rsidRDefault="00997775" w14:paraId="09A86F4D" w14:textId="73B64249">
            <w:r>
              <w:t>Voorgesteld</w:t>
            </w:r>
            <w:r w:rsidR="00280D6A">
              <w:t xml:space="preserve"> </w:t>
            </w:r>
            <w:r w:rsidR="00F26224">
              <w:t>17 oktober 2024</w:t>
            </w:r>
          </w:p>
        </w:tc>
      </w:tr>
      <w:tr w:rsidR="00997775" w14:paraId="04F038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6EA5FC" w14:textId="77777777"/>
        </w:tc>
        <w:tc>
          <w:tcPr>
            <w:tcW w:w="7654" w:type="dxa"/>
            <w:gridSpan w:val="2"/>
          </w:tcPr>
          <w:p w:rsidR="00997775" w:rsidRDefault="00997775" w14:paraId="6EE29161" w14:textId="77777777"/>
        </w:tc>
      </w:tr>
      <w:tr w:rsidR="00997775" w14:paraId="7A22DD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B2FB62" w14:textId="77777777"/>
        </w:tc>
        <w:tc>
          <w:tcPr>
            <w:tcW w:w="7654" w:type="dxa"/>
            <w:gridSpan w:val="2"/>
          </w:tcPr>
          <w:p w:rsidR="00997775" w:rsidRDefault="00997775" w14:paraId="0362A364" w14:textId="77777777">
            <w:r>
              <w:t>De Kamer,</w:t>
            </w:r>
          </w:p>
        </w:tc>
      </w:tr>
      <w:tr w:rsidR="00997775" w14:paraId="3435F3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878F52" w14:textId="77777777"/>
        </w:tc>
        <w:tc>
          <w:tcPr>
            <w:tcW w:w="7654" w:type="dxa"/>
            <w:gridSpan w:val="2"/>
          </w:tcPr>
          <w:p w:rsidR="00997775" w:rsidRDefault="00997775" w14:paraId="399214D5" w14:textId="77777777"/>
        </w:tc>
      </w:tr>
      <w:tr w:rsidR="00997775" w14:paraId="053F5E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C240E9" w14:textId="77777777"/>
        </w:tc>
        <w:tc>
          <w:tcPr>
            <w:tcW w:w="7654" w:type="dxa"/>
            <w:gridSpan w:val="2"/>
          </w:tcPr>
          <w:p w:rsidR="00997775" w:rsidRDefault="00997775" w14:paraId="7B40EFE0" w14:textId="77777777">
            <w:r>
              <w:t>gehoord de beraadslaging,</w:t>
            </w:r>
          </w:p>
        </w:tc>
      </w:tr>
      <w:tr w:rsidR="00997775" w14:paraId="2635EB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10DE60" w14:textId="77777777"/>
        </w:tc>
        <w:tc>
          <w:tcPr>
            <w:tcW w:w="7654" w:type="dxa"/>
            <w:gridSpan w:val="2"/>
          </w:tcPr>
          <w:p w:rsidR="00997775" w:rsidRDefault="00997775" w14:paraId="012FEA23" w14:textId="77777777"/>
        </w:tc>
      </w:tr>
      <w:tr w:rsidR="00997775" w14:paraId="4F892D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985C79" w14:textId="77777777"/>
        </w:tc>
        <w:tc>
          <w:tcPr>
            <w:tcW w:w="7654" w:type="dxa"/>
            <w:gridSpan w:val="2"/>
          </w:tcPr>
          <w:p w:rsidRPr="00F26224" w:rsidR="00F26224" w:rsidP="00F26224" w:rsidRDefault="00F26224" w14:paraId="0F7F8900" w14:textId="77777777">
            <w:r w:rsidRPr="00F26224">
              <w:t>constaterende dat wereldwijd elke minuut 30 voetbalvelden aan bos verdwijnen;</w:t>
            </w:r>
          </w:p>
          <w:p w:rsidR="00F26224" w:rsidP="00F26224" w:rsidRDefault="00F26224" w14:paraId="10906326" w14:textId="77777777"/>
          <w:p w:rsidRPr="00F26224" w:rsidR="00F26224" w:rsidP="00F26224" w:rsidRDefault="00F26224" w14:paraId="2AB77B79" w14:textId="6ACB33D5">
            <w:r w:rsidRPr="00F26224">
              <w:t>constaterende dat uit onderzoek blijkt dat financiële instellingen steeds meer geld blijven steken in activiteiten die bijdragen aan de massale kap van bomen;</w:t>
            </w:r>
          </w:p>
          <w:p w:rsidR="00F26224" w:rsidP="00F26224" w:rsidRDefault="00F26224" w14:paraId="255B2F42" w14:textId="77777777"/>
          <w:p w:rsidRPr="00F26224" w:rsidR="00F26224" w:rsidP="00F26224" w:rsidRDefault="00F26224" w14:paraId="5C08ACD1" w14:textId="0E386A85">
            <w:r w:rsidRPr="00F26224">
              <w:t>constaterende dat het sinds 2015 om meer dan 395 miljard dollar gaat en dat financiële instellingen daarmee een drijvende kracht zijn achter ontbossing;</w:t>
            </w:r>
          </w:p>
          <w:p w:rsidR="00F26224" w:rsidP="00F26224" w:rsidRDefault="00F26224" w14:paraId="2823EBE3" w14:textId="77777777"/>
          <w:p w:rsidRPr="00F26224" w:rsidR="00F26224" w:rsidP="00F26224" w:rsidRDefault="00F26224" w14:paraId="53DAC24A" w14:textId="41D87597">
            <w:r w:rsidRPr="00F26224">
              <w:t>constaterende dat bossen vitaal zijn voor al het leven op aarde en voor onze voedselvoorziening;</w:t>
            </w:r>
          </w:p>
          <w:p w:rsidR="00F26224" w:rsidP="00F26224" w:rsidRDefault="00F26224" w14:paraId="075ACF89" w14:textId="77777777"/>
          <w:p w:rsidRPr="00F26224" w:rsidR="00F26224" w:rsidP="00F26224" w:rsidRDefault="00F26224" w14:paraId="0A5C6E19" w14:textId="3630C0A2">
            <w:r w:rsidRPr="00F26224">
              <w:t>constaterende dat financiële instellingen niet onder de EUDR-Ontbossingsverordening vallen en daarmee niet verantwoordelijk worden gehouden voor hun grote negatieve bijdrage aan ontbossing, terwijl dat van andere sectoren wel wordt verwacht;</w:t>
            </w:r>
          </w:p>
          <w:p w:rsidR="00F26224" w:rsidP="00F26224" w:rsidRDefault="00F26224" w14:paraId="4AAC4EB4" w14:textId="77777777"/>
          <w:p w:rsidRPr="00F26224" w:rsidR="00F26224" w:rsidP="00F26224" w:rsidRDefault="00F26224" w14:paraId="16F86710" w14:textId="051D28A1">
            <w:r w:rsidRPr="00F26224">
              <w:t>overwegende dat er mogelijk volgend jaar een voorstel komt vanuit de EU om de financiële sector wel onder de EUDR-Ontbossingsverordening te laten vallen;</w:t>
            </w:r>
          </w:p>
          <w:p w:rsidR="00F26224" w:rsidP="00F26224" w:rsidRDefault="00F26224" w14:paraId="68A7E628" w14:textId="77777777"/>
          <w:p w:rsidRPr="00F26224" w:rsidR="00F26224" w:rsidP="00F26224" w:rsidRDefault="00F26224" w14:paraId="52968A35" w14:textId="4F541B4B">
            <w:r w:rsidRPr="00F26224">
              <w:t>verzoekt de regering zich in Europees verband ervoor in te zetten dat wordt geregeld dat ook financiële instellingen onder de EUDR-Ontbossingsverordening gaan vallen, zodat ook de financiële instellingen eerlijk bijdragen aan de oplossing,</w:t>
            </w:r>
          </w:p>
          <w:p w:rsidR="00F26224" w:rsidP="00F26224" w:rsidRDefault="00F26224" w14:paraId="7D36DC09" w14:textId="77777777"/>
          <w:p w:rsidRPr="00F26224" w:rsidR="00F26224" w:rsidP="00F26224" w:rsidRDefault="00F26224" w14:paraId="7440F256" w14:textId="0C358B8A">
            <w:r w:rsidRPr="00F26224">
              <w:t>en gaat over tot de orde van de dag.</w:t>
            </w:r>
          </w:p>
          <w:p w:rsidR="00F26224" w:rsidP="00F26224" w:rsidRDefault="00F26224" w14:paraId="1F12D457" w14:textId="77777777"/>
          <w:p w:rsidR="00997775" w:rsidP="00F26224" w:rsidRDefault="00F26224" w14:paraId="59208488" w14:textId="3068C56E">
            <w:r w:rsidRPr="00F26224">
              <w:t>Kostić</w:t>
            </w:r>
          </w:p>
        </w:tc>
      </w:tr>
    </w:tbl>
    <w:p w:rsidR="00997775" w:rsidRDefault="00997775" w14:paraId="5C9B98E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5162" w14:textId="77777777" w:rsidR="00F26224" w:rsidRDefault="00F26224">
      <w:pPr>
        <w:spacing w:line="20" w:lineRule="exact"/>
      </w:pPr>
    </w:p>
  </w:endnote>
  <w:endnote w:type="continuationSeparator" w:id="0">
    <w:p w14:paraId="47A92C2C" w14:textId="77777777" w:rsidR="00F26224" w:rsidRDefault="00F262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3DBEB8" w14:textId="77777777" w:rsidR="00F26224" w:rsidRDefault="00F262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672E" w14:textId="77777777" w:rsidR="00F26224" w:rsidRDefault="00F262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605A8B" w14:textId="77777777" w:rsidR="00F26224" w:rsidRDefault="00F26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2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26224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403AD"/>
  <w15:docId w15:val="{92863AC7-025F-40D3-9CCB-BB468574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1207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2024-10-18T06:53:00.0000000Z</dcterms:created>
  <dcterms:modified xsi:type="dcterms:W3CDTF">2024-10-18T06:59:00.0000000Z</dcterms:modified>
  <dc:description>------------------------</dc:description>
  <dc:subject/>
  <keywords/>
  <version/>
  <category/>
</coreProperties>
</file>