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0193A62" w14:textId="77777777">
        <w:tc>
          <w:tcPr>
            <w:tcW w:w="6379" w:type="dxa"/>
            <w:gridSpan w:val="2"/>
            <w:tcBorders>
              <w:top w:val="nil"/>
              <w:left w:val="nil"/>
              <w:bottom w:val="nil"/>
              <w:right w:val="nil"/>
            </w:tcBorders>
            <w:vAlign w:val="center"/>
          </w:tcPr>
          <w:p w:rsidR="004330ED" w:rsidP="00EA1CE4" w:rsidRDefault="004330ED" w14:paraId="635658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9C453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D5E992" w14:textId="77777777">
        <w:trPr>
          <w:cantSplit/>
        </w:trPr>
        <w:tc>
          <w:tcPr>
            <w:tcW w:w="10348" w:type="dxa"/>
            <w:gridSpan w:val="3"/>
            <w:tcBorders>
              <w:top w:val="single" w:color="auto" w:sz="4" w:space="0"/>
              <w:left w:val="nil"/>
              <w:bottom w:val="nil"/>
              <w:right w:val="nil"/>
            </w:tcBorders>
          </w:tcPr>
          <w:p w:rsidR="004330ED" w:rsidP="004A1E29" w:rsidRDefault="004330ED" w14:paraId="22E199C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0AA4C8" w14:textId="77777777">
        <w:trPr>
          <w:cantSplit/>
        </w:trPr>
        <w:tc>
          <w:tcPr>
            <w:tcW w:w="10348" w:type="dxa"/>
            <w:gridSpan w:val="3"/>
            <w:tcBorders>
              <w:top w:val="nil"/>
              <w:left w:val="nil"/>
              <w:bottom w:val="nil"/>
              <w:right w:val="nil"/>
            </w:tcBorders>
          </w:tcPr>
          <w:p w:rsidR="004330ED" w:rsidP="00BF623B" w:rsidRDefault="004330ED" w14:paraId="006E644E" w14:textId="77777777">
            <w:pPr>
              <w:pStyle w:val="Amendement"/>
              <w:tabs>
                <w:tab w:val="clear" w:pos="3310"/>
                <w:tab w:val="clear" w:pos="3600"/>
              </w:tabs>
              <w:rPr>
                <w:rFonts w:ascii="Times New Roman" w:hAnsi="Times New Roman"/>
                <w:b w:val="0"/>
              </w:rPr>
            </w:pPr>
          </w:p>
        </w:tc>
      </w:tr>
      <w:tr w:rsidR="004330ED" w:rsidTr="00EA1CE4" w14:paraId="68466A75" w14:textId="77777777">
        <w:trPr>
          <w:cantSplit/>
        </w:trPr>
        <w:tc>
          <w:tcPr>
            <w:tcW w:w="10348" w:type="dxa"/>
            <w:gridSpan w:val="3"/>
            <w:tcBorders>
              <w:top w:val="nil"/>
              <w:left w:val="nil"/>
              <w:bottom w:val="single" w:color="auto" w:sz="4" w:space="0"/>
              <w:right w:val="nil"/>
            </w:tcBorders>
          </w:tcPr>
          <w:p w:rsidR="004330ED" w:rsidP="00BF623B" w:rsidRDefault="004330ED" w14:paraId="01605917" w14:textId="77777777">
            <w:pPr>
              <w:pStyle w:val="Amendement"/>
              <w:tabs>
                <w:tab w:val="clear" w:pos="3310"/>
                <w:tab w:val="clear" w:pos="3600"/>
              </w:tabs>
              <w:rPr>
                <w:rFonts w:ascii="Times New Roman" w:hAnsi="Times New Roman"/>
              </w:rPr>
            </w:pPr>
          </w:p>
        </w:tc>
      </w:tr>
      <w:tr w:rsidR="004330ED" w:rsidTr="00EA1CE4" w14:paraId="1A29D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6EFB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CABE980" w14:textId="77777777">
            <w:pPr>
              <w:suppressAutoHyphens/>
              <w:ind w:left="-70"/>
              <w:rPr>
                <w:b/>
              </w:rPr>
            </w:pPr>
          </w:p>
        </w:tc>
      </w:tr>
      <w:tr w:rsidR="003C21AC" w:rsidTr="00EA1CE4" w14:paraId="05ACA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6253" w14:paraId="515AF5C2" w14:textId="63436B89">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176253" w:rsidR="003C21AC" w:rsidP="00176253" w:rsidRDefault="00176253" w14:paraId="2992F423" w14:textId="3C18E93A">
            <w:pPr>
              <w:rPr>
                <w:b/>
                <w:bCs/>
                <w:szCs w:val="24"/>
              </w:rPr>
            </w:pPr>
            <w:r w:rsidRPr="00176253">
              <w:rPr>
                <w:b/>
                <w:bCs/>
                <w:szCs w:val="24"/>
              </w:rPr>
              <w:t>Wijziging van enkele wetten ter uitvoering van de beëindiging van de salderingsregeling voor elektriciteit en enkele technische wijzigingen</w:t>
            </w:r>
          </w:p>
        </w:tc>
      </w:tr>
      <w:tr w:rsidR="003C21AC" w:rsidTr="00EA1CE4" w14:paraId="74903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C528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156A8A3" w14:textId="77777777">
            <w:pPr>
              <w:pStyle w:val="Amendement"/>
              <w:tabs>
                <w:tab w:val="clear" w:pos="3310"/>
                <w:tab w:val="clear" w:pos="3600"/>
              </w:tabs>
              <w:ind w:left="-70"/>
              <w:rPr>
                <w:rFonts w:ascii="Times New Roman" w:hAnsi="Times New Roman"/>
              </w:rPr>
            </w:pPr>
          </w:p>
        </w:tc>
      </w:tr>
      <w:tr w:rsidR="003C21AC" w:rsidTr="00EA1CE4" w14:paraId="6C09A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10E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735ED4" w14:textId="77777777">
            <w:pPr>
              <w:pStyle w:val="Amendement"/>
              <w:tabs>
                <w:tab w:val="clear" w:pos="3310"/>
                <w:tab w:val="clear" w:pos="3600"/>
              </w:tabs>
              <w:ind w:left="-70"/>
              <w:rPr>
                <w:rFonts w:ascii="Times New Roman" w:hAnsi="Times New Roman"/>
              </w:rPr>
            </w:pPr>
          </w:p>
        </w:tc>
      </w:tr>
      <w:tr w:rsidR="003C21AC" w:rsidTr="00EA1CE4" w14:paraId="22E86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7F2905" w14:textId="2B82227B">
            <w:pPr>
              <w:pStyle w:val="Amendement"/>
              <w:tabs>
                <w:tab w:val="clear" w:pos="3310"/>
                <w:tab w:val="clear" w:pos="3600"/>
              </w:tabs>
              <w:rPr>
                <w:rFonts w:ascii="Times New Roman" w:hAnsi="Times New Roman"/>
              </w:rPr>
            </w:pPr>
            <w:r w:rsidRPr="00C035D4">
              <w:rPr>
                <w:rFonts w:ascii="Times New Roman" w:hAnsi="Times New Roman"/>
              </w:rPr>
              <w:t xml:space="preserve">Nr. </w:t>
            </w:r>
            <w:r w:rsidR="00880639">
              <w:rPr>
                <w:rFonts w:ascii="Times New Roman" w:hAnsi="Times New Roman"/>
                <w:caps/>
              </w:rPr>
              <w:t>8</w:t>
            </w:r>
          </w:p>
        </w:tc>
        <w:tc>
          <w:tcPr>
            <w:tcW w:w="7371" w:type="dxa"/>
            <w:gridSpan w:val="2"/>
          </w:tcPr>
          <w:p w:rsidRPr="00C035D4" w:rsidR="003C21AC" w:rsidP="006E0971" w:rsidRDefault="003C21AC" w14:paraId="2E558BFE" w14:textId="0ABB078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95BB8">
              <w:rPr>
                <w:rFonts w:ascii="Times New Roman" w:hAnsi="Times New Roman"/>
                <w:caps/>
              </w:rPr>
              <w:t>erkens</w:t>
            </w:r>
            <w:r w:rsidR="00880639">
              <w:rPr>
                <w:rFonts w:ascii="Times New Roman" w:hAnsi="Times New Roman"/>
                <w:caps/>
              </w:rPr>
              <w:t xml:space="preserve"> C.S.</w:t>
            </w:r>
          </w:p>
        </w:tc>
      </w:tr>
      <w:tr w:rsidR="003C21AC" w:rsidTr="00EA1CE4" w14:paraId="5EEC0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C4A7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53B8FA" w14:textId="7E6D6DB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80639">
              <w:rPr>
                <w:rFonts w:ascii="Times New Roman" w:hAnsi="Times New Roman"/>
                <w:b w:val="0"/>
              </w:rPr>
              <w:t>16 oktober 2024</w:t>
            </w:r>
          </w:p>
        </w:tc>
      </w:tr>
      <w:tr w:rsidR="00B01BA6" w:rsidTr="00EA1CE4" w14:paraId="75EFA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D01B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CA8225" w14:textId="77777777">
            <w:pPr>
              <w:pStyle w:val="Amendement"/>
              <w:tabs>
                <w:tab w:val="clear" w:pos="3310"/>
                <w:tab w:val="clear" w:pos="3600"/>
              </w:tabs>
              <w:ind w:left="-70"/>
              <w:rPr>
                <w:rFonts w:ascii="Times New Roman" w:hAnsi="Times New Roman"/>
                <w:b w:val="0"/>
              </w:rPr>
            </w:pPr>
          </w:p>
        </w:tc>
      </w:tr>
      <w:tr w:rsidRPr="00EA69AC" w:rsidR="00B01BA6" w:rsidTr="00EA1CE4" w14:paraId="5722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5ACF43F" w14:textId="1B6536C4">
            <w:pPr>
              <w:ind w:firstLine="284"/>
            </w:pPr>
            <w:r w:rsidRPr="00EA69AC">
              <w:t>De ondergetekende</w:t>
            </w:r>
            <w:r w:rsidR="00880639">
              <w:t>n</w:t>
            </w:r>
            <w:r w:rsidRPr="00EA69AC">
              <w:t xml:space="preserve"> stel</w:t>
            </w:r>
            <w:r w:rsidR="00880639">
              <w:t>len</w:t>
            </w:r>
            <w:r w:rsidRPr="00EA69AC">
              <w:t xml:space="preserve"> het volgende amendement voor:</w:t>
            </w:r>
          </w:p>
        </w:tc>
      </w:tr>
    </w:tbl>
    <w:p w:rsidRPr="00EA69AC" w:rsidR="005B1DCC" w:rsidP="00BF623B" w:rsidRDefault="005B1DCC" w14:paraId="19D0FAEA" w14:textId="77777777"/>
    <w:p w:rsidR="005B1DCC" w:rsidP="0088452C" w:rsidRDefault="00176253" w14:paraId="0136A027" w14:textId="5829ADEC">
      <w:pPr>
        <w:ind w:firstLine="284"/>
      </w:pPr>
      <w:r>
        <w:t>In artikel I wordt na de aanhef een onderdeel ingevoegd, luidende:</w:t>
      </w:r>
    </w:p>
    <w:p w:rsidR="00176253" w:rsidP="00176253" w:rsidRDefault="00176253" w14:paraId="37D4BFF3" w14:textId="77777777"/>
    <w:p w:rsidR="00176253" w:rsidP="00176253" w:rsidRDefault="00176253" w14:paraId="331F06F4" w14:textId="53681D15">
      <w:r>
        <w:t>0A</w:t>
      </w:r>
    </w:p>
    <w:p w:rsidR="00237DF8" w:rsidP="00EA1CE4" w:rsidRDefault="00237DF8" w14:paraId="3F3A3E16" w14:textId="77777777"/>
    <w:p w:rsidR="00414DC5" w:rsidP="00DC02C3" w:rsidRDefault="002F055F" w14:paraId="280E4ED2" w14:textId="1AA4A1F9">
      <w:r>
        <w:tab/>
        <w:t>A</w:t>
      </w:r>
      <w:r w:rsidR="00DC02C3">
        <w:t>an a</w:t>
      </w:r>
      <w:r>
        <w:t>rtikel 2.3</w:t>
      </w:r>
      <w:r w:rsidR="00414DC5">
        <w:t>, eerste lid,</w:t>
      </w:r>
      <w:r w:rsidR="00DC02C3">
        <w:t xml:space="preserve"> onderdeel e,</w:t>
      </w:r>
      <w:r>
        <w:t xml:space="preserve"> wordt</w:t>
      </w:r>
      <w:r w:rsidR="00643EEF">
        <w:t xml:space="preserve"> toegevoegd ‘, waaronder </w:t>
      </w:r>
      <w:r w:rsidRPr="00643EEF" w:rsidR="00643EEF">
        <w:t>niet direct of indirect aan deze activiteiten gerelateerde kosten</w:t>
      </w:r>
      <w:r w:rsidR="00DC02C3">
        <w:t xml:space="preserve"> in rekening te brengen of</w:t>
      </w:r>
      <w:r w:rsidR="00414DC5">
        <w:t xml:space="preserve"> </w:t>
      </w:r>
      <w:r w:rsidRPr="00414DC5" w:rsidR="00414DC5">
        <w:t xml:space="preserve">op niet-objectieve gronden </w:t>
      </w:r>
      <w:r w:rsidR="00C15E23">
        <w:t xml:space="preserve">onderscheid te maken in het </w:t>
      </w:r>
      <w:r w:rsidR="00DC02C3">
        <w:t xml:space="preserve">aanbod aan actieve afnemers </w:t>
      </w:r>
      <w:r w:rsidRPr="00A70482" w:rsidR="00A70482">
        <w:t xml:space="preserve">die tevens huishoudelijk </w:t>
      </w:r>
      <w:r w:rsidRPr="007B3C3F" w:rsidR="00A70482">
        <w:t>eindafnemer of een micro-onderneming zijn</w:t>
      </w:r>
      <w:r w:rsidR="00A70482">
        <w:t xml:space="preserve"> </w:t>
      </w:r>
      <w:r w:rsidR="00C15E23">
        <w:t>en andere</w:t>
      </w:r>
      <w:r w:rsidR="00DC02C3">
        <w:t xml:space="preserve"> </w:t>
      </w:r>
      <w:r w:rsidRPr="00414DC5" w:rsidR="00414DC5">
        <w:t>eindafnemers</w:t>
      </w:r>
      <w:r w:rsidR="00DC02C3">
        <w:t>’</w:t>
      </w:r>
      <w:r w:rsidR="00414DC5">
        <w:t>.</w:t>
      </w:r>
    </w:p>
    <w:p w:rsidR="00237DF8" w:rsidP="00EA1CE4" w:rsidRDefault="00237DF8" w14:paraId="54444164" w14:textId="77777777"/>
    <w:p w:rsidRPr="00EA69AC" w:rsidR="003C21AC" w:rsidP="00EA1CE4" w:rsidRDefault="003C21AC" w14:paraId="5AC99C21" w14:textId="77777777">
      <w:pPr>
        <w:rPr>
          <w:b/>
        </w:rPr>
      </w:pPr>
      <w:r w:rsidRPr="00EA69AC">
        <w:rPr>
          <w:b/>
        </w:rPr>
        <w:t>Toelichting</w:t>
      </w:r>
    </w:p>
    <w:p w:rsidRPr="00EA69AC" w:rsidR="003C21AC" w:rsidP="00BF623B" w:rsidRDefault="003C21AC" w14:paraId="037781AF" w14:textId="77777777"/>
    <w:p w:rsidR="00095BB8" w:rsidP="00095BB8" w:rsidRDefault="00095BB8" w14:paraId="71FA6548" w14:textId="6E75C4DA">
      <w:r>
        <w:t>De indiener</w:t>
      </w:r>
      <w:r w:rsidR="00880639">
        <w:t>s</w:t>
      </w:r>
      <w:r>
        <w:t xml:space="preserve"> van dit amendement wil</w:t>
      </w:r>
      <w:r w:rsidR="00880639">
        <w:t>len</w:t>
      </w:r>
      <w:r>
        <w:t xml:space="preserve"> dat zonnepanelen blijven lonen, ook als de salderingsregeling is afgeschaft. Nederland is wereldkampion zonnepanelen en daar zijn we trots op. Zonnepanelen zijn goed voor het opwekken van duurzame energie en geven huishoudens meer grip op hun energierekening. </w:t>
      </w:r>
    </w:p>
    <w:p w:rsidR="00095BB8" w:rsidP="00095BB8" w:rsidRDefault="00095BB8" w14:paraId="2E0C64BB" w14:textId="77777777">
      <w:r>
        <w:t xml:space="preserve">De afgelopen jaren zagen we echter dat steeds meer energieleveranciers terugleverkosten in rekening zijn gaan brengen bij huishoudens met zonnepanelen. Terugleverkosten zijn kosten die energieleveranciers opleggen als huishoudens stroom terugleveren aan het net. Doordat de afgelopen jaren het aantal huishoudens met zonnepanelen snel is gegroeid, is ook de hoeveelheid stroom die aan het net wordt </w:t>
      </w:r>
      <w:proofErr w:type="spellStart"/>
      <w:r>
        <w:t>teruggeleverd</w:t>
      </w:r>
      <w:proofErr w:type="spellEnd"/>
      <w:r>
        <w:t xml:space="preserve"> toegenomen. Vooral op zonnige momenten wordt er een flink overschot aan stroom </w:t>
      </w:r>
      <w:proofErr w:type="spellStart"/>
      <w:r>
        <w:t>teruggeleverd</w:t>
      </w:r>
      <w:proofErr w:type="spellEnd"/>
      <w:r>
        <w:t xml:space="preserve"> aan het net. Hierdoor is de stroomprijs op die momenten heel laag. Tegelijkertijd mogen zonnepaneelhouders door middel van de salderingsregeling hun teruggeleverde stroom wegstrepen tegen hun gebruik. Dit leidt ertoe dat energieleveranciers in die gevallen vaak een hoog stroomtarief moeten vergoeden. Gecombineerd met de groei in het aantal huishoudens met zonnepanelen, leidt dit ertoe dat voor energieleveranciers de kosten verbonden aan het terugleveren van elektriciteit fors zijn toegenomen. Deze kosten werden in eerste instantie verdeeld over alle klanten, maar verschillende energieleveranciers besloten de afgelopen tijd dat het eerlijker zou zijn om de terugleverkosten alleen in rekening te brengen bij klanten met zonnepanelen die elektriciteit terugleveren aan het net.</w:t>
      </w:r>
    </w:p>
    <w:p w:rsidR="005B1DCC" w:rsidP="00095BB8" w:rsidRDefault="00095BB8" w14:paraId="7271FAE2" w14:textId="2CF2E040">
      <w:r>
        <w:t>Nu het kabinet voornemens is om de salderingsregeling per 2027 af te bouwen, vind</w:t>
      </w:r>
      <w:r w:rsidR="00880639">
        <w:t>en</w:t>
      </w:r>
      <w:r>
        <w:t xml:space="preserve"> de indiener</w:t>
      </w:r>
      <w:r w:rsidR="00880639">
        <w:t>s</w:t>
      </w:r>
      <w:r>
        <w:t xml:space="preserve"> van dit amendement het niet langer wenselijk als er dan nog terugleverkosten of andere heffingen voor zonnepanelen in rekening worden gebracht. Dat zou namelijk betekenen dat huishoudens met zonnepanelen extra kosten moeten betalen voor het hebben van zonnepanelen. Daarom beog</w:t>
      </w:r>
      <w:r w:rsidR="00880639">
        <w:t>en</w:t>
      </w:r>
      <w:r>
        <w:t xml:space="preserve"> de indiener</w:t>
      </w:r>
      <w:r w:rsidR="00880639">
        <w:t>s</w:t>
      </w:r>
      <w:r>
        <w:t xml:space="preserve"> met dit amendement te regelen dat zodra de salderingsregeling is afgebouwd er ook direct wordt gestopt met het in rekening brengen van de terugleverkosten en andere heffingen voor zonnepanelen, conform eerder aangenomen motie Erkens c.s. 36378 nr. 71. Met dit amendement wordt daarom een bevoegdheid gecreëerd voor de ACM om op te treden indien energieleveranciers, na het afschaffen van de salderingsregeling, toch terugleverkosten of andere heffingen voor zonnepanelen in rekening brengen. De </w:t>
      </w:r>
      <w:r>
        <w:lastRenderedPageBreak/>
        <w:t>ACM dient hierop toezicht te houden en te handhaven bij overtredingen. Middels dit amendement wordt de ACM in staat gesteld om overtredingen met een boete te bestraffen.</w:t>
      </w:r>
    </w:p>
    <w:p w:rsidRPr="00EA69AC" w:rsidR="00095BB8" w:rsidP="00095BB8" w:rsidRDefault="007B3C3F" w14:paraId="03DF510E" w14:textId="1B1ED716">
      <w:r w:rsidRPr="00880639">
        <w:t xml:space="preserve">Met het amendement is het niet langer toegestaan </w:t>
      </w:r>
      <w:proofErr w:type="spellStart"/>
      <w:r w:rsidRPr="00880639">
        <w:t>ontransparant</w:t>
      </w:r>
      <w:proofErr w:type="spellEnd"/>
      <w:r w:rsidRPr="00880639">
        <w:t xml:space="preserve"> allerlei afzonderlijke, aanvullende kosten in rekening te brengen omdat iemand zonnepanelen heeft.</w:t>
      </w:r>
    </w:p>
    <w:p w:rsidR="007B3C3F" w:rsidP="00A70482" w:rsidRDefault="007B3C3F" w14:paraId="48D6FDF9" w14:textId="77777777"/>
    <w:p w:rsidR="008E66D7" w:rsidP="00A70482" w:rsidRDefault="00095BB8" w14:paraId="07C1E96F" w14:textId="092E1B39">
      <w:r>
        <w:t>Erkens</w:t>
      </w:r>
    </w:p>
    <w:p w:rsidR="00880639" w:rsidP="00A70482" w:rsidRDefault="00880639" w14:paraId="3F8D3C92" w14:textId="7576484C">
      <w:r>
        <w:t>Beckerman</w:t>
      </w:r>
    </w:p>
    <w:p w:rsidRPr="00DD4AF6" w:rsidR="00880639" w:rsidP="00A70482" w:rsidRDefault="00880639" w14:paraId="544818C3" w14:textId="7F453B01">
      <w:r>
        <w:t>Grinwis</w:t>
      </w:r>
    </w:p>
    <w:sectPr w:rsidRPr="00DD4AF6" w:rsidR="00880639"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D342" w14:textId="77777777" w:rsidR="000A596E" w:rsidRDefault="000A596E">
      <w:pPr>
        <w:spacing w:line="20" w:lineRule="exact"/>
      </w:pPr>
    </w:p>
  </w:endnote>
  <w:endnote w:type="continuationSeparator" w:id="0">
    <w:p w14:paraId="238E26AD" w14:textId="77777777" w:rsidR="000A596E" w:rsidRDefault="000A596E">
      <w:pPr>
        <w:pStyle w:val="Amendement"/>
      </w:pPr>
      <w:r>
        <w:rPr>
          <w:b w:val="0"/>
        </w:rPr>
        <w:t xml:space="preserve"> </w:t>
      </w:r>
    </w:p>
  </w:endnote>
  <w:endnote w:type="continuationNotice" w:id="1">
    <w:p w14:paraId="6B0F71DF" w14:textId="77777777" w:rsidR="000A596E" w:rsidRDefault="000A59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292" w14:textId="3B22D676" w:rsidR="00561274" w:rsidRDefault="00561274">
    <w:pPr>
      <w:pStyle w:val="Voettekst"/>
    </w:pPr>
    <w:r>
      <w:rPr>
        <w:noProof/>
      </w:rPr>
      <mc:AlternateContent>
        <mc:Choice Requires="wps">
          <w:drawing>
            <wp:anchor distT="0" distB="0" distL="0" distR="0" simplePos="0" relativeHeight="251659264" behindDoc="0" locked="0" layoutInCell="1" allowOverlap="1" wp14:anchorId="428A4B94" wp14:editId="360E73A1">
              <wp:simplePos x="635" y="635"/>
              <wp:positionH relativeFrom="page">
                <wp:align>left</wp:align>
              </wp:positionH>
              <wp:positionV relativeFrom="page">
                <wp:align>bottom</wp:align>
              </wp:positionV>
              <wp:extent cx="986155" cy="345440"/>
              <wp:effectExtent l="0" t="0" r="4445" b="0"/>
              <wp:wrapNone/>
              <wp:docPr id="156054534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28A4B94"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0CB3" w14:textId="5D3FAC8F" w:rsidR="00561274" w:rsidRDefault="00561274">
    <w:pPr>
      <w:pStyle w:val="Voettekst"/>
    </w:pPr>
    <w:r>
      <w:rPr>
        <w:noProof/>
      </w:rPr>
      <mc:AlternateContent>
        <mc:Choice Requires="wps">
          <w:drawing>
            <wp:anchor distT="0" distB="0" distL="0" distR="0" simplePos="0" relativeHeight="251660288" behindDoc="0" locked="0" layoutInCell="1" allowOverlap="1" wp14:anchorId="6ECBC80E" wp14:editId="31CB0DD6">
              <wp:simplePos x="629107" y="9604858"/>
              <wp:positionH relativeFrom="page">
                <wp:align>left</wp:align>
              </wp:positionH>
              <wp:positionV relativeFrom="page">
                <wp:align>bottom</wp:align>
              </wp:positionV>
              <wp:extent cx="986155" cy="345440"/>
              <wp:effectExtent l="0" t="0" r="4445" b="0"/>
              <wp:wrapNone/>
              <wp:docPr id="5169930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49C99F9" w14:textId="1CA5E265" w:rsidR="00561274" w:rsidRPr="00561274" w:rsidRDefault="00561274" w:rsidP="0056127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BC80E"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49C99F9" w14:textId="1CA5E265" w:rsidR="00561274" w:rsidRPr="00561274" w:rsidRDefault="00561274" w:rsidP="0056127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275F" w14:textId="50007CF9" w:rsidR="00561274" w:rsidRDefault="00561274">
    <w:pPr>
      <w:pStyle w:val="Voettekst"/>
    </w:pPr>
    <w:r>
      <w:rPr>
        <w:noProof/>
      </w:rPr>
      <mc:AlternateContent>
        <mc:Choice Requires="wps">
          <w:drawing>
            <wp:anchor distT="0" distB="0" distL="0" distR="0" simplePos="0" relativeHeight="251658240" behindDoc="0" locked="0" layoutInCell="1" allowOverlap="1" wp14:anchorId="3DC73D31" wp14:editId="7376B092">
              <wp:simplePos x="635" y="635"/>
              <wp:positionH relativeFrom="page">
                <wp:align>left</wp:align>
              </wp:positionH>
              <wp:positionV relativeFrom="page">
                <wp:align>bottom</wp:align>
              </wp:positionV>
              <wp:extent cx="986155" cy="345440"/>
              <wp:effectExtent l="0" t="0" r="4445" b="0"/>
              <wp:wrapNone/>
              <wp:docPr id="112039511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DC73D3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F57D" w14:textId="77777777" w:rsidR="000A596E" w:rsidRDefault="000A596E">
      <w:pPr>
        <w:pStyle w:val="Amendement"/>
      </w:pPr>
      <w:r>
        <w:rPr>
          <w:b w:val="0"/>
        </w:rPr>
        <w:separator/>
      </w:r>
    </w:p>
  </w:footnote>
  <w:footnote w:type="continuationSeparator" w:id="0">
    <w:p w14:paraId="54481ECA" w14:textId="77777777" w:rsidR="000A596E" w:rsidRDefault="000A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4DD"/>
    <w:multiLevelType w:val="hybridMultilevel"/>
    <w:tmpl w:val="A44EF078"/>
    <w:lvl w:ilvl="0" w:tplc="9A0C5808">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084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3"/>
    <w:rsid w:val="00055EBF"/>
    <w:rsid w:val="0007471A"/>
    <w:rsid w:val="00095BB8"/>
    <w:rsid w:val="000A596E"/>
    <w:rsid w:val="000A7887"/>
    <w:rsid w:val="000D17BF"/>
    <w:rsid w:val="00157CAF"/>
    <w:rsid w:val="001656EE"/>
    <w:rsid w:val="0016653D"/>
    <w:rsid w:val="00176253"/>
    <w:rsid w:val="001D56AF"/>
    <w:rsid w:val="001E0E21"/>
    <w:rsid w:val="00212E0A"/>
    <w:rsid w:val="002153B0"/>
    <w:rsid w:val="0021777F"/>
    <w:rsid w:val="00237DF8"/>
    <w:rsid w:val="00241DD0"/>
    <w:rsid w:val="002A0713"/>
    <w:rsid w:val="002F055F"/>
    <w:rsid w:val="003C21AC"/>
    <w:rsid w:val="003C5218"/>
    <w:rsid w:val="003C7876"/>
    <w:rsid w:val="003D58F1"/>
    <w:rsid w:val="003E04B0"/>
    <w:rsid w:val="003E2308"/>
    <w:rsid w:val="003E2F98"/>
    <w:rsid w:val="00414DC5"/>
    <w:rsid w:val="0042574B"/>
    <w:rsid w:val="004330ED"/>
    <w:rsid w:val="00481C91"/>
    <w:rsid w:val="004911E3"/>
    <w:rsid w:val="00497D57"/>
    <w:rsid w:val="004A1E29"/>
    <w:rsid w:val="004A7DD4"/>
    <w:rsid w:val="004B50D8"/>
    <w:rsid w:val="004B5B90"/>
    <w:rsid w:val="004C2032"/>
    <w:rsid w:val="00501109"/>
    <w:rsid w:val="005458EC"/>
    <w:rsid w:val="00561274"/>
    <w:rsid w:val="005703C9"/>
    <w:rsid w:val="00597703"/>
    <w:rsid w:val="005A6097"/>
    <w:rsid w:val="005B1DCC"/>
    <w:rsid w:val="005B7323"/>
    <w:rsid w:val="005C25B9"/>
    <w:rsid w:val="0061497F"/>
    <w:rsid w:val="006267E6"/>
    <w:rsid w:val="00643EEF"/>
    <w:rsid w:val="006558D2"/>
    <w:rsid w:val="00664A14"/>
    <w:rsid w:val="00672D25"/>
    <w:rsid w:val="006738BC"/>
    <w:rsid w:val="00697341"/>
    <w:rsid w:val="006A0C20"/>
    <w:rsid w:val="006C525E"/>
    <w:rsid w:val="006D3E69"/>
    <w:rsid w:val="006E0971"/>
    <w:rsid w:val="007709F6"/>
    <w:rsid w:val="00783215"/>
    <w:rsid w:val="007965FC"/>
    <w:rsid w:val="007B3C3F"/>
    <w:rsid w:val="007D2608"/>
    <w:rsid w:val="007F1FF1"/>
    <w:rsid w:val="008164E5"/>
    <w:rsid w:val="00830081"/>
    <w:rsid w:val="008467D7"/>
    <w:rsid w:val="00852541"/>
    <w:rsid w:val="00865D47"/>
    <w:rsid w:val="00880639"/>
    <w:rsid w:val="0088452C"/>
    <w:rsid w:val="008A62D7"/>
    <w:rsid w:val="008D7DCB"/>
    <w:rsid w:val="008E66D7"/>
    <w:rsid w:val="009055DB"/>
    <w:rsid w:val="00905ECB"/>
    <w:rsid w:val="0096165D"/>
    <w:rsid w:val="00993E91"/>
    <w:rsid w:val="009A409F"/>
    <w:rsid w:val="009A6ECF"/>
    <w:rsid w:val="009B5845"/>
    <w:rsid w:val="009C0C1F"/>
    <w:rsid w:val="009E0786"/>
    <w:rsid w:val="00A10505"/>
    <w:rsid w:val="00A1288B"/>
    <w:rsid w:val="00A31857"/>
    <w:rsid w:val="00A53203"/>
    <w:rsid w:val="00A70482"/>
    <w:rsid w:val="00A772EB"/>
    <w:rsid w:val="00AE2433"/>
    <w:rsid w:val="00B01BA6"/>
    <w:rsid w:val="00B4708A"/>
    <w:rsid w:val="00B70E95"/>
    <w:rsid w:val="00BF623B"/>
    <w:rsid w:val="00C035D4"/>
    <w:rsid w:val="00C15E23"/>
    <w:rsid w:val="00C679BF"/>
    <w:rsid w:val="00C81BBD"/>
    <w:rsid w:val="00CA2DA7"/>
    <w:rsid w:val="00CC7981"/>
    <w:rsid w:val="00CD3132"/>
    <w:rsid w:val="00CE27CD"/>
    <w:rsid w:val="00D12907"/>
    <w:rsid w:val="00D134F3"/>
    <w:rsid w:val="00D25B45"/>
    <w:rsid w:val="00D34E25"/>
    <w:rsid w:val="00D47D01"/>
    <w:rsid w:val="00D774B3"/>
    <w:rsid w:val="00DC02C3"/>
    <w:rsid w:val="00DD35A5"/>
    <w:rsid w:val="00DD4AF6"/>
    <w:rsid w:val="00DE2948"/>
    <w:rsid w:val="00DF68BE"/>
    <w:rsid w:val="00DF712A"/>
    <w:rsid w:val="00E25DF4"/>
    <w:rsid w:val="00E3485D"/>
    <w:rsid w:val="00E511E0"/>
    <w:rsid w:val="00E631E7"/>
    <w:rsid w:val="00E6619B"/>
    <w:rsid w:val="00E908D7"/>
    <w:rsid w:val="00EA1CE4"/>
    <w:rsid w:val="00EA69AC"/>
    <w:rsid w:val="00EB40A1"/>
    <w:rsid w:val="00EC3112"/>
    <w:rsid w:val="00ED5E57"/>
    <w:rsid w:val="00EE1BD8"/>
    <w:rsid w:val="00F676BF"/>
    <w:rsid w:val="00FA5BBE"/>
    <w:rsid w:val="00FC3A4C"/>
    <w:rsid w:val="00FD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D7189"/>
  <w15:docId w15:val="{FC143196-8F9E-4471-8D1B-2FE62CC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D5F50"/>
    <w:rPr>
      <w:sz w:val="24"/>
    </w:rPr>
  </w:style>
  <w:style w:type="character" w:styleId="Verwijzingopmerking">
    <w:name w:val="annotation reference"/>
    <w:basedOn w:val="Standaardalinea-lettertype"/>
    <w:semiHidden/>
    <w:unhideWhenUsed/>
    <w:rsid w:val="00DD4AF6"/>
    <w:rPr>
      <w:sz w:val="16"/>
      <w:szCs w:val="16"/>
    </w:rPr>
  </w:style>
  <w:style w:type="paragraph" w:styleId="Tekstopmerking">
    <w:name w:val="annotation text"/>
    <w:basedOn w:val="Standaard"/>
    <w:link w:val="TekstopmerkingChar"/>
    <w:unhideWhenUsed/>
    <w:rsid w:val="00DD4AF6"/>
    <w:rPr>
      <w:sz w:val="20"/>
    </w:rPr>
  </w:style>
  <w:style w:type="character" w:customStyle="1" w:styleId="TekstopmerkingChar">
    <w:name w:val="Tekst opmerking Char"/>
    <w:basedOn w:val="Standaardalinea-lettertype"/>
    <w:link w:val="Tekstopmerking"/>
    <w:rsid w:val="00DD4AF6"/>
  </w:style>
  <w:style w:type="paragraph" w:styleId="Onderwerpvanopmerking">
    <w:name w:val="annotation subject"/>
    <w:basedOn w:val="Tekstopmerking"/>
    <w:next w:val="Tekstopmerking"/>
    <w:link w:val="OnderwerpvanopmerkingChar"/>
    <w:semiHidden/>
    <w:unhideWhenUsed/>
    <w:rsid w:val="00DD4AF6"/>
    <w:rPr>
      <w:b/>
      <w:bCs/>
    </w:rPr>
  </w:style>
  <w:style w:type="character" w:customStyle="1" w:styleId="OnderwerpvanopmerkingChar">
    <w:name w:val="Onderwerp van opmerking Char"/>
    <w:basedOn w:val="TekstopmerkingChar"/>
    <w:link w:val="Onderwerpvanopmerking"/>
    <w:semiHidden/>
    <w:rsid w:val="00DD4AF6"/>
    <w:rPr>
      <w:b/>
      <w:bCs/>
    </w:rPr>
  </w:style>
  <w:style w:type="paragraph" w:customStyle="1" w:styleId="pf0">
    <w:name w:val="pf0"/>
    <w:basedOn w:val="Standaard"/>
    <w:rsid w:val="00561274"/>
    <w:pPr>
      <w:widowControl/>
      <w:spacing w:before="100" w:beforeAutospacing="1" w:after="100" w:afterAutospacing="1"/>
    </w:pPr>
    <w:rPr>
      <w:szCs w:val="24"/>
    </w:rPr>
  </w:style>
  <w:style w:type="character" w:customStyle="1" w:styleId="cf01">
    <w:name w:val="cf01"/>
    <w:basedOn w:val="Standaardalinea-lettertype"/>
    <w:rsid w:val="00561274"/>
    <w:rPr>
      <w:rFonts w:ascii="Segoe UI" w:hAnsi="Segoe UI" w:cs="Segoe UI" w:hint="default"/>
      <w:sz w:val="18"/>
      <w:szCs w:val="18"/>
    </w:rPr>
  </w:style>
  <w:style w:type="paragraph" w:styleId="Lijstalinea">
    <w:name w:val="List Paragraph"/>
    <w:basedOn w:val="Standaard"/>
    <w:uiPriority w:val="34"/>
    <w:qFormat/>
    <w:rsid w:val="0064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6016">
      <w:bodyDiv w:val="1"/>
      <w:marLeft w:val="0"/>
      <w:marRight w:val="0"/>
      <w:marTop w:val="0"/>
      <w:marBottom w:val="0"/>
      <w:divBdr>
        <w:top w:val="none" w:sz="0" w:space="0" w:color="auto"/>
        <w:left w:val="none" w:sz="0" w:space="0" w:color="auto"/>
        <w:bottom w:val="none" w:sz="0" w:space="0" w:color="auto"/>
        <w:right w:val="none" w:sz="0" w:space="0" w:color="auto"/>
      </w:divBdr>
    </w:div>
    <w:div w:id="1255163407">
      <w:bodyDiv w:val="1"/>
      <w:marLeft w:val="0"/>
      <w:marRight w:val="0"/>
      <w:marTop w:val="0"/>
      <w:marBottom w:val="0"/>
      <w:divBdr>
        <w:top w:val="none" w:sz="0" w:space="0" w:color="auto"/>
        <w:left w:val="none" w:sz="0" w:space="0" w:color="auto"/>
        <w:bottom w:val="none" w:sz="0" w:space="0" w:color="auto"/>
        <w:right w:val="none" w:sz="0" w:space="0" w:color="auto"/>
      </w:divBdr>
    </w:div>
    <w:div w:id="1543636936">
      <w:bodyDiv w:val="1"/>
      <w:marLeft w:val="0"/>
      <w:marRight w:val="0"/>
      <w:marTop w:val="0"/>
      <w:marBottom w:val="0"/>
      <w:divBdr>
        <w:top w:val="none" w:sz="0" w:space="0" w:color="auto"/>
        <w:left w:val="none" w:sz="0" w:space="0" w:color="auto"/>
        <w:bottom w:val="none" w:sz="0" w:space="0" w:color="auto"/>
        <w:right w:val="none" w:sz="0" w:space="0" w:color="auto"/>
      </w:divBdr>
    </w:div>
    <w:div w:id="16337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508</ap:Words>
  <ap:Characters>3104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2024-10-16T12:23:00.0000000Z</dcterms:created>
  <dcterms:modified xsi:type="dcterms:W3CDTF">2024-10-16T12:23:00.0000000Z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42c7df6f,5d040840,1ed0b00e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