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C8A71E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9B7F90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1D8FDB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DF6F72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6419B7E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C413FB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6739C55" w14:textId="77777777"/>
        </w:tc>
      </w:tr>
      <w:tr w:rsidR="0028220F" w:rsidTr="0065630E" w14:paraId="479B3BB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E3663B0" w14:textId="77777777"/>
        </w:tc>
      </w:tr>
      <w:tr w:rsidR="0028220F" w:rsidTr="0065630E" w14:paraId="63DB65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94EC116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D522828" w14:textId="77777777">
            <w:pPr>
              <w:rPr>
                <w:b/>
              </w:rPr>
            </w:pPr>
          </w:p>
        </w:tc>
      </w:tr>
      <w:tr w:rsidR="0028220F" w:rsidTr="0065630E" w14:paraId="5ED512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734E63" w14:paraId="72C20609" w14:textId="33E42590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8647" w:type="dxa"/>
            <w:gridSpan w:val="2"/>
          </w:tcPr>
          <w:p w:rsidRPr="00311055" w:rsidR="0028220F" w:rsidP="00734E63" w:rsidRDefault="00734E63" w14:paraId="186E6994" w14:textId="1CD26669">
            <w:pPr>
              <w:rPr>
                <w:b/>
              </w:rPr>
            </w:pPr>
            <w:r w:rsidRPr="00734E63">
              <w:rPr>
                <w:b/>
                <w:bCs/>
              </w:rPr>
              <w:t>Europese Raad</w:t>
            </w:r>
          </w:p>
        </w:tc>
      </w:tr>
      <w:tr w:rsidR="0028220F" w:rsidTr="0065630E" w14:paraId="3A02EB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F293581" w14:textId="77777777"/>
        </w:tc>
        <w:tc>
          <w:tcPr>
            <w:tcW w:w="8647" w:type="dxa"/>
            <w:gridSpan w:val="2"/>
          </w:tcPr>
          <w:p w:rsidR="0028220F" w:rsidP="0065630E" w:rsidRDefault="0028220F" w14:paraId="5AF6680F" w14:textId="77777777"/>
        </w:tc>
      </w:tr>
      <w:tr w:rsidR="0028220F" w:rsidTr="0065630E" w14:paraId="16E11D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D07F45B" w14:textId="77777777"/>
        </w:tc>
        <w:tc>
          <w:tcPr>
            <w:tcW w:w="8647" w:type="dxa"/>
            <w:gridSpan w:val="2"/>
          </w:tcPr>
          <w:p w:rsidR="0028220F" w:rsidP="0065630E" w:rsidRDefault="0028220F" w14:paraId="5536156F" w14:textId="77777777"/>
        </w:tc>
      </w:tr>
      <w:tr w:rsidR="0028220F" w:rsidTr="0065630E" w14:paraId="7DD755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522E630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6E5A112" w14:textId="5EE8BD10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734E63">
              <w:rPr>
                <w:b/>
              </w:rPr>
              <w:t>HET LID KLAVER C.S.</w:t>
            </w:r>
          </w:p>
          <w:p w:rsidR="0028220F" w:rsidP="0065630E" w:rsidRDefault="0028220F" w14:paraId="2260FD04" w14:textId="636246DA">
            <w:pPr>
              <w:rPr>
                <w:b/>
              </w:rPr>
            </w:pPr>
            <w:r>
              <w:t xml:space="preserve">Ter vervanging van die gedrukt onder nr. </w:t>
            </w:r>
            <w:r w:rsidR="00734E63">
              <w:t>211</w:t>
            </w:r>
            <w:r w:rsidR="004E68E4">
              <w:t>8</w:t>
            </w:r>
          </w:p>
        </w:tc>
      </w:tr>
      <w:tr w:rsidR="0028220F" w:rsidTr="0065630E" w14:paraId="6B482E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EE4713" w14:textId="77777777"/>
        </w:tc>
        <w:tc>
          <w:tcPr>
            <w:tcW w:w="8647" w:type="dxa"/>
            <w:gridSpan w:val="2"/>
          </w:tcPr>
          <w:p w:rsidR="0028220F" w:rsidP="0065630E" w:rsidRDefault="0028220F" w14:paraId="78298109" w14:textId="77777777">
            <w:r>
              <w:t xml:space="preserve">Voorgesteld </w:t>
            </w:r>
          </w:p>
        </w:tc>
      </w:tr>
      <w:tr w:rsidR="0028220F" w:rsidTr="0065630E" w14:paraId="52C020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B19C064" w14:textId="77777777"/>
        </w:tc>
        <w:tc>
          <w:tcPr>
            <w:tcW w:w="8647" w:type="dxa"/>
            <w:gridSpan w:val="2"/>
          </w:tcPr>
          <w:p w:rsidR="0028220F" w:rsidP="0065630E" w:rsidRDefault="0028220F" w14:paraId="35F6A90D" w14:textId="77777777"/>
        </w:tc>
      </w:tr>
      <w:tr w:rsidR="0028220F" w:rsidTr="0065630E" w14:paraId="4E4435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FB37015" w14:textId="77777777"/>
        </w:tc>
        <w:tc>
          <w:tcPr>
            <w:tcW w:w="8647" w:type="dxa"/>
            <w:gridSpan w:val="2"/>
          </w:tcPr>
          <w:p w:rsidR="0028220F" w:rsidP="0065630E" w:rsidRDefault="0028220F" w14:paraId="11DFB58A" w14:textId="77777777">
            <w:r>
              <w:t>De Kamer,</w:t>
            </w:r>
          </w:p>
        </w:tc>
      </w:tr>
      <w:tr w:rsidR="0028220F" w:rsidTr="0065630E" w14:paraId="3B6FFC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D06B3D" w14:textId="77777777"/>
        </w:tc>
        <w:tc>
          <w:tcPr>
            <w:tcW w:w="8647" w:type="dxa"/>
            <w:gridSpan w:val="2"/>
          </w:tcPr>
          <w:p w:rsidR="0028220F" w:rsidP="0065630E" w:rsidRDefault="0028220F" w14:paraId="3BAEC95E" w14:textId="77777777"/>
        </w:tc>
      </w:tr>
      <w:tr w:rsidR="0028220F" w:rsidTr="0065630E" w14:paraId="0C6551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238B285" w14:textId="77777777"/>
        </w:tc>
        <w:tc>
          <w:tcPr>
            <w:tcW w:w="8647" w:type="dxa"/>
            <w:gridSpan w:val="2"/>
          </w:tcPr>
          <w:p w:rsidR="0028220F" w:rsidP="0065630E" w:rsidRDefault="0028220F" w14:paraId="64257779" w14:textId="77777777">
            <w:r>
              <w:t>gehoord de beraadslaging,</w:t>
            </w:r>
          </w:p>
        </w:tc>
      </w:tr>
      <w:tr w:rsidR="0028220F" w:rsidTr="0065630E" w14:paraId="637054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5E21485" w14:textId="77777777"/>
        </w:tc>
        <w:tc>
          <w:tcPr>
            <w:tcW w:w="8647" w:type="dxa"/>
            <w:gridSpan w:val="2"/>
          </w:tcPr>
          <w:p w:rsidR="0028220F" w:rsidP="0065630E" w:rsidRDefault="0028220F" w14:paraId="6D39F4C6" w14:textId="77777777"/>
        </w:tc>
      </w:tr>
      <w:tr w:rsidR="0028220F" w:rsidTr="0065630E" w14:paraId="4922AC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768928A" w14:textId="77777777"/>
        </w:tc>
        <w:tc>
          <w:tcPr>
            <w:tcW w:w="8647" w:type="dxa"/>
            <w:gridSpan w:val="2"/>
          </w:tcPr>
          <w:p w:rsidR="00E32FC4" w:rsidP="00E32FC4" w:rsidRDefault="00E32FC4" w14:paraId="33F99828" w14:textId="77777777">
            <w:r>
              <w:t>constaterende dat de democratie, rechtsstaat en mediavrijheden steeds verder worden afgebroken in Hongarije;</w:t>
            </w:r>
          </w:p>
          <w:p w:rsidR="00E32FC4" w:rsidP="00E32FC4" w:rsidRDefault="00E32FC4" w14:paraId="5B9FFA2F" w14:textId="77777777"/>
          <w:p w:rsidR="00E32FC4" w:rsidP="00E32FC4" w:rsidRDefault="00E32FC4" w14:paraId="094EFAA5" w14:textId="77777777">
            <w:r>
              <w:t xml:space="preserve">overwegend dat de opstelling van Orbán in de EU niet het gemeenschappelijke Europese buitenlandbeleid uitdraagt; </w:t>
            </w:r>
          </w:p>
          <w:p w:rsidR="00E32FC4" w:rsidP="00E32FC4" w:rsidRDefault="00E32FC4" w14:paraId="7894337C" w14:textId="77777777"/>
          <w:p w:rsidR="00E32FC4" w:rsidP="00E32FC4" w:rsidRDefault="00E32FC4" w14:paraId="35F243B0" w14:textId="77777777">
            <w:r>
              <w:t>verzoekt de regering om in Europees verband toe te werken naar een meerderheidsvoorstel om alsnog een artikel 7 hoorzitting te organiseren in 2024, voorgezeten door een andere lidstaat dan de huidige voorzitter,</w:t>
            </w:r>
          </w:p>
          <w:p w:rsidR="00E32FC4" w:rsidP="00E32FC4" w:rsidRDefault="00E32FC4" w14:paraId="48DE92ED" w14:textId="77777777"/>
          <w:p w:rsidR="00E32FC4" w:rsidP="00E32FC4" w:rsidRDefault="00E32FC4" w14:paraId="2A1B962C" w14:textId="77777777">
            <w:r>
              <w:t>en gaat over tot de orde van de dag.</w:t>
            </w:r>
          </w:p>
          <w:p w:rsidR="00E32FC4" w:rsidP="00E32FC4" w:rsidRDefault="00E32FC4" w14:paraId="7F5CEAA6" w14:textId="77777777"/>
          <w:p w:rsidR="00E32FC4" w:rsidP="00E32FC4" w:rsidRDefault="00E32FC4" w14:paraId="2AA2EC40" w14:textId="77777777">
            <w:r>
              <w:t xml:space="preserve">Klaver </w:t>
            </w:r>
          </w:p>
          <w:p w:rsidR="00E32FC4" w:rsidP="00E32FC4" w:rsidRDefault="00E32FC4" w14:paraId="474E1629" w14:textId="77777777">
            <w:r>
              <w:t>Paternotte</w:t>
            </w:r>
          </w:p>
          <w:p w:rsidR="0028220F" w:rsidP="00E32FC4" w:rsidRDefault="00E32FC4" w14:paraId="31CAB8DC" w14:textId="19B5049B">
            <w:r>
              <w:t>Dassen</w:t>
            </w:r>
          </w:p>
        </w:tc>
      </w:tr>
    </w:tbl>
    <w:p w:rsidRPr="0028220F" w:rsidR="004A4819" w:rsidP="0028220F" w:rsidRDefault="004A4819" w14:paraId="522DABA2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90EB" w14:textId="77777777" w:rsidR="00734E63" w:rsidRDefault="00734E63">
      <w:pPr>
        <w:spacing w:line="20" w:lineRule="exact"/>
      </w:pPr>
    </w:p>
  </w:endnote>
  <w:endnote w:type="continuationSeparator" w:id="0">
    <w:p w14:paraId="28C1FE26" w14:textId="77777777" w:rsidR="00734E63" w:rsidRDefault="00734E6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85B26A7" w14:textId="77777777" w:rsidR="00734E63" w:rsidRDefault="00734E6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E36B3" w14:textId="77777777" w:rsidR="00734E63" w:rsidRDefault="00734E6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0A798F7" w14:textId="77777777" w:rsidR="00734E63" w:rsidRDefault="00734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63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4E68E4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34E63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0181C"/>
    <w:rsid w:val="00D42A43"/>
    <w:rsid w:val="00D76F09"/>
    <w:rsid w:val="00DC24E8"/>
    <w:rsid w:val="00DF096D"/>
    <w:rsid w:val="00DF7647"/>
    <w:rsid w:val="00E13E7E"/>
    <w:rsid w:val="00E25FEF"/>
    <w:rsid w:val="00E32FC4"/>
    <w:rsid w:val="00E41C7D"/>
    <w:rsid w:val="00E50646"/>
    <w:rsid w:val="00EB73D7"/>
    <w:rsid w:val="00ED7BA4"/>
    <w:rsid w:val="00EF25EA"/>
    <w:rsid w:val="00F53326"/>
    <w:rsid w:val="00F614C1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72C11"/>
  <w15:docId w15:val="{9E357FDA-D2E6-467F-8CBC-D6C65BA2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3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655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2024-10-16T07:54:00.0000000Z</dcterms:created>
  <dcterms:modified xsi:type="dcterms:W3CDTF">2024-10-16T08:18:00.0000000Z</dcterms:modified>
  <dc:description>------------------------</dc:description>
  <dc:subject/>
  <keywords/>
  <version/>
  <category/>
</coreProperties>
</file>