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AB0E3D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76F338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01898F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316ACB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F20A995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AB833D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7EDD95A" w14:textId="77777777"/>
        </w:tc>
      </w:tr>
      <w:tr w:rsidR="0028220F" w:rsidTr="0065630E" w14:paraId="6151CA4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7AA0A16" w14:textId="77777777"/>
        </w:tc>
      </w:tr>
      <w:tr w:rsidR="0028220F" w:rsidTr="0065630E" w14:paraId="3E49E1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9CAE3C9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7915A82" w14:textId="77777777">
            <w:pPr>
              <w:rPr>
                <w:b/>
              </w:rPr>
            </w:pPr>
          </w:p>
        </w:tc>
      </w:tr>
      <w:tr w:rsidR="0028220F" w:rsidTr="0065630E" w14:paraId="0A8261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B31E56" w14:paraId="335AE9C5" w14:textId="7FF6443E">
            <w:pPr>
              <w:rPr>
                <w:b/>
              </w:rPr>
            </w:pPr>
            <w:r>
              <w:rPr>
                <w:b/>
              </w:rPr>
              <w:t xml:space="preserve">36 </w:t>
            </w:r>
            <w:r w:rsidR="00CF7938">
              <w:rPr>
                <w:b/>
              </w:rPr>
              <w:t>618</w:t>
            </w:r>
          </w:p>
        </w:tc>
        <w:tc>
          <w:tcPr>
            <w:tcW w:w="8647" w:type="dxa"/>
            <w:gridSpan w:val="2"/>
          </w:tcPr>
          <w:p w:rsidRPr="00022A72" w:rsidR="0028220F" w:rsidP="0065630E" w:rsidRDefault="00022A72" w14:paraId="41C7011C" w14:textId="7CE916D0">
            <w:pPr>
              <w:rPr>
                <w:b/>
                <w:bCs/>
              </w:rPr>
            </w:pPr>
            <w:r w:rsidRPr="00022A72">
              <w:rPr>
                <w:b/>
                <w:bCs/>
              </w:rPr>
              <w:t>Wijziging van de Meststoffenwet in verband met de voorwaarden over de maximale mestproductie in de derogatiebeschikking 2022–2025 (Wet wijziging Meststoffenwet in verband met de maximale mestproductie)</w:t>
            </w:r>
          </w:p>
        </w:tc>
      </w:tr>
      <w:tr w:rsidR="0028220F" w:rsidTr="0065630E" w14:paraId="43EFBB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D59757" w14:textId="77777777"/>
        </w:tc>
        <w:tc>
          <w:tcPr>
            <w:tcW w:w="8647" w:type="dxa"/>
            <w:gridSpan w:val="2"/>
          </w:tcPr>
          <w:p w:rsidR="0028220F" w:rsidP="0065630E" w:rsidRDefault="0028220F" w14:paraId="0B1BC8B7" w14:textId="77777777"/>
        </w:tc>
      </w:tr>
      <w:tr w:rsidR="0028220F" w:rsidTr="0065630E" w14:paraId="1EEDE9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F3E967" w14:textId="77777777"/>
        </w:tc>
        <w:tc>
          <w:tcPr>
            <w:tcW w:w="8647" w:type="dxa"/>
            <w:gridSpan w:val="2"/>
          </w:tcPr>
          <w:p w:rsidR="0028220F" w:rsidP="0065630E" w:rsidRDefault="0028220F" w14:paraId="4E4DEF9B" w14:textId="77777777"/>
        </w:tc>
      </w:tr>
      <w:tr w:rsidR="0028220F" w:rsidTr="0065630E" w14:paraId="6086B4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81CCABA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39A1689" w14:textId="6CAFC949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D53588">
              <w:rPr>
                <w:b/>
              </w:rPr>
              <w:t xml:space="preserve">HET LID </w:t>
            </w:r>
            <w:r w:rsidR="00B31E56">
              <w:rPr>
                <w:b/>
              </w:rPr>
              <w:t>PIERIK</w:t>
            </w:r>
          </w:p>
          <w:p w:rsidR="0028220F" w:rsidP="0065630E" w:rsidRDefault="0028220F" w14:paraId="795F8538" w14:textId="7E1C7459">
            <w:pPr>
              <w:rPr>
                <w:b/>
              </w:rPr>
            </w:pPr>
            <w:r>
              <w:t xml:space="preserve">Ter vervanging van die gedrukt onder nr. </w:t>
            </w:r>
            <w:r w:rsidR="00B31E56">
              <w:t>26</w:t>
            </w:r>
          </w:p>
        </w:tc>
      </w:tr>
      <w:tr w:rsidR="0028220F" w:rsidTr="0065630E" w14:paraId="69222E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C74F6B" w14:textId="77777777"/>
        </w:tc>
        <w:tc>
          <w:tcPr>
            <w:tcW w:w="8647" w:type="dxa"/>
            <w:gridSpan w:val="2"/>
          </w:tcPr>
          <w:p w:rsidR="0028220F" w:rsidP="0065630E" w:rsidRDefault="0028220F" w14:paraId="3B3E8933" w14:textId="77777777">
            <w:r>
              <w:t xml:space="preserve">Voorgesteld </w:t>
            </w:r>
          </w:p>
        </w:tc>
      </w:tr>
      <w:tr w:rsidR="0028220F" w:rsidTr="0065630E" w14:paraId="7B7C43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5A6308" w14:textId="77777777"/>
        </w:tc>
        <w:tc>
          <w:tcPr>
            <w:tcW w:w="8647" w:type="dxa"/>
            <w:gridSpan w:val="2"/>
          </w:tcPr>
          <w:p w:rsidR="0028220F" w:rsidP="0065630E" w:rsidRDefault="0028220F" w14:paraId="2996064B" w14:textId="77777777"/>
        </w:tc>
      </w:tr>
      <w:tr w:rsidR="0028220F" w:rsidTr="0065630E" w14:paraId="100EB1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93C911E" w14:textId="77777777"/>
        </w:tc>
        <w:tc>
          <w:tcPr>
            <w:tcW w:w="8647" w:type="dxa"/>
            <w:gridSpan w:val="2"/>
          </w:tcPr>
          <w:p w:rsidR="0028220F" w:rsidP="0065630E" w:rsidRDefault="0028220F" w14:paraId="53982D4C" w14:textId="77777777">
            <w:r>
              <w:t>De Kamer,</w:t>
            </w:r>
          </w:p>
        </w:tc>
      </w:tr>
      <w:tr w:rsidR="0028220F" w:rsidTr="0065630E" w14:paraId="039C3B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EAAFD8A" w14:textId="77777777"/>
        </w:tc>
        <w:tc>
          <w:tcPr>
            <w:tcW w:w="8647" w:type="dxa"/>
            <w:gridSpan w:val="2"/>
          </w:tcPr>
          <w:p w:rsidR="0028220F" w:rsidP="0065630E" w:rsidRDefault="0028220F" w14:paraId="20CD6B5B" w14:textId="77777777"/>
        </w:tc>
      </w:tr>
      <w:tr w:rsidR="0028220F" w:rsidTr="0065630E" w14:paraId="1302A0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BB00F95" w14:textId="77777777"/>
        </w:tc>
        <w:tc>
          <w:tcPr>
            <w:tcW w:w="8647" w:type="dxa"/>
            <w:gridSpan w:val="2"/>
          </w:tcPr>
          <w:p w:rsidR="0028220F" w:rsidP="0065630E" w:rsidRDefault="0028220F" w14:paraId="4C527941" w14:textId="77777777">
            <w:r>
              <w:t>gehoord de beraadslaging,</w:t>
            </w:r>
          </w:p>
        </w:tc>
      </w:tr>
      <w:tr w:rsidR="0028220F" w:rsidTr="0065630E" w14:paraId="508F9F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CCCD8A" w14:textId="77777777"/>
        </w:tc>
        <w:tc>
          <w:tcPr>
            <w:tcW w:w="8647" w:type="dxa"/>
            <w:gridSpan w:val="2"/>
          </w:tcPr>
          <w:p w:rsidR="0028220F" w:rsidP="0065630E" w:rsidRDefault="0028220F" w14:paraId="59F614FA" w14:textId="77777777"/>
        </w:tc>
      </w:tr>
      <w:tr w:rsidR="0028220F" w:rsidTr="0065630E" w14:paraId="69EFE8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EA9630" w14:textId="77777777"/>
        </w:tc>
        <w:tc>
          <w:tcPr>
            <w:tcW w:w="8647" w:type="dxa"/>
            <w:gridSpan w:val="2"/>
          </w:tcPr>
          <w:p w:rsidR="00B31E56" w:rsidP="00B31E56" w:rsidRDefault="00B31E56" w14:paraId="4059C13E" w14:textId="77777777">
            <w:r>
              <w:t>overwegende dat door huidige en toekomstige uitkoopregelingen we mogelijk verder onder het nationale mestproductieplafond komen dan noodzakelijk is,</w:t>
            </w:r>
          </w:p>
          <w:p w:rsidR="00B31E56" w:rsidP="00B31E56" w:rsidRDefault="00B31E56" w14:paraId="753DC5AC" w14:textId="77777777"/>
          <w:p w:rsidR="00B31E56" w:rsidP="00B31E56" w:rsidRDefault="00B31E56" w14:paraId="4E5746C2" w14:textId="77777777">
            <w:r>
              <w:t xml:space="preserve">overwegende dat het onwenselijk zou zijn als ingrepen worden gedaan die enkele jaren later al niet </w:t>
            </w:r>
            <w:proofErr w:type="spellStart"/>
            <w:r>
              <w:t>niet</w:t>
            </w:r>
            <w:proofErr w:type="spellEnd"/>
            <w:r>
              <w:t xml:space="preserve"> meer nodig blijken te zijn,</w:t>
            </w:r>
          </w:p>
          <w:p w:rsidR="00B31E56" w:rsidP="00B31E56" w:rsidRDefault="00B31E56" w14:paraId="5CC58A5B" w14:textId="77777777"/>
          <w:p w:rsidR="00B31E56" w:rsidP="00B31E56" w:rsidRDefault="00B31E56" w14:paraId="05425526" w14:textId="77777777">
            <w:r>
              <w:t>verzoekt de regering om te onderzoeken of kan worden bewerkstelligd dat de veehouderijsector niet meer dier- en fosfaatrechten kwijtraakt dan strikt noodzakelijk volgens de regelgeving van de EU,</w:t>
            </w:r>
          </w:p>
          <w:p w:rsidR="00B31E56" w:rsidP="00B31E56" w:rsidRDefault="00B31E56" w14:paraId="078D7F95" w14:textId="77777777"/>
          <w:p w:rsidR="00B31E56" w:rsidP="00B31E56" w:rsidRDefault="00B31E56" w14:paraId="5CC95005" w14:textId="77777777">
            <w:r>
              <w:t>en gaat over tot de orde van de dag.</w:t>
            </w:r>
          </w:p>
          <w:p w:rsidR="00B31E56" w:rsidP="00B31E56" w:rsidRDefault="00B31E56" w14:paraId="4FB4EEA0" w14:textId="77777777"/>
          <w:p w:rsidR="00B31E56" w:rsidP="00B31E56" w:rsidRDefault="00B31E56" w14:paraId="320FB904" w14:textId="77777777">
            <w:r>
              <w:t>Pierik</w:t>
            </w:r>
          </w:p>
          <w:p w:rsidR="00B31E56" w:rsidP="00B31E56" w:rsidRDefault="00B31E56" w14:paraId="2039A932" w14:textId="77777777"/>
          <w:p w:rsidR="0028220F" w:rsidP="0065630E" w:rsidRDefault="0028220F" w14:paraId="32906E9A" w14:textId="77777777"/>
        </w:tc>
      </w:tr>
    </w:tbl>
    <w:p w:rsidRPr="0028220F" w:rsidR="004A4819" w:rsidP="0028220F" w:rsidRDefault="004A4819" w14:paraId="33B77F8B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E0AE" w14:textId="77777777" w:rsidR="00D53588" w:rsidRDefault="00D53588">
      <w:pPr>
        <w:spacing w:line="20" w:lineRule="exact"/>
      </w:pPr>
    </w:p>
  </w:endnote>
  <w:endnote w:type="continuationSeparator" w:id="0">
    <w:p w14:paraId="6B1E94FC" w14:textId="77777777" w:rsidR="00D53588" w:rsidRDefault="00D5358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FDB4230" w14:textId="77777777" w:rsidR="00D53588" w:rsidRDefault="00D5358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D9CE" w14:textId="77777777" w:rsidR="00D53588" w:rsidRDefault="00D5358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908250A" w14:textId="77777777" w:rsidR="00D53588" w:rsidRDefault="00D53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88"/>
    <w:rsid w:val="00022A72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31E56"/>
    <w:rsid w:val="00BB5485"/>
    <w:rsid w:val="00BB5729"/>
    <w:rsid w:val="00BF3DA1"/>
    <w:rsid w:val="00C77B23"/>
    <w:rsid w:val="00CF49B0"/>
    <w:rsid w:val="00CF7938"/>
    <w:rsid w:val="00D42A43"/>
    <w:rsid w:val="00D53588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D1936"/>
  <w15:docId w15:val="{B28CAD79-6CDE-4C09-932A-1031739F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815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2024-10-10T08:56:00.0000000Z</dcterms:created>
  <dcterms:modified xsi:type="dcterms:W3CDTF">2024-10-10T08:56:00.0000000Z</dcterms:modified>
  <dc:description>------------------------</dc:description>
  <dc:subject/>
  <keywords/>
  <version/>
  <category/>
</coreProperties>
</file>