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A6" w:rsidP="00071BA6" w:rsidRDefault="00071BA6" w14:paraId="0167D738" w14:textId="77777777">
      <w:pPr>
        <w:pStyle w:val="Salutation"/>
      </w:pPr>
      <w:bookmarkStart w:name="_GoBack" w:id="0"/>
      <w:bookmarkEnd w:id="0"/>
      <w:r>
        <w:t>Geachte voorzitter,</w:t>
      </w:r>
    </w:p>
    <w:p w:rsidR="00071BA6" w:rsidP="00071BA6" w:rsidRDefault="00071BA6" w14:paraId="1CB38659" w14:textId="6CFD7946">
      <w:r>
        <w:t xml:space="preserve">Hierbij ontvangt de Kamer de antwoorden op de vragen van het lid </w:t>
      </w:r>
      <w:r w:rsidR="00EC194D">
        <w:t>D</w:t>
      </w:r>
      <w:r>
        <w:t>e Hoop</w:t>
      </w:r>
      <w:r w:rsidR="00FC77C1">
        <w:t xml:space="preserve"> (2024Z15296)</w:t>
      </w:r>
      <w:r>
        <w:t>.</w:t>
      </w:r>
    </w:p>
    <w:p w:rsidR="00071BA6" w:rsidP="00071BA6" w:rsidRDefault="00071BA6" w14:paraId="7E9680D4" w14:textId="77777777"/>
    <w:p w:rsidR="00071BA6" w:rsidP="00071BA6" w:rsidRDefault="00071BA6" w14:paraId="37550B2C" w14:textId="77777777">
      <w:pPr>
        <w:pStyle w:val="Slotzin"/>
      </w:pPr>
      <w:r>
        <w:t>Hoogachtend,</w:t>
      </w:r>
    </w:p>
    <w:p w:rsidR="00071BA6" w:rsidP="00071BA6" w:rsidRDefault="00071BA6" w14:paraId="549A71F2" w14:textId="77777777">
      <w:pPr>
        <w:pStyle w:val="OndertekeningArea1"/>
      </w:pPr>
      <w:r>
        <w:t>DE MINISTER VAN INFRASTRUCTUUR EN WATERSTAAT,</w:t>
      </w:r>
    </w:p>
    <w:p w:rsidR="00071BA6" w:rsidP="00071BA6" w:rsidRDefault="00071BA6" w14:paraId="44123E62" w14:textId="77777777"/>
    <w:p w:rsidR="00071BA6" w:rsidP="00071BA6" w:rsidRDefault="00071BA6" w14:paraId="0AF01DE8" w14:textId="77777777"/>
    <w:p w:rsidR="00071BA6" w:rsidP="00071BA6" w:rsidRDefault="00071BA6" w14:paraId="38B7FAC3" w14:textId="77777777"/>
    <w:p w:rsidR="00071BA6" w:rsidP="00071BA6" w:rsidRDefault="00071BA6" w14:paraId="051BEE80" w14:textId="77777777"/>
    <w:p w:rsidR="00071BA6" w:rsidP="00071BA6" w:rsidRDefault="00071BA6" w14:paraId="1B9947F2" w14:textId="77777777">
      <w:r>
        <w:t>Barry Madlener</w:t>
      </w:r>
    </w:p>
    <w:p w:rsidR="00071BA6" w:rsidP="00071BA6" w:rsidRDefault="00071BA6" w14:paraId="6269BF2B" w14:textId="77777777"/>
    <w:p w:rsidR="00071BA6" w:rsidP="00071BA6" w:rsidRDefault="00071BA6" w14:paraId="56B34B1A" w14:textId="77777777"/>
    <w:p w:rsidR="00071BA6" w:rsidP="00071BA6" w:rsidRDefault="00071BA6" w14:paraId="69EF603E" w14:textId="77777777">
      <w:pPr>
        <w:spacing w:line="240" w:lineRule="auto"/>
      </w:pPr>
    </w:p>
    <w:p w:rsidR="00071BA6" w:rsidRDefault="00071BA6" w14:paraId="262A3818" w14:textId="77777777">
      <w:pPr>
        <w:spacing w:line="240" w:lineRule="auto"/>
      </w:pPr>
      <w:r>
        <w:br w:type="page"/>
      </w:r>
    </w:p>
    <w:p w:rsidRPr="00FC77C1" w:rsidR="00FC77C1" w:rsidP="00FC77C1" w:rsidRDefault="00FC77C1" w14:paraId="0F3A040C" w14:textId="10C9B3DF">
      <w:pPr>
        <w:pStyle w:val="WitregelW1bodytekst"/>
        <w:rPr>
          <w:b/>
          <w:bCs/>
        </w:rPr>
      </w:pPr>
      <w:r w:rsidRPr="00FC77C1">
        <w:rPr>
          <w:b/>
          <w:bCs/>
        </w:rPr>
        <w:lastRenderedPageBreak/>
        <w:t xml:space="preserve">2024Z15296   </w:t>
      </w:r>
    </w:p>
    <w:p w:rsidRPr="00FC77C1" w:rsidR="00FC77C1" w:rsidP="00FC77C1" w:rsidRDefault="00FC77C1" w14:paraId="76662EC3" w14:textId="77777777"/>
    <w:p w:rsidR="00FC77C1" w:rsidP="00FC77C1" w:rsidRDefault="00FC77C1" w14:paraId="2122748E" w14:textId="3FB9F410">
      <w:pPr>
        <w:pStyle w:val="WitregelW1bodytekst"/>
      </w:pPr>
      <w:r>
        <w:t>Vragen van het lid De Hoop (GroenLinks-PvdA) aan de minister van Infrastructuur en Waterstaat over de uitspraak dat immigranten honden en katten eten</w:t>
      </w:r>
    </w:p>
    <w:p w:rsidR="00FC77C1" w:rsidP="00071BA6" w:rsidRDefault="00FC77C1" w14:paraId="03E13D64" w14:textId="77777777">
      <w:pPr>
        <w:pStyle w:val="WitregelW1bodytekst"/>
      </w:pPr>
    </w:p>
    <w:p w:rsidRPr="00071BA6" w:rsidR="00071BA6" w:rsidP="00071BA6" w:rsidRDefault="00071BA6" w14:paraId="030538F3" w14:textId="41DE2FEC">
      <w:pPr>
        <w:pStyle w:val="WitregelW1bodytekst"/>
      </w:pPr>
      <w:r w:rsidRPr="00071BA6">
        <w:t>Vraag 1</w:t>
      </w:r>
    </w:p>
    <w:p w:rsidRPr="00071BA6" w:rsidR="00071BA6" w:rsidP="00071BA6" w:rsidRDefault="00071BA6" w14:paraId="7A667BBE" w14:textId="120E8178">
      <w:pPr>
        <w:pStyle w:val="WitregelW1bodytekst"/>
      </w:pPr>
      <w:r w:rsidRPr="00071BA6">
        <w:t>Herinnert u uw uitspraak dat immigranten honden en katten eten, maar dat het ongenuanceerd is dat alle immigranten dat doen?</w:t>
      </w:r>
      <w:r>
        <w:rPr>
          <w:rStyle w:val="FootnoteReference"/>
        </w:rPr>
        <w:footnoteReference w:id="1"/>
      </w:r>
    </w:p>
    <w:p w:rsidRPr="00071BA6" w:rsidR="00071BA6" w:rsidP="00071BA6" w:rsidRDefault="00071BA6" w14:paraId="48A63471" w14:textId="77777777">
      <w:pPr>
        <w:pStyle w:val="WitregelW1bodytekst"/>
      </w:pPr>
      <w:r w:rsidRPr="00071BA6">
        <w:t> </w:t>
      </w:r>
    </w:p>
    <w:p w:rsidRPr="00071BA6" w:rsidR="00071BA6" w:rsidP="00071BA6" w:rsidRDefault="00071BA6" w14:paraId="2B36ACBE" w14:textId="77777777">
      <w:pPr>
        <w:pStyle w:val="WitregelW1bodytekst"/>
      </w:pPr>
      <w:r w:rsidRPr="00071BA6">
        <w:t>Antwoord 1</w:t>
      </w:r>
    </w:p>
    <w:p w:rsidRPr="00071BA6" w:rsidR="00071BA6" w:rsidP="00071BA6" w:rsidRDefault="00CF472B" w14:paraId="6B8DB8C2" w14:textId="331A3C35">
      <w:pPr>
        <w:pStyle w:val="WitregelW1bodytekst"/>
      </w:pPr>
      <w:r w:rsidRPr="00EC194D">
        <w:t xml:space="preserve">De suggestie die wordt gewekt klopt niet en werp ik verre van mij. </w:t>
      </w:r>
      <w:r w:rsidRPr="00EC194D" w:rsidR="00071BA6">
        <w:t>Ik heb gezegd dat ik niet kan uitsluiten dat mensen wel eens huisdieren hebben gegeten.</w:t>
      </w:r>
    </w:p>
    <w:p w:rsidRPr="00071BA6" w:rsidR="00071BA6" w:rsidP="00071BA6" w:rsidRDefault="00071BA6" w14:paraId="36F5CC1C" w14:textId="77777777">
      <w:pPr>
        <w:pStyle w:val="WitregelW1bodytekst"/>
      </w:pPr>
      <w:r w:rsidRPr="00071BA6">
        <w:t> </w:t>
      </w:r>
    </w:p>
    <w:p w:rsidRPr="00071BA6" w:rsidR="00071BA6" w:rsidP="00071BA6" w:rsidRDefault="00071BA6" w14:paraId="0EA41BBA" w14:textId="77777777">
      <w:pPr>
        <w:pStyle w:val="WitregelW1bodytekst"/>
      </w:pPr>
      <w:r w:rsidRPr="00071BA6">
        <w:t>Vraag 2</w:t>
      </w:r>
    </w:p>
    <w:p w:rsidRPr="00071BA6" w:rsidR="00071BA6" w:rsidP="00071BA6" w:rsidRDefault="00071BA6" w14:paraId="48C861F9" w14:textId="445F8166">
      <w:pPr>
        <w:pStyle w:val="WitregelW1bodytekst"/>
      </w:pPr>
      <w:r w:rsidRPr="00071BA6">
        <w:t>Is deze uitspraak kabinetsbeleid of neemt u</w:t>
      </w:r>
      <w:r>
        <w:t xml:space="preserve"> afstand</w:t>
      </w:r>
      <w:r w:rsidRPr="00071BA6">
        <w:t> van deze uitspraak?</w:t>
      </w:r>
    </w:p>
    <w:p w:rsidRPr="00071BA6" w:rsidR="00071BA6" w:rsidP="00071BA6" w:rsidRDefault="00071BA6" w14:paraId="4A635829" w14:textId="77777777">
      <w:pPr>
        <w:pStyle w:val="WitregelW1bodytekst"/>
      </w:pPr>
      <w:r w:rsidRPr="00071BA6">
        <w:t> </w:t>
      </w:r>
    </w:p>
    <w:p w:rsidR="00CF472B" w:rsidP="00071BA6" w:rsidRDefault="00071BA6" w14:paraId="490A0C60" w14:textId="77777777">
      <w:pPr>
        <w:pStyle w:val="WitregelW1bodytekst"/>
      </w:pPr>
      <w:r w:rsidRPr="00071BA6">
        <w:t>Antwoord 2</w:t>
      </w:r>
    </w:p>
    <w:p w:rsidR="00CF472B" w:rsidP="00071BA6" w:rsidRDefault="00CF472B" w14:paraId="3C177D5D" w14:textId="1084930D">
      <w:pPr>
        <w:pStyle w:val="WitregelW1bodytekst"/>
        <w:rPr>
          <w:rStyle w:val="selectable-text"/>
        </w:rPr>
      </w:pPr>
      <w:r w:rsidRPr="00EC194D">
        <w:rPr>
          <w:rStyle w:val="selectable-text"/>
        </w:rPr>
        <w:t>Voor mijn uitspraak verwijs ik naar antwoord 1. Hier is geen sprake van kabinetsbeleid.</w:t>
      </w:r>
    </w:p>
    <w:p w:rsidRPr="00071BA6" w:rsidR="00071BA6" w:rsidP="00071BA6" w:rsidRDefault="00071BA6" w14:paraId="0C3E5721" w14:textId="26523DBF">
      <w:pPr>
        <w:pStyle w:val="WitregelW1bodytekst"/>
      </w:pPr>
      <w:r w:rsidRPr="00071BA6">
        <w:t> </w:t>
      </w:r>
    </w:p>
    <w:p w:rsidRPr="00071BA6" w:rsidR="00071BA6" w:rsidP="00071BA6" w:rsidRDefault="00071BA6" w14:paraId="4EA14735" w14:textId="77777777">
      <w:pPr>
        <w:pStyle w:val="WitregelW1bodytekst"/>
      </w:pPr>
      <w:r w:rsidRPr="00071BA6">
        <w:t>Vraag 3</w:t>
      </w:r>
    </w:p>
    <w:p w:rsidRPr="00071BA6" w:rsidR="00071BA6" w:rsidP="00071BA6" w:rsidRDefault="00071BA6" w14:paraId="1C359B44" w14:textId="77777777">
      <w:pPr>
        <w:pStyle w:val="WitregelW1bodytekst"/>
      </w:pPr>
      <w:r w:rsidRPr="00071BA6">
        <w:t>Kunt u deze vragen beantwoorden voorafgaand aan de begrotingsbehandeling I&amp;W?</w:t>
      </w:r>
    </w:p>
    <w:p w:rsidRPr="00071BA6" w:rsidR="00071BA6" w:rsidP="00071BA6" w:rsidRDefault="00071BA6" w14:paraId="4F923F77" w14:textId="77777777">
      <w:pPr>
        <w:pStyle w:val="WitregelW1bodytekst"/>
      </w:pPr>
      <w:r w:rsidRPr="00071BA6">
        <w:t> </w:t>
      </w:r>
    </w:p>
    <w:p w:rsidRPr="00071BA6" w:rsidR="00071BA6" w:rsidP="00071BA6" w:rsidRDefault="00071BA6" w14:paraId="3899A82D" w14:textId="77777777">
      <w:pPr>
        <w:pStyle w:val="WitregelW1bodytekst"/>
      </w:pPr>
      <w:r w:rsidRPr="00071BA6">
        <w:t>Antwoord 3</w:t>
      </w:r>
    </w:p>
    <w:p w:rsidRPr="00071BA6" w:rsidR="00071BA6" w:rsidP="00071BA6" w:rsidRDefault="00071BA6" w14:paraId="79D5880E" w14:textId="77777777">
      <w:pPr>
        <w:pStyle w:val="WitregelW1bodytekst"/>
      </w:pPr>
      <w:r w:rsidRPr="00071BA6">
        <w:t>Ja.</w:t>
      </w:r>
    </w:p>
    <w:p w:rsidR="00071BA6" w:rsidRDefault="00071BA6" w14:paraId="71E41019" w14:textId="77777777">
      <w:pPr>
        <w:pStyle w:val="WitregelW1bodytekst"/>
      </w:pPr>
    </w:p>
    <w:p w:rsidR="002E6E1A" w:rsidRDefault="00071BA6" w14:paraId="342F51E5" w14:textId="446500FF">
      <w:pPr>
        <w:pStyle w:val="WitregelW1bodytekst"/>
      </w:pPr>
      <w:r>
        <w:t xml:space="preserve"> </w:t>
      </w:r>
    </w:p>
    <w:p w:rsidRPr="00071BA6" w:rsidR="00071BA6" w:rsidP="00071BA6" w:rsidRDefault="00071BA6" w14:paraId="588273A1" w14:textId="77777777"/>
    <w:sectPr w:rsidRPr="00071BA6" w:rsidR="0007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333EC" w14:textId="77777777" w:rsidR="00F97FCF" w:rsidRDefault="00F97FCF">
      <w:pPr>
        <w:spacing w:line="240" w:lineRule="auto"/>
      </w:pPr>
      <w:r>
        <w:separator/>
      </w:r>
    </w:p>
  </w:endnote>
  <w:endnote w:type="continuationSeparator" w:id="0">
    <w:p w14:paraId="4A89C535" w14:textId="77777777" w:rsidR="00F97FCF" w:rsidRDefault="00F97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81481" w14:textId="77777777" w:rsidR="003B4BC9" w:rsidRDefault="003B4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F0445" w14:textId="77777777" w:rsidR="003B4BC9" w:rsidRDefault="003B4B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CBF1C" w14:textId="77777777" w:rsidR="003B4BC9" w:rsidRDefault="003B4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474DE" w14:textId="77777777" w:rsidR="00F97FCF" w:rsidRDefault="00F97FCF">
      <w:pPr>
        <w:spacing w:line="240" w:lineRule="auto"/>
      </w:pPr>
      <w:r>
        <w:separator/>
      </w:r>
    </w:p>
  </w:footnote>
  <w:footnote w:type="continuationSeparator" w:id="0">
    <w:p w14:paraId="0E3DA22C" w14:textId="77777777" w:rsidR="00F97FCF" w:rsidRDefault="00F97FCF">
      <w:pPr>
        <w:spacing w:line="240" w:lineRule="auto"/>
      </w:pPr>
      <w:r>
        <w:continuationSeparator/>
      </w:r>
    </w:p>
  </w:footnote>
  <w:footnote w:id="1">
    <w:p w14:paraId="518998F5" w14:textId="035C4F3C" w:rsidR="00071BA6" w:rsidRDefault="00071B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90131">
          <w:rPr>
            <w:rStyle w:val="Hyperlink"/>
            <w:sz w:val="18"/>
            <w:szCs w:val="18"/>
          </w:rPr>
          <w:t>https://www.nrc.nl/nieuws/2024/10/08/donald-trump-liegt-zeggen-haagse-politici-of-hij-is-ongenuanceerd-a4868502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F9A3C" w14:textId="77777777" w:rsidR="003B4BC9" w:rsidRDefault="003B4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C24D7" w14:textId="77777777" w:rsidR="002E6E1A" w:rsidRDefault="00071BA6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6965628A" wp14:editId="718229FD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738216" w14:textId="77777777" w:rsidR="002E6E1A" w:rsidRDefault="00071BA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3F7354B" w14:textId="77777777" w:rsidR="003B4BC9" w:rsidRDefault="003B4BC9" w:rsidP="003B4BC9"/>
                        <w:p w14:paraId="0662DA8E" w14:textId="77777777" w:rsidR="003B4BC9" w:rsidRPr="003B4BC9" w:rsidRDefault="003B4BC9" w:rsidP="003B4BC9">
                          <w:pPr>
                            <w:pStyle w:val="Referentiegegevenskop"/>
                            <w:spacing w:line="276" w:lineRule="auto"/>
                          </w:pPr>
                          <w:r w:rsidRPr="003B4BC9">
                            <w:t>Ons kenmerk</w:t>
                          </w:r>
                        </w:p>
                        <w:p w14:paraId="19673F93" w14:textId="77777777" w:rsidR="003B4BC9" w:rsidRPr="003B4BC9" w:rsidRDefault="003B4BC9" w:rsidP="003B4BC9">
                          <w:pPr>
                            <w:pStyle w:val="Referentiegegevenskop"/>
                            <w:spacing w:line="276" w:lineRule="auto"/>
                            <w:rPr>
                              <w:b w:val="0"/>
                              <w:bCs/>
                            </w:rPr>
                          </w:pPr>
                          <w:r w:rsidRPr="003B4BC9">
                            <w:rPr>
                              <w:b w:val="0"/>
                              <w:bCs/>
                            </w:rPr>
                            <w:t>IENW/BSK-2024/294541</w:t>
                          </w:r>
                        </w:p>
                        <w:p w14:paraId="0034D883" w14:textId="77777777" w:rsidR="003B4BC9" w:rsidRPr="003B4BC9" w:rsidRDefault="003B4BC9" w:rsidP="003B4B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65628A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12738216" w14:textId="77777777" w:rsidR="002E6E1A" w:rsidRDefault="00071BA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3F7354B" w14:textId="77777777" w:rsidR="003B4BC9" w:rsidRDefault="003B4BC9" w:rsidP="003B4BC9"/>
                  <w:p w14:paraId="0662DA8E" w14:textId="77777777" w:rsidR="003B4BC9" w:rsidRPr="003B4BC9" w:rsidRDefault="003B4BC9" w:rsidP="003B4BC9">
                    <w:pPr>
                      <w:pStyle w:val="Referentiegegevenskop"/>
                      <w:spacing w:line="276" w:lineRule="auto"/>
                    </w:pPr>
                    <w:r w:rsidRPr="003B4BC9">
                      <w:t>Ons kenmerk</w:t>
                    </w:r>
                  </w:p>
                  <w:p w14:paraId="19673F93" w14:textId="77777777" w:rsidR="003B4BC9" w:rsidRPr="003B4BC9" w:rsidRDefault="003B4BC9" w:rsidP="003B4BC9">
                    <w:pPr>
                      <w:pStyle w:val="Referentiegegevenskop"/>
                      <w:spacing w:line="276" w:lineRule="auto"/>
                      <w:rPr>
                        <w:b w:val="0"/>
                        <w:bCs/>
                      </w:rPr>
                    </w:pPr>
                    <w:r w:rsidRPr="003B4BC9">
                      <w:rPr>
                        <w:b w:val="0"/>
                        <w:bCs/>
                      </w:rPr>
                      <w:t>IENW/BSK-2024/294541</w:t>
                    </w:r>
                  </w:p>
                  <w:p w14:paraId="0034D883" w14:textId="77777777" w:rsidR="003B4BC9" w:rsidRPr="003B4BC9" w:rsidRDefault="003B4BC9" w:rsidP="003B4B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991B14B" wp14:editId="554B50C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AFDF8E" w14:textId="5EEDE1B9" w:rsidR="002E6E1A" w:rsidRDefault="00071BA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91B14B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1AFDF8E" w14:textId="5EEDE1B9" w:rsidR="002E6E1A" w:rsidRDefault="00071BA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565D308" wp14:editId="6E5DA85B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DB8F13" w14:textId="54B425AB" w:rsidR="002E6E1A" w:rsidRDefault="002E6E1A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65D308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BDB8F13" w14:textId="54B425AB" w:rsidR="002E6E1A" w:rsidRDefault="002E6E1A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A108BB8" wp14:editId="07CCD19D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F1656" w14:textId="77777777" w:rsidR="00071BA6" w:rsidRDefault="00071B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108BB8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AEF1656" w14:textId="77777777" w:rsidR="00071BA6" w:rsidRDefault="00071BA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FA26A" w14:textId="77777777" w:rsidR="002E6E1A" w:rsidRDefault="00071BA6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921740" wp14:editId="1A92DA5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1A5E9E" w14:textId="1E15EFC2" w:rsidR="002E6E1A" w:rsidRDefault="002E6E1A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921740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91A5E9E" w14:textId="1E15EFC2" w:rsidR="002E6E1A" w:rsidRDefault="002E6E1A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ECE8775" wp14:editId="242F5D2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EC60F0" w14:textId="71AD375B" w:rsidR="002E6E1A" w:rsidRDefault="00071BA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860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8602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CE8775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0EC60F0" w14:textId="71AD375B" w:rsidR="002E6E1A" w:rsidRDefault="00071BA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860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8602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815B693" wp14:editId="77AD4F0E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752925" w14:textId="77777777" w:rsidR="002E6E1A" w:rsidRDefault="00071BA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4B8549F" w14:textId="77777777" w:rsidR="002E6E1A" w:rsidRDefault="002E6E1A">
                          <w:pPr>
                            <w:pStyle w:val="WitregelW1"/>
                          </w:pPr>
                        </w:p>
                        <w:p w14:paraId="6E932BFB" w14:textId="77777777" w:rsidR="002E6E1A" w:rsidRDefault="00071BA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F0B1C52" w14:textId="77777777" w:rsidR="002E6E1A" w:rsidRPr="00071BA6" w:rsidRDefault="00071B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1BA6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84A2B11" w14:textId="77777777" w:rsidR="002E6E1A" w:rsidRPr="00071BA6" w:rsidRDefault="00071B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1BA6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062E446" w14:textId="77777777" w:rsidR="002E6E1A" w:rsidRPr="00071BA6" w:rsidRDefault="00071B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1BA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CDC14A5" w14:textId="77777777" w:rsidR="002E6E1A" w:rsidRPr="00071BA6" w:rsidRDefault="002E6E1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210AECB" w14:textId="77777777" w:rsidR="002E6E1A" w:rsidRPr="00071BA6" w:rsidRDefault="00071BA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71BA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050E8C13" w14:textId="77777777" w:rsidR="002E6E1A" w:rsidRDefault="00071BA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A205ECA" w14:textId="77777777" w:rsidR="002E6E1A" w:rsidRPr="003B4BC9" w:rsidRDefault="002E6E1A" w:rsidP="003B4BC9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8DFE964" w14:textId="77777777" w:rsidR="003B4BC9" w:rsidRPr="003B4BC9" w:rsidRDefault="003B4BC9" w:rsidP="003B4BC9">
                          <w:pPr>
                            <w:pStyle w:val="Referentiegegevenskop"/>
                            <w:spacing w:line="276" w:lineRule="auto"/>
                          </w:pPr>
                          <w:r w:rsidRPr="003B4BC9">
                            <w:t>Ons kenmerk</w:t>
                          </w:r>
                        </w:p>
                        <w:p w14:paraId="0370B62D" w14:textId="45775164" w:rsidR="003B4BC9" w:rsidRDefault="003B4BC9" w:rsidP="003B4BC9">
                          <w:pPr>
                            <w:pStyle w:val="Referentiegegevenskop"/>
                            <w:spacing w:line="276" w:lineRule="auto"/>
                            <w:rPr>
                              <w:b w:val="0"/>
                              <w:bCs/>
                            </w:rPr>
                          </w:pPr>
                          <w:r w:rsidRPr="003B4BC9">
                            <w:rPr>
                              <w:b w:val="0"/>
                              <w:bCs/>
                            </w:rPr>
                            <w:t>IENW/BSK-2024/</w:t>
                          </w:r>
                          <w:r w:rsidR="007764D4">
                            <w:rPr>
                              <w:b w:val="0"/>
                              <w:bCs/>
                            </w:rPr>
                            <w:t>\</w:t>
                          </w:r>
                        </w:p>
                        <w:p w14:paraId="4B23469E" w14:textId="77777777" w:rsidR="003B4BC9" w:rsidRPr="003B4BC9" w:rsidRDefault="003B4BC9" w:rsidP="003B4BC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99AC624" w14:textId="05D949E0" w:rsidR="003B4BC9" w:rsidRPr="003B4BC9" w:rsidRDefault="003B4BC9" w:rsidP="003B4BC9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B4BC9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5065DAF5" w14:textId="41AC4E0B" w:rsidR="003B4BC9" w:rsidRPr="003B4BC9" w:rsidRDefault="003B4BC9" w:rsidP="003B4BC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3B4BC9">
                            <w:rPr>
                              <w:sz w:val="13"/>
                              <w:szCs w:val="13"/>
                            </w:rPr>
                            <w:t>2024Z15296</w:t>
                          </w:r>
                        </w:p>
                        <w:p w14:paraId="0915D55C" w14:textId="77777777" w:rsidR="003B4BC9" w:rsidRPr="003B4BC9" w:rsidRDefault="003B4BC9" w:rsidP="003B4BC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6E13376" w14:textId="210978EC" w:rsidR="002E6E1A" w:rsidRPr="003B4BC9" w:rsidRDefault="00071BA6" w:rsidP="003B4BC9">
                          <w:pPr>
                            <w:pStyle w:val="Referentiegegevenskop"/>
                            <w:spacing w:line="276" w:lineRule="auto"/>
                          </w:pPr>
                          <w:r w:rsidRPr="003B4BC9">
                            <w:t>Bijlage(n)</w:t>
                          </w:r>
                        </w:p>
                        <w:p w14:paraId="68802C07" w14:textId="77777777" w:rsidR="002E6E1A" w:rsidRPr="003B4BC9" w:rsidRDefault="00071BA6" w:rsidP="003B4BC9">
                          <w:pPr>
                            <w:pStyle w:val="Referentiegegevens"/>
                            <w:spacing w:line="276" w:lineRule="auto"/>
                          </w:pPr>
                          <w:r w:rsidRPr="003B4BC9"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15B693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57752925" w14:textId="77777777" w:rsidR="002E6E1A" w:rsidRDefault="00071BA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4B8549F" w14:textId="77777777" w:rsidR="002E6E1A" w:rsidRDefault="002E6E1A">
                    <w:pPr>
                      <w:pStyle w:val="WitregelW1"/>
                    </w:pPr>
                  </w:p>
                  <w:p w14:paraId="6E932BFB" w14:textId="77777777" w:rsidR="002E6E1A" w:rsidRDefault="00071BA6">
                    <w:pPr>
                      <w:pStyle w:val="Afzendgegevens"/>
                    </w:pPr>
                    <w:r>
                      <w:t>Rijnstraat 8</w:t>
                    </w:r>
                  </w:p>
                  <w:p w14:paraId="1F0B1C52" w14:textId="77777777" w:rsidR="002E6E1A" w:rsidRPr="00071BA6" w:rsidRDefault="00071BA6">
                    <w:pPr>
                      <w:pStyle w:val="Afzendgegevens"/>
                      <w:rPr>
                        <w:lang w:val="de-DE"/>
                      </w:rPr>
                    </w:pPr>
                    <w:r w:rsidRPr="00071BA6">
                      <w:rPr>
                        <w:lang w:val="de-DE"/>
                      </w:rPr>
                      <w:t>2515 XP  Den Haag</w:t>
                    </w:r>
                  </w:p>
                  <w:p w14:paraId="084A2B11" w14:textId="77777777" w:rsidR="002E6E1A" w:rsidRPr="00071BA6" w:rsidRDefault="00071BA6">
                    <w:pPr>
                      <w:pStyle w:val="Afzendgegevens"/>
                      <w:rPr>
                        <w:lang w:val="de-DE"/>
                      </w:rPr>
                    </w:pPr>
                    <w:r w:rsidRPr="00071BA6">
                      <w:rPr>
                        <w:lang w:val="de-DE"/>
                      </w:rPr>
                      <w:t>Postbus 20901</w:t>
                    </w:r>
                  </w:p>
                  <w:p w14:paraId="2062E446" w14:textId="77777777" w:rsidR="002E6E1A" w:rsidRPr="00071BA6" w:rsidRDefault="00071BA6">
                    <w:pPr>
                      <w:pStyle w:val="Afzendgegevens"/>
                      <w:rPr>
                        <w:lang w:val="de-DE"/>
                      </w:rPr>
                    </w:pPr>
                    <w:r w:rsidRPr="00071BA6">
                      <w:rPr>
                        <w:lang w:val="de-DE"/>
                      </w:rPr>
                      <w:t>2500 EX Den Haag</w:t>
                    </w:r>
                  </w:p>
                  <w:p w14:paraId="0CDC14A5" w14:textId="77777777" w:rsidR="002E6E1A" w:rsidRPr="00071BA6" w:rsidRDefault="002E6E1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210AECB" w14:textId="77777777" w:rsidR="002E6E1A" w:rsidRPr="00071BA6" w:rsidRDefault="00071BA6">
                    <w:pPr>
                      <w:pStyle w:val="Afzendgegevens"/>
                      <w:rPr>
                        <w:lang w:val="de-DE"/>
                      </w:rPr>
                    </w:pPr>
                    <w:r w:rsidRPr="00071BA6">
                      <w:rPr>
                        <w:lang w:val="de-DE"/>
                      </w:rPr>
                      <w:t>T   070-456 0000</w:t>
                    </w:r>
                  </w:p>
                  <w:p w14:paraId="050E8C13" w14:textId="77777777" w:rsidR="002E6E1A" w:rsidRDefault="00071BA6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A205ECA" w14:textId="77777777" w:rsidR="002E6E1A" w:rsidRPr="003B4BC9" w:rsidRDefault="002E6E1A" w:rsidP="003B4BC9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58DFE964" w14:textId="77777777" w:rsidR="003B4BC9" w:rsidRPr="003B4BC9" w:rsidRDefault="003B4BC9" w:rsidP="003B4BC9">
                    <w:pPr>
                      <w:pStyle w:val="Referentiegegevenskop"/>
                      <w:spacing w:line="276" w:lineRule="auto"/>
                    </w:pPr>
                    <w:r w:rsidRPr="003B4BC9">
                      <w:t>Ons kenmerk</w:t>
                    </w:r>
                  </w:p>
                  <w:p w14:paraId="0370B62D" w14:textId="45775164" w:rsidR="003B4BC9" w:rsidRDefault="003B4BC9" w:rsidP="003B4BC9">
                    <w:pPr>
                      <w:pStyle w:val="Referentiegegevenskop"/>
                      <w:spacing w:line="276" w:lineRule="auto"/>
                      <w:rPr>
                        <w:b w:val="0"/>
                        <w:bCs/>
                      </w:rPr>
                    </w:pPr>
                    <w:r w:rsidRPr="003B4BC9">
                      <w:rPr>
                        <w:b w:val="0"/>
                        <w:bCs/>
                      </w:rPr>
                      <w:t>IENW/BSK-2024/</w:t>
                    </w:r>
                    <w:r w:rsidR="007764D4">
                      <w:rPr>
                        <w:b w:val="0"/>
                        <w:bCs/>
                      </w:rPr>
                      <w:t>\</w:t>
                    </w:r>
                  </w:p>
                  <w:p w14:paraId="4B23469E" w14:textId="77777777" w:rsidR="003B4BC9" w:rsidRPr="003B4BC9" w:rsidRDefault="003B4BC9" w:rsidP="003B4BC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299AC624" w14:textId="05D949E0" w:rsidR="003B4BC9" w:rsidRPr="003B4BC9" w:rsidRDefault="003B4BC9" w:rsidP="003B4BC9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B4BC9"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5065DAF5" w14:textId="41AC4E0B" w:rsidR="003B4BC9" w:rsidRPr="003B4BC9" w:rsidRDefault="003B4BC9" w:rsidP="003B4BC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3B4BC9">
                      <w:rPr>
                        <w:sz w:val="13"/>
                        <w:szCs w:val="13"/>
                      </w:rPr>
                      <w:t>2024Z15296</w:t>
                    </w:r>
                  </w:p>
                  <w:p w14:paraId="0915D55C" w14:textId="77777777" w:rsidR="003B4BC9" w:rsidRPr="003B4BC9" w:rsidRDefault="003B4BC9" w:rsidP="003B4BC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66E13376" w14:textId="210978EC" w:rsidR="002E6E1A" w:rsidRPr="003B4BC9" w:rsidRDefault="00071BA6" w:rsidP="003B4BC9">
                    <w:pPr>
                      <w:pStyle w:val="Referentiegegevenskop"/>
                      <w:spacing w:line="276" w:lineRule="auto"/>
                    </w:pPr>
                    <w:r w:rsidRPr="003B4BC9">
                      <w:t>Bijlage(n)</w:t>
                    </w:r>
                  </w:p>
                  <w:p w14:paraId="68802C07" w14:textId="77777777" w:rsidR="002E6E1A" w:rsidRPr="003B4BC9" w:rsidRDefault="00071BA6" w:rsidP="003B4BC9">
                    <w:pPr>
                      <w:pStyle w:val="Referentiegegevens"/>
                      <w:spacing w:line="276" w:lineRule="auto"/>
                    </w:pPr>
                    <w:r w:rsidRPr="003B4BC9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FAB7286" wp14:editId="3F5543D7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FCDDA9" w14:textId="77777777" w:rsidR="002E6E1A" w:rsidRDefault="00071BA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0710617" wp14:editId="2B0373AD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AB7286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2FCDDA9" w14:textId="77777777" w:rsidR="002E6E1A" w:rsidRDefault="00071BA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0710617" wp14:editId="2B0373AD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5185BAF" wp14:editId="5282147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D0F5F4" w14:textId="77777777" w:rsidR="002E6E1A" w:rsidRDefault="00071BA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E798D16" wp14:editId="58266BA5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185BAF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9D0F5F4" w14:textId="77777777" w:rsidR="002E6E1A" w:rsidRDefault="00071BA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E798D16" wp14:editId="58266BA5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358663C" wp14:editId="5156E47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36D39B" w14:textId="77777777" w:rsidR="002E6E1A" w:rsidRDefault="00071BA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58663C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1236D39B" w14:textId="77777777" w:rsidR="002E6E1A" w:rsidRDefault="00071BA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D8671F6" wp14:editId="79CE929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EEAA0A" w14:textId="77777777" w:rsidR="002E6E1A" w:rsidRDefault="00071BA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8671F6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64EEAA0A" w14:textId="77777777" w:rsidR="002E6E1A" w:rsidRDefault="00071BA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4DB0C8B" wp14:editId="627CE7D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E6E1A" w14:paraId="130F7AE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D114FDC" w14:textId="77777777" w:rsidR="002E6E1A" w:rsidRDefault="002E6E1A"/>
                            </w:tc>
                            <w:tc>
                              <w:tcPr>
                                <w:tcW w:w="5400" w:type="dxa"/>
                              </w:tcPr>
                              <w:p w14:paraId="7C3186DB" w14:textId="77777777" w:rsidR="002E6E1A" w:rsidRDefault="002E6E1A"/>
                            </w:tc>
                          </w:tr>
                          <w:tr w:rsidR="002E6E1A" w14:paraId="4930890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EA5611" w14:textId="77777777" w:rsidR="002E6E1A" w:rsidRDefault="00071BA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FF4B0D3" w14:textId="3DC0AF51" w:rsidR="002E6E1A" w:rsidRDefault="00071BA6">
                                <w:r>
                                  <w:t>8 oktober 2024</w:t>
                                </w:r>
                              </w:p>
                            </w:tc>
                          </w:tr>
                          <w:tr w:rsidR="002E6E1A" w14:paraId="34FBAE1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6050351" w14:textId="77777777" w:rsidR="002E6E1A" w:rsidRDefault="00071BA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95D2259" w14:textId="77777777" w:rsidR="002E6E1A" w:rsidRDefault="00071BA6">
                                <w:r>
                                  <w:t xml:space="preserve">Vragen lid De Hoop aan de minister van Infrastructuur en Waterstaat </w:t>
                                </w:r>
                              </w:p>
                            </w:tc>
                          </w:tr>
                          <w:tr w:rsidR="002E6E1A" w14:paraId="01175F9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516DB6" w14:textId="77777777" w:rsidR="002E6E1A" w:rsidRDefault="002E6E1A"/>
                            </w:tc>
                            <w:tc>
                              <w:tcPr>
                                <w:tcW w:w="5400" w:type="dxa"/>
                              </w:tcPr>
                              <w:p w14:paraId="6CEAA70C" w14:textId="77777777" w:rsidR="002E6E1A" w:rsidRDefault="002E6E1A"/>
                            </w:tc>
                          </w:tr>
                        </w:tbl>
                        <w:p w14:paraId="78BACA71" w14:textId="77777777" w:rsidR="00071BA6" w:rsidRDefault="00071B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DB0C8B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E6E1A" w14:paraId="130F7AE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D114FDC" w14:textId="77777777" w:rsidR="002E6E1A" w:rsidRDefault="002E6E1A"/>
                      </w:tc>
                      <w:tc>
                        <w:tcPr>
                          <w:tcW w:w="5400" w:type="dxa"/>
                        </w:tcPr>
                        <w:p w14:paraId="7C3186DB" w14:textId="77777777" w:rsidR="002E6E1A" w:rsidRDefault="002E6E1A"/>
                      </w:tc>
                    </w:tr>
                    <w:tr w:rsidR="002E6E1A" w14:paraId="4930890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EA5611" w14:textId="77777777" w:rsidR="002E6E1A" w:rsidRDefault="00071BA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FF4B0D3" w14:textId="3DC0AF51" w:rsidR="002E6E1A" w:rsidRDefault="00071BA6">
                          <w:r>
                            <w:t>8 oktober 2024</w:t>
                          </w:r>
                        </w:p>
                      </w:tc>
                    </w:tr>
                    <w:tr w:rsidR="002E6E1A" w14:paraId="34FBAE1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6050351" w14:textId="77777777" w:rsidR="002E6E1A" w:rsidRDefault="00071BA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95D2259" w14:textId="77777777" w:rsidR="002E6E1A" w:rsidRDefault="00071BA6">
                          <w:r>
                            <w:t xml:space="preserve">Vragen lid De Hoop aan de minister van Infrastructuur en Waterstaat </w:t>
                          </w:r>
                        </w:p>
                      </w:tc>
                    </w:tr>
                    <w:tr w:rsidR="002E6E1A" w14:paraId="01175F9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516DB6" w14:textId="77777777" w:rsidR="002E6E1A" w:rsidRDefault="002E6E1A"/>
                      </w:tc>
                      <w:tc>
                        <w:tcPr>
                          <w:tcW w:w="5400" w:type="dxa"/>
                        </w:tcPr>
                        <w:p w14:paraId="6CEAA70C" w14:textId="77777777" w:rsidR="002E6E1A" w:rsidRDefault="002E6E1A"/>
                      </w:tc>
                    </w:tr>
                  </w:tbl>
                  <w:p w14:paraId="78BACA71" w14:textId="77777777" w:rsidR="00071BA6" w:rsidRDefault="00071B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CD81267" wp14:editId="3846E2B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9D45F5" w14:textId="77777777" w:rsidR="00071BA6" w:rsidRDefault="00071B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D81267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B9D45F5" w14:textId="77777777" w:rsidR="00071BA6" w:rsidRDefault="00071BA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6358AF"/>
    <w:multiLevelType w:val="multilevel"/>
    <w:tmpl w:val="AC06A116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CEE274"/>
    <w:multiLevelType w:val="multilevel"/>
    <w:tmpl w:val="EC92041B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B27E89F"/>
    <w:multiLevelType w:val="multilevel"/>
    <w:tmpl w:val="A0ECAE12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8180136"/>
    <w:multiLevelType w:val="multilevel"/>
    <w:tmpl w:val="2ACB926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7A08306"/>
    <w:multiLevelType w:val="multilevel"/>
    <w:tmpl w:val="3FCCBDC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D73C6EA4"/>
    <w:multiLevelType w:val="multilevel"/>
    <w:tmpl w:val="9E24581E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9973BC8"/>
    <w:multiLevelType w:val="multilevel"/>
    <w:tmpl w:val="FDCAC2D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D3D4FF2"/>
    <w:multiLevelType w:val="multilevel"/>
    <w:tmpl w:val="0F2AEAA4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024CD22"/>
    <w:multiLevelType w:val="multilevel"/>
    <w:tmpl w:val="296487F1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28969C5"/>
    <w:multiLevelType w:val="multilevel"/>
    <w:tmpl w:val="8B37FFEA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F62734A"/>
    <w:multiLevelType w:val="multilevel"/>
    <w:tmpl w:val="46F362A7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0722838"/>
    <w:multiLevelType w:val="multilevel"/>
    <w:tmpl w:val="EB02D7EF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C9F2F6E"/>
    <w:multiLevelType w:val="multilevel"/>
    <w:tmpl w:val="65E3E5A6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D52DD8C"/>
    <w:multiLevelType w:val="multilevel"/>
    <w:tmpl w:val="A240E911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205D5E6"/>
    <w:multiLevelType w:val="multilevel"/>
    <w:tmpl w:val="2E5BAFEA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D4CA89"/>
    <w:multiLevelType w:val="multilevel"/>
    <w:tmpl w:val="AB0E6762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B8A4C"/>
    <w:multiLevelType w:val="multilevel"/>
    <w:tmpl w:val="80E8BFA0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325848"/>
    <w:multiLevelType w:val="multilevel"/>
    <w:tmpl w:val="F7BF35FB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510AA4"/>
    <w:multiLevelType w:val="multilevel"/>
    <w:tmpl w:val="970A5D7F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598FAA"/>
    <w:multiLevelType w:val="multilevel"/>
    <w:tmpl w:val="FA1D8EDF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F15DE0"/>
    <w:multiLevelType w:val="multilevel"/>
    <w:tmpl w:val="1CD3C7BD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18BD6E"/>
    <w:multiLevelType w:val="multilevel"/>
    <w:tmpl w:val="F9A9DF1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342607B"/>
    <w:multiLevelType w:val="multilevel"/>
    <w:tmpl w:val="304EECC7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3"/>
  </w:num>
  <w:num w:numId="5">
    <w:abstractNumId w:val="4"/>
  </w:num>
  <w:num w:numId="6">
    <w:abstractNumId w:val="5"/>
  </w:num>
  <w:num w:numId="7">
    <w:abstractNumId w:val="22"/>
  </w:num>
  <w:num w:numId="8">
    <w:abstractNumId w:val="0"/>
  </w:num>
  <w:num w:numId="9">
    <w:abstractNumId w:val="7"/>
  </w:num>
  <w:num w:numId="10">
    <w:abstractNumId w:val="18"/>
  </w:num>
  <w:num w:numId="11">
    <w:abstractNumId w:val="6"/>
  </w:num>
  <w:num w:numId="12">
    <w:abstractNumId w:val="21"/>
  </w:num>
  <w:num w:numId="13">
    <w:abstractNumId w:val="19"/>
  </w:num>
  <w:num w:numId="14">
    <w:abstractNumId w:val="11"/>
  </w:num>
  <w:num w:numId="15">
    <w:abstractNumId w:val="15"/>
  </w:num>
  <w:num w:numId="16">
    <w:abstractNumId w:val="8"/>
  </w:num>
  <w:num w:numId="17">
    <w:abstractNumId w:val="3"/>
  </w:num>
  <w:num w:numId="18">
    <w:abstractNumId w:val="14"/>
  </w:num>
  <w:num w:numId="19">
    <w:abstractNumId w:val="10"/>
  </w:num>
  <w:num w:numId="20">
    <w:abstractNumId w:val="20"/>
  </w:num>
  <w:num w:numId="21">
    <w:abstractNumId w:val="17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A6"/>
    <w:rsid w:val="00071BA6"/>
    <w:rsid w:val="002E6E1A"/>
    <w:rsid w:val="003B4BC9"/>
    <w:rsid w:val="0058602F"/>
    <w:rsid w:val="006A4AC5"/>
    <w:rsid w:val="007764D4"/>
    <w:rsid w:val="00BD6084"/>
    <w:rsid w:val="00CF472B"/>
    <w:rsid w:val="00EC194D"/>
    <w:rsid w:val="00F97FCF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BF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uiPriority w:val="3"/>
    <w:qFormat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071BA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BA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71BA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BA6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BA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BA6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071BA6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1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BA6"/>
    <w:rPr>
      <w:color w:val="954F72" w:themeColor="followedHyperlink"/>
      <w:u w:val="single"/>
    </w:rPr>
  </w:style>
  <w:style w:type="character" w:customStyle="1" w:styleId="selectable-text">
    <w:name w:val="selectable-text"/>
    <w:basedOn w:val="DefaultParagraphFont"/>
    <w:rsid w:val="00CF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rc.nl/nieuws/2024/10/08/donald-trump-liegt-zeggen-haagse-politici-of-hij-is-ongenuanceerd-a4868502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5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141</ap:Words>
  <ap:Characters>810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Vragen lid De Hoop aan de minister van Infrastructuur en Waterstaat</vt:lpstr>
    </vt:vector>
  </ap:TitlesOfParts>
  <ap:LinksUpToDate>false</ap:LinksUpToDate>
  <ap:CharactersWithSpaces>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2024-10-08T13:45:00.0000000Z</dcterms:created>
  <dcterms:modified xsi:type="dcterms:W3CDTF">2024-10-08T13:45:00.0000000Z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Vragen lid De Hoop aan de minister van Infrastructuur en Waterstaat </vt:lpwstr>
  </property>
  <property fmtid="{D5CDD505-2E9C-101B-9397-08002B2CF9AE}" pid="5" name="Publicatiedatum">
    <vt:lpwstr/>
  </property>
  <property fmtid="{D5CDD505-2E9C-101B-9397-08002B2CF9AE}" pid="6" name="Verantwoordelijke organisatie">
    <vt:lpwstr>Bestuursadvies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R.T.A. Penders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>openbaar</vt:lpwstr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