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7" w:type="dxa"/>
        <w:tblInd w:w="-72" w:type="dxa"/>
        <w:tblLayout w:type="fixed"/>
        <w:tblCellMar>
          <w:left w:w="70" w:type="dxa"/>
          <w:right w:w="70" w:type="dxa"/>
        </w:tblCellMar>
        <w:tblLook w:val="0000" w:firstRow="0" w:lastRow="0" w:firstColumn="0" w:lastColumn="0" w:noHBand="0" w:noVBand="0"/>
      </w:tblPr>
      <w:tblGrid>
        <w:gridCol w:w="3191"/>
        <w:gridCol w:w="283"/>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3D50EA">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F64FA9"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3191"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283"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2A1D42AF">
            <w:pPr>
              <w:tabs>
                <w:tab w:val="left" w:pos="-37"/>
              </w:tabs>
              <w:rPr>
                <w:szCs w:val="24"/>
                <w:highlight w:val="yellow"/>
              </w:rPr>
            </w:pPr>
            <w:r w:rsidRPr="0089205B">
              <w:rPr>
                <w:b/>
                <w:szCs w:val="24"/>
              </w:rPr>
              <w:t>Opgestel</w:t>
            </w:r>
            <w:r w:rsidRPr="0089205B" w:rsidR="00D40328">
              <w:rPr>
                <w:b/>
                <w:szCs w:val="24"/>
              </w:rPr>
              <w:t xml:space="preserve">d </w:t>
            </w:r>
            <w:r w:rsidR="00EC5938">
              <w:rPr>
                <w:b/>
                <w:szCs w:val="24"/>
              </w:rPr>
              <w:t>4 oktober</w:t>
            </w:r>
            <w:r w:rsidRPr="0089205B" w:rsidR="001B018D">
              <w:rPr>
                <w:b/>
                <w:szCs w:val="24"/>
              </w:rPr>
              <w:t xml:space="preserve"> 2024</w:t>
            </w:r>
          </w:p>
        </w:tc>
      </w:tr>
      <w:tr w:rsidRPr="0041125B" w:rsidR="00AE5BAE" w:rsidTr="00F64FA9" w14:paraId="64C53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AE5BAE" w:rsidP="005E3F69" w:rsidRDefault="00AE5BAE" w14:paraId="007246BA" w14:textId="77777777">
            <w:pPr>
              <w:rPr>
                <w:b/>
                <w:color w:val="000000"/>
                <w:szCs w:val="24"/>
              </w:rPr>
            </w:pPr>
          </w:p>
        </w:tc>
        <w:tc>
          <w:tcPr>
            <w:tcW w:w="283" w:type="dxa"/>
            <w:tcBorders>
              <w:top w:val="nil"/>
              <w:left w:val="nil"/>
              <w:bottom w:val="nil"/>
              <w:right w:val="nil"/>
            </w:tcBorders>
          </w:tcPr>
          <w:p w:rsidRPr="0027433B" w:rsidR="00AE5BAE" w:rsidP="005E3F69" w:rsidRDefault="00AE5BAE" w14:paraId="3B0FFE80" w14:textId="77777777">
            <w:pPr>
              <w:rPr>
                <w:szCs w:val="24"/>
              </w:rPr>
            </w:pPr>
          </w:p>
        </w:tc>
        <w:tc>
          <w:tcPr>
            <w:tcW w:w="6743" w:type="dxa"/>
            <w:gridSpan w:val="2"/>
            <w:tcBorders>
              <w:top w:val="nil"/>
              <w:left w:val="nil"/>
              <w:bottom w:val="nil"/>
              <w:right w:val="nil"/>
            </w:tcBorders>
          </w:tcPr>
          <w:p w:rsidRPr="00A77E65" w:rsidR="00AE5BAE" w:rsidP="005E3F69" w:rsidRDefault="00AE5BAE" w14:paraId="6FA33F6D" w14:textId="77777777">
            <w:pPr>
              <w:rPr>
                <w:szCs w:val="24"/>
              </w:rPr>
            </w:pPr>
          </w:p>
        </w:tc>
      </w:tr>
      <w:tr w:rsidRPr="0041125B" w:rsidR="001E3FA3" w:rsidTr="00F64FA9" w14:paraId="229166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655ED5A9" w14:textId="0FF9E3A8">
            <w:pPr>
              <w:rPr>
                <w:b/>
                <w:color w:val="000000"/>
                <w:szCs w:val="24"/>
              </w:rPr>
            </w:pPr>
            <w:r>
              <w:rPr>
                <w:b/>
                <w:color w:val="000000"/>
                <w:szCs w:val="24"/>
              </w:rPr>
              <w:t>Dinsdag 8 oktober</w:t>
            </w:r>
          </w:p>
        </w:tc>
        <w:tc>
          <w:tcPr>
            <w:tcW w:w="283" w:type="dxa"/>
            <w:tcBorders>
              <w:top w:val="nil"/>
              <w:left w:val="nil"/>
              <w:bottom w:val="nil"/>
              <w:right w:val="nil"/>
            </w:tcBorders>
          </w:tcPr>
          <w:p w:rsidRPr="0027433B" w:rsidR="001E3FA3" w:rsidP="001E3FA3" w:rsidRDefault="001E3FA3" w14:paraId="0237A7F0" w14:textId="77777777">
            <w:pPr>
              <w:rPr>
                <w:szCs w:val="24"/>
              </w:rPr>
            </w:pPr>
          </w:p>
        </w:tc>
        <w:tc>
          <w:tcPr>
            <w:tcW w:w="6743" w:type="dxa"/>
            <w:gridSpan w:val="2"/>
            <w:tcBorders>
              <w:top w:val="nil"/>
              <w:left w:val="nil"/>
              <w:bottom w:val="nil"/>
              <w:right w:val="nil"/>
            </w:tcBorders>
          </w:tcPr>
          <w:p w:rsidRPr="00C4324B" w:rsidR="001E3FA3" w:rsidP="001E3FA3" w:rsidRDefault="001E3FA3" w14:paraId="2C32591D" w14:textId="52E97F81">
            <w:pPr>
              <w:rPr>
                <w:szCs w:val="24"/>
              </w:rPr>
            </w:pPr>
            <w:r>
              <w:rPr>
                <w:b/>
                <w:bCs/>
                <w:szCs w:val="24"/>
              </w:rPr>
              <w:t>14.00</w:t>
            </w:r>
            <w:r w:rsidRPr="0089205B">
              <w:rPr>
                <w:b/>
                <w:bCs/>
                <w:szCs w:val="24"/>
              </w:rPr>
              <w:t xml:space="preserve"> uur </w:t>
            </w:r>
          </w:p>
        </w:tc>
      </w:tr>
      <w:tr w:rsidRPr="0041125B" w:rsidR="001E3FA3" w:rsidTr="00F64FA9" w14:paraId="194E4F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3F156F53" w14:textId="7E28EE29">
            <w:pPr>
              <w:rPr>
                <w:b/>
                <w:color w:val="000000"/>
                <w:szCs w:val="24"/>
              </w:rPr>
            </w:pPr>
            <w:r>
              <w:rPr>
                <w:b/>
                <w:color w:val="000000"/>
                <w:szCs w:val="24"/>
              </w:rPr>
              <w:t>Woensdag 9 oktober</w:t>
            </w:r>
          </w:p>
        </w:tc>
        <w:tc>
          <w:tcPr>
            <w:tcW w:w="283" w:type="dxa"/>
            <w:tcBorders>
              <w:top w:val="nil"/>
              <w:left w:val="nil"/>
              <w:bottom w:val="nil"/>
              <w:right w:val="nil"/>
            </w:tcBorders>
          </w:tcPr>
          <w:p w:rsidRPr="0027433B" w:rsidR="001E3FA3" w:rsidP="001E3FA3" w:rsidRDefault="001E3FA3" w14:paraId="345C998C" w14:textId="77777777">
            <w:pPr>
              <w:rPr>
                <w:szCs w:val="24"/>
              </w:rPr>
            </w:pPr>
          </w:p>
        </w:tc>
        <w:tc>
          <w:tcPr>
            <w:tcW w:w="6743" w:type="dxa"/>
            <w:gridSpan w:val="2"/>
            <w:tcBorders>
              <w:top w:val="nil"/>
              <w:left w:val="nil"/>
              <w:bottom w:val="nil"/>
              <w:right w:val="nil"/>
            </w:tcBorders>
          </w:tcPr>
          <w:p w:rsidRPr="00C4324B" w:rsidR="001E3FA3" w:rsidP="001E3FA3" w:rsidRDefault="001E3FA3" w14:paraId="5F7B53E5" w14:textId="7B48469A">
            <w:pPr>
              <w:rPr>
                <w:szCs w:val="24"/>
              </w:rPr>
            </w:pPr>
            <w:r w:rsidRPr="0089205B">
              <w:rPr>
                <w:b/>
                <w:bCs/>
                <w:szCs w:val="24"/>
              </w:rPr>
              <w:t>10.15 uur</w:t>
            </w:r>
          </w:p>
        </w:tc>
      </w:tr>
      <w:tr w:rsidRPr="0041125B" w:rsidR="001E3FA3" w:rsidTr="00F64FA9" w14:paraId="62AB15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6C46533B" w14:textId="48A22459">
            <w:pPr>
              <w:rPr>
                <w:b/>
                <w:color w:val="000000"/>
                <w:szCs w:val="24"/>
              </w:rPr>
            </w:pPr>
            <w:r>
              <w:rPr>
                <w:b/>
                <w:color w:val="000000"/>
                <w:szCs w:val="24"/>
              </w:rPr>
              <w:t>Donderdag 10 oktober</w:t>
            </w:r>
          </w:p>
        </w:tc>
        <w:tc>
          <w:tcPr>
            <w:tcW w:w="283" w:type="dxa"/>
            <w:tcBorders>
              <w:top w:val="nil"/>
              <w:left w:val="nil"/>
              <w:bottom w:val="nil"/>
              <w:right w:val="nil"/>
            </w:tcBorders>
          </w:tcPr>
          <w:p w:rsidRPr="0027433B" w:rsidR="001E3FA3" w:rsidP="001E3FA3" w:rsidRDefault="001E3FA3" w14:paraId="60F3F917" w14:textId="77777777">
            <w:pPr>
              <w:rPr>
                <w:szCs w:val="24"/>
              </w:rPr>
            </w:pPr>
          </w:p>
        </w:tc>
        <w:tc>
          <w:tcPr>
            <w:tcW w:w="6743" w:type="dxa"/>
            <w:gridSpan w:val="2"/>
            <w:tcBorders>
              <w:top w:val="nil"/>
              <w:left w:val="nil"/>
              <w:bottom w:val="nil"/>
              <w:right w:val="nil"/>
            </w:tcBorders>
          </w:tcPr>
          <w:p w:rsidRPr="00C4324B" w:rsidR="001E3FA3" w:rsidP="001E3FA3" w:rsidRDefault="001E3FA3" w14:paraId="0AA7CE89" w14:textId="309EBF7E">
            <w:pPr>
              <w:rPr>
                <w:szCs w:val="24"/>
              </w:rPr>
            </w:pPr>
            <w:r w:rsidRPr="0089205B">
              <w:rPr>
                <w:b/>
                <w:bCs/>
                <w:szCs w:val="24"/>
              </w:rPr>
              <w:t>10.15 uur</w:t>
            </w:r>
          </w:p>
        </w:tc>
      </w:tr>
      <w:tr w:rsidRPr="0041125B" w:rsidR="001E3FA3" w:rsidTr="00F64FA9" w14:paraId="2B9117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64BCBA25" w14:textId="77777777">
            <w:pPr>
              <w:rPr>
                <w:b/>
                <w:color w:val="000000"/>
                <w:szCs w:val="24"/>
              </w:rPr>
            </w:pPr>
          </w:p>
        </w:tc>
        <w:tc>
          <w:tcPr>
            <w:tcW w:w="283" w:type="dxa"/>
            <w:tcBorders>
              <w:top w:val="nil"/>
              <w:left w:val="nil"/>
              <w:bottom w:val="nil"/>
              <w:right w:val="nil"/>
            </w:tcBorders>
          </w:tcPr>
          <w:p w:rsidRPr="0027433B" w:rsidR="001E3FA3" w:rsidP="001E3FA3" w:rsidRDefault="001E3FA3" w14:paraId="373E1CD2" w14:textId="77777777">
            <w:pPr>
              <w:rPr>
                <w:szCs w:val="24"/>
              </w:rPr>
            </w:pPr>
          </w:p>
        </w:tc>
        <w:tc>
          <w:tcPr>
            <w:tcW w:w="6743" w:type="dxa"/>
            <w:gridSpan w:val="2"/>
            <w:tcBorders>
              <w:top w:val="nil"/>
              <w:left w:val="nil"/>
              <w:bottom w:val="nil"/>
              <w:right w:val="nil"/>
            </w:tcBorders>
          </w:tcPr>
          <w:p w:rsidRPr="00C4324B" w:rsidR="001E3FA3" w:rsidP="001E3FA3" w:rsidRDefault="001E3FA3" w14:paraId="64E47609" w14:textId="77777777">
            <w:pPr>
              <w:rPr>
                <w:szCs w:val="24"/>
              </w:rPr>
            </w:pPr>
          </w:p>
        </w:tc>
      </w:tr>
      <w:tr w:rsidRPr="0041125B" w:rsidR="001E3FA3" w:rsidTr="00F64FA9" w14:paraId="21CEBB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78444597" w14:textId="77777777">
            <w:pPr>
              <w:rPr>
                <w:b/>
                <w:color w:val="000000"/>
                <w:szCs w:val="24"/>
              </w:rPr>
            </w:pPr>
          </w:p>
        </w:tc>
        <w:tc>
          <w:tcPr>
            <w:tcW w:w="283" w:type="dxa"/>
            <w:tcBorders>
              <w:top w:val="nil"/>
              <w:left w:val="nil"/>
              <w:bottom w:val="nil"/>
              <w:right w:val="nil"/>
            </w:tcBorders>
          </w:tcPr>
          <w:p w:rsidRPr="0027433B" w:rsidR="001E3FA3" w:rsidP="001E3FA3" w:rsidRDefault="001E3FA3" w14:paraId="6E2EA458" w14:textId="77777777">
            <w:pPr>
              <w:rPr>
                <w:szCs w:val="24"/>
              </w:rPr>
            </w:pPr>
          </w:p>
        </w:tc>
        <w:tc>
          <w:tcPr>
            <w:tcW w:w="6743" w:type="dxa"/>
            <w:gridSpan w:val="2"/>
            <w:tcBorders>
              <w:top w:val="nil"/>
              <w:left w:val="nil"/>
              <w:bottom w:val="nil"/>
              <w:right w:val="nil"/>
            </w:tcBorders>
          </w:tcPr>
          <w:p w:rsidRPr="00C4324B" w:rsidR="001E3FA3" w:rsidP="001E3FA3" w:rsidRDefault="001E3FA3" w14:paraId="0E63B2CB" w14:textId="55250177">
            <w:pPr>
              <w:rPr>
                <w:szCs w:val="24"/>
              </w:rPr>
            </w:pPr>
            <w:r>
              <w:rPr>
                <w:szCs w:val="24"/>
              </w:rPr>
              <w:t>1. Vragenuur</w:t>
            </w:r>
          </w:p>
        </w:tc>
      </w:tr>
      <w:tr w:rsidRPr="0041125B" w:rsidR="001E3FA3" w:rsidTr="00F64FA9" w14:paraId="5FA516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1304F8A9" w14:textId="77777777">
            <w:pPr>
              <w:rPr>
                <w:b/>
                <w:color w:val="000000"/>
                <w:szCs w:val="24"/>
              </w:rPr>
            </w:pPr>
          </w:p>
        </w:tc>
        <w:tc>
          <w:tcPr>
            <w:tcW w:w="283" w:type="dxa"/>
            <w:tcBorders>
              <w:top w:val="nil"/>
              <w:left w:val="nil"/>
              <w:bottom w:val="nil"/>
              <w:right w:val="nil"/>
            </w:tcBorders>
          </w:tcPr>
          <w:p w:rsidRPr="0027433B" w:rsidR="001E3FA3" w:rsidP="001E3FA3" w:rsidRDefault="001E3FA3" w14:paraId="40C42B4F" w14:textId="77777777">
            <w:pPr>
              <w:rPr>
                <w:szCs w:val="24"/>
              </w:rPr>
            </w:pPr>
          </w:p>
        </w:tc>
        <w:tc>
          <w:tcPr>
            <w:tcW w:w="6743" w:type="dxa"/>
            <w:gridSpan w:val="2"/>
            <w:tcBorders>
              <w:top w:val="nil"/>
              <w:left w:val="nil"/>
              <w:bottom w:val="nil"/>
              <w:right w:val="nil"/>
            </w:tcBorders>
          </w:tcPr>
          <w:p w:rsidRPr="00C4324B" w:rsidR="001E3FA3" w:rsidP="001E3FA3" w:rsidRDefault="001E3FA3" w14:paraId="40BE4D37" w14:textId="77777777">
            <w:pPr>
              <w:rPr>
                <w:szCs w:val="24"/>
              </w:rPr>
            </w:pPr>
          </w:p>
        </w:tc>
      </w:tr>
      <w:tr w:rsidRPr="0041125B" w:rsidR="001E3FA3" w:rsidTr="00F64FA9" w14:paraId="32F354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29C7A10C" w14:textId="77777777">
            <w:pPr>
              <w:rPr>
                <w:b/>
                <w:color w:val="000000"/>
                <w:szCs w:val="24"/>
              </w:rPr>
            </w:pPr>
          </w:p>
        </w:tc>
        <w:tc>
          <w:tcPr>
            <w:tcW w:w="283" w:type="dxa"/>
            <w:tcBorders>
              <w:top w:val="nil"/>
              <w:left w:val="nil"/>
              <w:bottom w:val="nil"/>
              <w:right w:val="nil"/>
            </w:tcBorders>
          </w:tcPr>
          <w:p w:rsidRPr="0027433B" w:rsidR="001E3FA3" w:rsidP="001E3FA3" w:rsidRDefault="001E3FA3" w14:paraId="6A7A0ED1" w14:textId="77777777">
            <w:pPr>
              <w:rPr>
                <w:szCs w:val="24"/>
              </w:rPr>
            </w:pPr>
          </w:p>
        </w:tc>
        <w:tc>
          <w:tcPr>
            <w:tcW w:w="6743" w:type="dxa"/>
            <w:gridSpan w:val="2"/>
            <w:tcBorders>
              <w:top w:val="nil"/>
              <w:left w:val="nil"/>
              <w:bottom w:val="nil"/>
              <w:right w:val="nil"/>
            </w:tcBorders>
          </w:tcPr>
          <w:p w:rsidRPr="00C4324B" w:rsidR="001E3FA3" w:rsidP="001E3FA3" w:rsidRDefault="001E3FA3" w14:paraId="67975060" w14:textId="07B61105">
            <w:pPr>
              <w:rPr>
                <w:szCs w:val="24"/>
              </w:rPr>
            </w:pPr>
            <w:r w:rsidRPr="00082159">
              <w:rPr>
                <w:szCs w:val="24"/>
              </w:rPr>
              <w:t>2. Regeling van werkzaamheden</w:t>
            </w:r>
          </w:p>
        </w:tc>
      </w:tr>
      <w:tr w:rsidRPr="0041125B" w:rsidR="001E3FA3" w:rsidTr="00F64FA9" w14:paraId="241C4E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4A9C572D" w14:textId="77777777">
            <w:pPr>
              <w:rPr>
                <w:b/>
                <w:color w:val="000000"/>
                <w:szCs w:val="24"/>
              </w:rPr>
            </w:pPr>
          </w:p>
        </w:tc>
        <w:tc>
          <w:tcPr>
            <w:tcW w:w="283" w:type="dxa"/>
            <w:tcBorders>
              <w:top w:val="nil"/>
              <w:left w:val="nil"/>
              <w:bottom w:val="nil"/>
              <w:right w:val="nil"/>
            </w:tcBorders>
          </w:tcPr>
          <w:p w:rsidRPr="0027433B" w:rsidR="001E3FA3" w:rsidP="001E3FA3" w:rsidRDefault="001E3FA3" w14:paraId="6AC93848" w14:textId="77777777">
            <w:pPr>
              <w:rPr>
                <w:szCs w:val="24"/>
              </w:rPr>
            </w:pPr>
          </w:p>
        </w:tc>
        <w:tc>
          <w:tcPr>
            <w:tcW w:w="6743" w:type="dxa"/>
            <w:gridSpan w:val="2"/>
            <w:tcBorders>
              <w:top w:val="nil"/>
              <w:left w:val="nil"/>
              <w:bottom w:val="nil"/>
              <w:right w:val="nil"/>
            </w:tcBorders>
          </w:tcPr>
          <w:p w:rsidRPr="00C4324B" w:rsidR="001E3FA3" w:rsidP="001E3FA3" w:rsidRDefault="001E3FA3" w14:paraId="44810151" w14:textId="77777777">
            <w:pPr>
              <w:rPr>
                <w:szCs w:val="24"/>
              </w:rPr>
            </w:pPr>
          </w:p>
        </w:tc>
      </w:tr>
      <w:tr w:rsidRPr="0041125B" w:rsidR="001E3FA3" w:rsidTr="00F64FA9" w14:paraId="6DACC4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2C01B214" w14:textId="742950CF">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1E3FA3" w:rsidP="001E3FA3" w:rsidRDefault="001E3FA3" w14:paraId="581961D6" w14:textId="77777777">
            <w:pPr>
              <w:rPr>
                <w:szCs w:val="24"/>
              </w:rPr>
            </w:pPr>
          </w:p>
        </w:tc>
        <w:tc>
          <w:tcPr>
            <w:tcW w:w="6743" w:type="dxa"/>
            <w:gridSpan w:val="2"/>
            <w:tcBorders>
              <w:top w:val="nil"/>
              <w:left w:val="nil"/>
              <w:bottom w:val="nil"/>
              <w:right w:val="nil"/>
            </w:tcBorders>
          </w:tcPr>
          <w:p w:rsidRPr="00C4324B" w:rsidR="001E3FA3" w:rsidP="001E3FA3" w:rsidRDefault="001E3FA3" w14:paraId="60CB2DE6" w14:textId="388312B6">
            <w:pPr>
              <w:rPr>
                <w:szCs w:val="24"/>
              </w:rPr>
            </w:pPr>
            <w:r>
              <w:rPr>
                <w:szCs w:val="24"/>
              </w:rPr>
              <w:t xml:space="preserve">3. Stemmingen in verband met: </w:t>
            </w:r>
          </w:p>
        </w:tc>
      </w:tr>
      <w:tr w:rsidRPr="0041125B" w:rsidR="001E3FA3" w:rsidTr="00F64FA9" w14:paraId="63C64A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63E849BD" w14:textId="77777777">
            <w:pPr>
              <w:rPr>
                <w:b/>
                <w:color w:val="000000"/>
                <w:szCs w:val="24"/>
              </w:rPr>
            </w:pPr>
            <w:r>
              <w:rPr>
                <w:b/>
                <w:color w:val="000000"/>
                <w:szCs w:val="24"/>
              </w:rPr>
              <w:t>36 154</w:t>
            </w:r>
          </w:p>
          <w:p w:rsidR="001E3FA3" w:rsidP="001E3FA3" w:rsidRDefault="001E3FA3" w14:paraId="1BB419F8" w14:textId="77777777">
            <w:pPr>
              <w:rPr>
                <w:b/>
                <w:color w:val="000000"/>
                <w:szCs w:val="24"/>
              </w:rPr>
            </w:pPr>
          </w:p>
        </w:tc>
        <w:tc>
          <w:tcPr>
            <w:tcW w:w="283" w:type="dxa"/>
            <w:tcBorders>
              <w:top w:val="nil"/>
              <w:left w:val="nil"/>
              <w:bottom w:val="nil"/>
              <w:right w:val="nil"/>
            </w:tcBorders>
          </w:tcPr>
          <w:p w:rsidRPr="0027433B" w:rsidR="001E3FA3" w:rsidP="001E3FA3" w:rsidRDefault="001E3FA3" w14:paraId="6754FCFC" w14:textId="77777777">
            <w:pPr>
              <w:rPr>
                <w:szCs w:val="24"/>
              </w:rPr>
            </w:pPr>
          </w:p>
        </w:tc>
        <w:tc>
          <w:tcPr>
            <w:tcW w:w="6743" w:type="dxa"/>
            <w:gridSpan w:val="2"/>
            <w:tcBorders>
              <w:top w:val="nil"/>
              <w:left w:val="nil"/>
              <w:bottom w:val="nil"/>
              <w:right w:val="nil"/>
            </w:tcBorders>
          </w:tcPr>
          <w:p w:rsidRPr="00C4324B" w:rsidR="001E3FA3" w:rsidP="001E3FA3" w:rsidRDefault="001E3FA3" w14:paraId="427A2ABC" w14:textId="6161B325">
            <w:pPr>
              <w:rPr>
                <w:szCs w:val="24"/>
              </w:rPr>
            </w:pPr>
            <w:r w:rsidRPr="009C00BA">
              <w:rPr>
                <w:szCs w:val="24"/>
              </w:rPr>
              <w:t>Wijziging van de Wet bedrag ineens, RVU en verlofsparen in verband met de herziening van de mogelijkheid tot afkoop in de vorm van een bedrag ineens alsmede tot wijziging van de Wet op de loonbelasting 1964 (Wet herziening bedrag ineens)</w:t>
            </w:r>
          </w:p>
        </w:tc>
      </w:tr>
      <w:tr w:rsidRPr="0041125B" w:rsidR="00D96933" w:rsidTr="00F64FA9" w14:paraId="7DA4AE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D96933" w:rsidP="001E3FA3" w:rsidRDefault="00D96933" w14:paraId="111A7ECC" w14:textId="77777777">
            <w:pPr>
              <w:rPr>
                <w:b/>
                <w:color w:val="000000"/>
                <w:szCs w:val="24"/>
              </w:rPr>
            </w:pPr>
          </w:p>
        </w:tc>
        <w:tc>
          <w:tcPr>
            <w:tcW w:w="283" w:type="dxa"/>
            <w:tcBorders>
              <w:top w:val="nil"/>
              <w:left w:val="nil"/>
              <w:bottom w:val="nil"/>
              <w:right w:val="nil"/>
            </w:tcBorders>
          </w:tcPr>
          <w:p w:rsidRPr="0027433B" w:rsidR="00D96933" w:rsidP="001E3FA3" w:rsidRDefault="00D96933" w14:paraId="407F0464" w14:textId="77777777">
            <w:pPr>
              <w:rPr>
                <w:szCs w:val="24"/>
              </w:rPr>
            </w:pPr>
          </w:p>
        </w:tc>
        <w:tc>
          <w:tcPr>
            <w:tcW w:w="6743" w:type="dxa"/>
            <w:gridSpan w:val="2"/>
            <w:tcBorders>
              <w:top w:val="nil"/>
              <w:left w:val="nil"/>
              <w:bottom w:val="nil"/>
              <w:right w:val="nil"/>
            </w:tcBorders>
          </w:tcPr>
          <w:p w:rsidRPr="00C4324B" w:rsidR="00D96933" w:rsidP="001E3FA3" w:rsidRDefault="00D96933" w14:paraId="63D85794" w14:textId="77777777">
            <w:pPr>
              <w:rPr>
                <w:szCs w:val="24"/>
              </w:rPr>
            </w:pPr>
          </w:p>
        </w:tc>
      </w:tr>
      <w:tr w:rsidRPr="0041125B" w:rsidR="00D96933" w:rsidTr="00F64FA9" w14:paraId="43BF1C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D96933" w:rsidP="001E3FA3" w:rsidRDefault="00D96933" w14:paraId="10EDC423" w14:textId="77777777">
            <w:pPr>
              <w:rPr>
                <w:b/>
                <w:color w:val="000000"/>
                <w:szCs w:val="24"/>
              </w:rPr>
            </w:pPr>
          </w:p>
        </w:tc>
        <w:tc>
          <w:tcPr>
            <w:tcW w:w="283" w:type="dxa"/>
            <w:tcBorders>
              <w:top w:val="nil"/>
              <w:left w:val="nil"/>
              <w:bottom w:val="nil"/>
              <w:right w:val="nil"/>
            </w:tcBorders>
          </w:tcPr>
          <w:p w:rsidRPr="0027433B" w:rsidR="00D96933" w:rsidP="001E3FA3" w:rsidRDefault="00D96933" w14:paraId="0C8A1C4E" w14:textId="77777777">
            <w:pPr>
              <w:rPr>
                <w:szCs w:val="24"/>
              </w:rPr>
            </w:pPr>
          </w:p>
        </w:tc>
        <w:tc>
          <w:tcPr>
            <w:tcW w:w="6743" w:type="dxa"/>
            <w:gridSpan w:val="2"/>
            <w:tcBorders>
              <w:top w:val="nil"/>
              <w:left w:val="nil"/>
              <w:bottom w:val="nil"/>
              <w:right w:val="nil"/>
            </w:tcBorders>
          </w:tcPr>
          <w:p w:rsidRPr="00D96933" w:rsidR="00D96933" w:rsidP="00D96933" w:rsidRDefault="00D96933" w14:paraId="31B99211" w14:textId="541540D4">
            <w:pPr>
              <w:rPr>
                <w:szCs w:val="24"/>
              </w:rPr>
            </w:pPr>
            <w:r w:rsidRPr="00D96933">
              <w:rPr>
                <w:szCs w:val="24"/>
              </w:rPr>
              <w:t>36 154</w:t>
            </w:r>
            <w:r w:rsidRPr="00D96933">
              <w:rPr>
                <w:szCs w:val="24"/>
              </w:rPr>
              <w:tab/>
            </w:r>
            <w:r w:rsidRPr="00D96933">
              <w:rPr>
                <w:szCs w:val="24"/>
              </w:rPr>
              <w:tab/>
            </w:r>
            <w:r w:rsidRPr="00D96933">
              <w:rPr>
                <w:szCs w:val="24"/>
              </w:rPr>
              <w:fldChar w:fldCharType="begin"/>
            </w:r>
            <w:r w:rsidRPr="00D96933">
              <w:rPr>
                <w:szCs w:val="24"/>
              </w:rPr>
              <w:instrText xml:space="preserve"> =  \* MERGEFORMAT </w:instrText>
            </w:r>
            <w:r w:rsidRPr="00D96933">
              <w:rPr>
                <w:szCs w:val="24"/>
              </w:rPr>
              <w:fldChar w:fldCharType="separate"/>
            </w:r>
            <w:r w:rsidRPr="00D96933">
              <w:rPr>
                <w:szCs w:val="24"/>
              </w:rPr>
              <w:t>(bijgewerkt t/m amendement nr. 1</w:t>
            </w:r>
            <w:r w:rsidRPr="00D96933">
              <w:rPr>
                <w:szCs w:val="24"/>
              </w:rPr>
              <w:fldChar w:fldCharType="end"/>
            </w:r>
            <w:r w:rsidRPr="00D96933">
              <w:rPr>
                <w:szCs w:val="24"/>
              </w:rPr>
              <w:t>7)</w:t>
            </w:r>
            <w:r w:rsidRPr="00D96933">
              <w:rPr>
                <w:szCs w:val="24"/>
              </w:rPr>
              <w:tab/>
            </w:r>
          </w:p>
          <w:p w:rsidRPr="00D96933" w:rsidR="00D96933" w:rsidP="00D96933" w:rsidRDefault="00D96933" w14:paraId="37255ABC" w14:textId="77777777">
            <w:pPr>
              <w:rPr>
                <w:szCs w:val="24"/>
              </w:rPr>
            </w:pPr>
          </w:p>
          <w:p w:rsidRPr="00D96933" w:rsidR="00D96933" w:rsidP="00D96933" w:rsidRDefault="00D96933" w14:paraId="2F16BFDB" w14:textId="77777777">
            <w:pPr>
              <w:rPr>
                <w:szCs w:val="24"/>
              </w:rPr>
            </w:pPr>
          </w:p>
          <w:p w:rsidRPr="00D96933" w:rsidR="00D96933" w:rsidP="00D96933" w:rsidRDefault="00D96933" w14:paraId="16CAFB12" w14:textId="77777777">
            <w:pPr>
              <w:rPr>
                <w:szCs w:val="24"/>
              </w:rPr>
            </w:pPr>
            <w:r w:rsidRPr="00D96933">
              <w:rPr>
                <w:szCs w:val="24"/>
                <w:highlight w:val="yellow"/>
              </w:rPr>
              <w:t>- amendement Stultiens/Van Kent (9,I)</w:t>
            </w:r>
            <w:r w:rsidRPr="00D96933">
              <w:rPr>
                <w:szCs w:val="24"/>
              </w:rPr>
              <w:t xml:space="preserve"> over een verruiming van de RVU-drempelvrijstelling (wijziging opschrift)</w:t>
            </w:r>
          </w:p>
          <w:p w:rsidRPr="00D96933" w:rsidR="00D96933" w:rsidP="00D96933" w:rsidRDefault="00D96933" w14:paraId="040E9219" w14:textId="77777777">
            <w:pPr>
              <w:rPr>
                <w:szCs w:val="24"/>
              </w:rPr>
            </w:pPr>
            <w:r w:rsidRPr="00D96933">
              <w:rPr>
                <w:szCs w:val="24"/>
              </w:rPr>
              <w:t>- artikel I, aanhef</w:t>
            </w:r>
          </w:p>
          <w:p w:rsidRPr="00D96933" w:rsidR="00D96933" w:rsidP="00D96933" w:rsidRDefault="00D96933" w14:paraId="3E07712B" w14:textId="77777777">
            <w:pPr>
              <w:rPr>
                <w:szCs w:val="24"/>
              </w:rPr>
            </w:pPr>
            <w:r w:rsidRPr="00D96933">
              <w:rPr>
                <w:szCs w:val="24"/>
                <w:highlight w:val="yellow"/>
              </w:rPr>
              <w:fldChar w:fldCharType="begin"/>
            </w:r>
            <w:r w:rsidRPr="00D96933">
              <w:rPr>
                <w:szCs w:val="24"/>
                <w:highlight w:val="yellow"/>
              </w:rPr>
              <w:instrText xml:space="preserve"> =  \* MERGEFORMAT </w:instrText>
            </w:r>
            <w:r w:rsidRPr="00D96933">
              <w:rPr>
                <w:szCs w:val="24"/>
                <w:highlight w:val="yellow"/>
              </w:rPr>
              <w:fldChar w:fldCharType="separate"/>
            </w:r>
            <w:r w:rsidRPr="00D96933">
              <w:rPr>
                <w:b/>
                <w:szCs w:val="24"/>
                <w:highlight w:val="yellow"/>
              </w:rPr>
              <w:t>-</w:t>
            </w:r>
            <w:r w:rsidRPr="00D96933">
              <w:rPr>
                <w:szCs w:val="24"/>
                <w:highlight w:val="yellow"/>
              </w:rPr>
              <w:fldChar w:fldCharType="end"/>
            </w:r>
            <w:r w:rsidRPr="00D96933">
              <w:rPr>
                <w:szCs w:val="24"/>
                <w:highlight w:val="yellow"/>
              </w:rPr>
              <w:t xml:space="preserve"> amendement Joseph (11,I)</w:t>
            </w:r>
            <w:r w:rsidRPr="00D96933">
              <w:rPr>
                <w:szCs w:val="24"/>
              </w:rPr>
              <w:t xml:space="preserve"> over het per pensioenuitvoerder en beroepspensioenregeling bepalen of de mogelijkheid van het bedrag ineens geboden wordt</w:t>
            </w:r>
          </w:p>
          <w:p w:rsidRPr="00D96933" w:rsidR="00D96933" w:rsidP="00D96933" w:rsidRDefault="00D96933" w14:paraId="3E8D5F47" w14:textId="77777777">
            <w:pPr>
              <w:rPr>
                <w:szCs w:val="24"/>
              </w:rPr>
            </w:pPr>
            <w:r w:rsidRPr="00D96933">
              <w:rPr>
                <w:szCs w:val="24"/>
              </w:rPr>
              <w:t>- onderdeel A</w:t>
            </w:r>
          </w:p>
          <w:p w:rsidRPr="00D96933" w:rsidR="00D96933" w:rsidP="00D96933" w:rsidRDefault="00D96933" w14:paraId="508D0CC5" w14:textId="77777777">
            <w:pPr>
              <w:rPr>
                <w:szCs w:val="24"/>
              </w:rPr>
            </w:pPr>
            <w:r w:rsidRPr="00D96933">
              <w:rPr>
                <w:szCs w:val="24"/>
                <w:highlight w:val="yellow"/>
              </w:rPr>
              <w:t>- gewijzigd amendement Vermeer (17,I)</w:t>
            </w:r>
            <w:r w:rsidRPr="00D96933">
              <w:rPr>
                <w:szCs w:val="24"/>
              </w:rPr>
              <w:t xml:space="preserve"> over een aanvulling op het bedrag ineens als na invaren het pensioenrecht bij de waardeoverdracht wordt verhoogd (invoegen onderdelen Aa en Ab)</w:t>
            </w:r>
          </w:p>
          <w:p w:rsidRPr="00D96933" w:rsidR="00D96933" w:rsidP="00D96933" w:rsidRDefault="00D96933" w14:paraId="4E2FC392" w14:textId="77777777">
            <w:pPr>
              <w:rPr>
                <w:szCs w:val="24"/>
              </w:rPr>
            </w:pPr>
            <w:r w:rsidRPr="00D96933">
              <w:rPr>
                <w:szCs w:val="24"/>
              </w:rPr>
              <w:fldChar w:fldCharType="begin"/>
            </w:r>
            <w:r w:rsidRPr="00D96933">
              <w:rPr>
                <w:szCs w:val="24"/>
              </w:rPr>
              <w:instrText xml:space="preserve"> =  \* MERGEFORMAT </w:instrText>
            </w:r>
            <w:r w:rsidRPr="00D96933">
              <w:rPr>
                <w:szCs w:val="24"/>
              </w:rPr>
              <w:fldChar w:fldCharType="separate"/>
            </w:r>
            <w:r w:rsidRPr="00D96933">
              <w:rPr>
                <w:b/>
                <w:szCs w:val="24"/>
              </w:rPr>
              <w:t>-</w:t>
            </w:r>
            <w:r w:rsidRPr="00D96933">
              <w:rPr>
                <w:szCs w:val="24"/>
              </w:rPr>
              <w:fldChar w:fldCharType="end"/>
            </w:r>
            <w:r w:rsidRPr="00D96933">
              <w:rPr>
                <w:szCs w:val="24"/>
              </w:rPr>
              <w:t xml:space="preserve"> amendement Joseph (11,II)</w:t>
            </w:r>
          </w:p>
          <w:p w:rsidRPr="00D96933" w:rsidR="00D96933" w:rsidP="00D96933" w:rsidRDefault="00D96933" w14:paraId="196EA85C" w14:textId="77777777">
            <w:pPr>
              <w:rPr>
                <w:szCs w:val="24"/>
              </w:rPr>
            </w:pPr>
            <w:r w:rsidRPr="00D96933">
              <w:rPr>
                <w:szCs w:val="24"/>
              </w:rPr>
              <w:t>- onderdeel B</w:t>
            </w:r>
          </w:p>
          <w:p w:rsidRPr="00D96933" w:rsidR="00D96933" w:rsidP="00D96933" w:rsidRDefault="00D96933" w14:paraId="453D8F9D" w14:textId="77777777">
            <w:pPr>
              <w:rPr>
                <w:szCs w:val="24"/>
              </w:rPr>
            </w:pPr>
            <w:r w:rsidRPr="00D96933">
              <w:rPr>
                <w:szCs w:val="24"/>
              </w:rPr>
              <w:t>- gewijzigd amendement-Vermeer (17,II) (invoegen onderdelen Ba en Bb)</w:t>
            </w:r>
          </w:p>
          <w:p w:rsidRPr="00D96933" w:rsidR="00D96933" w:rsidP="00D96933" w:rsidRDefault="00D96933" w14:paraId="65BB4ABB" w14:textId="77777777">
            <w:pPr>
              <w:rPr>
                <w:szCs w:val="24"/>
              </w:rPr>
            </w:pPr>
            <w:r w:rsidRPr="00D96933">
              <w:rPr>
                <w:szCs w:val="24"/>
              </w:rPr>
              <w:fldChar w:fldCharType="begin"/>
            </w:r>
            <w:r w:rsidRPr="00D96933">
              <w:rPr>
                <w:szCs w:val="24"/>
              </w:rPr>
              <w:instrText xml:space="preserve"> =  \* MERGEFORMAT </w:instrText>
            </w:r>
            <w:r w:rsidRPr="00D96933">
              <w:rPr>
                <w:szCs w:val="24"/>
              </w:rPr>
              <w:fldChar w:fldCharType="separate"/>
            </w:r>
            <w:r w:rsidRPr="00D96933">
              <w:rPr>
                <w:b/>
                <w:szCs w:val="24"/>
              </w:rPr>
              <w:t>-</w:t>
            </w:r>
            <w:r w:rsidRPr="00D96933">
              <w:rPr>
                <w:szCs w:val="24"/>
              </w:rPr>
              <w:fldChar w:fldCharType="end"/>
            </w:r>
            <w:r w:rsidRPr="00D96933">
              <w:rPr>
                <w:szCs w:val="24"/>
              </w:rPr>
              <w:t xml:space="preserve"> amendement Joseph (11,III)</w:t>
            </w:r>
          </w:p>
          <w:p w:rsidRPr="00D96933" w:rsidR="00D96933" w:rsidP="00D96933" w:rsidRDefault="00D96933" w14:paraId="5D2ED9D3" w14:textId="77777777">
            <w:pPr>
              <w:rPr>
                <w:szCs w:val="24"/>
              </w:rPr>
            </w:pPr>
            <w:r w:rsidRPr="00D96933">
              <w:rPr>
                <w:szCs w:val="24"/>
              </w:rPr>
              <w:t>- onderdeel C</w:t>
            </w:r>
          </w:p>
          <w:p w:rsidRPr="00D96933" w:rsidR="00D96933" w:rsidP="00D96933" w:rsidRDefault="00D96933" w14:paraId="69675116" w14:textId="77777777">
            <w:pPr>
              <w:rPr>
                <w:szCs w:val="24"/>
              </w:rPr>
            </w:pPr>
            <w:r w:rsidRPr="00D96933">
              <w:rPr>
                <w:szCs w:val="24"/>
              </w:rPr>
              <w:t>- onderdeel D</w:t>
            </w:r>
          </w:p>
          <w:p w:rsidRPr="00D96933" w:rsidR="00D96933" w:rsidP="00D96933" w:rsidRDefault="00D96933" w14:paraId="3B9EA63D" w14:textId="77777777">
            <w:pPr>
              <w:rPr>
                <w:szCs w:val="24"/>
              </w:rPr>
            </w:pPr>
            <w:r w:rsidRPr="00D96933">
              <w:rPr>
                <w:szCs w:val="24"/>
              </w:rPr>
              <w:t>- gewijzigd amendement-Vermeer (17,III)</w:t>
            </w:r>
          </w:p>
          <w:p w:rsidRPr="00D96933" w:rsidR="00D96933" w:rsidP="00D96933" w:rsidRDefault="00D96933" w14:paraId="505C458E" w14:textId="77777777">
            <w:pPr>
              <w:rPr>
                <w:szCs w:val="24"/>
              </w:rPr>
            </w:pPr>
            <w:r w:rsidRPr="00D96933">
              <w:rPr>
                <w:szCs w:val="24"/>
              </w:rPr>
              <w:t>- onderdeel E</w:t>
            </w:r>
          </w:p>
          <w:p w:rsidRPr="00D96933" w:rsidR="00D96933" w:rsidP="00D96933" w:rsidRDefault="00D96933" w14:paraId="7EE538CA" w14:textId="77777777">
            <w:pPr>
              <w:rPr>
                <w:szCs w:val="24"/>
              </w:rPr>
            </w:pPr>
            <w:r w:rsidRPr="00D96933">
              <w:rPr>
                <w:szCs w:val="24"/>
              </w:rPr>
              <w:t>- amendement Stultiens/Van Kent (9,III) (invoegen onderdeel F)</w:t>
            </w:r>
          </w:p>
          <w:p w:rsidRPr="00D96933" w:rsidR="00D96933" w:rsidP="00D96933" w:rsidRDefault="00D96933" w14:paraId="3AC0A647" w14:textId="77777777">
            <w:pPr>
              <w:rPr>
                <w:szCs w:val="24"/>
              </w:rPr>
            </w:pPr>
            <w:r w:rsidRPr="00D96933">
              <w:rPr>
                <w:szCs w:val="24"/>
                <w:highlight w:val="yellow"/>
              </w:rPr>
              <w:t>- amendement Inge van Dijk (12)</w:t>
            </w:r>
            <w:r w:rsidRPr="00D96933">
              <w:rPr>
                <w:szCs w:val="24"/>
              </w:rPr>
              <w:t xml:space="preserve"> over het op aanvraag verminderen van het toetsingsinkomen met de eenmalige uitkering (invoegen onderdelen F en G)</w:t>
            </w:r>
          </w:p>
          <w:p w:rsidRPr="00D96933" w:rsidR="00D96933" w:rsidP="00D96933" w:rsidRDefault="00D96933" w14:paraId="0BB7C63E" w14:textId="77777777">
            <w:pPr>
              <w:rPr>
                <w:szCs w:val="24"/>
              </w:rPr>
            </w:pPr>
            <w:r w:rsidRPr="00D96933">
              <w:rPr>
                <w:szCs w:val="24"/>
              </w:rPr>
              <w:t>- artikel I</w:t>
            </w:r>
          </w:p>
          <w:p w:rsidRPr="00D96933" w:rsidR="00D96933" w:rsidP="00D96933" w:rsidRDefault="00D96933" w14:paraId="243CE0D6" w14:textId="77777777">
            <w:pPr>
              <w:rPr>
                <w:szCs w:val="24"/>
              </w:rPr>
            </w:pPr>
            <w:r w:rsidRPr="00D96933">
              <w:rPr>
                <w:szCs w:val="24"/>
              </w:rPr>
              <w:lastRenderedPageBreak/>
              <w:t>- artikelen II en III</w:t>
            </w:r>
          </w:p>
          <w:p w:rsidRPr="00D96933" w:rsidR="00D96933" w:rsidP="00D96933" w:rsidRDefault="00D96933" w14:paraId="4E8A40F1" w14:textId="77777777">
            <w:pPr>
              <w:rPr>
                <w:szCs w:val="24"/>
              </w:rPr>
            </w:pPr>
            <w:r w:rsidRPr="00D96933">
              <w:rPr>
                <w:szCs w:val="24"/>
              </w:rPr>
              <w:t>- amendement Stultiens/Van Kent (9,IV) (invoegen artikel IIIA)</w:t>
            </w:r>
          </w:p>
          <w:p w:rsidRPr="00D96933" w:rsidR="00D96933" w:rsidP="00D96933" w:rsidRDefault="00D96933" w14:paraId="28EA372B" w14:textId="77777777">
            <w:pPr>
              <w:rPr>
                <w:szCs w:val="24"/>
              </w:rPr>
            </w:pPr>
            <w:r w:rsidRPr="00D96933">
              <w:rPr>
                <w:szCs w:val="24"/>
              </w:rPr>
              <w:t>- artikel IV</w:t>
            </w:r>
          </w:p>
          <w:p w:rsidRPr="00D96933" w:rsidR="00D96933" w:rsidP="00D96933" w:rsidRDefault="00D96933" w14:paraId="3C532963" w14:textId="77777777">
            <w:pPr>
              <w:rPr>
                <w:szCs w:val="24"/>
              </w:rPr>
            </w:pPr>
            <w:r w:rsidRPr="00D96933">
              <w:rPr>
                <w:szCs w:val="24"/>
              </w:rPr>
              <w:t>- amendement Stultiens/Van Kent (9,V)</w:t>
            </w:r>
          </w:p>
          <w:p w:rsidRPr="00D96933" w:rsidR="00D96933" w:rsidP="00D96933" w:rsidRDefault="00D96933" w14:paraId="5D67A0B7" w14:textId="77777777">
            <w:pPr>
              <w:rPr>
                <w:szCs w:val="24"/>
              </w:rPr>
            </w:pPr>
            <w:r w:rsidRPr="00D96933">
              <w:rPr>
                <w:szCs w:val="24"/>
              </w:rPr>
              <w:t>- artikel V</w:t>
            </w:r>
          </w:p>
          <w:p w:rsidRPr="00D96933" w:rsidR="00D96933" w:rsidP="00D96933" w:rsidRDefault="00D96933" w14:paraId="6B8D7FF1" w14:textId="77777777">
            <w:pPr>
              <w:rPr>
                <w:szCs w:val="24"/>
              </w:rPr>
            </w:pPr>
            <w:r w:rsidRPr="00D96933">
              <w:rPr>
                <w:szCs w:val="24"/>
              </w:rPr>
              <w:t>- amendement-Stultiens/Van Kent (9,II)</w:t>
            </w:r>
          </w:p>
          <w:p w:rsidRPr="00D96933" w:rsidR="00D96933" w:rsidP="00D96933" w:rsidRDefault="00D96933" w14:paraId="2E723D3C" w14:textId="77777777">
            <w:pPr>
              <w:rPr>
                <w:szCs w:val="24"/>
              </w:rPr>
            </w:pPr>
            <w:r w:rsidRPr="00D96933">
              <w:rPr>
                <w:szCs w:val="24"/>
              </w:rPr>
              <w:t>- beweegreden</w:t>
            </w:r>
          </w:p>
          <w:p w:rsidRPr="00C4324B" w:rsidR="00D96933" w:rsidP="001E3FA3" w:rsidRDefault="00D96933" w14:paraId="296C888C" w14:textId="6F24065E">
            <w:pPr>
              <w:rPr>
                <w:szCs w:val="24"/>
              </w:rPr>
            </w:pPr>
            <w:r w:rsidRPr="00D96933">
              <w:rPr>
                <w:szCs w:val="24"/>
                <w:highlight w:val="yellow"/>
              </w:rPr>
              <w:t>- wetsvoorstel</w:t>
            </w:r>
          </w:p>
        </w:tc>
      </w:tr>
      <w:tr w:rsidRPr="0041125B" w:rsidR="001E3FA3" w:rsidTr="00F64FA9" w14:paraId="651685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120F2CF7" w14:textId="77777777">
            <w:pPr>
              <w:rPr>
                <w:b/>
                <w:color w:val="000000"/>
                <w:szCs w:val="24"/>
              </w:rPr>
            </w:pPr>
          </w:p>
        </w:tc>
        <w:tc>
          <w:tcPr>
            <w:tcW w:w="283" w:type="dxa"/>
            <w:tcBorders>
              <w:top w:val="nil"/>
              <w:left w:val="nil"/>
              <w:bottom w:val="nil"/>
              <w:right w:val="nil"/>
            </w:tcBorders>
          </w:tcPr>
          <w:p w:rsidRPr="0027433B" w:rsidR="001E3FA3" w:rsidP="001E3FA3" w:rsidRDefault="001E3FA3" w14:paraId="6B3CB3F4" w14:textId="77777777">
            <w:pPr>
              <w:rPr>
                <w:szCs w:val="24"/>
              </w:rPr>
            </w:pPr>
          </w:p>
        </w:tc>
        <w:tc>
          <w:tcPr>
            <w:tcW w:w="6743" w:type="dxa"/>
            <w:gridSpan w:val="2"/>
            <w:tcBorders>
              <w:top w:val="nil"/>
              <w:left w:val="nil"/>
              <w:bottom w:val="nil"/>
              <w:right w:val="nil"/>
            </w:tcBorders>
          </w:tcPr>
          <w:p w:rsidRPr="00C4324B" w:rsidR="001E3FA3" w:rsidP="001E3FA3" w:rsidRDefault="001E3FA3" w14:paraId="12D088A3" w14:textId="77777777">
            <w:pPr>
              <w:rPr>
                <w:szCs w:val="24"/>
              </w:rPr>
            </w:pPr>
          </w:p>
        </w:tc>
      </w:tr>
      <w:tr w:rsidRPr="0041125B" w:rsidR="001E3FA3" w:rsidTr="00F64FA9" w14:paraId="0CCCCF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158F47C2" w14:textId="7C228A53">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1E3FA3" w:rsidP="001E3FA3" w:rsidRDefault="001E3FA3" w14:paraId="34C0A209" w14:textId="77777777">
            <w:pPr>
              <w:rPr>
                <w:szCs w:val="24"/>
              </w:rPr>
            </w:pPr>
          </w:p>
        </w:tc>
        <w:tc>
          <w:tcPr>
            <w:tcW w:w="6743" w:type="dxa"/>
            <w:gridSpan w:val="2"/>
            <w:tcBorders>
              <w:top w:val="nil"/>
              <w:left w:val="nil"/>
              <w:bottom w:val="nil"/>
              <w:right w:val="nil"/>
            </w:tcBorders>
          </w:tcPr>
          <w:p w:rsidRPr="00C4324B" w:rsidR="001E3FA3" w:rsidP="001E3FA3" w:rsidRDefault="001E3FA3" w14:paraId="5D1514D3" w14:textId="7F5B249F">
            <w:pPr>
              <w:rPr>
                <w:szCs w:val="24"/>
              </w:rPr>
            </w:pPr>
            <w:r>
              <w:rPr>
                <w:szCs w:val="24"/>
              </w:rPr>
              <w:t xml:space="preserve">4. Stemmingen over: moties ingediend bij de </w:t>
            </w:r>
            <w:r w:rsidRPr="004510AA">
              <w:rPr>
                <w:szCs w:val="24"/>
              </w:rPr>
              <w:t>Wet herziening bedrag ineens</w:t>
            </w:r>
          </w:p>
        </w:tc>
      </w:tr>
      <w:tr w:rsidRPr="0041125B" w:rsidR="001E3FA3" w:rsidTr="00F64FA9" w14:paraId="1D9246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2C3382" w:rsidR="001E3FA3" w:rsidP="001E3FA3" w:rsidRDefault="001E3FA3" w14:paraId="684F674D" w14:textId="2FC66A7D">
            <w:pPr>
              <w:rPr>
                <w:b/>
                <w:bCs/>
                <w:color w:val="000000"/>
                <w:szCs w:val="24"/>
              </w:rPr>
            </w:pPr>
            <w:r w:rsidRPr="002C3382">
              <w:rPr>
                <w:b/>
                <w:bCs/>
              </w:rPr>
              <w:t>36 154, nr. 13</w:t>
            </w:r>
          </w:p>
        </w:tc>
        <w:tc>
          <w:tcPr>
            <w:tcW w:w="283" w:type="dxa"/>
            <w:tcBorders>
              <w:top w:val="nil"/>
              <w:left w:val="nil"/>
              <w:bottom w:val="nil"/>
              <w:right w:val="nil"/>
            </w:tcBorders>
          </w:tcPr>
          <w:p w:rsidRPr="0027433B" w:rsidR="001E3FA3" w:rsidP="001E3FA3" w:rsidRDefault="001E3FA3" w14:paraId="493AEE35" w14:textId="77777777">
            <w:pPr>
              <w:rPr>
                <w:szCs w:val="24"/>
              </w:rPr>
            </w:pPr>
          </w:p>
        </w:tc>
        <w:tc>
          <w:tcPr>
            <w:tcW w:w="6743" w:type="dxa"/>
            <w:gridSpan w:val="2"/>
            <w:tcBorders>
              <w:top w:val="nil"/>
              <w:left w:val="nil"/>
              <w:bottom w:val="nil"/>
              <w:right w:val="nil"/>
            </w:tcBorders>
          </w:tcPr>
          <w:p w:rsidRPr="00C4324B" w:rsidR="001E3FA3" w:rsidP="001E3FA3" w:rsidRDefault="001E3FA3" w14:paraId="74D1540C" w14:textId="69F00078">
            <w:pPr>
              <w:rPr>
                <w:szCs w:val="24"/>
              </w:rPr>
            </w:pPr>
            <w:r w:rsidRPr="00173F7A">
              <w:t xml:space="preserve">-de motie-Van Kent over een voorstel om pensioenfondsen niet te laten invaren in 2025  </w:t>
            </w:r>
          </w:p>
        </w:tc>
      </w:tr>
      <w:tr w:rsidRPr="0041125B" w:rsidR="001E3FA3" w:rsidTr="00F64FA9" w14:paraId="1CD859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2C3382" w:rsidR="001E3FA3" w:rsidP="001E3FA3" w:rsidRDefault="001E3FA3" w14:paraId="2CDAACF6" w14:textId="69A34F5C">
            <w:pPr>
              <w:rPr>
                <w:b/>
                <w:bCs/>
                <w:color w:val="000000"/>
                <w:szCs w:val="24"/>
              </w:rPr>
            </w:pPr>
            <w:r w:rsidRPr="002C3382">
              <w:rPr>
                <w:b/>
                <w:bCs/>
              </w:rPr>
              <w:t>36 154, nr. 14</w:t>
            </w:r>
          </w:p>
        </w:tc>
        <w:tc>
          <w:tcPr>
            <w:tcW w:w="283" w:type="dxa"/>
            <w:tcBorders>
              <w:top w:val="nil"/>
              <w:left w:val="nil"/>
              <w:bottom w:val="nil"/>
              <w:right w:val="nil"/>
            </w:tcBorders>
          </w:tcPr>
          <w:p w:rsidRPr="0027433B" w:rsidR="001E3FA3" w:rsidP="001E3FA3" w:rsidRDefault="001E3FA3" w14:paraId="5C2A1B61" w14:textId="77777777">
            <w:pPr>
              <w:rPr>
                <w:szCs w:val="24"/>
              </w:rPr>
            </w:pPr>
          </w:p>
        </w:tc>
        <w:tc>
          <w:tcPr>
            <w:tcW w:w="6743" w:type="dxa"/>
            <w:gridSpan w:val="2"/>
            <w:tcBorders>
              <w:top w:val="nil"/>
              <w:left w:val="nil"/>
              <w:bottom w:val="nil"/>
              <w:right w:val="nil"/>
            </w:tcBorders>
          </w:tcPr>
          <w:p w:rsidRPr="00C4324B" w:rsidR="001E3FA3" w:rsidP="001E3FA3" w:rsidRDefault="001E3FA3" w14:paraId="5669330D" w14:textId="39287236">
            <w:pPr>
              <w:rPr>
                <w:szCs w:val="24"/>
              </w:rPr>
            </w:pPr>
            <w:r w:rsidRPr="00173F7A">
              <w:t xml:space="preserve">-de motie-Flach c.s. over op basis van monitoring en evaluatie van de Wet herziening bedrag ineens bezien of en hoe de doelgroep kan worden uitgebreid  </w:t>
            </w:r>
          </w:p>
        </w:tc>
      </w:tr>
      <w:tr w:rsidRPr="0041125B" w:rsidR="001E3FA3" w:rsidTr="00F64FA9" w14:paraId="057E6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001E3FA3" w:rsidP="001E3FA3" w:rsidRDefault="001E3FA3" w14:paraId="5973E559" w14:textId="77777777">
            <w:pPr>
              <w:rPr>
                <w:b/>
                <w:color w:val="000000"/>
                <w:szCs w:val="24"/>
              </w:rPr>
            </w:pPr>
          </w:p>
        </w:tc>
        <w:tc>
          <w:tcPr>
            <w:tcW w:w="283" w:type="dxa"/>
            <w:tcBorders>
              <w:top w:val="nil"/>
              <w:left w:val="nil"/>
              <w:bottom w:val="nil"/>
              <w:right w:val="nil"/>
            </w:tcBorders>
          </w:tcPr>
          <w:p w:rsidRPr="0027433B" w:rsidR="001E3FA3" w:rsidP="001E3FA3" w:rsidRDefault="001E3FA3" w14:paraId="4E32757A" w14:textId="77777777">
            <w:pPr>
              <w:rPr>
                <w:szCs w:val="24"/>
              </w:rPr>
            </w:pPr>
          </w:p>
        </w:tc>
        <w:tc>
          <w:tcPr>
            <w:tcW w:w="6743" w:type="dxa"/>
            <w:gridSpan w:val="2"/>
            <w:tcBorders>
              <w:top w:val="nil"/>
              <w:left w:val="nil"/>
              <w:bottom w:val="nil"/>
              <w:right w:val="nil"/>
            </w:tcBorders>
          </w:tcPr>
          <w:p w:rsidRPr="00C4324B" w:rsidR="001E3FA3" w:rsidP="001E3FA3" w:rsidRDefault="001E3FA3" w14:paraId="00D1A39D" w14:textId="77777777">
            <w:pPr>
              <w:rPr>
                <w:szCs w:val="24"/>
              </w:rPr>
            </w:pPr>
          </w:p>
        </w:tc>
      </w:tr>
      <w:tr w:rsidRPr="0041125B" w:rsidR="00382271" w:rsidTr="00F64FA9" w14:paraId="689F0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82271" w:rsidP="001E3FA3" w:rsidRDefault="00382271" w14:paraId="421B13E2" w14:textId="7680E516">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382271" w:rsidP="001E3FA3" w:rsidRDefault="00382271" w14:paraId="23D6A310" w14:textId="77777777">
            <w:pPr>
              <w:rPr>
                <w:szCs w:val="24"/>
              </w:rPr>
            </w:pPr>
          </w:p>
        </w:tc>
        <w:tc>
          <w:tcPr>
            <w:tcW w:w="6743" w:type="dxa"/>
            <w:gridSpan w:val="2"/>
            <w:tcBorders>
              <w:top w:val="nil"/>
              <w:left w:val="nil"/>
              <w:bottom w:val="nil"/>
              <w:right w:val="nil"/>
            </w:tcBorders>
          </w:tcPr>
          <w:p w:rsidRPr="00382271" w:rsidR="00382271" w:rsidP="001E3FA3" w:rsidRDefault="00382271" w14:paraId="7C3A6E1B" w14:textId="462861D5">
            <w:pPr>
              <w:rPr>
                <w:bCs/>
              </w:rPr>
            </w:pPr>
            <w:r w:rsidRPr="00382271">
              <w:rPr>
                <w:bCs/>
              </w:rPr>
              <w:t>5. Stemmingen</w:t>
            </w:r>
            <w:r w:rsidR="00870364">
              <w:rPr>
                <w:bCs/>
              </w:rPr>
              <w:t xml:space="preserve"> over: moties ingediend bij </w:t>
            </w:r>
            <w:r w:rsidR="0007201C">
              <w:rPr>
                <w:bCs/>
              </w:rPr>
              <w:t>het d</w:t>
            </w:r>
            <w:r w:rsidRPr="0007201C" w:rsidR="0007201C">
              <w:rPr>
                <w:bCs/>
              </w:rPr>
              <w:t>ebat over onjuiste berekeningen van WIA-uitkeringen door het UWV</w:t>
            </w:r>
          </w:p>
        </w:tc>
      </w:tr>
      <w:tr w:rsidRPr="0041125B" w:rsidR="0044199F" w:rsidTr="00F64FA9" w14:paraId="523F89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870364" w:rsidR="0044199F" w:rsidP="00870364" w:rsidRDefault="0044199F" w14:paraId="2E2A1C1D" w14:textId="77777777">
            <w:pPr>
              <w:rPr>
                <w:b/>
                <w:color w:val="000000"/>
                <w:szCs w:val="24"/>
              </w:rPr>
            </w:pPr>
          </w:p>
        </w:tc>
        <w:tc>
          <w:tcPr>
            <w:tcW w:w="283" w:type="dxa"/>
            <w:tcBorders>
              <w:top w:val="nil"/>
              <w:left w:val="nil"/>
              <w:bottom w:val="nil"/>
              <w:right w:val="nil"/>
            </w:tcBorders>
          </w:tcPr>
          <w:p w:rsidRPr="0027433B" w:rsidR="0044199F" w:rsidP="00870364" w:rsidRDefault="0044199F" w14:paraId="20854295" w14:textId="77777777">
            <w:pPr>
              <w:rPr>
                <w:szCs w:val="24"/>
              </w:rPr>
            </w:pPr>
          </w:p>
        </w:tc>
        <w:tc>
          <w:tcPr>
            <w:tcW w:w="6743" w:type="dxa"/>
            <w:gridSpan w:val="2"/>
            <w:tcBorders>
              <w:top w:val="nil"/>
              <w:left w:val="nil"/>
              <w:bottom w:val="nil"/>
              <w:right w:val="nil"/>
            </w:tcBorders>
          </w:tcPr>
          <w:p w:rsidR="00981D61" w:rsidP="00870364" w:rsidRDefault="0044199F" w14:paraId="253F8C2F" w14:textId="28D8BE9F">
            <w:pPr>
              <w:rPr>
                <w:b/>
              </w:rPr>
            </w:pPr>
            <w:r w:rsidRPr="0044199F">
              <w:rPr>
                <w:b/>
              </w:rPr>
              <w:t>De Voorzitter:</w:t>
            </w:r>
            <w:r w:rsidR="00981D61">
              <w:rPr>
                <w:b/>
              </w:rPr>
              <w:t xml:space="preserve"> mw. Saris wenst haar motie op stuk nr. 776 te wijzigen en </w:t>
            </w:r>
            <w:r w:rsidRPr="0044199F">
              <w:rPr>
                <w:b/>
              </w:rPr>
              <w:t xml:space="preserve">dhr. </w:t>
            </w:r>
            <w:r>
              <w:rPr>
                <w:b/>
              </w:rPr>
              <w:t>Van Kent</w:t>
            </w:r>
            <w:r w:rsidRPr="0044199F">
              <w:rPr>
                <w:b/>
              </w:rPr>
              <w:t xml:space="preserve"> zijn motie op stuk nr. </w:t>
            </w:r>
            <w:r>
              <w:rPr>
                <w:b/>
              </w:rPr>
              <w:t>785</w:t>
            </w:r>
            <w:r w:rsidR="00981D61">
              <w:rPr>
                <w:b/>
              </w:rPr>
              <w:t>.</w:t>
            </w:r>
          </w:p>
          <w:p w:rsidR="0044199F" w:rsidP="00870364" w:rsidRDefault="0044199F" w14:paraId="33580188" w14:textId="74D274F9">
            <w:r w:rsidRPr="0044199F">
              <w:rPr>
                <w:b/>
              </w:rPr>
              <w:t xml:space="preserve">De gewijzigde moties </w:t>
            </w:r>
            <w:r w:rsidR="00063C3A">
              <w:rPr>
                <w:b/>
              </w:rPr>
              <w:t xml:space="preserve">zijn </w:t>
            </w:r>
            <w:r w:rsidRPr="0044199F">
              <w:rPr>
                <w:b/>
              </w:rPr>
              <w:t>rondgedeeld. Ik neem aan dat wij daar nu over kunnen stemmen.</w:t>
            </w:r>
          </w:p>
        </w:tc>
      </w:tr>
      <w:tr w:rsidRPr="0041125B" w:rsidR="00870364" w:rsidTr="00F64FA9" w14:paraId="107431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123D577B" w14:textId="7EA9A9A8">
            <w:pPr>
              <w:rPr>
                <w:b/>
                <w:color w:val="000000"/>
                <w:szCs w:val="24"/>
              </w:rPr>
            </w:pPr>
            <w:r w:rsidRPr="00870364">
              <w:rPr>
                <w:b/>
                <w:color w:val="000000"/>
                <w:szCs w:val="24"/>
              </w:rPr>
              <w:t>26</w:t>
            </w:r>
            <w:r>
              <w:rPr>
                <w:b/>
                <w:color w:val="000000"/>
                <w:szCs w:val="24"/>
              </w:rPr>
              <w:t xml:space="preserve"> </w:t>
            </w:r>
            <w:r w:rsidRPr="00870364">
              <w:rPr>
                <w:b/>
                <w:color w:val="000000"/>
                <w:szCs w:val="24"/>
              </w:rPr>
              <w:t>448, nr. 776</w:t>
            </w:r>
            <w:r w:rsidR="00981D61">
              <w:rPr>
                <w:b/>
                <w:color w:val="000000"/>
                <w:szCs w:val="24"/>
              </w:rPr>
              <w:t xml:space="preserve"> (gewijzigd)</w:t>
            </w:r>
          </w:p>
        </w:tc>
        <w:tc>
          <w:tcPr>
            <w:tcW w:w="283" w:type="dxa"/>
            <w:tcBorders>
              <w:top w:val="nil"/>
              <w:left w:val="nil"/>
              <w:bottom w:val="nil"/>
              <w:right w:val="nil"/>
            </w:tcBorders>
          </w:tcPr>
          <w:p w:rsidRPr="0027433B" w:rsidR="00870364" w:rsidP="00870364" w:rsidRDefault="00870364" w14:paraId="5651C0C1" w14:textId="77777777">
            <w:pPr>
              <w:rPr>
                <w:szCs w:val="24"/>
              </w:rPr>
            </w:pPr>
          </w:p>
        </w:tc>
        <w:tc>
          <w:tcPr>
            <w:tcW w:w="6743" w:type="dxa"/>
            <w:gridSpan w:val="2"/>
            <w:tcBorders>
              <w:top w:val="nil"/>
              <w:left w:val="nil"/>
              <w:bottom w:val="nil"/>
              <w:right w:val="nil"/>
            </w:tcBorders>
          </w:tcPr>
          <w:p w:rsidR="00870364" w:rsidP="00870364" w:rsidRDefault="0007201C" w14:paraId="195C995D" w14:textId="378E9430">
            <w:pPr>
              <w:rPr>
                <w:b/>
              </w:rPr>
            </w:pPr>
            <w:r>
              <w:t>-</w:t>
            </w:r>
            <w:r w:rsidRPr="00345A4D" w:rsidR="00870364">
              <w:t xml:space="preserve">de </w:t>
            </w:r>
            <w:r w:rsidR="00981D61">
              <w:t xml:space="preserve">gewijzigde </w:t>
            </w:r>
            <w:r w:rsidRPr="00345A4D" w:rsidR="00870364">
              <w:t xml:space="preserve">motie-Saris over komen met een herstelplan voor de gemaakte fouten bij het UWV </w:t>
            </w:r>
          </w:p>
        </w:tc>
      </w:tr>
      <w:tr w:rsidRPr="0041125B" w:rsidR="00870364" w:rsidTr="00F64FA9" w14:paraId="09B0D8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54A7FF22" w14:textId="421B77BE">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77</w:t>
            </w:r>
            <w:r>
              <w:rPr>
                <w:b/>
                <w:color w:val="000000"/>
                <w:szCs w:val="24"/>
              </w:rPr>
              <w:t>7</w:t>
            </w:r>
          </w:p>
        </w:tc>
        <w:tc>
          <w:tcPr>
            <w:tcW w:w="283" w:type="dxa"/>
            <w:tcBorders>
              <w:top w:val="nil"/>
              <w:left w:val="nil"/>
              <w:bottom w:val="nil"/>
              <w:right w:val="nil"/>
            </w:tcBorders>
          </w:tcPr>
          <w:p w:rsidRPr="0027433B" w:rsidR="00870364" w:rsidP="00870364" w:rsidRDefault="00870364" w14:paraId="4BF39DE2" w14:textId="77777777">
            <w:pPr>
              <w:rPr>
                <w:szCs w:val="24"/>
              </w:rPr>
            </w:pPr>
          </w:p>
        </w:tc>
        <w:tc>
          <w:tcPr>
            <w:tcW w:w="6743" w:type="dxa"/>
            <w:gridSpan w:val="2"/>
            <w:tcBorders>
              <w:top w:val="nil"/>
              <w:left w:val="nil"/>
              <w:bottom w:val="nil"/>
              <w:right w:val="nil"/>
            </w:tcBorders>
          </w:tcPr>
          <w:p w:rsidR="00870364" w:rsidP="00870364" w:rsidRDefault="0007201C" w14:paraId="5BFCBB78" w14:textId="1E3068A3">
            <w:pPr>
              <w:rPr>
                <w:b/>
              </w:rPr>
            </w:pPr>
            <w:r>
              <w:t>-</w:t>
            </w:r>
            <w:r w:rsidRPr="00345A4D" w:rsidR="00870364">
              <w:t xml:space="preserve">de motie-Patijn over een regeling uitwerken voor een onverplichte tegemoetkoming voor snelle en belastingvrije compensatie </w:t>
            </w:r>
          </w:p>
        </w:tc>
      </w:tr>
      <w:tr w:rsidRPr="0041125B" w:rsidR="00870364" w:rsidTr="00F64FA9" w14:paraId="53B07C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6074C514" w14:textId="1149DA29">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77</w:t>
            </w:r>
            <w:r>
              <w:rPr>
                <w:b/>
                <w:color w:val="000000"/>
                <w:szCs w:val="24"/>
              </w:rPr>
              <w:t>8</w:t>
            </w:r>
          </w:p>
        </w:tc>
        <w:tc>
          <w:tcPr>
            <w:tcW w:w="283" w:type="dxa"/>
            <w:tcBorders>
              <w:top w:val="nil"/>
              <w:left w:val="nil"/>
              <w:bottom w:val="nil"/>
              <w:right w:val="nil"/>
            </w:tcBorders>
          </w:tcPr>
          <w:p w:rsidRPr="0027433B" w:rsidR="00870364" w:rsidP="00870364" w:rsidRDefault="00870364" w14:paraId="7AB96981" w14:textId="77777777">
            <w:pPr>
              <w:rPr>
                <w:szCs w:val="24"/>
              </w:rPr>
            </w:pPr>
          </w:p>
        </w:tc>
        <w:tc>
          <w:tcPr>
            <w:tcW w:w="6743" w:type="dxa"/>
            <w:gridSpan w:val="2"/>
            <w:tcBorders>
              <w:top w:val="nil"/>
              <w:left w:val="nil"/>
              <w:bottom w:val="nil"/>
              <w:right w:val="nil"/>
            </w:tcBorders>
          </w:tcPr>
          <w:p w:rsidR="00870364" w:rsidP="00870364" w:rsidRDefault="0007201C" w14:paraId="36116084" w14:textId="422AF1D5">
            <w:pPr>
              <w:rPr>
                <w:b/>
              </w:rPr>
            </w:pPr>
            <w:r>
              <w:t>-</w:t>
            </w:r>
            <w:r w:rsidRPr="00345A4D" w:rsidR="00870364">
              <w:t xml:space="preserve">de motie-Patijn c.s. over afzien van terugvorderingen bij het herstellen van door het UWV gemaakte fouten </w:t>
            </w:r>
          </w:p>
        </w:tc>
      </w:tr>
      <w:tr w:rsidRPr="0041125B" w:rsidR="00870364" w:rsidTr="00F64FA9" w14:paraId="26C702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3495A43F" w14:textId="7D86FDF2">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77</w:t>
            </w:r>
            <w:r>
              <w:rPr>
                <w:b/>
                <w:color w:val="000000"/>
                <w:szCs w:val="24"/>
              </w:rPr>
              <w:t>9</w:t>
            </w:r>
          </w:p>
        </w:tc>
        <w:tc>
          <w:tcPr>
            <w:tcW w:w="283" w:type="dxa"/>
            <w:tcBorders>
              <w:top w:val="nil"/>
              <w:left w:val="nil"/>
              <w:bottom w:val="nil"/>
              <w:right w:val="nil"/>
            </w:tcBorders>
          </w:tcPr>
          <w:p w:rsidRPr="0027433B" w:rsidR="00870364" w:rsidP="00870364" w:rsidRDefault="00870364" w14:paraId="6BCAE491" w14:textId="77777777">
            <w:pPr>
              <w:rPr>
                <w:szCs w:val="24"/>
              </w:rPr>
            </w:pPr>
          </w:p>
        </w:tc>
        <w:tc>
          <w:tcPr>
            <w:tcW w:w="6743" w:type="dxa"/>
            <w:gridSpan w:val="2"/>
            <w:tcBorders>
              <w:top w:val="nil"/>
              <w:left w:val="nil"/>
              <w:bottom w:val="nil"/>
              <w:right w:val="nil"/>
            </w:tcBorders>
          </w:tcPr>
          <w:p w:rsidR="00870364" w:rsidP="00870364" w:rsidRDefault="0007201C" w14:paraId="61AF8D27" w14:textId="4F0F47CB">
            <w:pPr>
              <w:rPr>
                <w:b/>
              </w:rPr>
            </w:pPr>
            <w:r>
              <w:t>-</w:t>
            </w:r>
            <w:r w:rsidRPr="00345A4D" w:rsidR="00870364">
              <w:t xml:space="preserve">de motie-Ceder over de geleerde lessen samen met het UWV toepassen op het WIA-beleid </w:t>
            </w:r>
          </w:p>
        </w:tc>
      </w:tr>
      <w:tr w:rsidRPr="0041125B" w:rsidR="00870364" w:rsidTr="00F64FA9" w14:paraId="768E74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3BB3550D" w14:textId="471FD96B">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w:t>
            </w:r>
            <w:r>
              <w:rPr>
                <w:b/>
                <w:color w:val="000000"/>
                <w:szCs w:val="24"/>
              </w:rPr>
              <w:t>80</w:t>
            </w:r>
          </w:p>
        </w:tc>
        <w:tc>
          <w:tcPr>
            <w:tcW w:w="283" w:type="dxa"/>
            <w:tcBorders>
              <w:top w:val="nil"/>
              <w:left w:val="nil"/>
              <w:bottom w:val="nil"/>
              <w:right w:val="nil"/>
            </w:tcBorders>
          </w:tcPr>
          <w:p w:rsidRPr="0027433B" w:rsidR="00870364" w:rsidP="00870364" w:rsidRDefault="00870364" w14:paraId="69D29954" w14:textId="77777777">
            <w:pPr>
              <w:rPr>
                <w:szCs w:val="24"/>
              </w:rPr>
            </w:pPr>
          </w:p>
        </w:tc>
        <w:tc>
          <w:tcPr>
            <w:tcW w:w="6743" w:type="dxa"/>
            <w:gridSpan w:val="2"/>
            <w:tcBorders>
              <w:top w:val="nil"/>
              <w:left w:val="nil"/>
              <w:bottom w:val="nil"/>
              <w:right w:val="nil"/>
            </w:tcBorders>
          </w:tcPr>
          <w:p w:rsidR="00870364" w:rsidP="00870364" w:rsidRDefault="0007201C" w14:paraId="4F5121E7" w14:textId="3C013F74">
            <w:pPr>
              <w:rPr>
                <w:b/>
              </w:rPr>
            </w:pPr>
            <w:r>
              <w:t>-</w:t>
            </w:r>
            <w:r w:rsidRPr="00345A4D" w:rsidR="00870364">
              <w:t xml:space="preserve">de motie-Ceder c.s. over er bij het UWV op aandringen om jurisprudentie en regelgeving zo veel mogelijk in het voordeel van de uitkeringsgerechtigde uit te leggen  </w:t>
            </w:r>
          </w:p>
        </w:tc>
      </w:tr>
      <w:tr w:rsidRPr="0041125B" w:rsidR="00870364" w:rsidTr="00F64FA9" w14:paraId="26E525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521688AA" w14:textId="6701E8D6">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w:t>
            </w:r>
            <w:r>
              <w:rPr>
                <w:b/>
                <w:color w:val="000000"/>
                <w:szCs w:val="24"/>
              </w:rPr>
              <w:t>81</w:t>
            </w:r>
          </w:p>
        </w:tc>
        <w:tc>
          <w:tcPr>
            <w:tcW w:w="283" w:type="dxa"/>
            <w:tcBorders>
              <w:top w:val="nil"/>
              <w:left w:val="nil"/>
              <w:bottom w:val="nil"/>
              <w:right w:val="nil"/>
            </w:tcBorders>
          </w:tcPr>
          <w:p w:rsidRPr="0027433B" w:rsidR="00870364" w:rsidP="00870364" w:rsidRDefault="00870364" w14:paraId="4585CBC8" w14:textId="77777777">
            <w:pPr>
              <w:rPr>
                <w:szCs w:val="24"/>
              </w:rPr>
            </w:pPr>
          </w:p>
        </w:tc>
        <w:tc>
          <w:tcPr>
            <w:tcW w:w="6743" w:type="dxa"/>
            <w:gridSpan w:val="2"/>
            <w:tcBorders>
              <w:top w:val="nil"/>
              <w:left w:val="nil"/>
              <w:bottom w:val="nil"/>
              <w:right w:val="nil"/>
            </w:tcBorders>
          </w:tcPr>
          <w:p w:rsidR="00870364" w:rsidP="00870364" w:rsidRDefault="0007201C" w14:paraId="38E79252" w14:textId="7C3C4B8A">
            <w:pPr>
              <w:rPr>
                <w:b/>
              </w:rPr>
            </w:pPr>
            <w:r>
              <w:t>-</w:t>
            </w:r>
            <w:r w:rsidRPr="00345A4D" w:rsidR="00870364">
              <w:t xml:space="preserve">de motie-Ergin/Patijn over 2006 als startjaar nemen bij hersteloperaties en onderzoeken naar fouten in de verwerking van WIA-uitkeringen  </w:t>
            </w:r>
          </w:p>
        </w:tc>
      </w:tr>
      <w:tr w:rsidRPr="0041125B" w:rsidR="00870364" w:rsidTr="00F64FA9" w14:paraId="6F4C3A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2B4A25F3" w14:textId="72E34C60">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w:t>
            </w:r>
            <w:r>
              <w:rPr>
                <w:b/>
                <w:color w:val="000000"/>
                <w:szCs w:val="24"/>
              </w:rPr>
              <w:t>82</w:t>
            </w:r>
          </w:p>
        </w:tc>
        <w:tc>
          <w:tcPr>
            <w:tcW w:w="283" w:type="dxa"/>
            <w:tcBorders>
              <w:top w:val="nil"/>
              <w:left w:val="nil"/>
              <w:bottom w:val="nil"/>
              <w:right w:val="nil"/>
            </w:tcBorders>
          </w:tcPr>
          <w:p w:rsidRPr="0027433B" w:rsidR="00870364" w:rsidP="00870364" w:rsidRDefault="00870364" w14:paraId="569E9EB6" w14:textId="77777777">
            <w:pPr>
              <w:rPr>
                <w:szCs w:val="24"/>
              </w:rPr>
            </w:pPr>
          </w:p>
        </w:tc>
        <w:tc>
          <w:tcPr>
            <w:tcW w:w="6743" w:type="dxa"/>
            <w:gridSpan w:val="2"/>
            <w:tcBorders>
              <w:top w:val="nil"/>
              <w:left w:val="nil"/>
              <w:bottom w:val="nil"/>
              <w:right w:val="nil"/>
            </w:tcBorders>
          </w:tcPr>
          <w:p w:rsidR="00870364" w:rsidP="00870364" w:rsidRDefault="0007201C" w14:paraId="1E3B983E" w14:textId="7B557D2C">
            <w:pPr>
              <w:rPr>
                <w:b/>
              </w:rPr>
            </w:pPr>
            <w:r>
              <w:t>-</w:t>
            </w:r>
            <w:r w:rsidRPr="00345A4D" w:rsidR="00870364">
              <w:t xml:space="preserve">de motie-Ergin over een laagdrempelig vraag- en adviespunt instellen bij de inrichting van de hersteloperatie van het UWV  </w:t>
            </w:r>
          </w:p>
        </w:tc>
      </w:tr>
      <w:tr w:rsidRPr="0041125B" w:rsidR="00870364" w:rsidTr="00F64FA9" w14:paraId="00BE22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1E8EB0D0" w14:textId="04D61399">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w:t>
            </w:r>
            <w:r>
              <w:rPr>
                <w:b/>
                <w:color w:val="000000"/>
                <w:szCs w:val="24"/>
              </w:rPr>
              <w:t>83</w:t>
            </w:r>
          </w:p>
        </w:tc>
        <w:tc>
          <w:tcPr>
            <w:tcW w:w="283" w:type="dxa"/>
            <w:tcBorders>
              <w:top w:val="nil"/>
              <w:left w:val="nil"/>
              <w:bottom w:val="nil"/>
              <w:right w:val="nil"/>
            </w:tcBorders>
          </w:tcPr>
          <w:p w:rsidRPr="0027433B" w:rsidR="00870364" w:rsidP="00870364" w:rsidRDefault="00870364" w14:paraId="6321D3AF" w14:textId="77777777">
            <w:pPr>
              <w:rPr>
                <w:szCs w:val="24"/>
              </w:rPr>
            </w:pPr>
          </w:p>
        </w:tc>
        <w:tc>
          <w:tcPr>
            <w:tcW w:w="6743" w:type="dxa"/>
            <w:gridSpan w:val="2"/>
            <w:tcBorders>
              <w:top w:val="nil"/>
              <w:left w:val="nil"/>
              <w:bottom w:val="nil"/>
              <w:right w:val="nil"/>
            </w:tcBorders>
          </w:tcPr>
          <w:p w:rsidR="00870364" w:rsidP="00870364" w:rsidRDefault="0007201C" w14:paraId="23C2BC4A" w14:textId="11583289">
            <w:pPr>
              <w:rPr>
                <w:b/>
              </w:rPr>
            </w:pPr>
            <w:r>
              <w:t>-</w:t>
            </w:r>
            <w:r w:rsidRPr="00345A4D" w:rsidR="00870364">
              <w:t xml:space="preserve">de motie-Ergin/Patijn over slimme software extern en onafhankelijk laten toetsen op het risico van willekeur  </w:t>
            </w:r>
          </w:p>
        </w:tc>
      </w:tr>
      <w:tr w:rsidRPr="0041125B" w:rsidR="00870364" w:rsidTr="00F64FA9" w14:paraId="1488BD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50925CF1" w14:textId="731B68E3">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w:t>
            </w:r>
            <w:r>
              <w:rPr>
                <w:b/>
                <w:color w:val="000000"/>
                <w:szCs w:val="24"/>
              </w:rPr>
              <w:t>84</w:t>
            </w:r>
          </w:p>
        </w:tc>
        <w:tc>
          <w:tcPr>
            <w:tcW w:w="283" w:type="dxa"/>
            <w:tcBorders>
              <w:top w:val="nil"/>
              <w:left w:val="nil"/>
              <w:bottom w:val="nil"/>
              <w:right w:val="nil"/>
            </w:tcBorders>
          </w:tcPr>
          <w:p w:rsidRPr="0027433B" w:rsidR="00870364" w:rsidP="00870364" w:rsidRDefault="00870364" w14:paraId="1A045D79" w14:textId="77777777">
            <w:pPr>
              <w:rPr>
                <w:szCs w:val="24"/>
              </w:rPr>
            </w:pPr>
          </w:p>
        </w:tc>
        <w:tc>
          <w:tcPr>
            <w:tcW w:w="6743" w:type="dxa"/>
            <w:gridSpan w:val="2"/>
            <w:tcBorders>
              <w:top w:val="nil"/>
              <w:left w:val="nil"/>
              <w:bottom w:val="nil"/>
              <w:right w:val="nil"/>
            </w:tcBorders>
          </w:tcPr>
          <w:p w:rsidR="00870364" w:rsidP="00870364" w:rsidRDefault="0007201C" w14:paraId="3482AF38" w14:textId="6C67A6D3">
            <w:pPr>
              <w:rPr>
                <w:b/>
              </w:rPr>
            </w:pPr>
            <w:r>
              <w:t>-</w:t>
            </w:r>
            <w:r w:rsidRPr="00345A4D" w:rsidR="00870364">
              <w:t xml:space="preserve">de motie-Inge van Dijk c.s. over onderzoeken of een vorm van rechtsbescherming met belangenbehartigers binnen de organisatie kan worden opgezet bij het UWV  </w:t>
            </w:r>
          </w:p>
        </w:tc>
      </w:tr>
      <w:tr w:rsidRPr="0041125B" w:rsidR="00870364" w:rsidTr="00F64FA9" w14:paraId="345207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870364" w:rsidRDefault="00870364" w14:paraId="5F77110F" w14:textId="78CAC866">
            <w:pPr>
              <w:rPr>
                <w:b/>
                <w:color w:val="000000"/>
                <w:szCs w:val="24"/>
              </w:rPr>
            </w:pPr>
            <w:r w:rsidRPr="00870364">
              <w:rPr>
                <w:b/>
                <w:color w:val="000000"/>
                <w:szCs w:val="24"/>
              </w:rPr>
              <w:t>26</w:t>
            </w:r>
            <w:r w:rsidRPr="00797D49">
              <w:rPr>
                <w:b/>
                <w:color w:val="000000"/>
                <w:szCs w:val="24"/>
              </w:rPr>
              <w:t xml:space="preserve"> </w:t>
            </w:r>
            <w:r w:rsidRPr="00870364">
              <w:rPr>
                <w:b/>
                <w:color w:val="000000"/>
                <w:szCs w:val="24"/>
              </w:rPr>
              <w:t>448, nr. 7</w:t>
            </w:r>
            <w:r>
              <w:rPr>
                <w:b/>
                <w:color w:val="000000"/>
                <w:szCs w:val="24"/>
              </w:rPr>
              <w:t>85</w:t>
            </w:r>
            <w:r w:rsidR="00BD3703">
              <w:rPr>
                <w:b/>
                <w:color w:val="000000"/>
                <w:szCs w:val="24"/>
              </w:rPr>
              <w:t xml:space="preserve"> (gewijzigd)</w:t>
            </w:r>
          </w:p>
        </w:tc>
        <w:tc>
          <w:tcPr>
            <w:tcW w:w="283" w:type="dxa"/>
            <w:tcBorders>
              <w:top w:val="nil"/>
              <w:left w:val="nil"/>
              <w:bottom w:val="nil"/>
              <w:right w:val="nil"/>
            </w:tcBorders>
          </w:tcPr>
          <w:p w:rsidRPr="0027433B" w:rsidR="00870364" w:rsidP="00870364" w:rsidRDefault="00870364" w14:paraId="75D66561" w14:textId="77777777">
            <w:pPr>
              <w:rPr>
                <w:szCs w:val="24"/>
              </w:rPr>
            </w:pPr>
          </w:p>
        </w:tc>
        <w:tc>
          <w:tcPr>
            <w:tcW w:w="6743" w:type="dxa"/>
            <w:gridSpan w:val="2"/>
            <w:tcBorders>
              <w:top w:val="nil"/>
              <w:left w:val="nil"/>
              <w:bottom w:val="nil"/>
              <w:right w:val="nil"/>
            </w:tcBorders>
          </w:tcPr>
          <w:p w:rsidR="00870364" w:rsidP="00870364" w:rsidRDefault="0007201C" w14:paraId="3CFC40E3" w14:textId="7236723E">
            <w:pPr>
              <w:rPr>
                <w:b/>
              </w:rPr>
            </w:pPr>
            <w:r>
              <w:t>-</w:t>
            </w:r>
            <w:r w:rsidRPr="00345A4D" w:rsidR="00870364">
              <w:t xml:space="preserve">de </w:t>
            </w:r>
            <w:r w:rsidR="00BD3703">
              <w:t xml:space="preserve">gewijzigde </w:t>
            </w:r>
            <w:r w:rsidRPr="00345A4D" w:rsidR="00870364">
              <w:t xml:space="preserve">motie-Van Kent over vakbonden en belanghebbenden betrekken bij de hersteloperatie bij het UWV </w:t>
            </w:r>
          </w:p>
        </w:tc>
      </w:tr>
      <w:tr w:rsidRPr="0041125B" w:rsidR="00870364" w:rsidTr="00F64FA9" w14:paraId="0A155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70364" w:rsidP="001E3FA3" w:rsidRDefault="00870364" w14:paraId="3733967E" w14:textId="77777777">
            <w:pPr>
              <w:rPr>
                <w:b/>
                <w:color w:val="000000"/>
                <w:szCs w:val="24"/>
              </w:rPr>
            </w:pPr>
          </w:p>
        </w:tc>
        <w:tc>
          <w:tcPr>
            <w:tcW w:w="283" w:type="dxa"/>
            <w:tcBorders>
              <w:top w:val="nil"/>
              <w:left w:val="nil"/>
              <w:bottom w:val="nil"/>
              <w:right w:val="nil"/>
            </w:tcBorders>
          </w:tcPr>
          <w:p w:rsidRPr="0027433B" w:rsidR="00870364" w:rsidP="001E3FA3" w:rsidRDefault="00870364" w14:paraId="5121321E" w14:textId="77777777">
            <w:pPr>
              <w:rPr>
                <w:szCs w:val="24"/>
              </w:rPr>
            </w:pPr>
          </w:p>
        </w:tc>
        <w:tc>
          <w:tcPr>
            <w:tcW w:w="6743" w:type="dxa"/>
            <w:gridSpan w:val="2"/>
            <w:tcBorders>
              <w:top w:val="nil"/>
              <w:left w:val="nil"/>
              <w:bottom w:val="nil"/>
              <w:right w:val="nil"/>
            </w:tcBorders>
          </w:tcPr>
          <w:p w:rsidR="00870364" w:rsidP="001E3FA3" w:rsidRDefault="00870364" w14:paraId="018C9AA5" w14:textId="77777777">
            <w:pPr>
              <w:rPr>
                <w:b/>
              </w:rPr>
            </w:pPr>
          </w:p>
        </w:tc>
      </w:tr>
      <w:tr w:rsidRPr="0041125B" w:rsidR="00BA5674" w:rsidTr="00F64FA9" w14:paraId="608067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A5674" w:rsidP="00BA5674" w:rsidRDefault="00BA5674" w14:paraId="719B412C" w14:textId="565DF767">
            <w:pPr>
              <w:rPr>
                <w:b/>
                <w:color w:val="000000"/>
                <w:szCs w:val="24"/>
              </w:rPr>
            </w:pPr>
            <w:r>
              <w:rPr>
                <w:b/>
                <w:color w:val="000000"/>
                <w:szCs w:val="24"/>
              </w:rPr>
              <w:lastRenderedPageBreak/>
              <w:t>Stemmingen</w:t>
            </w:r>
          </w:p>
        </w:tc>
        <w:tc>
          <w:tcPr>
            <w:tcW w:w="283" w:type="dxa"/>
            <w:tcBorders>
              <w:top w:val="nil"/>
              <w:left w:val="nil"/>
              <w:bottom w:val="nil"/>
              <w:right w:val="nil"/>
            </w:tcBorders>
          </w:tcPr>
          <w:p w:rsidRPr="0027433B" w:rsidR="00BA5674" w:rsidP="00BA5674" w:rsidRDefault="00BA5674" w14:paraId="6C202A18" w14:textId="77777777">
            <w:pPr>
              <w:rPr>
                <w:szCs w:val="24"/>
              </w:rPr>
            </w:pPr>
          </w:p>
        </w:tc>
        <w:tc>
          <w:tcPr>
            <w:tcW w:w="6743" w:type="dxa"/>
            <w:gridSpan w:val="2"/>
            <w:tcBorders>
              <w:top w:val="nil"/>
              <w:left w:val="nil"/>
              <w:bottom w:val="nil"/>
              <w:right w:val="nil"/>
            </w:tcBorders>
          </w:tcPr>
          <w:p w:rsidR="00BA5674" w:rsidP="00BA5674" w:rsidRDefault="00BA5674" w14:paraId="28FBD754" w14:textId="3DA2B92E">
            <w:pPr>
              <w:rPr>
                <w:b/>
              </w:rPr>
            </w:pPr>
            <w:r>
              <w:rPr>
                <w:szCs w:val="24"/>
              </w:rPr>
              <w:t>6. Stemmingen over: moties ingediend bij het t</w:t>
            </w:r>
            <w:r w:rsidRPr="00763395">
              <w:rPr>
                <w:szCs w:val="24"/>
              </w:rPr>
              <w:t xml:space="preserve">weeminutendebat Praktijkonderwijs </w:t>
            </w:r>
          </w:p>
        </w:tc>
      </w:tr>
      <w:tr w:rsidRPr="0041125B" w:rsidR="00F24E75" w:rsidTr="00F64FA9" w14:paraId="3DB5B1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24E75" w:rsidP="00F24E75" w:rsidRDefault="00F24E75" w14:paraId="12BFE5B6" w14:textId="6D489018">
            <w:pPr>
              <w:rPr>
                <w:b/>
                <w:color w:val="000000"/>
                <w:szCs w:val="24"/>
              </w:rPr>
            </w:pPr>
            <w:r w:rsidRPr="00F24E75">
              <w:rPr>
                <w:b/>
                <w:color w:val="000000"/>
                <w:szCs w:val="24"/>
              </w:rPr>
              <w:t>31</w:t>
            </w:r>
            <w:r>
              <w:rPr>
                <w:b/>
                <w:color w:val="000000"/>
                <w:szCs w:val="24"/>
              </w:rPr>
              <w:t xml:space="preserve"> </w:t>
            </w:r>
            <w:r w:rsidRPr="00F24E75">
              <w:rPr>
                <w:b/>
                <w:color w:val="000000"/>
                <w:szCs w:val="24"/>
              </w:rPr>
              <w:t>293, nr. 751</w:t>
            </w:r>
          </w:p>
        </w:tc>
        <w:tc>
          <w:tcPr>
            <w:tcW w:w="283" w:type="dxa"/>
            <w:tcBorders>
              <w:top w:val="nil"/>
              <w:left w:val="nil"/>
              <w:bottom w:val="nil"/>
              <w:right w:val="nil"/>
            </w:tcBorders>
          </w:tcPr>
          <w:p w:rsidRPr="0027433B" w:rsidR="00F24E75" w:rsidP="00F24E75" w:rsidRDefault="00F24E75" w14:paraId="66DC3B86" w14:textId="77777777">
            <w:pPr>
              <w:rPr>
                <w:szCs w:val="24"/>
              </w:rPr>
            </w:pPr>
          </w:p>
        </w:tc>
        <w:tc>
          <w:tcPr>
            <w:tcW w:w="6743" w:type="dxa"/>
            <w:gridSpan w:val="2"/>
            <w:tcBorders>
              <w:top w:val="nil"/>
              <w:left w:val="nil"/>
              <w:bottom w:val="nil"/>
              <w:right w:val="nil"/>
            </w:tcBorders>
          </w:tcPr>
          <w:p w:rsidR="00F24E75" w:rsidP="00F24E75" w:rsidRDefault="00F24E75" w14:paraId="29E47DAA" w14:textId="09CD96D0">
            <w:pPr>
              <w:rPr>
                <w:b/>
              </w:rPr>
            </w:pPr>
            <w:r>
              <w:t>-</w:t>
            </w:r>
            <w:r w:rsidRPr="000D033B">
              <w:t xml:space="preserve">de motie-Westerveld/Rooderkerk over een praktijkonderwijscheck bij nieuwe onderwijswet- en -regelgeving </w:t>
            </w:r>
          </w:p>
        </w:tc>
      </w:tr>
      <w:tr w:rsidRPr="0041125B" w:rsidR="00F24E75" w:rsidTr="00F64FA9" w14:paraId="6AB5B3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24E75" w:rsidP="00F24E75" w:rsidRDefault="00F24E75" w14:paraId="59DD7762" w14:textId="779A78E2">
            <w:pPr>
              <w:rPr>
                <w:b/>
                <w:color w:val="000000"/>
                <w:szCs w:val="24"/>
              </w:rPr>
            </w:pPr>
            <w:r w:rsidRPr="00F24E75">
              <w:rPr>
                <w:b/>
                <w:color w:val="000000"/>
                <w:szCs w:val="24"/>
              </w:rPr>
              <w:t>31</w:t>
            </w:r>
            <w:r w:rsidRPr="002F1036">
              <w:rPr>
                <w:b/>
                <w:color w:val="000000"/>
                <w:szCs w:val="24"/>
              </w:rPr>
              <w:t xml:space="preserve"> </w:t>
            </w:r>
            <w:r w:rsidRPr="00F24E75">
              <w:rPr>
                <w:b/>
                <w:color w:val="000000"/>
                <w:szCs w:val="24"/>
              </w:rPr>
              <w:t>293, nr. 75</w:t>
            </w:r>
            <w:r>
              <w:rPr>
                <w:b/>
                <w:color w:val="000000"/>
                <w:szCs w:val="24"/>
              </w:rPr>
              <w:t>2</w:t>
            </w:r>
          </w:p>
        </w:tc>
        <w:tc>
          <w:tcPr>
            <w:tcW w:w="283" w:type="dxa"/>
            <w:tcBorders>
              <w:top w:val="nil"/>
              <w:left w:val="nil"/>
              <w:bottom w:val="nil"/>
              <w:right w:val="nil"/>
            </w:tcBorders>
          </w:tcPr>
          <w:p w:rsidRPr="0027433B" w:rsidR="00F24E75" w:rsidP="00F24E75" w:rsidRDefault="00F24E75" w14:paraId="2039D334" w14:textId="77777777">
            <w:pPr>
              <w:rPr>
                <w:szCs w:val="24"/>
              </w:rPr>
            </w:pPr>
          </w:p>
        </w:tc>
        <w:tc>
          <w:tcPr>
            <w:tcW w:w="6743" w:type="dxa"/>
            <w:gridSpan w:val="2"/>
            <w:tcBorders>
              <w:top w:val="nil"/>
              <w:left w:val="nil"/>
              <w:bottom w:val="nil"/>
              <w:right w:val="nil"/>
            </w:tcBorders>
          </w:tcPr>
          <w:p w:rsidR="00F24E75" w:rsidP="00F24E75" w:rsidRDefault="00F24E75" w14:paraId="65683B3E" w14:textId="2F1F6668">
            <w:pPr>
              <w:rPr>
                <w:b/>
              </w:rPr>
            </w:pPr>
            <w:r>
              <w:t>-</w:t>
            </w:r>
            <w:r w:rsidRPr="000D033B">
              <w:t xml:space="preserve">de motie-Westerveld c.s. over vóór het wetsvoorstel voor rechtstreekse bekostiging van het praktijkonderwijs een verkenning doen naar afschaffing van de toelaatbaarheidsverklaring </w:t>
            </w:r>
          </w:p>
        </w:tc>
      </w:tr>
      <w:tr w:rsidRPr="0041125B" w:rsidR="00F24E75" w:rsidTr="00F64FA9" w14:paraId="79EEA2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24E75" w:rsidP="00F24E75" w:rsidRDefault="00F24E75" w14:paraId="3A03E24E" w14:textId="6A0A8AA1">
            <w:pPr>
              <w:rPr>
                <w:b/>
                <w:color w:val="000000"/>
                <w:szCs w:val="24"/>
              </w:rPr>
            </w:pPr>
            <w:r w:rsidRPr="00F24E75">
              <w:rPr>
                <w:b/>
                <w:color w:val="000000"/>
                <w:szCs w:val="24"/>
              </w:rPr>
              <w:t>31</w:t>
            </w:r>
            <w:r w:rsidRPr="002F1036">
              <w:rPr>
                <w:b/>
                <w:color w:val="000000"/>
                <w:szCs w:val="24"/>
              </w:rPr>
              <w:t xml:space="preserve"> </w:t>
            </w:r>
            <w:r w:rsidRPr="00F24E75">
              <w:rPr>
                <w:b/>
                <w:color w:val="000000"/>
                <w:szCs w:val="24"/>
              </w:rPr>
              <w:t>293, nr. 75</w:t>
            </w:r>
            <w:r>
              <w:rPr>
                <w:b/>
                <w:color w:val="000000"/>
                <w:szCs w:val="24"/>
              </w:rPr>
              <w:t>3</w:t>
            </w:r>
          </w:p>
        </w:tc>
        <w:tc>
          <w:tcPr>
            <w:tcW w:w="283" w:type="dxa"/>
            <w:tcBorders>
              <w:top w:val="nil"/>
              <w:left w:val="nil"/>
              <w:bottom w:val="nil"/>
              <w:right w:val="nil"/>
            </w:tcBorders>
          </w:tcPr>
          <w:p w:rsidRPr="0027433B" w:rsidR="00F24E75" w:rsidP="00F24E75" w:rsidRDefault="00F24E75" w14:paraId="420D91F8" w14:textId="77777777">
            <w:pPr>
              <w:rPr>
                <w:szCs w:val="24"/>
              </w:rPr>
            </w:pPr>
          </w:p>
        </w:tc>
        <w:tc>
          <w:tcPr>
            <w:tcW w:w="6743" w:type="dxa"/>
            <w:gridSpan w:val="2"/>
            <w:tcBorders>
              <w:top w:val="nil"/>
              <w:left w:val="nil"/>
              <w:bottom w:val="nil"/>
              <w:right w:val="nil"/>
            </w:tcBorders>
          </w:tcPr>
          <w:p w:rsidR="00F24E75" w:rsidP="00F24E75" w:rsidRDefault="00F24E75" w14:paraId="1DA5BA73" w14:textId="03E52BCA">
            <w:pPr>
              <w:rPr>
                <w:b/>
              </w:rPr>
            </w:pPr>
            <w:r>
              <w:t>-</w:t>
            </w:r>
            <w:r w:rsidRPr="000D033B">
              <w:t xml:space="preserve">de motie-Rooderkerk c.s. over de pilot met gecombineerde pro/vmbo-klassen voor meer scholen openstellen </w:t>
            </w:r>
          </w:p>
        </w:tc>
      </w:tr>
      <w:tr w:rsidRPr="0041125B" w:rsidR="00BA5674" w:rsidTr="00F64FA9" w14:paraId="6F273D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A5674" w:rsidP="00BA5674" w:rsidRDefault="00BA5674" w14:paraId="3916B14A" w14:textId="77777777">
            <w:pPr>
              <w:rPr>
                <w:b/>
                <w:color w:val="000000"/>
                <w:szCs w:val="24"/>
              </w:rPr>
            </w:pPr>
          </w:p>
        </w:tc>
        <w:tc>
          <w:tcPr>
            <w:tcW w:w="283" w:type="dxa"/>
            <w:tcBorders>
              <w:top w:val="nil"/>
              <w:left w:val="nil"/>
              <w:bottom w:val="nil"/>
              <w:right w:val="nil"/>
            </w:tcBorders>
          </w:tcPr>
          <w:p w:rsidRPr="0027433B" w:rsidR="00BA5674" w:rsidP="00BA5674" w:rsidRDefault="00BA5674" w14:paraId="369C425E" w14:textId="77777777">
            <w:pPr>
              <w:rPr>
                <w:szCs w:val="24"/>
              </w:rPr>
            </w:pPr>
          </w:p>
        </w:tc>
        <w:tc>
          <w:tcPr>
            <w:tcW w:w="6743" w:type="dxa"/>
            <w:gridSpan w:val="2"/>
            <w:tcBorders>
              <w:top w:val="nil"/>
              <w:left w:val="nil"/>
              <w:bottom w:val="nil"/>
              <w:right w:val="nil"/>
            </w:tcBorders>
          </w:tcPr>
          <w:p w:rsidR="00BA5674" w:rsidP="00BA5674" w:rsidRDefault="00BA5674" w14:paraId="23AAEBDD" w14:textId="77777777">
            <w:pPr>
              <w:rPr>
                <w:b/>
              </w:rPr>
            </w:pPr>
          </w:p>
        </w:tc>
      </w:tr>
      <w:tr w:rsidRPr="0041125B" w:rsidR="00BA5674" w:rsidTr="00F64FA9" w14:paraId="1BEBBC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A5674" w:rsidP="00BA5674" w:rsidRDefault="00BA5674" w14:paraId="4F6964C9" w14:textId="71760F87">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BA5674" w:rsidP="00BA5674" w:rsidRDefault="00BA5674" w14:paraId="194C4AC3" w14:textId="77777777">
            <w:pPr>
              <w:rPr>
                <w:szCs w:val="24"/>
              </w:rPr>
            </w:pPr>
          </w:p>
        </w:tc>
        <w:tc>
          <w:tcPr>
            <w:tcW w:w="6743" w:type="dxa"/>
            <w:gridSpan w:val="2"/>
            <w:tcBorders>
              <w:top w:val="nil"/>
              <w:left w:val="nil"/>
              <w:bottom w:val="nil"/>
              <w:right w:val="nil"/>
            </w:tcBorders>
          </w:tcPr>
          <w:p w:rsidR="00BA5674" w:rsidP="00BA5674" w:rsidRDefault="00BA5674" w14:paraId="1EDCE938" w14:textId="63C0C021">
            <w:pPr>
              <w:rPr>
                <w:b/>
              </w:rPr>
            </w:pPr>
            <w:r>
              <w:rPr>
                <w:szCs w:val="24"/>
              </w:rPr>
              <w:t>7. Stemmingen over: moties ingediend bij het t</w:t>
            </w:r>
            <w:r w:rsidRPr="00763395">
              <w:rPr>
                <w:szCs w:val="24"/>
              </w:rPr>
              <w:t xml:space="preserve">weeminutendebat Strafrechtelijke onderwerpen </w:t>
            </w:r>
          </w:p>
        </w:tc>
      </w:tr>
      <w:tr w:rsidRPr="0041125B" w:rsidR="00A34B61" w:rsidTr="00F64FA9" w14:paraId="33B166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2C0654" w:rsidR="00A34B61" w:rsidP="00FA0A27" w:rsidRDefault="00A34B61" w14:paraId="4465E51A" w14:textId="77777777">
            <w:pPr>
              <w:rPr>
                <w:b/>
                <w:color w:val="000000"/>
                <w:szCs w:val="24"/>
              </w:rPr>
            </w:pPr>
          </w:p>
        </w:tc>
        <w:tc>
          <w:tcPr>
            <w:tcW w:w="283" w:type="dxa"/>
            <w:tcBorders>
              <w:top w:val="nil"/>
              <w:left w:val="nil"/>
              <w:bottom w:val="nil"/>
              <w:right w:val="nil"/>
            </w:tcBorders>
          </w:tcPr>
          <w:p w:rsidRPr="0027433B" w:rsidR="00A34B61" w:rsidP="00FA0A27" w:rsidRDefault="00A34B61" w14:paraId="1412F768" w14:textId="77777777">
            <w:pPr>
              <w:rPr>
                <w:szCs w:val="24"/>
              </w:rPr>
            </w:pPr>
          </w:p>
        </w:tc>
        <w:tc>
          <w:tcPr>
            <w:tcW w:w="6743" w:type="dxa"/>
            <w:gridSpan w:val="2"/>
            <w:tcBorders>
              <w:top w:val="nil"/>
              <w:left w:val="nil"/>
              <w:bottom w:val="nil"/>
              <w:right w:val="nil"/>
            </w:tcBorders>
          </w:tcPr>
          <w:p w:rsidR="00A34B61" w:rsidP="00A34B61" w:rsidRDefault="00A34B61" w14:paraId="36AA05E8" w14:textId="5C15AC02">
            <w:r w:rsidRPr="00A34B61">
              <w:rPr>
                <w:b/>
              </w:rPr>
              <w:t>De Voorzitter: mw</w:t>
            </w:r>
            <w:r>
              <w:rPr>
                <w:b/>
              </w:rPr>
              <w:t>. Helder wenst</w:t>
            </w:r>
            <w:r w:rsidRPr="00A34B61">
              <w:rPr>
                <w:b/>
              </w:rPr>
              <w:t xml:space="preserve"> haar motie op stuk nr. </w:t>
            </w:r>
            <w:r>
              <w:rPr>
                <w:b/>
              </w:rPr>
              <w:t>8</w:t>
            </w:r>
            <w:r w:rsidRPr="00A34B61">
              <w:rPr>
                <w:b/>
              </w:rPr>
              <w:t>76 te wijzigen</w:t>
            </w:r>
            <w:r>
              <w:rPr>
                <w:b/>
              </w:rPr>
              <w:t xml:space="preserve">. </w:t>
            </w:r>
            <w:r w:rsidRPr="00A34B61">
              <w:rPr>
                <w:b/>
              </w:rPr>
              <w:t>De gewijzigde motie</w:t>
            </w:r>
            <w:r>
              <w:rPr>
                <w:b/>
              </w:rPr>
              <w:t xml:space="preserve"> i</w:t>
            </w:r>
            <w:r w:rsidRPr="00A34B61">
              <w:rPr>
                <w:b/>
              </w:rPr>
              <w:t>s rondgedeeld. Ik neem aan dat wij daar nu over kunnen stemmen.</w:t>
            </w:r>
          </w:p>
        </w:tc>
      </w:tr>
      <w:tr w:rsidRPr="0041125B" w:rsidR="00FA0A27" w:rsidTr="00F64FA9" w14:paraId="0E3664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2DE8B45E" w14:textId="378994B3">
            <w:pPr>
              <w:rPr>
                <w:b/>
                <w:color w:val="000000"/>
                <w:szCs w:val="24"/>
              </w:rPr>
            </w:pPr>
            <w:r w:rsidRPr="002C0654">
              <w:rPr>
                <w:b/>
                <w:color w:val="000000"/>
                <w:szCs w:val="24"/>
              </w:rPr>
              <w:t>29</w:t>
            </w:r>
            <w:r>
              <w:rPr>
                <w:b/>
                <w:color w:val="000000"/>
                <w:szCs w:val="24"/>
              </w:rPr>
              <w:t xml:space="preserve"> </w:t>
            </w:r>
            <w:r w:rsidRPr="002C0654">
              <w:rPr>
                <w:b/>
                <w:color w:val="000000"/>
                <w:szCs w:val="24"/>
              </w:rPr>
              <w:t>279, nr. 876</w:t>
            </w:r>
            <w:r w:rsidR="00A34B61">
              <w:rPr>
                <w:b/>
                <w:color w:val="000000"/>
                <w:szCs w:val="24"/>
              </w:rPr>
              <w:t xml:space="preserve"> (gewijzigd)</w:t>
            </w:r>
          </w:p>
        </w:tc>
        <w:tc>
          <w:tcPr>
            <w:tcW w:w="283" w:type="dxa"/>
            <w:tcBorders>
              <w:top w:val="nil"/>
              <w:left w:val="nil"/>
              <w:bottom w:val="nil"/>
              <w:right w:val="nil"/>
            </w:tcBorders>
          </w:tcPr>
          <w:p w:rsidRPr="0027433B" w:rsidR="00FA0A27" w:rsidP="00FA0A27" w:rsidRDefault="00FA0A27" w14:paraId="535C4F1E" w14:textId="77777777">
            <w:pPr>
              <w:rPr>
                <w:szCs w:val="24"/>
              </w:rPr>
            </w:pPr>
          </w:p>
        </w:tc>
        <w:tc>
          <w:tcPr>
            <w:tcW w:w="6743" w:type="dxa"/>
            <w:gridSpan w:val="2"/>
            <w:tcBorders>
              <w:top w:val="nil"/>
              <w:left w:val="nil"/>
              <w:bottom w:val="nil"/>
              <w:right w:val="nil"/>
            </w:tcBorders>
          </w:tcPr>
          <w:p w:rsidR="00FA0A27" w:rsidP="00FA0A27" w:rsidRDefault="002C36D4" w14:paraId="17540AFE" w14:textId="50C9103B">
            <w:pPr>
              <w:rPr>
                <w:b/>
              </w:rPr>
            </w:pPr>
            <w:r>
              <w:t>-</w:t>
            </w:r>
            <w:r w:rsidRPr="00815240" w:rsidR="00FA0A27">
              <w:t xml:space="preserve">de </w:t>
            </w:r>
            <w:r w:rsidR="00A34B61">
              <w:t xml:space="preserve">gewijzigde </w:t>
            </w:r>
            <w:r w:rsidRPr="00815240" w:rsidR="00FA0A27">
              <w:t xml:space="preserve">motie-Helder c.s. over het ontwikkelen van wetgeving voor langdurige detentie na drie ernstige gewelds- en/of zedendelicten </w:t>
            </w:r>
          </w:p>
        </w:tc>
      </w:tr>
      <w:tr w:rsidRPr="0041125B" w:rsidR="00FA0A27" w:rsidTr="00F64FA9" w14:paraId="49F415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04A0C8AE" w14:textId="37567A87">
            <w:pPr>
              <w:rPr>
                <w:b/>
                <w:color w:val="000000"/>
                <w:szCs w:val="24"/>
              </w:rPr>
            </w:pPr>
            <w:r w:rsidRPr="002C0654">
              <w:rPr>
                <w:b/>
                <w:color w:val="000000"/>
                <w:szCs w:val="24"/>
              </w:rPr>
              <w:t>29 279, nr. 87</w:t>
            </w:r>
            <w:r>
              <w:rPr>
                <w:b/>
                <w:color w:val="000000"/>
                <w:szCs w:val="24"/>
              </w:rPr>
              <w:t>7</w:t>
            </w:r>
          </w:p>
        </w:tc>
        <w:tc>
          <w:tcPr>
            <w:tcW w:w="283" w:type="dxa"/>
            <w:tcBorders>
              <w:top w:val="nil"/>
              <w:left w:val="nil"/>
              <w:bottom w:val="nil"/>
              <w:right w:val="nil"/>
            </w:tcBorders>
          </w:tcPr>
          <w:p w:rsidRPr="0027433B" w:rsidR="00FA0A27" w:rsidP="00FA0A27" w:rsidRDefault="00FA0A27" w14:paraId="273F5D9B" w14:textId="77777777">
            <w:pPr>
              <w:rPr>
                <w:szCs w:val="24"/>
              </w:rPr>
            </w:pPr>
          </w:p>
        </w:tc>
        <w:tc>
          <w:tcPr>
            <w:tcW w:w="6743" w:type="dxa"/>
            <w:gridSpan w:val="2"/>
            <w:tcBorders>
              <w:top w:val="nil"/>
              <w:left w:val="nil"/>
              <w:bottom w:val="nil"/>
              <w:right w:val="nil"/>
            </w:tcBorders>
          </w:tcPr>
          <w:p w:rsidR="00FA0A27" w:rsidP="00FA0A27" w:rsidRDefault="00FA0A27" w14:paraId="44F6C518" w14:textId="17A28C42">
            <w:pPr>
              <w:rPr>
                <w:b/>
              </w:rPr>
            </w:pPr>
            <w:r w:rsidRPr="00815240">
              <w:t xml:space="preserve">de motie-Van Nispen c.s. over het fors verlagen van de aanmanings- en incassokosten bij verkeersboetes </w:t>
            </w:r>
          </w:p>
        </w:tc>
      </w:tr>
      <w:tr w:rsidRPr="0041125B" w:rsidR="00FA0A27" w:rsidTr="00F64FA9" w14:paraId="1393AB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50E34DAC" w14:textId="00350CC4">
            <w:pPr>
              <w:rPr>
                <w:b/>
                <w:color w:val="000000"/>
                <w:szCs w:val="24"/>
              </w:rPr>
            </w:pPr>
            <w:r w:rsidRPr="002C0654">
              <w:rPr>
                <w:b/>
                <w:color w:val="000000"/>
                <w:szCs w:val="24"/>
              </w:rPr>
              <w:t>29 279, nr. 87</w:t>
            </w:r>
            <w:r>
              <w:rPr>
                <w:b/>
                <w:color w:val="000000"/>
                <w:szCs w:val="24"/>
              </w:rPr>
              <w:t>8</w:t>
            </w:r>
          </w:p>
        </w:tc>
        <w:tc>
          <w:tcPr>
            <w:tcW w:w="283" w:type="dxa"/>
            <w:tcBorders>
              <w:top w:val="nil"/>
              <w:left w:val="nil"/>
              <w:bottom w:val="nil"/>
              <w:right w:val="nil"/>
            </w:tcBorders>
          </w:tcPr>
          <w:p w:rsidRPr="0027433B" w:rsidR="00FA0A27" w:rsidP="00FA0A27" w:rsidRDefault="00FA0A27" w14:paraId="3B27A4A3" w14:textId="77777777">
            <w:pPr>
              <w:rPr>
                <w:szCs w:val="24"/>
              </w:rPr>
            </w:pPr>
          </w:p>
        </w:tc>
        <w:tc>
          <w:tcPr>
            <w:tcW w:w="6743" w:type="dxa"/>
            <w:gridSpan w:val="2"/>
            <w:tcBorders>
              <w:top w:val="nil"/>
              <w:left w:val="nil"/>
              <w:bottom w:val="nil"/>
              <w:right w:val="nil"/>
            </w:tcBorders>
          </w:tcPr>
          <w:p w:rsidR="00FA0A27" w:rsidP="00FA0A27" w:rsidRDefault="002C36D4" w14:paraId="7AE3E34B" w14:textId="169875C5">
            <w:pPr>
              <w:rPr>
                <w:b/>
              </w:rPr>
            </w:pPr>
            <w:r>
              <w:t>-</w:t>
            </w:r>
            <w:r w:rsidRPr="00815240" w:rsidR="00FA0A27">
              <w:t xml:space="preserve">de motie-El Abassi over bij de indexering van verkeersboetes de koopkrachtontwikkeling hanteren in plaats van het inflatiecijfer </w:t>
            </w:r>
          </w:p>
        </w:tc>
      </w:tr>
      <w:tr w:rsidRPr="0041125B" w:rsidR="00FA0A27" w:rsidTr="00F64FA9" w14:paraId="6AB2A3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41F48402" w14:textId="38FA1585">
            <w:pPr>
              <w:rPr>
                <w:b/>
                <w:color w:val="000000"/>
                <w:szCs w:val="24"/>
              </w:rPr>
            </w:pPr>
            <w:r w:rsidRPr="002C0654">
              <w:rPr>
                <w:b/>
                <w:color w:val="000000"/>
                <w:szCs w:val="24"/>
              </w:rPr>
              <w:t>29 279, nr. 87</w:t>
            </w:r>
            <w:r>
              <w:rPr>
                <w:b/>
                <w:color w:val="000000"/>
                <w:szCs w:val="24"/>
              </w:rPr>
              <w:t>9</w:t>
            </w:r>
          </w:p>
        </w:tc>
        <w:tc>
          <w:tcPr>
            <w:tcW w:w="283" w:type="dxa"/>
            <w:tcBorders>
              <w:top w:val="nil"/>
              <w:left w:val="nil"/>
              <w:bottom w:val="nil"/>
              <w:right w:val="nil"/>
            </w:tcBorders>
          </w:tcPr>
          <w:p w:rsidRPr="0027433B" w:rsidR="00FA0A27" w:rsidP="00FA0A27" w:rsidRDefault="00FA0A27" w14:paraId="5C7928BA" w14:textId="77777777">
            <w:pPr>
              <w:rPr>
                <w:szCs w:val="24"/>
              </w:rPr>
            </w:pPr>
          </w:p>
        </w:tc>
        <w:tc>
          <w:tcPr>
            <w:tcW w:w="6743" w:type="dxa"/>
            <w:gridSpan w:val="2"/>
            <w:tcBorders>
              <w:top w:val="nil"/>
              <w:left w:val="nil"/>
              <w:bottom w:val="nil"/>
              <w:right w:val="nil"/>
            </w:tcBorders>
          </w:tcPr>
          <w:p w:rsidR="00FA0A27" w:rsidP="00FA0A27" w:rsidRDefault="002C36D4" w14:paraId="2F1C45E8" w14:textId="71EAD444">
            <w:pPr>
              <w:rPr>
                <w:b/>
              </w:rPr>
            </w:pPr>
            <w:r>
              <w:t>-</w:t>
            </w:r>
            <w:r w:rsidRPr="00815240" w:rsidR="00FA0A27">
              <w:t xml:space="preserve">de motie-El Abassi over bij het verhogen van de verkeersboetes uitsluitend het bevorderen van de verkeersveiligheidsdoelen als grondslag nemen  </w:t>
            </w:r>
          </w:p>
        </w:tc>
      </w:tr>
      <w:tr w:rsidRPr="0041125B" w:rsidR="00FA0A27" w:rsidTr="00F64FA9" w14:paraId="13329F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3E75C8E3" w14:textId="1DC7E521">
            <w:pPr>
              <w:rPr>
                <w:b/>
                <w:color w:val="000000"/>
                <w:szCs w:val="24"/>
              </w:rPr>
            </w:pPr>
            <w:r w:rsidRPr="002C0654">
              <w:rPr>
                <w:b/>
                <w:color w:val="000000"/>
                <w:szCs w:val="24"/>
              </w:rPr>
              <w:t>29 279, nr. 8</w:t>
            </w:r>
            <w:r>
              <w:rPr>
                <w:b/>
                <w:color w:val="000000"/>
                <w:szCs w:val="24"/>
              </w:rPr>
              <w:t>80</w:t>
            </w:r>
          </w:p>
        </w:tc>
        <w:tc>
          <w:tcPr>
            <w:tcW w:w="283" w:type="dxa"/>
            <w:tcBorders>
              <w:top w:val="nil"/>
              <w:left w:val="nil"/>
              <w:bottom w:val="nil"/>
              <w:right w:val="nil"/>
            </w:tcBorders>
          </w:tcPr>
          <w:p w:rsidRPr="0027433B" w:rsidR="00FA0A27" w:rsidP="00FA0A27" w:rsidRDefault="00FA0A27" w14:paraId="47A88568" w14:textId="77777777">
            <w:pPr>
              <w:rPr>
                <w:szCs w:val="24"/>
              </w:rPr>
            </w:pPr>
          </w:p>
        </w:tc>
        <w:tc>
          <w:tcPr>
            <w:tcW w:w="6743" w:type="dxa"/>
            <w:gridSpan w:val="2"/>
            <w:tcBorders>
              <w:top w:val="nil"/>
              <w:left w:val="nil"/>
              <w:bottom w:val="nil"/>
              <w:right w:val="nil"/>
            </w:tcBorders>
          </w:tcPr>
          <w:p w:rsidR="00FA0A27" w:rsidP="00FA0A27" w:rsidRDefault="002C36D4" w14:paraId="2712B190" w14:textId="58DE1C67">
            <w:pPr>
              <w:rPr>
                <w:b/>
              </w:rPr>
            </w:pPr>
            <w:r>
              <w:t>-</w:t>
            </w:r>
            <w:r w:rsidRPr="00815240" w:rsidR="00FA0A27">
              <w:t xml:space="preserve">de motie-El Abassi over het boetestelsel in balans brengen door de hoogte van de verkeersboetes met 30% tot 40% te verlagen </w:t>
            </w:r>
          </w:p>
        </w:tc>
      </w:tr>
      <w:tr w:rsidRPr="0041125B" w:rsidR="00FA0A27" w:rsidTr="00F64FA9" w14:paraId="4D7932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34CD1C04" w14:textId="5EAE40CD">
            <w:pPr>
              <w:rPr>
                <w:b/>
                <w:color w:val="000000"/>
                <w:szCs w:val="24"/>
              </w:rPr>
            </w:pPr>
            <w:r w:rsidRPr="002C0654">
              <w:rPr>
                <w:b/>
                <w:color w:val="000000"/>
                <w:szCs w:val="24"/>
              </w:rPr>
              <w:t>29 279, nr. 8</w:t>
            </w:r>
            <w:r>
              <w:rPr>
                <w:b/>
                <w:color w:val="000000"/>
                <w:szCs w:val="24"/>
              </w:rPr>
              <w:t>81</w:t>
            </w:r>
          </w:p>
        </w:tc>
        <w:tc>
          <w:tcPr>
            <w:tcW w:w="283" w:type="dxa"/>
            <w:tcBorders>
              <w:top w:val="nil"/>
              <w:left w:val="nil"/>
              <w:bottom w:val="nil"/>
              <w:right w:val="nil"/>
            </w:tcBorders>
          </w:tcPr>
          <w:p w:rsidRPr="0027433B" w:rsidR="00FA0A27" w:rsidP="00FA0A27" w:rsidRDefault="00FA0A27" w14:paraId="3BB8A06B" w14:textId="77777777">
            <w:pPr>
              <w:rPr>
                <w:szCs w:val="24"/>
              </w:rPr>
            </w:pPr>
          </w:p>
        </w:tc>
        <w:tc>
          <w:tcPr>
            <w:tcW w:w="6743" w:type="dxa"/>
            <w:gridSpan w:val="2"/>
            <w:tcBorders>
              <w:top w:val="nil"/>
              <w:left w:val="nil"/>
              <w:bottom w:val="nil"/>
              <w:right w:val="nil"/>
            </w:tcBorders>
          </w:tcPr>
          <w:p w:rsidR="00FA0A27" w:rsidP="00FA0A27" w:rsidRDefault="002C36D4" w14:paraId="34EEEFFB" w14:textId="5BF4843E">
            <w:pPr>
              <w:rPr>
                <w:b/>
              </w:rPr>
            </w:pPr>
            <w:r>
              <w:t>-</w:t>
            </w:r>
            <w:r w:rsidRPr="00815240" w:rsidR="00FA0A27">
              <w:t xml:space="preserve">de motie-Ellian over bij het Openbaar Ministerie onder de aandacht brengen dat een voorwaardelijke invrijheidsstelling niet gepast is bij veroordeelden met onaanvaardbare veiligheidsrisico's </w:t>
            </w:r>
          </w:p>
        </w:tc>
      </w:tr>
      <w:tr w:rsidRPr="0041125B" w:rsidR="00FA0A27" w:rsidTr="00F64FA9" w14:paraId="7E4448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0D4AF369" w14:textId="1AA0903E">
            <w:pPr>
              <w:rPr>
                <w:b/>
                <w:color w:val="000000"/>
                <w:szCs w:val="24"/>
              </w:rPr>
            </w:pPr>
            <w:r w:rsidRPr="002C0654">
              <w:rPr>
                <w:b/>
                <w:color w:val="000000"/>
                <w:szCs w:val="24"/>
              </w:rPr>
              <w:t>29 279, nr. 8</w:t>
            </w:r>
            <w:r>
              <w:rPr>
                <w:b/>
                <w:color w:val="000000"/>
                <w:szCs w:val="24"/>
              </w:rPr>
              <w:t>82</w:t>
            </w:r>
          </w:p>
        </w:tc>
        <w:tc>
          <w:tcPr>
            <w:tcW w:w="283" w:type="dxa"/>
            <w:tcBorders>
              <w:top w:val="nil"/>
              <w:left w:val="nil"/>
              <w:bottom w:val="nil"/>
              <w:right w:val="nil"/>
            </w:tcBorders>
          </w:tcPr>
          <w:p w:rsidRPr="0027433B" w:rsidR="00FA0A27" w:rsidP="00FA0A27" w:rsidRDefault="00FA0A27" w14:paraId="0F68A936" w14:textId="77777777">
            <w:pPr>
              <w:rPr>
                <w:szCs w:val="24"/>
              </w:rPr>
            </w:pPr>
          </w:p>
        </w:tc>
        <w:tc>
          <w:tcPr>
            <w:tcW w:w="6743" w:type="dxa"/>
            <w:gridSpan w:val="2"/>
            <w:tcBorders>
              <w:top w:val="nil"/>
              <w:left w:val="nil"/>
              <w:bottom w:val="nil"/>
              <w:right w:val="nil"/>
            </w:tcBorders>
          </w:tcPr>
          <w:p w:rsidR="00FA0A27" w:rsidP="00FA0A27" w:rsidRDefault="002C36D4" w14:paraId="3D303A95" w14:textId="4E821CC8">
            <w:pPr>
              <w:rPr>
                <w:b/>
              </w:rPr>
            </w:pPr>
            <w:r>
              <w:t>-</w:t>
            </w:r>
            <w:r w:rsidRPr="00815240" w:rsidR="00FA0A27">
              <w:t xml:space="preserve">de motie-Diederik van Dijk/Eerdmans over organisaties als Samidoun op de nationale sanctielijst terrorisme en in het CTER-register plaatsen  </w:t>
            </w:r>
          </w:p>
        </w:tc>
      </w:tr>
      <w:tr w:rsidRPr="0041125B" w:rsidR="00FA0A27" w:rsidTr="00F64FA9" w14:paraId="704AE4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57420FBA" w14:textId="07E4FE42">
            <w:pPr>
              <w:rPr>
                <w:b/>
                <w:color w:val="000000"/>
                <w:szCs w:val="24"/>
              </w:rPr>
            </w:pPr>
            <w:r w:rsidRPr="002C0654">
              <w:rPr>
                <w:b/>
                <w:color w:val="000000"/>
                <w:szCs w:val="24"/>
              </w:rPr>
              <w:t>29 279, nr. 8</w:t>
            </w:r>
            <w:r>
              <w:rPr>
                <w:b/>
                <w:color w:val="000000"/>
                <w:szCs w:val="24"/>
              </w:rPr>
              <w:t>83</w:t>
            </w:r>
          </w:p>
        </w:tc>
        <w:tc>
          <w:tcPr>
            <w:tcW w:w="283" w:type="dxa"/>
            <w:tcBorders>
              <w:top w:val="nil"/>
              <w:left w:val="nil"/>
              <w:bottom w:val="nil"/>
              <w:right w:val="nil"/>
            </w:tcBorders>
          </w:tcPr>
          <w:p w:rsidRPr="0027433B" w:rsidR="00FA0A27" w:rsidP="00FA0A27" w:rsidRDefault="00FA0A27" w14:paraId="1C6231A8" w14:textId="77777777">
            <w:pPr>
              <w:rPr>
                <w:szCs w:val="24"/>
              </w:rPr>
            </w:pPr>
          </w:p>
        </w:tc>
        <w:tc>
          <w:tcPr>
            <w:tcW w:w="6743" w:type="dxa"/>
            <w:gridSpan w:val="2"/>
            <w:tcBorders>
              <w:top w:val="nil"/>
              <w:left w:val="nil"/>
              <w:bottom w:val="nil"/>
              <w:right w:val="nil"/>
            </w:tcBorders>
          </w:tcPr>
          <w:p w:rsidR="00FA0A27" w:rsidP="00FA0A27" w:rsidRDefault="002C36D4" w14:paraId="7E17C0C3" w14:textId="709711D3">
            <w:pPr>
              <w:rPr>
                <w:b/>
              </w:rPr>
            </w:pPr>
            <w:r>
              <w:t>-</w:t>
            </w:r>
            <w:r w:rsidRPr="00815240" w:rsidR="00FA0A27">
              <w:t xml:space="preserve">de motie-Diederik van Dijk over een verkenning naar het opleggen van bijzondere voorwaarden aan organisaties die oproepen tot het blokkeren van snelwegen  </w:t>
            </w:r>
          </w:p>
        </w:tc>
      </w:tr>
      <w:tr w:rsidRPr="0041125B" w:rsidR="00FA0A27" w:rsidTr="00F64FA9" w14:paraId="1BAB50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5DB1BC2E" w14:textId="5DD287C8">
            <w:pPr>
              <w:rPr>
                <w:b/>
                <w:color w:val="000000"/>
                <w:szCs w:val="24"/>
              </w:rPr>
            </w:pPr>
            <w:r w:rsidRPr="002C0654">
              <w:rPr>
                <w:b/>
                <w:color w:val="000000"/>
                <w:szCs w:val="24"/>
              </w:rPr>
              <w:t>29 279, nr. 8</w:t>
            </w:r>
            <w:r>
              <w:rPr>
                <w:b/>
                <w:color w:val="000000"/>
                <w:szCs w:val="24"/>
              </w:rPr>
              <w:t>84</w:t>
            </w:r>
          </w:p>
        </w:tc>
        <w:tc>
          <w:tcPr>
            <w:tcW w:w="283" w:type="dxa"/>
            <w:tcBorders>
              <w:top w:val="nil"/>
              <w:left w:val="nil"/>
              <w:bottom w:val="nil"/>
              <w:right w:val="nil"/>
            </w:tcBorders>
          </w:tcPr>
          <w:p w:rsidRPr="0027433B" w:rsidR="00FA0A27" w:rsidP="00FA0A27" w:rsidRDefault="00FA0A27" w14:paraId="068D19D7" w14:textId="77777777">
            <w:pPr>
              <w:rPr>
                <w:szCs w:val="24"/>
              </w:rPr>
            </w:pPr>
          </w:p>
        </w:tc>
        <w:tc>
          <w:tcPr>
            <w:tcW w:w="6743" w:type="dxa"/>
            <w:gridSpan w:val="2"/>
            <w:tcBorders>
              <w:top w:val="nil"/>
              <w:left w:val="nil"/>
              <w:bottom w:val="nil"/>
              <w:right w:val="nil"/>
            </w:tcBorders>
          </w:tcPr>
          <w:p w:rsidR="00FA0A27" w:rsidP="00FA0A27" w:rsidRDefault="002C36D4" w14:paraId="6E24FA82" w14:textId="6E93BE71">
            <w:pPr>
              <w:rPr>
                <w:b/>
              </w:rPr>
            </w:pPr>
            <w:r>
              <w:t>-</w:t>
            </w:r>
            <w:r w:rsidRPr="00815240" w:rsidR="00FA0A27">
              <w:t xml:space="preserve">de motie-Palmen over in kaart brengen hoe een verlaging van de aanmanings- en incassokosten vorm kan krijgen </w:t>
            </w:r>
          </w:p>
        </w:tc>
      </w:tr>
      <w:tr w:rsidRPr="0041125B" w:rsidR="00FA0A27" w:rsidTr="00F64FA9" w14:paraId="532067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5ABF99AC" w14:textId="5F49A1B2">
            <w:pPr>
              <w:rPr>
                <w:b/>
                <w:color w:val="000000"/>
                <w:szCs w:val="24"/>
              </w:rPr>
            </w:pPr>
            <w:r w:rsidRPr="002C0654">
              <w:rPr>
                <w:b/>
                <w:color w:val="000000"/>
                <w:szCs w:val="24"/>
              </w:rPr>
              <w:t>29 279, nr. 8</w:t>
            </w:r>
            <w:r>
              <w:rPr>
                <w:b/>
                <w:color w:val="000000"/>
                <w:szCs w:val="24"/>
              </w:rPr>
              <w:t>85</w:t>
            </w:r>
          </w:p>
        </w:tc>
        <w:tc>
          <w:tcPr>
            <w:tcW w:w="283" w:type="dxa"/>
            <w:tcBorders>
              <w:top w:val="nil"/>
              <w:left w:val="nil"/>
              <w:bottom w:val="nil"/>
              <w:right w:val="nil"/>
            </w:tcBorders>
          </w:tcPr>
          <w:p w:rsidRPr="0027433B" w:rsidR="00FA0A27" w:rsidP="00FA0A27" w:rsidRDefault="00FA0A27" w14:paraId="03773C85" w14:textId="77777777">
            <w:pPr>
              <w:rPr>
                <w:szCs w:val="24"/>
              </w:rPr>
            </w:pPr>
          </w:p>
        </w:tc>
        <w:tc>
          <w:tcPr>
            <w:tcW w:w="6743" w:type="dxa"/>
            <w:gridSpan w:val="2"/>
            <w:tcBorders>
              <w:top w:val="nil"/>
              <w:left w:val="nil"/>
              <w:bottom w:val="nil"/>
              <w:right w:val="nil"/>
            </w:tcBorders>
          </w:tcPr>
          <w:p w:rsidR="00FA0A27" w:rsidP="00FA0A27" w:rsidRDefault="002C36D4" w14:paraId="1059766A" w14:textId="34FDD961">
            <w:pPr>
              <w:rPr>
                <w:b/>
              </w:rPr>
            </w:pPr>
            <w:r>
              <w:t>-</w:t>
            </w:r>
            <w:r w:rsidRPr="00815240" w:rsidR="00FA0A27">
              <w:t xml:space="preserve">de motie-Eerdmans over afzien van het voornemen om het gratiebesluit voor levenslanggestraften bij een rechterlijke procedure te beleggen  </w:t>
            </w:r>
          </w:p>
        </w:tc>
      </w:tr>
      <w:tr w:rsidRPr="0041125B" w:rsidR="00FA0A27" w:rsidTr="00F64FA9" w14:paraId="143B74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1A30ACA7" w14:textId="721E299E">
            <w:pPr>
              <w:rPr>
                <w:b/>
                <w:color w:val="000000"/>
                <w:szCs w:val="24"/>
              </w:rPr>
            </w:pPr>
            <w:r w:rsidRPr="002C0654">
              <w:rPr>
                <w:b/>
                <w:color w:val="000000"/>
                <w:szCs w:val="24"/>
              </w:rPr>
              <w:t>29 279, nr. 8</w:t>
            </w:r>
            <w:r>
              <w:rPr>
                <w:b/>
                <w:color w:val="000000"/>
                <w:szCs w:val="24"/>
              </w:rPr>
              <w:t>86</w:t>
            </w:r>
          </w:p>
        </w:tc>
        <w:tc>
          <w:tcPr>
            <w:tcW w:w="283" w:type="dxa"/>
            <w:tcBorders>
              <w:top w:val="nil"/>
              <w:left w:val="nil"/>
              <w:bottom w:val="nil"/>
              <w:right w:val="nil"/>
            </w:tcBorders>
          </w:tcPr>
          <w:p w:rsidRPr="0027433B" w:rsidR="00FA0A27" w:rsidP="00FA0A27" w:rsidRDefault="00FA0A27" w14:paraId="585C322C" w14:textId="77777777">
            <w:pPr>
              <w:rPr>
                <w:szCs w:val="24"/>
              </w:rPr>
            </w:pPr>
          </w:p>
        </w:tc>
        <w:tc>
          <w:tcPr>
            <w:tcW w:w="6743" w:type="dxa"/>
            <w:gridSpan w:val="2"/>
            <w:tcBorders>
              <w:top w:val="nil"/>
              <w:left w:val="nil"/>
              <w:bottom w:val="nil"/>
              <w:right w:val="nil"/>
            </w:tcBorders>
          </w:tcPr>
          <w:p w:rsidR="00FA0A27" w:rsidP="00FA0A27" w:rsidRDefault="002C36D4" w14:paraId="63FDA1F7" w14:textId="09894079">
            <w:pPr>
              <w:rPr>
                <w:b/>
              </w:rPr>
            </w:pPr>
            <w:r>
              <w:t>-</w:t>
            </w:r>
            <w:r w:rsidRPr="00815240" w:rsidR="00FA0A27">
              <w:t xml:space="preserve">de motie-Eerdmans over een pilot met lokhomo-agenten starten om bedreigingen, intimidatie en fysiek geweld tegen homoseksuelen aan te pakken  </w:t>
            </w:r>
          </w:p>
        </w:tc>
      </w:tr>
      <w:tr w:rsidRPr="0041125B" w:rsidR="00FA0A27" w:rsidTr="00F64FA9" w14:paraId="0C03B9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A0A27" w:rsidP="00FA0A27" w:rsidRDefault="002C0654" w14:paraId="4A902592" w14:textId="3E7F6E89">
            <w:pPr>
              <w:rPr>
                <w:b/>
                <w:color w:val="000000"/>
                <w:szCs w:val="24"/>
              </w:rPr>
            </w:pPr>
            <w:r w:rsidRPr="002C0654">
              <w:rPr>
                <w:b/>
                <w:color w:val="000000"/>
                <w:szCs w:val="24"/>
              </w:rPr>
              <w:t>29 279, nr. 8</w:t>
            </w:r>
            <w:r>
              <w:rPr>
                <w:b/>
                <w:color w:val="000000"/>
                <w:szCs w:val="24"/>
              </w:rPr>
              <w:t>87</w:t>
            </w:r>
          </w:p>
        </w:tc>
        <w:tc>
          <w:tcPr>
            <w:tcW w:w="283" w:type="dxa"/>
            <w:tcBorders>
              <w:top w:val="nil"/>
              <w:left w:val="nil"/>
              <w:bottom w:val="nil"/>
              <w:right w:val="nil"/>
            </w:tcBorders>
          </w:tcPr>
          <w:p w:rsidRPr="0027433B" w:rsidR="00FA0A27" w:rsidP="00FA0A27" w:rsidRDefault="00FA0A27" w14:paraId="16FE316D" w14:textId="77777777">
            <w:pPr>
              <w:rPr>
                <w:szCs w:val="24"/>
              </w:rPr>
            </w:pPr>
          </w:p>
        </w:tc>
        <w:tc>
          <w:tcPr>
            <w:tcW w:w="6743" w:type="dxa"/>
            <w:gridSpan w:val="2"/>
            <w:tcBorders>
              <w:top w:val="nil"/>
              <w:left w:val="nil"/>
              <w:bottom w:val="nil"/>
              <w:right w:val="nil"/>
            </w:tcBorders>
          </w:tcPr>
          <w:p w:rsidR="00FA0A27" w:rsidP="00FA0A27" w:rsidRDefault="002C36D4" w14:paraId="30BADED7" w14:textId="717B1A73">
            <w:pPr>
              <w:rPr>
                <w:b/>
              </w:rPr>
            </w:pPr>
            <w:r>
              <w:t>-</w:t>
            </w:r>
            <w:r w:rsidRPr="00815240" w:rsidR="00FA0A27">
              <w:t xml:space="preserve">de motie-Eerdmans over passende maatregelen tegen agenten die weigeren Joodse objecten of manifestaties te beschermen </w:t>
            </w:r>
          </w:p>
        </w:tc>
      </w:tr>
      <w:tr w:rsidRPr="0041125B" w:rsidR="000A778C" w:rsidTr="00F64FA9" w14:paraId="5E24AC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0A778C" w:rsidP="001E3FA3" w:rsidRDefault="000A778C" w14:paraId="601686F3" w14:textId="77777777">
            <w:pPr>
              <w:rPr>
                <w:b/>
                <w:color w:val="000000"/>
                <w:szCs w:val="24"/>
              </w:rPr>
            </w:pPr>
          </w:p>
        </w:tc>
        <w:tc>
          <w:tcPr>
            <w:tcW w:w="283" w:type="dxa"/>
            <w:tcBorders>
              <w:top w:val="nil"/>
              <w:left w:val="nil"/>
              <w:bottom w:val="nil"/>
              <w:right w:val="nil"/>
            </w:tcBorders>
          </w:tcPr>
          <w:p w:rsidRPr="0027433B" w:rsidR="000A778C" w:rsidP="001E3FA3" w:rsidRDefault="000A778C" w14:paraId="5B43FB55" w14:textId="77777777">
            <w:pPr>
              <w:rPr>
                <w:szCs w:val="24"/>
              </w:rPr>
            </w:pPr>
          </w:p>
        </w:tc>
        <w:tc>
          <w:tcPr>
            <w:tcW w:w="6743" w:type="dxa"/>
            <w:gridSpan w:val="2"/>
            <w:tcBorders>
              <w:top w:val="nil"/>
              <w:left w:val="nil"/>
              <w:bottom w:val="nil"/>
              <w:right w:val="nil"/>
            </w:tcBorders>
          </w:tcPr>
          <w:p w:rsidR="000A778C" w:rsidP="001E3FA3" w:rsidRDefault="000A778C" w14:paraId="5A0DCAA9" w14:textId="77777777">
            <w:pPr>
              <w:rPr>
                <w:b/>
              </w:rPr>
            </w:pPr>
          </w:p>
        </w:tc>
      </w:tr>
      <w:tr w:rsidRPr="0041125B" w:rsidR="000A778C" w:rsidTr="00F64FA9" w14:paraId="1B5503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0A778C" w:rsidP="001E3FA3" w:rsidRDefault="000A778C" w14:paraId="4BC6F0C0" w14:textId="5AB6335E">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0A778C" w:rsidP="001E3FA3" w:rsidRDefault="000A778C" w14:paraId="2A0ED3F0" w14:textId="77777777">
            <w:pPr>
              <w:rPr>
                <w:szCs w:val="24"/>
              </w:rPr>
            </w:pPr>
          </w:p>
        </w:tc>
        <w:tc>
          <w:tcPr>
            <w:tcW w:w="6743" w:type="dxa"/>
            <w:gridSpan w:val="2"/>
            <w:tcBorders>
              <w:top w:val="nil"/>
              <w:left w:val="nil"/>
              <w:bottom w:val="nil"/>
              <w:right w:val="nil"/>
            </w:tcBorders>
          </w:tcPr>
          <w:p w:rsidRPr="008D0EE0" w:rsidR="000A778C" w:rsidP="001E3FA3" w:rsidRDefault="008D0EE0" w14:paraId="15E55E08" w14:textId="21A32F5D">
            <w:pPr>
              <w:rPr>
                <w:bCs/>
              </w:rPr>
            </w:pPr>
            <w:r>
              <w:rPr>
                <w:bCs/>
              </w:rPr>
              <w:t xml:space="preserve">8. Stemmingen in verband met: </w:t>
            </w:r>
          </w:p>
        </w:tc>
      </w:tr>
      <w:tr w:rsidRPr="0041125B" w:rsidR="008D0EE0" w:rsidTr="00F64FA9" w14:paraId="7C729B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EBC602D" w14:textId="178B5C5B">
            <w:pPr>
              <w:rPr>
                <w:b/>
                <w:color w:val="000000"/>
                <w:szCs w:val="24"/>
              </w:rPr>
            </w:pPr>
            <w:r>
              <w:rPr>
                <w:b/>
                <w:color w:val="000000"/>
                <w:szCs w:val="24"/>
              </w:rPr>
              <w:lastRenderedPageBreak/>
              <w:t>36 545</w:t>
            </w:r>
          </w:p>
        </w:tc>
        <w:tc>
          <w:tcPr>
            <w:tcW w:w="283" w:type="dxa"/>
            <w:tcBorders>
              <w:top w:val="nil"/>
              <w:left w:val="nil"/>
              <w:bottom w:val="nil"/>
              <w:right w:val="nil"/>
            </w:tcBorders>
          </w:tcPr>
          <w:p w:rsidRPr="0027433B" w:rsidR="008D0EE0" w:rsidP="008D0EE0" w:rsidRDefault="008D0EE0" w14:paraId="3BC26169" w14:textId="77777777">
            <w:pPr>
              <w:rPr>
                <w:szCs w:val="24"/>
              </w:rPr>
            </w:pPr>
          </w:p>
        </w:tc>
        <w:tc>
          <w:tcPr>
            <w:tcW w:w="6743" w:type="dxa"/>
            <w:gridSpan w:val="2"/>
            <w:tcBorders>
              <w:top w:val="nil"/>
              <w:left w:val="nil"/>
              <w:bottom w:val="nil"/>
              <w:right w:val="nil"/>
            </w:tcBorders>
          </w:tcPr>
          <w:p w:rsidR="008D0EE0" w:rsidP="008D0EE0" w:rsidRDefault="008D0EE0" w14:paraId="2B1FC26D" w14:textId="6B47DFA3">
            <w:pPr>
              <w:rPr>
                <w:b/>
              </w:rPr>
            </w:pPr>
            <w:r w:rsidRPr="00477690">
              <w:rPr>
                <w:szCs w:val="24"/>
              </w:rPr>
              <w:t>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w:t>
            </w:r>
          </w:p>
        </w:tc>
      </w:tr>
      <w:tr w:rsidRPr="0041125B" w:rsidR="008D0EE0" w:rsidTr="00F64FA9" w14:paraId="0BC395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3CFD6E5" w14:textId="77777777">
            <w:pPr>
              <w:rPr>
                <w:b/>
                <w:color w:val="000000"/>
                <w:szCs w:val="24"/>
              </w:rPr>
            </w:pPr>
          </w:p>
        </w:tc>
        <w:tc>
          <w:tcPr>
            <w:tcW w:w="283" w:type="dxa"/>
            <w:tcBorders>
              <w:top w:val="nil"/>
              <w:left w:val="nil"/>
              <w:bottom w:val="nil"/>
              <w:right w:val="nil"/>
            </w:tcBorders>
          </w:tcPr>
          <w:p w:rsidRPr="0027433B" w:rsidR="008D0EE0" w:rsidP="008D0EE0" w:rsidRDefault="008D0EE0" w14:paraId="6773FDB5" w14:textId="77777777">
            <w:pPr>
              <w:rPr>
                <w:szCs w:val="24"/>
              </w:rPr>
            </w:pPr>
          </w:p>
        </w:tc>
        <w:tc>
          <w:tcPr>
            <w:tcW w:w="6743" w:type="dxa"/>
            <w:gridSpan w:val="2"/>
            <w:tcBorders>
              <w:top w:val="nil"/>
              <w:left w:val="nil"/>
              <w:bottom w:val="nil"/>
              <w:right w:val="nil"/>
            </w:tcBorders>
          </w:tcPr>
          <w:p w:rsidRPr="008D0EE0" w:rsidR="008D0EE0" w:rsidP="008D0EE0" w:rsidRDefault="008D0EE0" w14:paraId="67D905E2" w14:textId="77777777">
            <w:pPr>
              <w:rPr>
                <w:bCs/>
              </w:rPr>
            </w:pPr>
          </w:p>
        </w:tc>
      </w:tr>
      <w:tr w:rsidRPr="0041125B" w:rsidR="008D0EE0" w:rsidTr="00F64FA9" w14:paraId="170274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95D80B8" w14:textId="77777777">
            <w:pPr>
              <w:rPr>
                <w:b/>
                <w:color w:val="000000"/>
                <w:szCs w:val="24"/>
              </w:rPr>
            </w:pPr>
          </w:p>
        </w:tc>
        <w:tc>
          <w:tcPr>
            <w:tcW w:w="283" w:type="dxa"/>
            <w:tcBorders>
              <w:top w:val="nil"/>
              <w:left w:val="nil"/>
              <w:bottom w:val="nil"/>
              <w:right w:val="nil"/>
            </w:tcBorders>
          </w:tcPr>
          <w:p w:rsidRPr="0027433B" w:rsidR="008D0EE0" w:rsidP="008D0EE0" w:rsidRDefault="008D0EE0" w14:paraId="431FF812" w14:textId="77777777">
            <w:pPr>
              <w:rPr>
                <w:szCs w:val="24"/>
              </w:rPr>
            </w:pPr>
          </w:p>
        </w:tc>
        <w:tc>
          <w:tcPr>
            <w:tcW w:w="6743" w:type="dxa"/>
            <w:gridSpan w:val="2"/>
            <w:tcBorders>
              <w:top w:val="nil"/>
              <w:left w:val="nil"/>
              <w:bottom w:val="nil"/>
              <w:right w:val="nil"/>
            </w:tcBorders>
          </w:tcPr>
          <w:p w:rsidRPr="007345EB" w:rsidR="007345EB" w:rsidP="007345EB" w:rsidRDefault="007345EB" w14:paraId="03B720BB" w14:textId="33F5E1D3">
            <w:pPr>
              <w:rPr>
                <w:szCs w:val="24"/>
              </w:rPr>
            </w:pPr>
            <w:r w:rsidRPr="007345EB">
              <w:rPr>
                <w:szCs w:val="24"/>
              </w:rPr>
              <w:t>36 545</w:t>
            </w:r>
            <w:r w:rsidRPr="007345EB">
              <w:rPr>
                <w:szCs w:val="24"/>
              </w:rPr>
              <w:tab/>
            </w:r>
            <w:r w:rsidRPr="007345EB">
              <w:rPr>
                <w:szCs w:val="24"/>
              </w:rPr>
              <w:tab/>
              <w:t>(bijgewerkt t/m amendement nr. 15)</w:t>
            </w:r>
            <w:r w:rsidRPr="007345EB">
              <w:rPr>
                <w:szCs w:val="24"/>
              </w:rPr>
              <w:tab/>
            </w:r>
          </w:p>
          <w:p w:rsidRPr="007345EB" w:rsidR="007345EB" w:rsidP="007345EB" w:rsidRDefault="007345EB" w14:paraId="236F60E7" w14:textId="77777777">
            <w:pPr>
              <w:rPr>
                <w:szCs w:val="24"/>
              </w:rPr>
            </w:pPr>
          </w:p>
          <w:p w:rsidRPr="007345EB" w:rsidR="007345EB" w:rsidP="007345EB" w:rsidRDefault="007345EB" w14:paraId="02E555E3" w14:textId="77777777">
            <w:pPr>
              <w:rPr>
                <w:szCs w:val="24"/>
              </w:rPr>
            </w:pPr>
            <w:r w:rsidRPr="007345EB">
              <w:rPr>
                <w:szCs w:val="24"/>
              </w:rPr>
              <w:t>- artikel I, onderdeel A</w:t>
            </w:r>
          </w:p>
          <w:p w:rsidRPr="007345EB" w:rsidR="007345EB" w:rsidP="007345EB" w:rsidRDefault="007345EB" w14:paraId="331CA262" w14:textId="77777777">
            <w:pPr>
              <w:rPr>
                <w:szCs w:val="24"/>
              </w:rPr>
            </w:pPr>
            <w:r w:rsidRPr="007345EB">
              <w:rPr>
                <w:szCs w:val="24"/>
                <w:highlight w:val="yellow"/>
              </w:rPr>
              <w:t>- amendement Patijn/Van Kent (11)</w:t>
            </w:r>
            <w:r w:rsidRPr="007345EB">
              <w:rPr>
                <w:szCs w:val="24"/>
              </w:rPr>
              <w:t xml:space="preserve"> over een verbod op het inhouden van huisvestingskosten op het wettelijk minimumloon (invoegen onderdeel Aa)</w:t>
            </w:r>
          </w:p>
          <w:p w:rsidRPr="007345EB" w:rsidR="007345EB" w:rsidP="007345EB" w:rsidRDefault="007345EB" w14:paraId="6C8E56ED" w14:textId="77777777">
            <w:pPr>
              <w:rPr>
                <w:szCs w:val="24"/>
              </w:rPr>
            </w:pPr>
            <w:r w:rsidRPr="007345EB">
              <w:rPr>
                <w:szCs w:val="24"/>
                <w:highlight w:val="yellow"/>
              </w:rPr>
              <w:t>- gewijzigd amendement Patijn/Van Kent (9)</w:t>
            </w:r>
            <w:r w:rsidRPr="007345EB">
              <w:rPr>
                <w:szCs w:val="24"/>
              </w:rPr>
              <w:t xml:space="preserve"> over dat het minimumloon geijkt moet worden op basis van 60% van het bruto mediane loon</w:t>
            </w:r>
          </w:p>
          <w:p w:rsidRPr="007345EB" w:rsidR="007345EB" w:rsidP="007345EB" w:rsidRDefault="007345EB" w14:paraId="2BA9C453" w14:textId="77777777">
            <w:pPr>
              <w:rPr>
                <w:szCs w:val="24"/>
              </w:rPr>
            </w:pPr>
          </w:p>
          <w:p w:rsidRPr="007345EB" w:rsidR="007345EB" w:rsidP="007345EB" w:rsidRDefault="00EF5162" w14:paraId="2ADD724E" w14:textId="37FAFA46">
            <w:pPr>
              <w:rPr>
                <w:szCs w:val="24"/>
              </w:rPr>
            </w:pPr>
            <w:r>
              <w:rPr>
                <w:szCs w:val="24"/>
              </w:rPr>
              <w:t xml:space="preserve">         </w:t>
            </w:r>
            <w:r w:rsidRPr="007345EB" w:rsidR="007345EB">
              <w:rPr>
                <w:szCs w:val="24"/>
              </w:rPr>
              <w:t>Indien 9 verworpen:</w:t>
            </w:r>
          </w:p>
          <w:p w:rsidRPr="007345EB" w:rsidR="007345EB" w:rsidP="007345EB" w:rsidRDefault="007345EB" w14:paraId="0C76DF20" w14:textId="77777777">
            <w:pPr>
              <w:ind w:left="568"/>
              <w:rPr>
                <w:szCs w:val="24"/>
              </w:rPr>
            </w:pPr>
            <w:r w:rsidRPr="007345EB">
              <w:rPr>
                <w:szCs w:val="24"/>
                <w:highlight w:val="yellow"/>
              </w:rPr>
              <w:t>- amendement Patijn/Van Kent (15)</w:t>
            </w:r>
            <w:r w:rsidRPr="007345EB">
              <w:rPr>
                <w:szCs w:val="24"/>
              </w:rPr>
              <w:t xml:space="preserve"> over een zware voorhangprocedure bij de ministeriële regeling</w:t>
            </w:r>
          </w:p>
          <w:p w:rsidRPr="007345EB" w:rsidR="007345EB" w:rsidP="007345EB" w:rsidRDefault="007345EB" w14:paraId="475A785C" w14:textId="77777777">
            <w:pPr>
              <w:ind w:left="568"/>
              <w:rPr>
                <w:szCs w:val="24"/>
              </w:rPr>
            </w:pPr>
          </w:p>
          <w:p w:rsidRPr="007345EB" w:rsidR="007345EB" w:rsidP="007345EB" w:rsidRDefault="007345EB" w14:paraId="74C841ED" w14:textId="77777777">
            <w:pPr>
              <w:rPr>
                <w:szCs w:val="24"/>
              </w:rPr>
            </w:pPr>
            <w:r w:rsidRPr="007345EB">
              <w:rPr>
                <w:szCs w:val="24"/>
              </w:rPr>
              <w:t>- onderdeel B</w:t>
            </w:r>
          </w:p>
          <w:p w:rsidRPr="007345EB" w:rsidR="007345EB" w:rsidP="007345EB" w:rsidRDefault="007345EB" w14:paraId="41961F80" w14:textId="77777777">
            <w:pPr>
              <w:rPr>
                <w:szCs w:val="24"/>
              </w:rPr>
            </w:pPr>
            <w:r w:rsidRPr="007345EB">
              <w:rPr>
                <w:szCs w:val="24"/>
              </w:rPr>
              <w:t>- artikel I</w:t>
            </w:r>
          </w:p>
          <w:p w:rsidRPr="007345EB" w:rsidR="007345EB" w:rsidP="007345EB" w:rsidRDefault="007345EB" w14:paraId="37435BD3" w14:textId="77777777">
            <w:pPr>
              <w:rPr>
                <w:szCs w:val="24"/>
              </w:rPr>
            </w:pPr>
            <w:r w:rsidRPr="007345EB">
              <w:rPr>
                <w:szCs w:val="24"/>
                <w:highlight w:val="yellow"/>
              </w:rPr>
              <w:t>- amendement Patijn/Van Kent (10)</w:t>
            </w:r>
            <w:r w:rsidRPr="007345EB">
              <w:rPr>
                <w:szCs w:val="24"/>
              </w:rPr>
              <w:t xml:space="preserve"> over een wettelijke toegang van de vakbond tot de werkvloer (invoegen artikel IA)</w:t>
            </w:r>
          </w:p>
          <w:p w:rsidRPr="007345EB" w:rsidR="007345EB" w:rsidP="007345EB" w:rsidRDefault="007345EB" w14:paraId="2E267DD4" w14:textId="77777777">
            <w:pPr>
              <w:rPr>
                <w:szCs w:val="24"/>
              </w:rPr>
            </w:pPr>
            <w:r w:rsidRPr="007345EB">
              <w:rPr>
                <w:szCs w:val="24"/>
              </w:rPr>
              <w:t>- artikelen II en III</w:t>
            </w:r>
          </w:p>
          <w:p w:rsidRPr="007345EB" w:rsidR="007345EB" w:rsidP="007345EB" w:rsidRDefault="007345EB" w14:paraId="15B5EF22" w14:textId="77777777">
            <w:pPr>
              <w:rPr>
                <w:szCs w:val="24"/>
              </w:rPr>
            </w:pPr>
            <w:r w:rsidRPr="007345EB">
              <w:rPr>
                <w:szCs w:val="24"/>
              </w:rPr>
              <w:t>- beweegreden</w:t>
            </w:r>
          </w:p>
          <w:p w:rsidRPr="007345EB" w:rsidR="008D0EE0" w:rsidP="008D0EE0" w:rsidRDefault="007345EB" w14:paraId="3C7CB397" w14:textId="5622B851">
            <w:pPr>
              <w:rPr>
                <w:szCs w:val="24"/>
              </w:rPr>
            </w:pPr>
            <w:r w:rsidRPr="007345EB">
              <w:rPr>
                <w:szCs w:val="24"/>
                <w:highlight w:val="yellow"/>
              </w:rPr>
              <w:t>- wetsvoorstel</w:t>
            </w:r>
          </w:p>
        </w:tc>
      </w:tr>
      <w:tr w:rsidRPr="0041125B" w:rsidR="008D0EE0" w:rsidTr="00F64FA9" w14:paraId="075934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EF5162" w14:paraId="6DED1C4D" w14:textId="6FD16C95">
            <w:pPr>
              <w:rPr>
                <w:b/>
                <w:color w:val="000000"/>
                <w:szCs w:val="24"/>
              </w:rPr>
            </w:pPr>
            <w:r>
              <w:rPr>
                <w:b/>
                <w:color w:val="000000"/>
                <w:szCs w:val="24"/>
              </w:rPr>
              <w:t xml:space="preserve">  </w:t>
            </w:r>
          </w:p>
        </w:tc>
        <w:tc>
          <w:tcPr>
            <w:tcW w:w="283" w:type="dxa"/>
            <w:tcBorders>
              <w:top w:val="nil"/>
              <w:left w:val="nil"/>
              <w:bottom w:val="nil"/>
              <w:right w:val="nil"/>
            </w:tcBorders>
          </w:tcPr>
          <w:p w:rsidRPr="0027433B" w:rsidR="008D0EE0" w:rsidP="008D0EE0" w:rsidRDefault="008D0EE0" w14:paraId="3C639DF9" w14:textId="77777777">
            <w:pPr>
              <w:rPr>
                <w:szCs w:val="24"/>
              </w:rPr>
            </w:pPr>
          </w:p>
        </w:tc>
        <w:tc>
          <w:tcPr>
            <w:tcW w:w="6743" w:type="dxa"/>
            <w:gridSpan w:val="2"/>
            <w:tcBorders>
              <w:top w:val="nil"/>
              <w:left w:val="nil"/>
              <w:bottom w:val="nil"/>
              <w:right w:val="nil"/>
            </w:tcBorders>
          </w:tcPr>
          <w:p w:rsidRPr="008D0EE0" w:rsidR="008D0EE0" w:rsidP="008D0EE0" w:rsidRDefault="008D0EE0" w14:paraId="54B037CA" w14:textId="77777777">
            <w:pPr>
              <w:rPr>
                <w:bCs/>
              </w:rPr>
            </w:pPr>
          </w:p>
        </w:tc>
      </w:tr>
      <w:tr w:rsidRPr="0041125B" w:rsidR="008D0EE0" w:rsidTr="00F64FA9" w14:paraId="35471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B7D20B8" w14:textId="33B99BDB">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8D0EE0" w:rsidP="008D0EE0" w:rsidRDefault="008D0EE0" w14:paraId="2A5CF562" w14:textId="77777777">
            <w:pPr>
              <w:rPr>
                <w:szCs w:val="24"/>
              </w:rPr>
            </w:pPr>
          </w:p>
        </w:tc>
        <w:tc>
          <w:tcPr>
            <w:tcW w:w="6743" w:type="dxa"/>
            <w:gridSpan w:val="2"/>
            <w:tcBorders>
              <w:top w:val="nil"/>
              <w:left w:val="nil"/>
              <w:bottom w:val="nil"/>
              <w:right w:val="nil"/>
            </w:tcBorders>
          </w:tcPr>
          <w:p w:rsidRPr="008D0EE0" w:rsidR="008D0EE0" w:rsidP="008D0EE0" w:rsidRDefault="008D0EE0" w14:paraId="4B3E6F77" w14:textId="4F4CAA44">
            <w:pPr>
              <w:rPr>
                <w:bCs/>
              </w:rPr>
            </w:pPr>
            <w:r w:rsidRPr="008D0EE0">
              <w:rPr>
                <w:bCs/>
              </w:rPr>
              <w:t xml:space="preserve">9. Stemmingen  over: </w:t>
            </w:r>
            <w:r>
              <w:rPr>
                <w:bCs/>
              </w:rPr>
              <w:t xml:space="preserve">moties ingediend bij de </w:t>
            </w:r>
            <w:r w:rsidRPr="008D0EE0">
              <w:rPr>
                <w:bCs/>
              </w:rPr>
              <w:t>Wet implementatie EU-richtlijn toereikende minimumlonen</w:t>
            </w:r>
          </w:p>
        </w:tc>
      </w:tr>
      <w:tr w:rsidRPr="0041125B" w:rsidR="008D0EE0" w:rsidTr="00F64FA9" w14:paraId="1112F6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E251C8" w14:paraId="3B60D736" w14:textId="462F884C">
            <w:pPr>
              <w:rPr>
                <w:b/>
                <w:color w:val="000000"/>
                <w:szCs w:val="24"/>
              </w:rPr>
            </w:pPr>
            <w:r w:rsidRPr="00E251C8">
              <w:rPr>
                <w:b/>
                <w:color w:val="000000"/>
                <w:szCs w:val="24"/>
              </w:rPr>
              <w:t>36</w:t>
            </w:r>
            <w:r>
              <w:rPr>
                <w:b/>
                <w:color w:val="000000"/>
                <w:szCs w:val="24"/>
              </w:rPr>
              <w:t xml:space="preserve"> </w:t>
            </w:r>
            <w:r w:rsidRPr="00E251C8">
              <w:rPr>
                <w:b/>
                <w:color w:val="000000"/>
                <w:szCs w:val="24"/>
              </w:rPr>
              <w:t>545, nr. 12</w:t>
            </w:r>
          </w:p>
        </w:tc>
        <w:tc>
          <w:tcPr>
            <w:tcW w:w="283" w:type="dxa"/>
            <w:tcBorders>
              <w:top w:val="nil"/>
              <w:left w:val="nil"/>
              <w:bottom w:val="nil"/>
              <w:right w:val="nil"/>
            </w:tcBorders>
          </w:tcPr>
          <w:p w:rsidRPr="0027433B" w:rsidR="008D0EE0" w:rsidP="008D0EE0" w:rsidRDefault="008D0EE0" w14:paraId="0D2CF5AE" w14:textId="77777777">
            <w:pPr>
              <w:rPr>
                <w:szCs w:val="24"/>
              </w:rPr>
            </w:pPr>
          </w:p>
        </w:tc>
        <w:tc>
          <w:tcPr>
            <w:tcW w:w="6743" w:type="dxa"/>
            <w:gridSpan w:val="2"/>
            <w:tcBorders>
              <w:top w:val="nil"/>
              <w:left w:val="nil"/>
              <w:bottom w:val="nil"/>
              <w:right w:val="nil"/>
            </w:tcBorders>
          </w:tcPr>
          <w:p w:rsidR="008D0EE0" w:rsidP="008D0EE0" w:rsidRDefault="00E251C8" w14:paraId="10D9DD7E" w14:textId="15EE6B08">
            <w:pPr>
              <w:rPr>
                <w:b/>
              </w:rPr>
            </w:pPr>
            <w:r>
              <w:t>-</w:t>
            </w:r>
            <w:r w:rsidRPr="00B349BB" w:rsidR="008D0EE0">
              <w:t>de motie-Patijn over iedere vier jaar de hoogte van het wettelijk minimumloon vaststellen aan de hand van de vier criteria uit de Europese richtlijn</w:t>
            </w:r>
          </w:p>
        </w:tc>
      </w:tr>
      <w:tr w:rsidRPr="0041125B" w:rsidR="00E251C8" w:rsidTr="00F64FA9" w14:paraId="3900C1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E251C8" w:rsidR="00E251C8" w:rsidP="00E251C8" w:rsidRDefault="00E251C8" w14:paraId="29FF9302" w14:textId="1B5AC80F">
            <w:pPr>
              <w:rPr>
                <w:b/>
                <w:bCs/>
                <w:color w:val="000000"/>
                <w:szCs w:val="24"/>
              </w:rPr>
            </w:pPr>
            <w:r w:rsidRPr="00E251C8">
              <w:rPr>
                <w:b/>
                <w:bCs/>
              </w:rPr>
              <w:t>36 545, nr. 1</w:t>
            </w:r>
            <w:r>
              <w:rPr>
                <w:b/>
                <w:bCs/>
              </w:rPr>
              <w:t>3</w:t>
            </w:r>
            <w:r w:rsidR="003210D6">
              <w:rPr>
                <w:b/>
                <w:bCs/>
              </w:rPr>
              <w:t xml:space="preserve"> (aangehouden)</w:t>
            </w:r>
          </w:p>
        </w:tc>
        <w:tc>
          <w:tcPr>
            <w:tcW w:w="283" w:type="dxa"/>
            <w:tcBorders>
              <w:top w:val="nil"/>
              <w:left w:val="nil"/>
              <w:bottom w:val="nil"/>
              <w:right w:val="nil"/>
            </w:tcBorders>
          </w:tcPr>
          <w:p w:rsidRPr="0027433B" w:rsidR="00E251C8" w:rsidP="00E251C8" w:rsidRDefault="00E251C8" w14:paraId="4CB7761D" w14:textId="77777777">
            <w:pPr>
              <w:rPr>
                <w:szCs w:val="24"/>
              </w:rPr>
            </w:pPr>
          </w:p>
        </w:tc>
        <w:tc>
          <w:tcPr>
            <w:tcW w:w="6743" w:type="dxa"/>
            <w:gridSpan w:val="2"/>
            <w:tcBorders>
              <w:top w:val="nil"/>
              <w:left w:val="nil"/>
              <w:bottom w:val="nil"/>
              <w:right w:val="nil"/>
            </w:tcBorders>
          </w:tcPr>
          <w:p w:rsidR="00E251C8" w:rsidP="00E251C8" w:rsidRDefault="00E251C8" w14:paraId="353B24D5" w14:textId="768CD3B1">
            <w:pPr>
              <w:rPr>
                <w:b/>
              </w:rPr>
            </w:pPr>
            <w:r>
              <w:t>-</w:t>
            </w:r>
            <w:r w:rsidRPr="00B349BB">
              <w:t xml:space="preserve">de motie-Van Kent/Patijn over het minimumjeugdloon vanaf 18 jaar afschaffen  </w:t>
            </w:r>
          </w:p>
        </w:tc>
      </w:tr>
      <w:tr w:rsidRPr="0041125B" w:rsidR="00E251C8" w:rsidTr="00F64FA9" w14:paraId="66113D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E251C8" w:rsidR="00E251C8" w:rsidP="00E251C8" w:rsidRDefault="00E251C8" w14:paraId="3D2E204F" w14:textId="6FD7A346">
            <w:pPr>
              <w:rPr>
                <w:b/>
                <w:bCs/>
                <w:color w:val="000000"/>
                <w:szCs w:val="24"/>
              </w:rPr>
            </w:pPr>
            <w:r w:rsidRPr="00E251C8">
              <w:rPr>
                <w:b/>
                <w:bCs/>
              </w:rPr>
              <w:t>36 545, nr. 1</w:t>
            </w:r>
            <w:r>
              <w:rPr>
                <w:b/>
                <w:bCs/>
              </w:rPr>
              <w:t>4</w:t>
            </w:r>
          </w:p>
        </w:tc>
        <w:tc>
          <w:tcPr>
            <w:tcW w:w="283" w:type="dxa"/>
            <w:tcBorders>
              <w:top w:val="nil"/>
              <w:left w:val="nil"/>
              <w:bottom w:val="nil"/>
              <w:right w:val="nil"/>
            </w:tcBorders>
          </w:tcPr>
          <w:p w:rsidRPr="0027433B" w:rsidR="00E251C8" w:rsidP="00E251C8" w:rsidRDefault="00E251C8" w14:paraId="2D9A56FC" w14:textId="77777777">
            <w:pPr>
              <w:rPr>
                <w:szCs w:val="24"/>
              </w:rPr>
            </w:pPr>
          </w:p>
        </w:tc>
        <w:tc>
          <w:tcPr>
            <w:tcW w:w="6743" w:type="dxa"/>
            <w:gridSpan w:val="2"/>
            <w:tcBorders>
              <w:top w:val="nil"/>
              <w:left w:val="nil"/>
              <w:bottom w:val="nil"/>
              <w:right w:val="nil"/>
            </w:tcBorders>
          </w:tcPr>
          <w:p w:rsidR="00E251C8" w:rsidP="00E251C8" w:rsidRDefault="00E251C8" w14:paraId="1507C4B0" w14:textId="13A21993">
            <w:pPr>
              <w:rPr>
                <w:b/>
              </w:rPr>
            </w:pPr>
            <w:r>
              <w:t>-</w:t>
            </w:r>
            <w:r w:rsidRPr="00B349BB">
              <w:t xml:space="preserve">de motie-Van Kent/Patijn over een onderzoek naar de gevolgen voor volwassenen van het huidige minimumjeugdloon </w:t>
            </w:r>
          </w:p>
        </w:tc>
      </w:tr>
      <w:tr w:rsidRPr="0041125B" w:rsidR="008D0EE0" w:rsidTr="00F64FA9" w14:paraId="146F96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3E9A02F" w14:textId="77777777">
            <w:pPr>
              <w:rPr>
                <w:b/>
                <w:color w:val="000000"/>
                <w:szCs w:val="24"/>
              </w:rPr>
            </w:pPr>
          </w:p>
        </w:tc>
        <w:tc>
          <w:tcPr>
            <w:tcW w:w="283" w:type="dxa"/>
            <w:tcBorders>
              <w:top w:val="nil"/>
              <w:left w:val="nil"/>
              <w:bottom w:val="nil"/>
              <w:right w:val="nil"/>
            </w:tcBorders>
          </w:tcPr>
          <w:p w:rsidRPr="0027433B" w:rsidR="008D0EE0" w:rsidP="008D0EE0" w:rsidRDefault="008D0EE0" w14:paraId="74B31120" w14:textId="77777777">
            <w:pPr>
              <w:rPr>
                <w:szCs w:val="24"/>
              </w:rPr>
            </w:pPr>
          </w:p>
        </w:tc>
        <w:tc>
          <w:tcPr>
            <w:tcW w:w="6743" w:type="dxa"/>
            <w:gridSpan w:val="2"/>
            <w:tcBorders>
              <w:top w:val="nil"/>
              <w:left w:val="nil"/>
              <w:bottom w:val="nil"/>
              <w:right w:val="nil"/>
            </w:tcBorders>
          </w:tcPr>
          <w:p w:rsidR="008D0EE0" w:rsidP="008D0EE0" w:rsidRDefault="008D0EE0" w14:paraId="14A4E19A" w14:textId="77777777">
            <w:pPr>
              <w:rPr>
                <w:b/>
              </w:rPr>
            </w:pPr>
          </w:p>
        </w:tc>
      </w:tr>
      <w:tr w:rsidRPr="0041125B" w:rsidR="008D0EE0" w:rsidTr="00F64FA9" w14:paraId="14CD3F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A0EC832" w14:textId="5DCCBDED">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8D0EE0" w:rsidP="008D0EE0" w:rsidRDefault="008D0EE0" w14:paraId="4422F4C4" w14:textId="77777777">
            <w:pPr>
              <w:rPr>
                <w:szCs w:val="24"/>
              </w:rPr>
            </w:pPr>
          </w:p>
        </w:tc>
        <w:tc>
          <w:tcPr>
            <w:tcW w:w="6743" w:type="dxa"/>
            <w:gridSpan w:val="2"/>
            <w:tcBorders>
              <w:top w:val="nil"/>
              <w:left w:val="nil"/>
              <w:bottom w:val="nil"/>
              <w:right w:val="nil"/>
            </w:tcBorders>
          </w:tcPr>
          <w:p w:rsidR="008D0EE0" w:rsidP="008D0EE0" w:rsidRDefault="00063A96" w14:paraId="0C14CB70" w14:textId="54746C02">
            <w:pPr>
              <w:rPr>
                <w:b/>
              </w:rPr>
            </w:pPr>
            <w:r>
              <w:rPr>
                <w:szCs w:val="24"/>
              </w:rPr>
              <w:t>10</w:t>
            </w:r>
            <w:r w:rsidR="008D0EE0">
              <w:rPr>
                <w:szCs w:val="24"/>
              </w:rPr>
              <w:t xml:space="preserve">. Stemmingen in verband met: </w:t>
            </w:r>
          </w:p>
        </w:tc>
      </w:tr>
      <w:tr w:rsidRPr="0041125B" w:rsidR="008D0EE0" w:rsidTr="00F64FA9" w14:paraId="77FBDC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3A88126" w14:textId="39E4E8BF">
            <w:pPr>
              <w:rPr>
                <w:b/>
                <w:color w:val="000000"/>
                <w:szCs w:val="24"/>
              </w:rPr>
            </w:pPr>
            <w:r>
              <w:rPr>
                <w:b/>
                <w:color w:val="000000"/>
                <w:szCs w:val="24"/>
              </w:rPr>
              <w:t>36</w:t>
            </w:r>
            <w:r w:rsidRPr="00102B68">
              <w:rPr>
                <w:b/>
                <w:color w:val="000000"/>
                <w:szCs w:val="24"/>
              </w:rPr>
              <w:t xml:space="preserve"> </w:t>
            </w:r>
            <w:r>
              <w:rPr>
                <w:b/>
                <w:color w:val="000000"/>
                <w:szCs w:val="24"/>
              </w:rPr>
              <w:t>613</w:t>
            </w:r>
          </w:p>
        </w:tc>
        <w:tc>
          <w:tcPr>
            <w:tcW w:w="283" w:type="dxa"/>
            <w:tcBorders>
              <w:top w:val="nil"/>
              <w:left w:val="nil"/>
              <w:bottom w:val="nil"/>
              <w:right w:val="nil"/>
            </w:tcBorders>
          </w:tcPr>
          <w:p w:rsidRPr="0027433B" w:rsidR="008D0EE0" w:rsidP="008D0EE0" w:rsidRDefault="008D0EE0" w14:paraId="326F5E61" w14:textId="77777777">
            <w:pPr>
              <w:rPr>
                <w:szCs w:val="24"/>
              </w:rPr>
            </w:pPr>
          </w:p>
        </w:tc>
        <w:tc>
          <w:tcPr>
            <w:tcW w:w="6743" w:type="dxa"/>
            <w:gridSpan w:val="2"/>
            <w:tcBorders>
              <w:top w:val="nil"/>
              <w:left w:val="nil"/>
              <w:bottom w:val="nil"/>
              <w:right w:val="nil"/>
            </w:tcBorders>
          </w:tcPr>
          <w:p w:rsidR="008D0EE0" w:rsidP="008D0EE0" w:rsidRDefault="008D0EE0" w14:paraId="75848554" w14:textId="6B671195">
            <w:pPr>
              <w:rPr>
                <w:b/>
              </w:rPr>
            </w:pPr>
            <w:r>
              <w:rPr>
                <w:szCs w:val="24"/>
              </w:rPr>
              <w:t>W</w:t>
            </w:r>
            <w:r w:rsidRPr="009A1858">
              <w:rPr>
                <w:szCs w:val="24"/>
              </w:rPr>
              <w:t xml:space="preserve">ijziging </w:t>
            </w:r>
            <w:r>
              <w:rPr>
                <w:szCs w:val="24"/>
              </w:rPr>
              <w:t xml:space="preserve">van </w:t>
            </w:r>
            <w:r w:rsidR="00AD7527">
              <w:rPr>
                <w:szCs w:val="24"/>
              </w:rPr>
              <w:t xml:space="preserve">de </w:t>
            </w:r>
            <w:r>
              <w:rPr>
                <w:szCs w:val="24"/>
              </w:rPr>
              <w:t xml:space="preserve">begrotingsstaten </w:t>
            </w:r>
            <w:r w:rsidRPr="009A1858">
              <w:rPr>
                <w:szCs w:val="24"/>
              </w:rPr>
              <w:t xml:space="preserve">samenhangende met </w:t>
            </w:r>
            <w:r>
              <w:rPr>
                <w:szCs w:val="24"/>
              </w:rPr>
              <w:t xml:space="preserve">de </w:t>
            </w:r>
            <w:r w:rsidRPr="009A1858">
              <w:rPr>
                <w:szCs w:val="24"/>
              </w:rPr>
              <w:t>Miljoenennota</w:t>
            </w:r>
            <w:r>
              <w:rPr>
                <w:szCs w:val="24"/>
              </w:rPr>
              <w:t xml:space="preserve"> 2024</w:t>
            </w:r>
          </w:p>
        </w:tc>
      </w:tr>
      <w:tr w:rsidRPr="0041125B" w:rsidR="008D0EE0" w:rsidTr="00F64FA9" w14:paraId="079EE5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443430C" w14:textId="77777777">
            <w:pPr>
              <w:rPr>
                <w:b/>
                <w:color w:val="000000"/>
                <w:szCs w:val="24"/>
              </w:rPr>
            </w:pPr>
          </w:p>
        </w:tc>
        <w:tc>
          <w:tcPr>
            <w:tcW w:w="283" w:type="dxa"/>
            <w:tcBorders>
              <w:top w:val="nil"/>
              <w:left w:val="nil"/>
              <w:bottom w:val="nil"/>
              <w:right w:val="nil"/>
            </w:tcBorders>
          </w:tcPr>
          <w:p w:rsidRPr="0027433B" w:rsidR="008D0EE0" w:rsidP="008D0EE0" w:rsidRDefault="008D0EE0" w14:paraId="736FDEED" w14:textId="77777777">
            <w:pPr>
              <w:rPr>
                <w:szCs w:val="24"/>
              </w:rPr>
            </w:pPr>
          </w:p>
        </w:tc>
        <w:tc>
          <w:tcPr>
            <w:tcW w:w="6743" w:type="dxa"/>
            <w:gridSpan w:val="2"/>
            <w:tcBorders>
              <w:top w:val="nil"/>
              <w:left w:val="nil"/>
              <w:bottom w:val="nil"/>
              <w:right w:val="nil"/>
            </w:tcBorders>
          </w:tcPr>
          <w:p w:rsidR="008D0EE0" w:rsidP="008D0EE0" w:rsidRDefault="008D0EE0" w14:paraId="25C81373" w14:textId="77777777">
            <w:pPr>
              <w:rPr>
                <w:b/>
              </w:rPr>
            </w:pPr>
          </w:p>
        </w:tc>
      </w:tr>
      <w:tr w:rsidRPr="0041125B" w:rsidR="008D0EE0" w:rsidTr="00F64FA9" w14:paraId="6F8082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75CD336B" w14:textId="77777777">
            <w:pPr>
              <w:rPr>
                <w:b/>
                <w:color w:val="000000"/>
                <w:szCs w:val="24"/>
              </w:rPr>
            </w:pPr>
          </w:p>
        </w:tc>
        <w:tc>
          <w:tcPr>
            <w:tcW w:w="283" w:type="dxa"/>
            <w:tcBorders>
              <w:top w:val="nil"/>
              <w:left w:val="nil"/>
              <w:bottom w:val="nil"/>
              <w:right w:val="nil"/>
            </w:tcBorders>
          </w:tcPr>
          <w:p w:rsidRPr="0027433B" w:rsidR="008D0EE0" w:rsidP="008D0EE0" w:rsidRDefault="008D0EE0" w14:paraId="5C3A7D0A" w14:textId="77777777">
            <w:pPr>
              <w:rPr>
                <w:szCs w:val="24"/>
              </w:rPr>
            </w:pPr>
          </w:p>
        </w:tc>
        <w:tc>
          <w:tcPr>
            <w:tcW w:w="6743" w:type="dxa"/>
            <w:gridSpan w:val="2"/>
            <w:tcBorders>
              <w:top w:val="nil"/>
              <w:left w:val="nil"/>
              <w:bottom w:val="nil"/>
              <w:right w:val="nil"/>
            </w:tcBorders>
          </w:tcPr>
          <w:p w:rsidRPr="009C0BEF" w:rsidR="008D0EE0" w:rsidP="008D0EE0" w:rsidRDefault="008D0EE0" w14:paraId="4ADBDB7F" w14:textId="6EC6D60A">
            <w:pPr>
              <w:rPr>
                <w:b/>
              </w:rPr>
            </w:pPr>
            <w:r w:rsidRPr="009C0BEF">
              <w:rPr>
                <w:b/>
                <w:szCs w:val="24"/>
              </w:rPr>
              <w:t xml:space="preserve">De Voorzitter: ik stel voor de Kamerstukken 36 613, hoofdstukken I, IIA, IIB, </w:t>
            </w:r>
            <w:r w:rsidRPr="009C0BEF" w:rsidR="00B77636">
              <w:rPr>
                <w:b/>
                <w:szCs w:val="24"/>
              </w:rPr>
              <w:t>III</w:t>
            </w:r>
            <w:r w:rsidRPr="009C0BEF">
              <w:rPr>
                <w:b/>
                <w:szCs w:val="24"/>
              </w:rPr>
              <w:t xml:space="preserve"> t/m X</w:t>
            </w:r>
            <w:r w:rsidRPr="009C0BEF" w:rsidR="00185538">
              <w:rPr>
                <w:b/>
                <w:szCs w:val="24"/>
              </w:rPr>
              <w:t xml:space="preserve">, XII t/m XVII </w:t>
            </w:r>
            <w:r w:rsidRPr="009C0BEF">
              <w:rPr>
                <w:b/>
                <w:szCs w:val="24"/>
              </w:rPr>
              <w:t>en de fondsen A, B, C, J, K en L zonder stemming aan te nemen.</w:t>
            </w:r>
          </w:p>
        </w:tc>
      </w:tr>
      <w:tr w:rsidRPr="0041125B" w:rsidR="008D0EE0" w:rsidTr="00F64FA9" w14:paraId="0EAEED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061F7F35" w14:textId="77777777">
            <w:pPr>
              <w:rPr>
                <w:b/>
                <w:color w:val="000000"/>
                <w:szCs w:val="24"/>
              </w:rPr>
            </w:pPr>
          </w:p>
        </w:tc>
        <w:tc>
          <w:tcPr>
            <w:tcW w:w="283" w:type="dxa"/>
            <w:tcBorders>
              <w:top w:val="nil"/>
              <w:left w:val="nil"/>
              <w:bottom w:val="nil"/>
              <w:right w:val="nil"/>
            </w:tcBorders>
          </w:tcPr>
          <w:p w:rsidRPr="0027433B" w:rsidR="008D0EE0" w:rsidP="008D0EE0" w:rsidRDefault="008D0EE0" w14:paraId="015FC915" w14:textId="77777777">
            <w:pPr>
              <w:rPr>
                <w:szCs w:val="24"/>
              </w:rPr>
            </w:pPr>
          </w:p>
        </w:tc>
        <w:tc>
          <w:tcPr>
            <w:tcW w:w="6743" w:type="dxa"/>
            <w:gridSpan w:val="2"/>
            <w:tcBorders>
              <w:top w:val="nil"/>
              <w:left w:val="nil"/>
              <w:bottom w:val="nil"/>
              <w:right w:val="nil"/>
            </w:tcBorders>
          </w:tcPr>
          <w:p w:rsidR="008D0EE0" w:rsidP="008D0EE0" w:rsidRDefault="008D0EE0" w14:paraId="52B1EBC6" w14:textId="77777777">
            <w:pPr>
              <w:rPr>
                <w:b/>
              </w:rPr>
            </w:pPr>
          </w:p>
        </w:tc>
      </w:tr>
      <w:tr w:rsidRPr="0041125B" w:rsidR="008D0EE0" w:rsidTr="00F64FA9" w14:paraId="05AD6A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594F4C" w14:paraId="67E900F8" w14:textId="22CDEE44">
            <w:pPr>
              <w:rPr>
                <w:b/>
                <w:color w:val="000000"/>
                <w:szCs w:val="24"/>
              </w:rPr>
            </w:pPr>
            <w:r>
              <w:rPr>
                <w:b/>
                <w:color w:val="000000"/>
                <w:szCs w:val="24"/>
              </w:rPr>
              <w:lastRenderedPageBreak/>
              <w:t xml:space="preserve">Stemmingen </w:t>
            </w:r>
          </w:p>
        </w:tc>
        <w:tc>
          <w:tcPr>
            <w:tcW w:w="283" w:type="dxa"/>
            <w:tcBorders>
              <w:top w:val="nil"/>
              <w:left w:val="nil"/>
              <w:bottom w:val="nil"/>
              <w:right w:val="nil"/>
            </w:tcBorders>
          </w:tcPr>
          <w:p w:rsidRPr="0027433B" w:rsidR="008D0EE0" w:rsidP="008D0EE0" w:rsidRDefault="008D0EE0" w14:paraId="70D70C52" w14:textId="77777777">
            <w:pPr>
              <w:rPr>
                <w:szCs w:val="24"/>
              </w:rPr>
            </w:pPr>
          </w:p>
        </w:tc>
        <w:tc>
          <w:tcPr>
            <w:tcW w:w="6743" w:type="dxa"/>
            <w:gridSpan w:val="2"/>
            <w:tcBorders>
              <w:top w:val="nil"/>
              <w:left w:val="nil"/>
              <w:bottom w:val="nil"/>
              <w:right w:val="nil"/>
            </w:tcBorders>
          </w:tcPr>
          <w:p w:rsidRPr="00594F4C" w:rsidR="008D0EE0" w:rsidP="008D0EE0" w:rsidRDefault="00594F4C" w14:paraId="0500AB04" w14:textId="4A1FF845">
            <w:pPr>
              <w:rPr>
                <w:bCs/>
              </w:rPr>
            </w:pPr>
            <w:r w:rsidRPr="00594F4C">
              <w:rPr>
                <w:bCs/>
              </w:rPr>
              <w:t>11. Stemmingen over: moties ingediend bij het wetgevingsoverleg over de begroting van het ministerie van Infrastructuur en Waterstaat voor het jaar 2025</w:t>
            </w:r>
          </w:p>
        </w:tc>
      </w:tr>
      <w:tr w:rsidRPr="0041125B" w:rsidR="00B92F7A" w:rsidTr="00F64FA9" w14:paraId="31BF58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92F7A" w:rsidP="00B92F7A" w:rsidRDefault="00B92F7A" w14:paraId="540E1ACD" w14:textId="564171D4">
            <w:pPr>
              <w:rPr>
                <w:b/>
                <w:color w:val="000000"/>
                <w:szCs w:val="24"/>
              </w:rPr>
            </w:pPr>
            <w:r w:rsidRPr="00B92F7A">
              <w:rPr>
                <w:b/>
                <w:color w:val="000000"/>
                <w:szCs w:val="24"/>
              </w:rPr>
              <w:t>36</w:t>
            </w:r>
            <w:r>
              <w:rPr>
                <w:b/>
                <w:color w:val="000000"/>
                <w:szCs w:val="24"/>
              </w:rPr>
              <w:t xml:space="preserve"> </w:t>
            </w:r>
            <w:r w:rsidRPr="00B92F7A">
              <w:rPr>
                <w:b/>
                <w:color w:val="000000"/>
                <w:szCs w:val="24"/>
              </w:rPr>
              <w:t>600-XII, nr. 12</w:t>
            </w:r>
          </w:p>
        </w:tc>
        <w:tc>
          <w:tcPr>
            <w:tcW w:w="283" w:type="dxa"/>
            <w:tcBorders>
              <w:top w:val="nil"/>
              <w:left w:val="nil"/>
              <w:bottom w:val="nil"/>
              <w:right w:val="nil"/>
            </w:tcBorders>
          </w:tcPr>
          <w:p w:rsidRPr="0027433B" w:rsidR="00B92F7A" w:rsidP="00B92F7A" w:rsidRDefault="00B92F7A" w14:paraId="3C27147F" w14:textId="77777777">
            <w:pPr>
              <w:rPr>
                <w:szCs w:val="24"/>
              </w:rPr>
            </w:pPr>
          </w:p>
        </w:tc>
        <w:tc>
          <w:tcPr>
            <w:tcW w:w="6743" w:type="dxa"/>
            <w:gridSpan w:val="2"/>
            <w:tcBorders>
              <w:top w:val="nil"/>
              <w:left w:val="nil"/>
              <w:bottom w:val="nil"/>
              <w:right w:val="nil"/>
            </w:tcBorders>
          </w:tcPr>
          <w:p w:rsidRPr="007E7BAA" w:rsidR="00B92F7A" w:rsidP="00B92F7A" w:rsidRDefault="00F95F44" w14:paraId="424A26CD" w14:textId="03B07709">
            <w:pPr>
              <w:rPr>
                <w:bCs/>
              </w:rPr>
            </w:pPr>
            <w:r>
              <w:t>-</w:t>
            </w:r>
            <w:r w:rsidRPr="00E67DC0" w:rsidR="00B92F7A">
              <w:t xml:space="preserve">de motie-Heutink/De Hoop over bij de IenW-begroting 2026 inzichtelijk maken met welke middelen de doelen, inclusief subdoelen, behaald zullen worden </w:t>
            </w:r>
          </w:p>
        </w:tc>
      </w:tr>
      <w:tr w:rsidRPr="0041125B" w:rsidR="00F95F44" w:rsidTr="00F64FA9" w14:paraId="394EC1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95F44" w:rsidP="00F95F44" w:rsidRDefault="00B92F7A" w14:paraId="71B75C08" w14:textId="671211E6">
            <w:pPr>
              <w:rPr>
                <w:b/>
                <w:color w:val="000000"/>
                <w:szCs w:val="24"/>
              </w:rPr>
            </w:pPr>
            <w:r w:rsidRPr="00B92F7A">
              <w:rPr>
                <w:b/>
                <w:color w:val="000000"/>
                <w:szCs w:val="24"/>
              </w:rPr>
              <w:t>36</w:t>
            </w:r>
            <w:r w:rsidRPr="005A57E9" w:rsidR="00F95F44">
              <w:rPr>
                <w:b/>
                <w:color w:val="000000"/>
                <w:szCs w:val="24"/>
              </w:rPr>
              <w:t xml:space="preserve"> </w:t>
            </w:r>
            <w:r w:rsidRPr="00B92F7A">
              <w:rPr>
                <w:b/>
                <w:color w:val="000000"/>
                <w:szCs w:val="24"/>
              </w:rPr>
              <w:t>600-XII, nr. 1</w:t>
            </w:r>
            <w:r w:rsidR="00F95F44">
              <w:rPr>
                <w:b/>
                <w:color w:val="000000"/>
                <w:szCs w:val="24"/>
              </w:rPr>
              <w:t>3</w:t>
            </w:r>
          </w:p>
        </w:tc>
        <w:tc>
          <w:tcPr>
            <w:tcW w:w="283" w:type="dxa"/>
            <w:tcBorders>
              <w:top w:val="nil"/>
              <w:left w:val="nil"/>
              <w:bottom w:val="nil"/>
              <w:right w:val="nil"/>
            </w:tcBorders>
          </w:tcPr>
          <w:p w:rsidRPr="0027433B" w:rsidR="00F95F44" w:rsidP="00F95F44" w:rsidRDefault="00F95F44" w14:paraId="2252A089" w14:textId="77777777">
            <w:pPr>
              <w:rPr>
                <w:szCs w:val="24"/>
              </w:rPr>
            </w:pPr>
          </w:p>
        </w:tc>
        <w:tc>
          <w:tcPr>
            <w:tcW w:w="6743" w:type="dxa"/>
            <w:gridSpan w:val="2"/>
            <w:tcBorders>
              <w:top w:val="nil"/>
              <w:left w:val="nil"/>
              <w:bottom w:val="nil"/>
              <w:right w:val="nil"/>
            </w:tcBorders>
          </w:tcPr>
          <w:p w:rsidRPr="007E7BAA" w:rsidR="00F95F44" w:rsidP="00F95F44" w:rsidRDefault="00F95F44" w14:paraId="56E56489" w14:textId="78831DF0">
            <w:pPr>
              <w:rPr>
                <w:bCs/>
              </w:rPr>
            </w:pPr>
            <w:r>
              <w:t>-</w:t>
            </w:r>
            <w:r w:rsidRPr="00E67DC0">
              <w:t xml:space="preserve">de motie-Heutink/De Hoop over bij de IenW-begroting 2026 afrekenbare doelen en meetbare gegevens opnemen bij alle beleidsartikelen  </w:t>
            </w:r>
          </w:p>
        </w:tc>
      </w:tr>
      <w:tr w:rsidRPr="0041125B" w:rsidR="00F95F44" w:rsidTr="00F64FA9" w14:paraId="5F9715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95F44" w:rsidP="00F95F44" w:rsidRDefault="00B92F7A" w14:paraId="7E8264EC" w14:textId="7744D55F">
            <w:pPr>
              <w:rPr>
                <w:b/>
                <w:color w:val="000000"/>
                <w:szCs w:val="24"/>
              </w:rPr>
            </w:pPr>
            <w:r w:rsidRPr="00B92F7A">
              <w:rPr>
                <w:b/>
                <w:color w:val="000000"/>
                <w:szCs w:val="24"/>
              </w:rPr>
              <w:t>36</w:t>
            </w:r>
            <w:r w:rsidRPr="005A57E9" w:rsidR="00F95F44">
              <w:rPr>
                <w:b/>
                <w:color w:val="000000"/>
                <w:szCs w:val="24"/>
              </w:rPr>
              <w:t xml:space="preserve"> </w:t>
            </w:r>
            <w:r w:rsidRPr="00B92F7A">
              <w:rPr>
                <w:b/>
                <w:color w:val="000000"/>
                <w:szCs w:val="24"/>
              </w:rPr>
              <w:t>600-XII, nr. 1</w:t>
            </w:r>
            <w:r w:rsidR="00F95F44">
              <w:rPr>
                <w:b/>
                <w:color w:val="000000"/>
                <w:szCs w:val="24"/>
              </w:rPr>
              <w:t>4</w:t>
            </w:r>
          </w:p>
        </w:tc>
        <w:tc>
          <w:tcPr>
            <w:tcW w:w="283" w:type="dxa"/>
            <w:tcBorders>
              <w:top w:val="nil"/>
              <w:left w:val="nil"/>
              <w:bottom w:val="nil"/>
              <w:right w:val="nil"/>
            </w:tcBorders>
          </w:tcPr>
          <w:p w:rsidRPr="0027433B" w:rsidR="00F95F44" w:rsidP="00F95F44" w:rsidRDefault="00F95F44" w14:paraId="6B669F0D" w14:textId="77777777">
            <w:pPr>
              <w:rPr>
                <w:szCs w:val="24"/>
              </w:rPr>
            </w:pPr>
          </w:p>
        </w:tc>
        <w:tc>
          <w:tcPr>
            <w:tcW w:w="6743" w:type="dxa"/>
            <w:gridSpan w:val="2"/>
            <w:tcBorders>
              <w:top w:val="nil"/>
              <w:left w:val="nil"/>
              <w:bottom w:val="nil"/>
              <w:right w:val="nil"/>
            </w:tcBorders>
          </w:tcPr>
          <w:p w:rsidRPr="007E7BAA" w:rsidR="00F95F44" w:rsidP="00F95F44" w:rsidRDefault="00F95F44" w14:paraId="5AF0B686" w14:textId="4FADC548">
            <w:pPr>
              <w:rPr>
                <w:bCs/>
              </w:rPr>
            </w:pPr>
            <w:r>
              <w:t>-</w:t>
            </w:r>
            <w:r w:rsidRPr="00E67DC0">
              <w:t xml:space="preserve">de motie-Olger van Dijk over de effecten van de kortingen op IenW-subsidies onderzoeken en betrekken bij een mogelijke herschikking van subsidiebudgetten bij de Voorjaarsnota 2025  </w:t>
            </w:r>
          </w:p>
        </w:tc>
      </w:tr>
      <w:tr w:rsidRPr="0041125B" w:rsidR="00F95F44" w:rsidTr="00F64FA9" w14:paraId="32E6AB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95F44" w:rsidP="00F95F44" w:rsidRDefault="00B92F7A" w14:paraId="42406A89" w14:textId="61C835A3">
            <w:pPr>
              <w:rPr>
                <w:b/>
                <w:color w:val="000000"/>
                <w:szCs w:val="24"/>
              </w:rPr>
            </w:pPr>
            <w:r w:rsidRPr="00B92F7A">
              <w:rPr>
                <w:b/>
                <w:color w:val="000000"/>
                <w:szCs w:val="24"/>
              </w:rPr>
              <w:t>36</w:t>
            </w:r>
            <w:r w:rsidRPr="005A57E9" w:rsidR="00F95F44">
              <w:rPr>
                <w:b/>
                <w:color w:val="000000"/>
                <w:szCs w:val="24"/>
              </w:rPr>
              <w:t xml:space="preserve"> </w:t>
            </w:r>
            <w:r w:rsidRPr="00B92F7A">
              <w:rPr>
                <w:b/>
                <w:color w:val="000000"/>
                <w:szCs w:val="24"/>
              </w:rPr>
              <w:t>600-XII, nr. 1</w:t>
            </w:r>
            <w:r w:rsidR="00F95F44">
              <w:rPr>
                <w:b/>
                <w:color w:val="000000"/>
                <w:szCs w:val="24"/>
              </w:rPr>
              <w:t>5</w:t>
            </w:r>
          </w:p>
        </w:tc>
        <w:tc>
          <w:tcPr>
            <w:tcW w:w="283" w:type="dxa"/>
            <w:tcBorders>
              <w:top w:val="nil"/>
              <w:left w:val="nil"/>
              <w:bottom w:val="nil"/>
              <w:right w:val="nil"/>
            </w:tcBorders>
          </w:tcPr>
          <w:p w:rsidRPr="0027433B" w:rsidR="00F95F44" w:rsidP="00F95F44" w:rsidRDefault="00F95F44" w14:paraId="3C43F451" w14:textId="77777777">
            <w:pPr>
              <w:rPr>
                <w:szCs w:val="24"/>
              </w:rPr>
            </w:pPr>
          </w:p>
        </w:tc>
        <w:tc>
          <w:tcPr>
            <w:tcW w:w="6743" w:type="dxa"/>
            <w:gridSpan w:val="2"/>
            <w:tcBorders>
              <w:top w:val="nil"/>
              <w:left w:val="nil"/>
              <w:bottom w:val="nil"/>
              <w:right w:val="nil"/>
            </w:tcBorders>
          </w:tcPr>
          <w:p w:rsidRPr="007E7BAA" w:rsidR="00F95F44" w:rsidP="00F95F44" w:rsidRDefault="00F95F44" w14:paraId="1600AC82" w14:textId="58762FD3">
            <w:pPr>
              <w:rPr>
                <w:bCs/>
              </w:rPr>
            </w:pPr>
            <w:r>
              <w:t>-</w:t>
            </w:r>
            <w:r w:rsidRPr="00E67DC0">
              <w:t xml:space="preserve">de motie-Veltman/Peter de Groot over bezien of de 7,5 miljard voor gemeenten voor de bereikbaarheid van nieuwe woningen doelmatig en volgens afspraak wordt ingezet </w:t>
            </w:r>
          </w:p>
        </w:tc>
      </w:tr>
      <w:tr w:rsidRPr="0041125B" w:rsidR="008D0EE0" w:rsidTr="00F64FA9" w14:paraId="363D59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73FDF3A7" w14:textId="77777777">
            <w:pPr>
              <w:rPr>
                <w:b/>
                <w:color w:val="000000"/>
                <w:szCs w:val="24"/>
              </w:rPr>
            </w:pPr>
          </w:p>
        </w:tc>
        <w:tc>
          <w:tcPr>
            <w:tcW w:w="283" w:type="dxa"/>
            <w:tcBorders>
              <w:top w:val="nil"/>
              <w:left w:val="nil"/>
              <w:bottom w:val="nil"/>
              <w:right w:val="nil"/>
            </w:tcBorders>
          </w:tcPr>
          <w:p w:rsidRPr="0027433B" w:rsidR="008D0EE0" w:rsidP="008D0EE0" w:rsidRDefault="008D0EE0" w14:paraId="707939C9" w14:textId="77777777">
            <w:pPr>
              <w:rPr>
                <w:szCs w:val="24"/>
              </w:rPr>
            </w:pPr>
          </w:p>
        </w:tc>
        <w:tc>
          <w:tcPr>
            <w:tcW w:w="6743" w:type="dxa"/>
            <w:gridSpan w:val="2"/>
            <w:tcBorders>
              <w:top w:val="nil"/>
              <w:left w:val="nil"/>
              <w:bottom w:val="nil"/>
              <w:right w:val="nil"/>
            </w:tcBorders>
          </w:tcPr>
          <w:p w:rsidRPr="007E7BAA" w:rsidR="008D0EE0" w:rsidP="008D0EE0" w:rsidRDefault="008D0EE0" w14:paraId="75AAD86A" w14:textId="77777777">
            <w:pPr>
              <w:rPr>
                <w:bCs/>
              </w:rPr>
            </w:pPr>
          </w:p>
        </w:tc>
      </w:tr>
      <w:tr w:rsidRPr="0041125B" w:rsidR="008D0EE0" w:rsidTr="00F64FA9" w14:paraId="4E7B80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7E7BAA" w14:paraId="1FCF6B6A" w14:textId="7DAA7385">
            <w:pPr>
              <w:rPr>
                <w:b/>
                <w:color w:val="000000"/>
                <w:szCs w:val="24"/>
              </w:rPr>
            </w:pPr>
            <w:r>
              <w:rPr>
                <w:b/>
                <w:color w:val="000000"/>
                <w:szCs w:val="24"/>
              </w:rPr>
              <w:t>Stemming</w:t>
            </w:r>
            <w:r w:rsidR="004D293B">
              <w:rPr>
                <w:b/>
                <w:color w:val="000000"/>
                <w:szCs w:val="24"/>
              </w:rPr>
              <w:t>en</w:t>
            </w:r>
          </w:p>
        </w:tc>
        <w:tc>
          <w:tcPr>
            <w:tcW w:w="283" w:type="dxa"/>
            <w:tcBorders>
              <w:top w:val="nil"/>
              <w:left w:val="nil"/>
              <w:bottom w:val="nil"/>
              <w:right w:val="nil"/>
            </w:tcBorders>
          </w:tcPr>
          <w:p w:rsidRPr="0027433B" w:rsidR="008D0EE0" w:rsidP="008D0EE0" w:rsidRDefault="008D0EE0" w14:paraId="73588C5C" w14:textId="77777777">
            <w:pPr>
              <w:rPr>
                <w:szCs w:val="24"/>
              </w:rPr>
            </w:pPr>
          </w:p>
        </w:tc>
        <w:tc>
          <w:tcPr>
            <w:tcW w:w="6743" w:type="dxa"/>
            <w:gridSpan w:val="2"/>
            <w:tcBorders>
              <w:top w:val="nil"/>
              <w:left w:val="nil"/>
              <w:bottom w:val="nil"/>
              <w:right w:val="nil"/>
            </w:tcBorders>
          </w:tcPr>
          <w:p w:rsidRPr="007E7BAA" w:rsidR="008D0EE0" w:rsidP="008D0EE0" w:rsidRDefault="007E7BAA" w14:paraId="270D90DF" w14:textId="7BD57D36">
            <w:pPr>
              <w:rPr>
                <w:bCs/>
              </w:rPr>
            </w:pPr>
            <w:r>
              <w:rPr>
                <w:bCs/>
              </w:rPr>
              <w:t>12. Stemming</w:t>
            </w:r>
            <w:r w:rsidR="004D293B">
              <w:rPr>
                <w:bCs/>
              </w:rPr>
              <w:t>en</w:t>
            </w:r>
            <w:r>
              <w:rPr>
                <w:bCs/>
              </w:rPr>
              <w:t xml:space="preserve"> over: aangehouden motie</w:t>
            </w:r>
            <w:r w:rsidR="004D293B">
              <w:rPr>
                <w:bCs/>
              </w:rPr>
              <w:t>s</w:t>
            </w:r>
            <w:r>
              <w:rPr>
                <w:bCs/>
              </w:rPr>
              <w:t xml:space="preserve"> ingediend bij </w:t>
            </w:r>
            <w:r w:rsidRPr="007E7BAA">
              <w:rPr>
                <w:bCs/>
              </w:rPr>
              <w:t>de Algemene Politieke Beschouwingen</w:t>
            </w:r>
          </w:p>
        </w:tc>
      </w:tr>
      <w:tr w:rsidRPr="0041125B" w:rsidR="004D293B" w:rsidTr="00F64FA9" w14:paraId="0A25B2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7E7BAA" w:rsidR="004D293B" w:rsidP="004D293B" w:rsidRDefault="004D293B" w14:paraId="3D12DACD" w14:textId="1F0C3C46">
            <w:pPr>
              <w:rPr>
                <w:b/>
                <w:bCs/>
              </w:rPr>
            </w:pPr>
            <w:r w:rsidRPr="007650A2">
              <w:rPr>
                <w:b/>
                <w:color w:val="000000"/>
                <w:szCs w:val="24"/>
              </w:rPr>
              <w:t>36</w:t>
            </w:r>
            <w:r>
              <w:rPr>
                <w:b/>
                <w:color w:val="000000"/>
                <w:szCs w:val="24"/>
              </w:rPr>
              <w:t xml:space="preserve"> </w:t>
            </w:r>
            <w:r w:rsidRPr="007650A2">
              <w:rPr>
                <w:b/>
                <w:color w:val="000000"/>
                <w:szCs w:val="24"/>
              </w:rPr>
              <w:t>600</w:t>
            </w:r>
            <w:r>
              <w:rPr>
                <w:b/>
                <w:color w:val="000000"/>
                <w:szCs w:val="24"/>
              </w:rPr>
              <w:t xml:space="preserve">, nr. </w:t>
            </w:r>
            <w:r w:rsidRPr="007650A2">
              <w:rPr>
                <w:b/>
                <w:color w:val="000000"/>
                <w:szCs w:val="24"/>
              </w:rPr>
              <w:t>23</w:t>
            </w:r>
          </w:p>
        </w:tc>
        <w:tc>
          <w:tcPr>
            <w:tcW w:w="283" w:type="dxa"/>
            <w:tcBorders>
              <w:top w:val="nil"/>
              <w:left w:val="nil"/>
              <w:bottom w:val="nil"/>
              <w:right w:val="nil"/>
            </w:tcBorders>
          </w:tcPr>
          <w:p w:rsidRPr="0027433B" w:rsidR="004D293B" w:rsidP="004D293B" w:rsidRDefault="004D293B" w14:paraId="1760BB40" w14:textId="77777777">
            <w:pPr>
              <w:rPr>
                <w:szCs w:val="24"/>
              </w:rPr>
            </w:pPr>
          </w:p>
        </w:tc>
        <w:tc>
          <w:tcPr>
            <w:tcW w:w="6743" w:type="dxa"/>
            <w:gridSpan w:val="2"/>
            <w:tcBorders>
              <w:top w:val="nil"/>
              <w:left w:val="nil"/>
              <w:bottom w:val="nil"/>
              <w:right w:val="nil"/>
            </w:tcBorders>
          </w:tcPr>
          <w:p w:rsidRPr="00A235C4" w:rsidR="004D293B" w:rsidP="004D293B" w:rsidRDefault="004D293B" w14:paraId="74FC3261" w14:textId="33711D33">
            <w:r>
              <w:rPr>
                <w:bCs/>
              </w:rPr>
              <w:t>-de m</w:t>
            </w:r>
            <w:r w:rsidRPr="007650A2">
              <w:rPr>
                <w:bCs/>
              </w:rPr>
              <w:t>otie</w:t>
            </w:r>
            <w:r>
              <w:rPr>
                <w:bCs/>
              </w:rPr>
              <w:t>-</w:t>
            </w:r>
            <w:r w:rsidRPr="007650A2">
              <w:rPr>
                <w:bCs/>
              </w:rPr>
              <w:t>Stoffer over de inkomensgrens in het kindgebonden budget verhogen zodat ook middeninkomens gesteund worden</w:t>
            </w:r>
          </w:p>
        </w:tc>
      </w:tr>
      <w:tr w:rsidRPr="0041125B" w:rsidR="007E7BAA" w:rsidTr="00F64FA9" w14:paraId="7C995A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7E7BAA" w:rsidR="007E7BAA" w:rsidP="007E7BAA" w:rsidRDefault="007E7BAA" w14:paraId="0019BCD5" w14:textId="3CDE6192">
            <w:pPr>
              <w:rPr>
                <w:b/>
                <w:bCs/>
                <w:color w:val="000000"/>
                <w:szCs w:val="24"/>
              </w:rPr>
            </w:pPr>
            <w:r w:rsidRPr="007E7BAA">
              <w:rPr>
                <w:b/>
                <w:bCs/>
              </w:rPr>
              <w:t>36 600, nr. 27</w:t>
            </w:r>
          </w:p>
        </w:tc>
        <w:tc>
          <w:tcPr>
            <w:tcW w:w="283" w:type="dxa"/>
            <w:tcBorders>
              <w:top w:val="nil"/>
              <w:left w:val="nil"/>
              <w:bottom w:val="nil"/>
              <w:right w:val="nil"/>
            </w:tcBorders>
          </w:tcPr>
          <w:p w:rsidRPr="0027433B" w:rsidR="007E7BAA" w:rsidP="007E7BAA" w:rsidRDefault="007E7BAA" w14:paraId="766DF51E" w14:textId="77777777">
            <w:pPr>
              <w:rPr>
                <w:szCs w:val="24"/>
              </w:rPr>
            </w:pPr>
          </w:p>
        </w:tc>
        <w:tc>
          <w:tcPr>
            <w:tcW w:w="6743" w:type="dxa"/>
            <w:gridSpan w:val="2"/>
            <w:tcBorders>
              <w:top w:val="nil"/>
              <w:left w:val="nil"/>
              <w:bottom w:val="nil"/>
              <w:right w:val="nil"/>
            </w:tcBorders>
          </w:tcPr>
          <w:p w:rsidRPr="007E7BAA" w:rsidR="007E7BAA" w:rsidP="007E7BAA" w:rsidRDefault="007E7BAA" w14:paraId="73617383" w14:textId="3A51E7C5">
            <w:pPr>
              <w:rPr>
                <w:bCs/>
              </w:rPr>
            </w:pPr>
            <w:r w:rsidRPr="00A235C4">
              <w:t xml:space="preserve">-de motie-Bikker c.s. over geen aanvullende bezuinigingen doorvoeren op het budget voor ontwikkelingssamenwerking </w:t>
            </w:r>
          </w:p>
        </w:tc>
      </w:tr>
      <w:tr w:rsidRPr="0041125B" w:rsidR="006720F7" w:rsidTr="00F64FA9" w14:paraId="5BB946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6720F7" w:rsidP="008D0EE0" w:rsidRDefault="006720F7" w14:paraId="2C999EB2" w14:textId="77777777">
            <w:pPr>
              <w:rPr>
                <w:b/>
                <w:color w:val="000000"/>
                <w:szCs w:val="24"/>
              </w:rPr>
            </w:pPr>
          </w:p>
        </w:tc>
        <w:tc>
          <w:tcPr>
            <w:tcW w:w="283" w:type="dxa"/>
            <w:tcBorders>
              <w:top w:val="nil"/>
              <w:left w:val="nil"/>
              <w:bottom w:val="nil"/>
              <w:right w:val="nil"/>
            </w:tcBorders>
          </w:tcPr>
          <w:p w:rsidRPr="0027433B" w:rsidR="006720F7" w:rsidP="008D0EE0" w:rsidRDefault="006720F7" w14:paraId="1C69EB62" w14:textId="77777777">
            <w:pPr>
              <w:rPr>
                <w:szCs w:val="24"/>
              </w:rPr>
            </w:pPr>
          </w:p>
        </w:tc>
        <w:tc>
          <w:tcPr>
            <w:tcW w:w="6743" w:type="dxa"/>
            <w:gridSpan w:val="2"/>
            <w:tcBorders>
              <w:top w:val="nil"/>
              <w:left w:val="nil"/>
              <w:bottom w:val="nil"/>
              <w:right w:val="nil"/>
            </w:tcBorders>
          </w:tcPr>
          <w:p w:rsidRPr="007E7BAA" w:rsidR="006720F7" w:rsidP="008D0EE0" w:rsidRDefault="006720F7" w14:paraId="2677C47A" w14:textId="77777777">
            <w:pPr>
              <w:rPr>
                <w:bCs/>
              </w:rPr>
            </w:pPr>
          </w:p>
        </w:tc>
      </w:tr>
      <w:tr w:rsidRPr="0041125B" w:rsidR="006720F7" w:rsidTr="00F64FA9" w14:paraId="7D9336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6720F7" w:rsidP="008D0EE0" w:rsidRDefault="006720F7" w14:paraId="384991C3" w14:textId="45C8EB9C">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6720F7" w:rsidP="008D0EE0" w:rsidRDefault="006720F7" w14:paraId="7969C90B" w14:textId="77777777">
            <w:pPr>
              <w:rPr>
                <w:szCs w:val="24"/>
              </w:rPr>
            </w:pPr>
          </w:p>
        </w:tc>
        <w:tc>
          <w:tcPr>
            <w:tcW w:w="6743" w:type="dxa"/>
            <w:gridSpan w:val="2"/>
            <w:tcBorders>
              <w:top w:val="nil"/>
              <w:left w:val="nil"/>
              <w:bottom w:val="nil"/>
              <w:right w:val="nil"/>
            </w:tcBorders>
          </w:tcPr>
          <w:p w:rsidRPr="007E7BAA" w:rsidR="006720F7" w:rsidP="008D0EE0" w:rsidRDefault="006720F7" w14:paraId="6A5297B7" w14:textId="2153FC0F">
            <w:pPr>
              <w:rPr>
                <w:bCs/>
              </w:rPr>
            </w:pPr>
            <w:r>
              <w:rPr>
                <w:bCs/>
              </w:rPr>
              <w:t>13. Stemmingen over: moties ingediend bij het t</w:t>
            </w:r>
            <w:r w:rsidRPr="006720F7">
              <w:rPr>
                <w:bCs/>
              </w:rPr>
              <w:t>weeminutendebat Mondiale gezondheidsstrategie</w:t>
            </w:r>
          </w:p>
        </w:tc>
      </w:tr>
      <w:tr w:rsidRPr="0041125B" w:rsidR="009E6490" w:rsidTr="00F64FA9" w14:paraId="187116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E6490" w:rsidP="009E6490" w:rsidRDefault="009E6490" w14:paraId="7A0220D6" w14:textId="57AEB7E0">
            <w:pPr>
              <w:rPr>
                <w:b/>
                <w:color w:val="000000"/>
                <w:szCs w:val="24"/>
              </w:rPr>
            </w:pPr>
            <w:r>
              <w:rPr>
                <w:b/>
                <w:color w:val="000000"/>
                <w:szCs w:val="24"/>
              </w:rPr>
              <w:t xml:space="preserve">36 180, nr. 105 </w:t>
            </w:r>
          </w:p>
        </w:tc>
        <w:tc>
          <w:tcPr>
            <w:tcW w:w="283" w:type="dxa"/>
            <w:tcBorders>
              <w:top w:val="nil"/>
              <w:left w:val="nil"/>
              <w:bottom w:val="nil"/>
              <w:right w:val="nil"/>
            </w:tcBorders>
          </w:tcPr>
          <w:p w:rsidRPr="0027433B" w:rsidR="009E6490" w:rsidP="009E6490" w:rsidRDefault="009E6490" w14:paraId="3EB2B850" w14:textId="77777777">
            <w:pPr>
              <w:rPr>
                <w:szCs w:val="24"/>
              </w:rPr>
            </w:pPr>
          </w:p>
        </w:tc>
        <w:tc>
          <w:tcPr>
            <w:tcW w:w="6743" w:type="dxa"/>
            <w:gridSpan w:val="2"/>
            <w:tcBorders>
              <w:top w:val="nil"/>
              <w:left w:val="nil"/>
              <w:bottom w:val="nil"/>
              <w:right w:val="nil"/>
            </w:tcBorders>
          </w:tcPr>
          <w:p w:rsidRPr="007E7BAA" w:rsidR="009E6490" w:rsidP="009E6490" w:rsidRDefault="006A4F90" w14:paraId="6955B797" w14:textId="2C713615">
            <w:pPr>
              <w:rPr>
                <w:bCs/>
              </w:rPr>
            </w:pPr>
            <w:r>
              <w:t>-</w:t>
            </w:r>
            <w:r w:rsidRPr="003038B4" w:rsidR="009E6490">
              <w:t xml:space="preserve">de motie-Dobbe/Hirsch over de gezondheid en rechten van vrouwen en meisjes een speerpunt laten blijven van internationaal beleid  </w:t>
            </w:r>
          </w:p>
        </w:tc>
      </w:tr>
      <w:tr w:rsidRPr="0041125B" w:rsidR="009E6490" w:rsidTr="00F64FA9" w14:paraId="2478D6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E6490" w:rsidP="009E6490" w:rsidRDefault="009E6490" w14:paraId="457C6690" w14:textId="3EF02EF8">
            <w:pPr>
              <w:rPr>
                <w:b/>
                <w:color w:val="000000"/>
                <w:szCs w:val="24"/>
              </w:rPr>
            </w:pPr>
            <w:r w:rsidRPr="008F2036">
              <w:rPr>
                <w:b/>
                <w:color w:val="000000"/>
                <w:szCs w:val="24"/>
              </w:rPr>
              <w:t>36 180, nr. 10</w:t>
            </w:r>
            <w:r>
              <w:rPr>
                <w:b/>
                <w:color w:val="000000"/>
                <w:szCs w:val="24"/>
              </w:rPr>
              <w:t>6</w:t>
            </w:r>
          </w:p>
        </w:tc>
        <w:tc>
          <w:tcPr>
            <w:tcW w:w="283" w:type="dxa"/>
            <w:tcBorders>
              <w:top w:val="nil"/>
              <w:left w:val="nil"/>
              <w:bottom w:val="nil"/>
              <w:right w:val="nil"/>
            </w:tcBorders>
          </w:tcPr>
          <w:p w:rsidRPr="0027433B" w:rsidR="009E6490" w:rsidP="009E6490" w:rsidRDefault="009E6490" w14:paraId="507775A2" w14:textId="77777777">
            <w:pPr>
              <w:rPr>
                <w:szCs w:val="24"/>
              </w:rPr>
            </w:pPr>
          </w:p>
        </w:tc>
        <w:tc>
          <w:tcPr>
            <w:tcW w:w="6743" w:type="dxa"/>
            <w:gridSpan w:val="2"/>
            <w:tcBorders>
              <w:top w:val="nil"/>
              <w:left w:val="nil"/>
              <w:bottom w:val="nil"/>
              <w:right w:val="nil"/>
            </w:tcBorders>
          </w:tcPr>
          <w:p w:rsidRPr="007E7BAA" w:rsidR="009E6490" w:rsidP="009E6490" w:rsidRDefault="006A4F90" w14:paraId="11E8A118" w14:textId="0FA74304">
            <w:pPr>
              <w:rPr>
                <w:bCs/>
              </w:rPr>
            </w:pPr>
            <w:r>
              <w:t>-</w:t>
            </w:r>
            <w:r w:rsidRPr="003038B4" w:rsidR="009E6490">
              <w:t xml:space="preserve">de motie-Dobbe c.s. over het ontwikkelen van een stappenplan voor de mondiale gezondheidsstrategie  </w:t>
            </w:r>
          </w:p>
        </w:tc>
      </w:tr>
      <w:tr w:rsidRPr="0041125B" w:rsidR="009E6490" w:rsidTr="00F64FA9" w14:paraId="757ABA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E6490" w:rsidP="009E6490" w:rsidRDefault="009E6490" w14:paraId="745EFB37" w14:textId="798E1E04">
            <w:pPr>
              <w:rPr>
                <w:b/>
                <w:color w:val="000000"/>
                <w:szCs w:val="24"/>
              </w:rPr>
            </w:pPr>
            <w:r w:rsidRPr="008F2036">
              <w:rPr>
                <w:b/>
                <w:color w:val="000000"/>
                <w:szCs w:val="24"/>
              </w:rPr>
              <w:t>36 180, nr. 10</w:t>
            </w:r>
            <w:r>
              <w:rPr>
                <w:b/>
                <w:color w:val="000000"/>
                <w:szCs w:val="24"/>
              </w:rPr>
              <w:t>7</w:t>
            </w:r>
            <w:r w:rsidRPr="008F2036">
              <w:rPr>
                <w:b/>
                <w:color w:val="000000"/>
                <w:szCs w:val="24"/>
              </w:rPr>
              <w:t xml:space="preserve"> </w:t>
            </w:r>
          </w:p>
        </w:tc>
        <w:tc>
          <w:tcPr>
            <w:tcW w:w="283" w:type="dxa"/>
            <w:tcBorders>
              <w:top w:val="nil"/>
              <w:left w:val="nil"/>
              <w:bottom w:val="nil"/>
              <w:right w:val="nil"/>
            </w:tcBorders>
          </w:tcPr>
          <w:p w:rsidRPr="0027433B" w:rsidR="009E6490" w:rsidP="009E6490" w:rsidRDefault="009E6490" w14:paraId="7AD86B02" w14:textId="77777777">
            <w:pPr>
              <w:rPr>
                <w:szCs w:val="24"/>
              </w:rPr>
            </w:pPr>
          </w:p>
        </w:tc>
        <w:tc>
          <w:tcPr>
            <w:tcW w:w="6743" w:type="dxa"/>
            <w:gridSpan w:val="2"/>
            <w:tcBorders>
              <w:top w:val="nil"/>
              <w:left w:val="nil"/>
              <w:bottom w:val="nil"/>
              <w:right w:val="nil"/>
            </w:tcBorders>
          </w:tcPr>
          <w:p w:rsidRPr="007E7BAA" w:rsidR="009E6490" w:rsidP="009E6490" w:rsidRDefault="006A4F90" w14:paraId="5B8E19A5" w14:textId="2CFDA8CA">
            <w:pPr>
              <w:rPr>
                <w:bCs/>
              </w:rPr>
            </w:pPr>
            <w:r>
              <w:t>-</w:t>
            </w:r>
            <w:r w:rsidRPr="003038B4" w:rsidR="009E6490">
              <w:t xml:space="preserve">de motie-Dobbe c.s. over investeren in het maatschappelijk middenveld en dat betrekken bij de implementatie van de mondiale gezondheidsstrategie  </w:t>
            </w:r>
          </w:p>
        </w:tc>
      </w:tr>
      <w:tr w:rsidRPr="0041125B" w:rsidR="009E6490" w:rsidTr="00F64FA9" w14:paraId="33B75C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E6490" w:rsidP="009E6490" w:rsidRDefault="009E6490" w14:paraId="005BB34B" w14:textId="31884D5D">
            <w:pPr>
              <w:rPr>
                <w:b/>
                <w:color w:val="000000"/>
                <w:szCs w:val="24"/>
              </w:rPr>
            </w:pPr>
            <w:r w:rsidRPr="008F2036">
              <w:rPr>
                <w:b/>
                <w:color w:val="000000"/>
                <w:szCs w:val="24"/>
              </w:rPr>
              <w:t>36 180, nr. 10</w:t>
            </w:r>
            <w:r>
              <w:rPr>
                <w:b/>
                <w:color w:val="000000"/>
                <w:szCs w:val="24"/>
              </w:rPr>
              <w:t>8</w:t>
            </w:r>
            <w:r w:rsidRPr="008F2036">
              <w:rPr>
                <w:b/>
                <w:color w:val="000000"/>
                <w:szCs w:val="24"/>
              </w:rPr>
              <w:t xml:space="preserve"> </w:t>
            </w:r>
          </w:p>
        </w:tc>
        <w:tc>
          <w:tcPr>
            <w:tcW w:w="283" w:type="dxa"/>
            <w:tcBorders>
              <w:top w:val="nil"/>
              <w:left w:val="nil"/>
              <w:bottom w:val="nil"/>
              <w:right w:val="nil"/>
            </w:tcBorders>
          </w:tcPr>
          <w:p w:rsidRPr="0027433B" w:rsidR="009E6490" w:rsidP="009E6490" w:rsidRDefault="009E6490" w14:paraId="58F9FFD0" w14:textId="77777777">
            <w:pPr>
              <w:rPr>
                <w:szCs w:val="24"/>
              </w:rPr>
            </w:pPr>
          </w:p>
        </w:tc>
        <w:tc>
          <w:tcPr>
            <w:tcW w:w="6743" w:type="dxa"/>
            <w:gridSpan w:val="2"/>
            <w:tcBorders>
              <w:top w:val="nil"/>
              <w:left w:val="nil"/>
              <w:bottom w:val="nil"/>
              <w:right w:val="nil"/>
            </w:tcBorders>
          </w:tcPr>
          <w:p w:rsidRPr="007E7BAA" w:rsidR="009E6490" w:rsidP="009E6490" w:rsidRDefault="006A4F90" w14:paraId="09D7B7EB" w14:textId="4D0F6F78">
            <w:pPr>
              <w:rPr>
                <w:bCs/>
              </w:rPr>
            </w:pPr>
            <w:r>
              <w:t>-</w:t>
            </w:r>
            <w:r w:rsidRPr="003038B4" w:rsidR="009E6490">
              <w:t xml:space="preserve">de motie-Dobbe/Boswijk over een internationaal mechanisme voor het vrijgeven van medicijnpatenten bij een internationale medische noodsituatie  </w:t>
            </w:r>
          </w:p>
        </w:tc>
      </w:tr>
      <w:tr w:rsidRPr="0041125B" w:rsidR="009E6490" w:rsidTr="00F64FA9" w14:paraId="01B652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E6490" w:rsidP="009E6490" w:rsidRDefault="009E6490" w14:paraId="2AFC6A6A" w14:textId="6511EB9D">
            <w:pPr>
              <w:rPr>
                <w:b/>
                <w:color w:val="000000"/>
                <w:szCs w:val="24"/>
              </w:rPr>
            </w:pPr>
            <w:r w:rsidRPr="008F2036">
              <w:rPr>
                <w:b/>
                <w:color w:val="000000"/>
                <w:szCs w:val="24"/>
              </w:rPr>
              <w:t>36 180, nr. 10</w:t>
            </w:r>
            <w:r>
              <w:rPr>
                <w:b/>
                <w:color w:val="000000"/>
                <w:szCs w:val="24"/>
              </w:rPr>
              <w:t>9</w:t>
            </w:r>
            <w:r w:rsidRPr="008F2036">
              <w:rPr>
                <w:b/>
                <w:color w:val="000000"/>
                <w:szCs w:val="24"/>
              </w:rPr>
              <w:t xml:space="preserve"> </w:t>
            </w:r>
          </w:p>
        </w:tc>
        <w:tc>
          <w:tcPr>
            <w:tcW w:w="283" w:type="dxa"/>
            <w:tcBorders>
              <w:top w:val="nil"/>
              <w:left w:val="nil"/>
              <w:bottom w:val="nil"/>
              <w:right w:val="nil"/>
            </w:tcBorders>
          </w:tcPr>
          <w:p w:rsidRPr="0027433B" w:rsidR="009E6490" w:rsidP="009E6490" w:rsidRDefault="009E6490" w14:paraId="308B397A" w14:textId="77777777">
            <w:pPr>
              <w:rPr>
                <w:szCs w:val="24"/>
              </w:rPr>
            </w:pPr>
          </w:p>
        </w:tc>
        <w:tc>
          <w:tcPr>
            <w:tcW w:w="6743" w:type="dxa"/>
            <w:gridSpan w:val="2"/>
            <w:tcBorders>
              <w:top w:val="nil"/>
              <w:left w:val="nil"/>
              <w:bottom w:val="nil"/>
              <w:right w:val="nil"/>
            </w:tcBorders>
          </w:tcPr>
          <w:p w:rsidRPr="007E7BAA" w:rsidR="009E6490" w:rsidP="009E6490" w:rsidRDefault="006A4F90" w14:paraId="6828D668" w14:textId="41A968DB">
            <w:pPr>
              <w:rPr>
                <w:bCs/>
              </w:rPr>
            </w:pPr>
            <w:r>
              <w:t>-</w:t>
            </w:r>
            <w:r w:rsidRPr="003038B4" w:rsidR="009E6490">
              <w:t xml:space="preserve">de motie-Hirsch/Dobbe over met beleid en middelen komen voor onderzoek naar vrouwspecifieke aandoeningen en onvervulde medische behoeften  </w:t>
            </w:r>
          </w:p>
        </w:tc>
      </w:tr>
      <w:tr w:rsidRPr="0041125B" w:rsidR="009E6490" w:rsidTr="00F64FA9" w14:paraId="1F7F1D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E6490" w:rsidP="009E6490" w:rsidRDefault="009E6490" w14:paraId="4A959E29" w14:textId="05966F33">
            <w:pPr>
              <w:rPr>
                <w:b/>
                <w:color w:val="000000"/>
                <w:szCs w:val="24"/>
              </w:rPr>
            </w:pPr>
            <w:r w:rsidRPr="008F2036">
              <w:rPr>
                <w:b/>
                <w:color w:val="000000"/>
                <w:szCs w:val="24"/>
              </w:rPr>
              <w:t>36 180, nr. 1</w:t>
            </w:r>
            <w:r>
              <w:rPr>
                <w:b/>
                <w:color w:val="000000"/>
                <w:szCs w:val="24"/>
              </w:rPr>
              <w:t>10</w:t>
            </w:r>
            <w:r w:rsidRPr="008F2036">
              <w:rPr>
                <w:b/>
                <w:color w:val="000000"/>
                <w:szCs w:val="24"/>
              </w:rPr>
              <w:t xml:space="preserve"> </w:t>
            </w:r>
          </w:p>
        </w:tc>
        <w:tc>
          <w:tcPr>
            <w:tcW w:w="283" w:type="dxa"/>
            <w:tcBorders>
              <w:top w:val="nil"/>
              <w:left w:val="nil"/>
              <w:bottom w:val="nil"/>
              <w:right w:val="nil"/>
            </w:tcBorders>
          </w:tcPr>
          <w:p w:rsidRPr="0027433B" w:rsidR="009E6490" w:rsidP="009E6490" w:rsidRDefault="009E6490" w14:paraId="68E15560" w14:textId="77777777">
            <w:pPr>
              <w:rPr>
                <w:szCs w:val="24"/>
              </w:rPr>
            </w:pPr>
          </w:p>
        </w:tc>
        <w:tc>
          <w:tcPr>
            <w:tcW w:w="6743" w:type="dxa"/>
            <w:gridSpan w:val="2"/>
            <w:tcBorders>
              <w:top w:val="nil"/>
              <w:left w:val="nil"/>
              <w:bottom w:val="nil"/>
              <w:right w:val="nil"/>
            </w:tcBorders>
          </w:tcPr>
          <w:p w:rsidRPr="007E7BAA" w:rsidR="009E6490" w:rsidP="009E6490" w:rsidRDefault="006A4F90" w14:paraId="2795237C" w14:textId="737221E3">
            <w:pPr>
              <w:rPr>
                <w:bCs/>
              </w:rPr>
            </w:pPr>
            <w:r>
              <w:t>-</w:t>
            </w:r>
            <w:r w:rsidRPr="003038B4" w:rsidR="009E6490">
              <w:t xml:space="preserve">de motie-Hirsch c.s. over onderzoeken of bij het verlenen van publieke financiering voor geneesmiddelenonderzoek voorwaarden kunnen worden gesteld  </w:t>
            </w:r>
          </w:p>
        </w:tc>
      </w:tr>
      <w:tr w:rsidRPr="0041125B" w:rsidR="009E6490" w:rsidTr="00F64FA9" w14:paraId="6CF6E8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E6490" w:rsidP="009E6490" w:rsidRDefault="009E6490" w14:paraId="5C6246D8" w14:textId="7BFDB5DC">
            <w:pPr>
              <w:rPr>
                <w:b/>
                <w:color w:val="000000"/>
                <w:szCs w:val="24"/>
              </w:rPr>
            </w:pPr>
            <w:r w:rsidRPr="008F2036">
              <w:rPr>
                <w:b/>
                <w:color w:val="000000"/>
                <w:szCs w:val="24"/>
              </w:rPr>
              <w:t>36 180, nr. 1</w:t>
            </w:r>
            <w:r>
              <w:rPr>
                <w:b/>
                <w:color w:val="000000"/>
                <w:szCs w:val="24"/>
              </w:rPr>
              <w:t>11</w:t>
            </w:r>
            <w:r w:rsidRPr="008F2036">
              <w:rPr>
                <w:b/>
                <w:color w:val="000000"/>
                <w:szCs w:val="24"/>
              </w:rPr>
              <w:t xml:space="preserve"> </w:t>
            </w:r>
          </w:p>
        </w:tc>
        <w:tc>
          <w:tcPr>
            <w:tcW w:w="283" w:type="dxa"/>
            <w:tcBorders>
              <w:top w:val="nil"/>
              <w:left w:val="nil"/>
              <w:bottom w:val="nil"/>
              <w:right w:val="nil"/>
            </w:tcBorders>
          </w:tcPr>
          <w:p w:rsidRPr="0027433B" w:rsidR="009E6490" w:rsidP="009E6490" w:rsidRDefault="009E6490" w14:paraId="4144B3CC" w14:textId="77777777">
            <w:pPr>
              <w:rPr>
                <w:szCs w:val="24"/>
              </w:rPr>
            </w:pPr>
          </w:p>
        </w:tc>
        <w:tc>
          <w:tcPr>
            <w:tcW w:w="6743" w:type="dxa"/>
            <w:gridSpan w:val="2"/>
            <w:tcBorders>
              <w:top w:val="nil"/>
              <w:left w:val="nil"/>
              <w:bottom w:val="nil"/>
              <w:right w:val="nil"/>
            </w:tcBorders>
          </w:tcPr>
          <w:p w:rsidRPr="007E7BAA" w:rsidR="009E6490" w:rsidP="009E6490" w:rsidRDefault="006A4F90" w14:paraId="03B25F19" w14:textId="0DE5A2A6">
            <w:pPr>
              <w:rPr>
                <w:bCs/>
              </w:rPr>
            </w:pPr>
            <w:r>
              <w:t>-</w:t>
            </w:r>
            <w:r w:rsidRPr="003038B4" w:rsidR="009E6490">
              <w:t xml:space="preserve">de motie-Kamminga over binnen de financiële kaders van het regeerprogramma voldoende middelen reserveren voor SRGR, vrouwenrechten en de rechten van kwetsbare groepen </w:t>
            </w:r>
          </w:p>
        </w:tc>
      </w:tr>
      <w:tr w:rsidRPr="0041125B" w:rsidR="009E6490" w:rsidTr="00F64FA9" w14:paraId="6B54B9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E6490" w:rsidP="009E6490" w:rsidRDefault="009E6490" w14:paraId="3A4E9050" w14:textId="6315A404">
            <w:pPr>
              <w:rPr>
                <w:b/>
                <w:color w:val="000000"/>
                <w:szCs w:val="24"/>
              </w:rPr>
            </w:pPr>
            <w:r w:rsidRPr="008F2036">
              <w:rPr>
                <w:b/>
                <w:color w:val="000000"/>
                <w:szCs w:val="24"/>
              </w:rPr>
              <w:t>36 180, nr. 1</w:t>
            </w:r>
            <w:r>
              <w:rPr>
                <w:b/>
                <w:color w:val="000000"/>
                <w:szCs w:val="24"/>
              </w:rPr>
              <w:t>12</w:t>
            </w:r>
            <w:r w:rsidRPr="008F2036">
              <w:rPr>
                <w:b/>
                <w:color w:val="000000"/>
                <w:szCs w:val="24"/>
              </w:rPr>
              <w:t xml:space="preserve"> </w:t>
            </w:r>
          </w:p>
        </w:tc>
        <w:tc>
          <w:tcPr>
            <w:tcW w:w="283" w:type="dxa"/>
            <w:tcBorders>
              <w:top w:val="nil"/>
              <w:left w:val="nil"/>
              <w:bottom w:val="nil"/>
              <w:right w:val="nil"/>
            </w:tcBorders>
          </w:tcPr>
          <w:p w:rsidRPr="0027433B" w:rsidR="009E6490" w:rsidP="009E6490" w:rsidRDefault="009E6490" w14:paraId="73030E19" w14:textId="77777777">
            <w:pPr>
              <w:rPr>
                <w:szCs w:val="24"/>
              </w:rPr>
            </w:pPr>
          </w:p>
        </w:tc>
        <w:tc>
          <w:tcPr>
            <w:tcW w:w="6743" w:type="dxa"/>
            <w:gridSpan w:val="2"/>
            <w:tcBorders>
              <w:top w:val="nil"/>
              <w:left w:val="nil"/>
              <w:bottom w:val="nil"/>
              <w:right w:val="nil"/>
            </w:tcBorders>
          </w:tcPr>
          <w:p w:rsidRPr="007E7BAA" w:rsidR="009E6490" w:rsidP="009E6490" w:rsidRDefault="006A4F90" w14:paraId="5740C865" w14:textId="0C244AD7">
            <w:pPr>
              <w:rPr>
                <w:bCs/>
              </w:rPr>
            </w:pPr>
            <w:r>
              <w:t>-</w:t>
            </w:r>
            <w:r w:rsidRPr="003038B4" w:rsidR="009E6490">
              <w:t xml:space="preserve">de motie-Van Houwelingen over erop toezien dat het artsen vrijstaat om kritiek te leveren op en vraagtekens te plaatsen bij het </w:t>
            </w:r>
            <w:r w:rsidRPr="003038B4" w:rsidR="009E6490">
              <w:lastRenderedPageBreak/>
              <w:t xml:space="preserve">veronderstelde verband tussen klimaatverandering en gezondheidsproblemen </w:t>
            </w:r>
          </w:p>
        </w:tc>
      </w:tr>
      <w:tr w:rsidRPr="0041125B" w:rsidR="00156FD9" w:rsidTr="00F64FA9" w14:paraId="2D318C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56FD9" w:rsidP="008D0EE0" w:rsidRDefault="00156FD9" w14:paraId="67C55E12" w14:textId="77777777">
            <w:pPr>
              <w:rPr>
                <w:b/>
                <w:color w:val="000000"/>
                <w:szCs w:val="24"/>
              </w:rPr>
            </w:pPr>
          </w:p>
        </w:tc>
        <w:tc>
          <w:tcPr>
            <w:tcW w:w="283" w:type="dxa"/>
            <w:tcBorders>
              <w:top w:val="nil"/>
              <w:left w:val="nil"/>
              <w:bottom w:val="nil"/>
              <w:right w:val="nil"/>
            </w:tcBorders>
          </w:tcPr>
          <w:p w:rsidRPr="0027433B" w:rsidR="00156FD9" w:rsidP="008D0EE0" w:rsidRDefault="00156FD9" w14:paraId="19B6D991" w14:textId="77777777">
            <w:pPr>
              <w:rPr>
                <w:szCs w:val="24"/>
              </w:rPr>
            </w:pPr>
          </w:p>
        </w:tc>
        <w:tc>
          <w:tcPr>
            <w:tcW w:w="6743" w:type="dxa"/>
            <w:gridSpan w:val="2"/>
            <w:tcBorders>
              <w:top w:val="nil"/>
              <w:left w:val="nil"/>
              <w:bottom w:val="nil"/>
              <w:right w:val="nil"/>
            </w:tcBorders>
          </w:tcPr>
          <w:p w:rsidRPr="006720F7" w:rsidR="00156FD9" w:rsidP="008D0EE0" w:rsidRDefault="00156FD9" w14:paraId="16C56147" w14:textId="77777777">
            <w:pPr>
              <w:rPr>
                <w:bCs/>
              </w:rPr>
            </w:pPr>
          </w:p>
        </w:tc>
      </w:tr>
      <w:tr w:rsidRPr="0041125B" w:rsidR="008D0EE0" w:rsidTr="00F64FA9" w14:paraId="2A4829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156FD9" w14:paraId="7CE0BF31" w14:textId="48ACDDEA">
            <w:pPr>
              <w:rPr>
                <w:b/>
                <w:color w:val="000000"/>
                <w:szCs w:val="24"/>
              </w:rPr>
            </w:pPr>
            <w:r>
              <w:rPr>
                <w:b/>
                <w:color w:val="000000"/>
                <w:szCs w:val="24"/>
              </w:rPr>
              <w:t xml:space="preserve">Stemmingen </w:t>
            </w:r>
          </w:p>
        </w:tc>
        <w:tc>
          <w:tcPr>
            <w:tcW w:w="283" w:type="dxa"/>
            <w:tcBorders>
              <w:top w:val="nil"/>
              <w:left w:val="nil"/>
              <w:bottom w:val="nil"/>
              <w:right w:val="nil"/>
            </w:tcBorders>
          </w:tcPr>
          <w:p w:rsidRPr="0027433B" w:rsidR="008D0EE0" w:rsidP="008D0EE0" w:rsidRDefault="008D0EE0" w14:paraId="5513C21F" w14:textId="77777777">
            <w:pPr>
              <w:rPr>
                <w:szCs w:val="24"/>
              </w:rPr>
            </w:pPr>
          </w:p>
        </w:tc>
        <w:tc>
          <w:tcPr>
            <w:tcW w:w="6743" w:type="dxa"/>
            <w:gridSpan w:val="2"/>
            <w:tcBorders>
              <w:top w:val="nil"/>
              <w:left w:val="nil"/>
              <w:bottom w:val="nil"/>
              <w:right w:val="nil"/>
            </w:tcBorders>
          </w:tcPr>
          <w:p w:rsidRPr="007E7BAA" w:rsidR="008D0EE0" w:rsidP="008D0EE0" w:rsidRDefault="00156FD9" w14:paraId="720AFAE5" w14:textId="7E209CF2">
            <w:pPr>
              <w:rPr>
                <w:bCs/>
              </w:rPr>
            </w:pPr>
            <w:r>
              <w:rPr>
                <w:bCs/>
              </w:rPr>
              <w:t xml:space="preserve">14. Stemmingen over: moties ingediend bij de </w:t>
            </w:r>
            <w:r w:rsidRPr="006720F7" w:rsidR="006720F7">
              <w:rPr>
                <w:bCs/>
              </w:rPr>
              <w:t>Algemene Financiële Beschouwingen</w:t>
            </w:r>
          </w:p>
        </w:tc>
      </w:tr>
      <w:tr w:rsidRPr="0041125B" w:rsidR="008442D9" w:rsidTr="00F64FA9" w14:paraId="1E68C6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442D9" w:rsidP="008442D9" w:rsidRDefault="004079AA" w14:paraId="4167021D" w14:textId="55F1DFB4">
            <w:pPr>
              <w:rPr>
                <w:b/>
                <w:color w:val="000000"/>
                <w:szCs w:val="24"/>
              </w:rPr>
            </w:pPr>
            <w:r w:rsidRPr="004079AA">
              <w:rPr>
                <w:b/>
                <w:color w:val="000000"/>
                <w:szCs w:val="24"/>
              </w:rPr>
              <w:t>36</w:t>
            </w:r>
            <w:r>
              <w:rPr>
                <w:b/>
                <w:color w:val="000000"/>
                <w:szCs w:val="24"/>
              </w:rPr>
              <w:t xml:space="preserve"> </w:t>
            </w:r>
            <w:r w:rsidRPr="004079AA">
              <w:rPr>
                <w:b/>
                <w:color w:val="000000"/>
                <w:szCs w:val="24"/>
              </w:rPr>
              <w:t>600-IX, nr. 7</w:t>
            </w:r>
          </w:p>
        </w:tc>
        <w:tc>
          <w:tcPr>
            <w:tcW w:w="283" w:type="dxa"/>
            <w:tcBorders>
              <w:top w:val="nil"/>
              <w:left w:val="nil"/>
              <w:bottom w:val="nil"/>
              <w:right w:val="nil"/>
            </w:tcBorders>
          </w:tcPr>
          <w:p w:rsidRPr="0027433B" w:rsidR="008442D9" w:rsidP="008442D9" w:rsidRDefault="008442D9" w14:paraId="27C8FCA3" w14:textId="77777777">
            <w:pPr>
              <w:rPr>
                <w:szCs w:val="24"/>
              </w:rPr>
            </w:pPr>
          </w:p>
        </w:tc>
        <w:tc>
          <w:tcPr>
            <w:tcW w:w="6743" w:type="dxa"/>
            <w:gridSpan w:val="2"/>
            <w:tcBorders>
              <w:top w:val="nil"/>
              <w:left w:val="nil"/>
              <w:bottom w:val="nil"/>
              <w:right w:val="nil"/>
            </w:tcBorders>
          </w:tcPr>
          <w:p w:rsidRPr="007E7BAA" w:rsidR="008442D9" w:rsidP="008442D9" w:rsidRDefault="00D929CE" w14:paraId="6490B47B" w14:textId="2F76D550">
            <w:pPr>
              <w:rPr>
                <w:bCs/>
              </w:rPr>
            </w:pPr>
            <w:r>
              <w:t>-</w:t>
            </w:r>
            <w:r w:rsidRPr="006917F6" w:rsidR="008442D9">
              <w:t xml:space="preserve">de motie-Van der Lee c.s. over onderzoek doen naar de oorzaken van de achterblijvende arbeidsinkomensquote en naar opties om die weer op een historisch normaal niveau te krijgen </w:t>
            </w:r>
          </w:p>
        </w:tc>
      </w:tr>
      <w:tr w:rsidRPr="0041125B" w:rsidR="004079AA" w:rsidTr="00F64FA9" w14:paraId="70F6FF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3494D57A" w14:textId="4BD74194">
            <w:pPr>
              <w:rPr>
                <w:b/>
                <w:color w:val="000000"/>
                <w:szCs w:val="24"/>
              </w:rPr>
            </w:pPr>
            <w:r w:rsidRPr="004079AA">
              <w:rPr>
                <w:b/>
                <w:color w:val="000000"/>
                <w:szCs w:val="24"/>
              </w:rPr>
              <w:t>36</w:t>
            </w:r>
            <w:r w:rsidRPr="00056584">
              <w:rPr>
                <w:b/>
                <w:color w:val="000000"/>
                <w:szCs w:val="24"/>
              </w:rPr>
              <w:t xml:space="preserve"> </w:t>
            </w:r>
            <w:r w:rsidRPr="004079AA">
              <w:rPr>
                <w:b/>
                <w:color w:val="000000"/>
                <w:szCs w:val="24"/>
              </w:rPr>
              <w:t xml:space="preserve">600-IX, nr. </w:t>
            </w:r>
            <w:r>
              <w:rPr>
                <w:b/>
                <w:color w:val="000000"/>
                <w:szCs w:val="24"/>
              </w:rPr>
              <w:t>8</w:t>
            </w:r>
          </w:p>
        </w:tc>
        <w:tc>
          <w:tcPr>
            <w:tcW w:w="283" w:type="dxa"/>
            <w:tcBorders>
              <w:top w:val="nil"/>
              <w:left w:val="nil"/>
              <w:bottom w:val="nil"/>
              <w:right w:val="nil"/>
            </w:tcBorders>
          </w:tcPr>
          <w:p w:rsidRPr="0027433B" w:rsidR="004079AA" w:rsidP="004079AA" w:rsidRDefault="004079AA" w14:paraId="4CCE7825" w14:textId="77777777">
            <w:pPr>
              <w:rPr>
                <w:szCs w:val="24"/>
              </w:rPr>
            </w:pPr>
          </w:p>
        </w:tc>
        <w:tc>
          <w:tcPr>
            <w:tcW w:w="6743" w:type="dxa"/>
            <w:gridSpan w:val="2"/>
            <w:tcBorders>
              <w:top w:val="nil"/>
              <w:left w:val="nil"/>
              <w:bottom w:val="nil"/>
              <w:right w:val="nil"/>
            </w:tcBorders>
          </w:tcPr>
          <w:p w:rsidRPr="007E7BAA" w:rsidR="004079AA" w:rsidP="004079AA" w:rsidRDefault="00D929CE" w14:paraId="27E40094" w14:textId="0CF1F151">
            <w:pPr>
              <w:rPr>
                <w:bCs/>
              </w:rPr>
            </w:pPr>
            <w:r>
              <w:t>-</w:t>
            </w:r>
            <w:r w:rsidRPr="006917F6" w:rsidR="004079AA">
              <w:t xml:space="preserve">de motie-Van der Lee c.s. over de koopkrachtverbetering dichter op het niveau van de cMEV-cijfers brengen door de algemene heffingskorting met 1 miljard euro te verhogen  </w:t>
            </w:r>
          </w:p>
        </w:tc>
      </w:tr>
      <w:tr w:rsidRPr="0041125B" w:rsidR="004079AA" w:rsidTr="00F64FA9" w14:paraId="08383A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4EA6C598" w14:textId="2198AC74">
            <w:pPr>
              <w:rPr>
                <w:b/>
                <w:color w:val="000000"/>
                <w:szCs w:val="24"/>
              </w:rPr>
            </w:pPr>
            <w:r w:rsidRPr="004079AA">
              <w:rPr>
                <w:b/>
                <w:color w:val="000000"/>
                <w:szCs w:val="24"/>
              </w:rPr>
              <w:t>36</w:t>
            </w:r>
            <w:r w:rsidRPr="00056584">
              <w:rPr>
                <w:b/>
                <w:color w:val="000000"/>
                <w:szCs w:val="24"/>
              </w:rPr>
              <w:t xml:space="preserve"> </w:t>
            </w:r>
            <w:r w:rsidRPr="004079AA">
              <w:rPr>
                <w:b/>
                <w:color w:val="000000"/>
                <w:szCs w:val="24"/>
              </w:rPr>
              <w:t xml:space="preserve">600-IX, nr. </w:t>
            </w:r>
            <w:r>
              <w:rPr>
                <w:b/>
                <w:color w:val="000000"/>
                <w:szCs w:val="24"/>
              </w:rPr>
              <w:t>9</w:t>
            </w:r>
          </w:p>
        </w:tc>
        <w:tc>
          <w:tcPr>
            <w:tcW w:w="283" w:type="dxa"/>
            <w:tcBorders>
              <w:top w:val="nil"/>
              <w:left w:val="nil"/>
              <w:bottom w:val="nil"/>
              <w:right w:val="nil"/>
            </w:tcBorders>
          </w:tcPr>
          <w:p w:rsidRPr="0027433B" w:rsidR="004079AA" w:rsidP="004079AA" w:rsidRDefault="004079AA" w14:paraId="6EF73700" w14:textId="77777777">
            <w:pPr>
              <w:rPr>
                <w:szCs w:val="24"/>
              </w:rPr>
            </w:pPr>
          </w:p>
        </w:tc>
        <w:tc>
          <w:tcPr>
            <w:tcW w:w="6743" w:type="dxa"/>
            <w:gridSpan w:val="2"/>
            <w:tcBorders>
              <w:top w:val="nil"/>
              <w:left w:val="nil"/>
              <w:bottom w:val="nil"/>
              <w:right w:val="nil"/>
            </w:tcBorders>
          </w:tcPr>
          <w:p w:rsidRPr="007E7BAA" w:rsidR="004079AA" w:rsidP="004079AA" w:rsidRDefault="00D929CE" w14:paraId="1D05F297" w14:textId="3E2F404F">
            <w:pPr>
              <w:rPr>
                <w:bCs/>
              </w:rPr>
            </w:pPr>
            <w:r>
              <w:t>-</w:t>
            </w:r>
            <w:r w:rsidRPr="006917F6" w:rsidR="004079AA">
              <w:t xml:space="preserve">de motie-Vijlbrief/Eerdmans over lastenverlichting voor werkenden in de vorm van een extra belastingvoordeel voor iedereen die minstens drie dagen per week werkt  </w:t>
            </w:r>
          </w:p>
        </w:tc>
      </w:tr>
      <w:tr w:rsidRPr="0041125B" w:rsidR="004079AA" w:rsidTr="00F64FA9" w14:paraId="0BCA85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70269B46" w14:textId="09BF170A">
            <w:pPr>
              <w:rPr>
                <w:b/>
                <w:color w:val="000000"/>
                <w:szCs w:val="24"/>
              </w:rPr>
            </w:pPr>
            <w:r w:rsidRPr="004079AA">
              <w:rPr>
                <w:b/>
                <w:color w:val="000000"/>
                <w:szCs w:val="24"/>
              </w:rPr>
              <w:t>36</w:t>
            </w:r>
            <w:r w:rsidRPr="00056584">
              <w:rPr>
                <w:b/>
                <w:color w:val="000000"/>
                <w:szCs w:val="24"/>
              </w:rPr>
              <w:t xml:space="preserve"> </w:t>
            </w:r>
            <w:r w:rsidRPr="004079AA">
              <w:rPr>
                <w:b/>
                <w:color w:val="000000"/>
                <w:szCs w:val="24"/>
              </w:rPr>
              <w:t xml:space="preserve">600-IX, nr. </w:t>
            </w:r>
            <w:r>
              <w:rPr>
                <w:b/>
                <w:color w:val="000000"/>
                <w:szCs w:val="24"/>
              </w:rPr>
              <w:t>10</w:t>
            </w:r>
          </w:p>
        </w:tc>
        <w:tc>
          <w:tcPr>
            <w:tcW w:w="283" w:type="dxa"/>
            <w:tcBorders>
              <w:top w:val="nil"/>
              <w:left w:val="nil"/>
              <w:bottom w:val="nil"/>
              <w:right w:val="nil"/>
            </w:tcBorders>
          </w:tcPr>
          <w:p w:rsidRPr="0027433B" w:rsidR="004079AA" w:rsidP="004079AA" w:rsidRDefault="004079AA" w14:paraId="141FBC4D" w14:textId="77777777">
            <w:pPr>
              <w:rPr>
                <w:szCs w:val="24"/>
              </w:rPr>
            </w:pPr>
          </w:p>
        </w:tc>
        <w:tc>
          <w:tcPr>
            <w:tcW w:w="6743" w:type="dxa"/>
            <w:gridSpan w:val="2"/>
            <w:tcBorders>
              <w:top w:val="nil"/>
              <w:left w:val="nil"/>
              <w:bottom w:val="nil"/>
              <w:right w:val="nil"/>
            </w:tcBorders>
          </w:tcPr>
          <w:p w:rsidRPr="007E7BAA" w:rsidR="004079AA" w:rsidP="004079AA" w:rsidRDefault="00D929CE" w14:paraId="208790CB" w14:textId="13AC6322">
            <w:pPr>
              <w:rPr>
                <w:bCs/>
              </w:rPr>
            </w:pPr>
            <w:r>
              <w:t>-</w:t>
            </w:r>
            <w:r w:rsidRPr="006917F6" w:rsidR="004079AA">
              <w:t xml:space="preserve">de motie-Vijlbrief c.s. over de financiering van de Jettengelden structureel maken  </w:t>
            </w:r>
          </w:p>
        </w:tc>
      </w:tr>
      <w:tr w:rsidRPr="0041125B" w:rsidR="004079AA" w:rsidTr="00F64FA9" w14:paraId="5A1C05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737AE873" w14:textId="376BD2B7">
            <w:pPr>
              <w:rPr>
                <w:b/>
                <w:color w:val="000000"/>
                <w:szCs w:val="24"/>
              </w:rPr>
            </w:pPr>
            <w:r w:rsidRPr="004079AA">
              <w:rPr>
                <w:b/>
                <w:color w:val="000000"/>
                <w:szCs w:val="24"/>
              </w:rPr>
              <w:t>36</w:t>
            </w:r>
            <w:r w:rsidRPr="00056584">
              <w:rPr>
                <w:b/>
                <w:color w:val="000000"/>
                <w:szCs w:val="24"/>
              </w:rPr>
              <w:t xml:space="preserve"> </w:t>
            </w:r>
            <w:r w:rsidRPr="004079AA">
              <w:rPr>
                <w:b/>
                <w:color w:val="000000"/>
                <w:szCs w:val="24"/>
              </w:rPr>
              <w:t xml:space="preserve">600-IX, nr. </w:t>
            </w:r>
            <w:r>
              <w:rPr>
                <w:b/>
                <w:color w:val="000000"/>
                <w:szCs w:val="24"/>
              </w:rPr>
              <w:t>11</w:t>
            </w:r>
          </w:p>
        </w:tc>
        <w:tc>
          <w:tcPr>
            <w:tcW w:w="283" w:type="dxa"/>
            <w:tcBorders>
              <w:top w:val="nil"/>
              <w:left w:val="nil"/>
              <w:bottom w:val="nil"/>
              <w:right w:val="nil"/>
            </w:tcBorders>
          </w:tcPr>
          <w:p w:rsidRPr="0027433B" w:rsidR="004079AA" w:rsidP="004079AA" w:rsidRDefault="004079AA" w14:paraId="4D3476B8" w14:textId="77777777">
            <w:pPr>
              <w:rPr>
                <w:szCs w:val="24"/>
              </w:rPr>
            </w:pPr>
          </w:p>
        </w:tc>
        <w:tc>
          <w:tcPr>
            <w:tcW w:w="6743" w:type="dxa"/>
            <w:gridSpan w:val="2"/>
            <w:tcBorders>
              <w:top w:val="nil"/>
              <w:left w:val="nil"/>
              <w:bottom w:val="nil"/>
              <w:right w:val="nil"/>
            </w:tcBorders>
          </w:tcPr>
          <w:p w:rsidRPr="007E7BAA" w:rsidR="004079AA" w:rsidP="004079AA" w:rsidRDefault="00D929CE" w14:paraId="70BB3CE5" w14:textId="2BDC722B">
            <w:pPr>
              <w:rPr>
                <w:bCs/>
              </w:rPr>
            </w:pPr>
            <w:r>
              <w:t>-</w:t>
            </w:r>
            <w:r w:rsidRPr="006917F6" w:rsidR="004079AA">
              <w:t xml:space="preserve">de motie-Inge van Dijk c.s. over onderzoeken of inkomensondersteunende regelingen van de overheid op een vast moment in de maand kunnen worden uitbetaald  </w:t>
            </w:r>
          </w:p>
        </w:tc>
      </w:tr>
      <w:tr w:rsidRPr="0041125B" w:rsidR="004079AA" w:rsidTr="00F64FA9" w14:paraId="74A8E6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7FFA478A" w14:textId="59351A88">
            <w:pPr>
              <w:rPr>
                <w:b/>
                <w:color w:val="000000"/>
                <w:szCs w:val="24"/>
              </w:rPr>
            </w:pPr>
            <w:r w:rsidRPr="004079AA">
              <w:rPr>
                <w:b/>
                <w:color w:val="000000"/>
                <w:szCs w:val="24"/>
              </w:rPr>
              <w:t>36</w:t>
            </w:r>
            <w:r w:rsidRPr="00056584">
              <w:rPr>
                <w:b/>
                <w:color w:val="000000"/>
                <w:szCs w:val="24"/>
              </w:rPr>
              <w:t xml:space="preserve"> </w:t>
            </w:r>
            <w:r w:rsidRPr="004079AA">
              <w:rPr>
                <w:b/>
                <w:color w:val="000000"/>
                <w:szCs w:val="24"/>
              </w:rPr>
              <w:t>600-IX, nr.</w:t>
            </w:r>
            <w:r>
              <w:rPr>
                <w:b/>
                <w:color w:val="000000"/>
                <w:szCs w:val="24"/>
              </w:rPr>
              <w:t xml:space="preserve"> 12</w:t>
            </w:r>
          </w:p>
        </w:tc>
        <w:tc>
          <w:tcPr>
            <w:tcW w:w="283" w:type="dxa"/>
            <w:tcBorders>
              <w:top w:val="nil"/>
              <w:left w:val="nil"/>
              <w:bottom w:val="nil"/>
              <w:right w:val="nil"/>
            </w:tcBorders>
          </w:tcPr>
          <w:p w:rsidRPr="0027433B" w:rsidR="004079AA" w:rsidP="004079AA" w:rsidRDefault="004079AA" w14:paraId="3F978373" w14:textId="77777777">
            <w:pPr>
              <w:rPr>
                <w:szCs w:val="24"/>
              </w:rPr>
            </w:pPr>
          </w:p>
        </w:tc>
        <w:tc>
          <w:tcPr>
            <w:tcW w:w="6743" w:type="dxa"/>
            <w:gridSpan w:val="2"/>
            <w:tcBorders>
              <w:top w:val="nil"/>
              <w:left w:val="nil"/>
              <w:bottom w:val="nil"/>
              <w:right w:val="nil"/>
            </w:tcBorders>
          </w:tcPr>
          <w:p w:rsidRPr="007E7BAA" w:rsidR="004079AA" w:rsidP="004079AA" w:rsidRDefault="00D929CE" w14:paraId="329AB89B" w14:textId="0A6B9999">
            <w:pPr>
              <w:rPr>
                <w:bCs/>
              </w:rPr>
            </w:pPr>
            <w:r>
              <w:t>-</w:t>
            </w:r>
            <w:r w:rsidRPr="006917F6" w:rsidR="004079AA">
              <w:t xml:space="preserve">de motie-Inge van Dijk c.s. over de Kamer voor de Voorjaarsnota 2025 een overzicht doen toekomen van alle door gemeenten uitgevoerde medebewindstaken  </w:t>
            </w:r>
          </w:p>
        </w:tc>
      </w:tr>
      <w:tr w:rsidRPr="0041125B" w:rsidR="004079AA" w:rsidTr="00F64FA9" w14:paraId="6CE606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0E9AE970" w14:textId="3B9A9031">
            <w:pPr>
              <w:rPr>
                <w:b/>
                <w:color w:val="000000"/>
                <w:szCs w:val="24"/>
              </w:rPr>
            </w:pPr>
            <w:r w:rsidRPr="004079AA">
              <w:rPr>
                <w:b/>
                <w:color w:val="000000"/>
                <w:szCs w:val="24"/>
              </w:rPr>
              <w:t>36</w:t>
            </w:r>
            <w:r w:rsidRPr="00056584">
              <w:rPr>
                <w:b/>
                <w:color w:val="000000"/>
                <w:szCs w:val="24"/>
              </w:rPr>
              <w:t xml:space="preserve"> </w:t>
            </w:r>
            <w:r w:rsidRPr="004079AA">
              <w:rPr>
                <w:b/>
                <w:color w:val="000000"/>
                <w:szCs w:val="24"/>
              </w:rPr>
              <w:t xml:space="preserve">600-IX, nr. </w:t>
            </w:r>
            <w:r>
              <w:rPr>
                <w:b/>
                <w:color w:val="000000"/>
                <w:szCs w:val="24"/>
              </w:rPr>
              <w:t>13</w:t>
            </w:r>
          </w:p>
        </w:tc>
        <w:tc>
          <w:tcPr>
            <w:tcW w:w="283" w:type="dxa"/>
            <w:tcBorders>
              <w:top w:val="nil"/>
              <w:left w:val="nil"/>
              <w:bottom w:val="nil"/>
              <w:right w:val="nil"/>
            </w:tcBorders>
          </w:tcPr>
          <w:p w:rsidRPr="0027433B" w:rsidR="004079AA" w:rsidP="004079AA" w:rsidRDefault="004079AA" w14:paraId="67FA2B34" w14:textId="77777777">
            <w:pPr>
              <w:rPr>
                <w:szCs w:val="24"/>
              </w:rPr>
            </w:pPr>
          </w:p>
        </w:tc>
        <w:tc>
          <w:tcPr>
            <w:tcW w:w="6743" w:type="dxa"/>
            <w:gridSpan w:val="2"/>
            <w:tcBorders>
              <w:top w:val="nil"/>
              <w:left w:val="nil"/>
              <w:bottom w:val="nil"/>
              <w:right w:val="nil"/>
            </w:tcBorders>
          </w:tcPr>
          <w:p w:rsidRPr="007E7BAA" w:rsidR="004079AA" w:rsidP="004079AA" w:rsidRDefault="00D929CE" w14:paraId="0358489B" w14:textId="0628B132">
            <w:pPr>
              <w:rPr>
                <w:bCs/>
              </w:rPr>
            </w:pPr>
            <w:r>
              <w:t>-</w:t>
            </w:r>
            <w:r w:rsidRPr="006917F6" w:rsidR="004079AA">
              <w:t xml:space="preserve">de motie-Van Oostenbruggen c.s. over een onderzoek door de Algemene Rekenkamer naar de oorzaken van de grote verschillen tussen de ramingen van het begrotingstekort en de uitkomsten  </w:t>
            </w:r>
          </w:p>
        </w:tc>
      </w:tr>
      <w:tr w:rsidRPr="0041125B" w:rsidR="004079AA" w:rsidTr="00F64FA9" w14:paraId="0A6DCD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4F88AC97" w14:textId="1D35A92B">
            <w:pPr>
              <w:rPr>
                <w:b/>
                <w:color w:val="000000"/>
                <w:szCs w:val="24"/>
              </w:rPr>
            </w:pPr>
            <w:r w:rsidRPr="004079AA">
              <w:rPr>
                <w:b/>
                <w:color w:val="000000"/>
                <w:szCs w:val="24"/>
              </w:rPr>
              <w:t>36</w:t>
            </w:r>
            <w:r w:rsidRPr="00056584">
              <w:rPr>
                <w:b/>
                <w:color w:val="000000"/>
                <w:szCs w:val="24"/>
              </w:rPr>
              <w:t xml:space="preserve"> </w:t>
            </w:r>
            <w:r w:rsidRPr="004079AA">
              <w:rPr>
                <w:b/>
                <w:color w:val="000000"/>
                <w:szCs w:val="24"/>
              </w:rPr>
              <w:t xml:space="preserve">600-IX, nr. </w:t>
            </w:r>
            <w:r>
              <w:rPr>
                <w:b/>
                <w:color w:val="000000"/>
                <w:szCs w:val="24"/>
              </w:rPr>
              <w:t>14</w:t>
            </w:r>
          </w:p>
        </w:tc>
        <w:tc>
          <w:tcPr>
            <w:tcW w:w="283" w:type="dxa"/>
            <w:tcBorders>
              <w:top w:val="nil"/>
              <w:left w:val="nil"/>
              <w:bottom w:val="nil"/>
              <w:right w:val="nil"/>
            </w:tcBorders>
          </w:tcPr>
          <w:p w:rsidRPr="0027433B" w:rsidR="004079AA" w:rsidP="004079AA" w:rsidRDefault="004079AA" w14:paraId="49520395" w14:textId="77777777">
            <w:pPr>
              <w:rPr>
                <w:szCs w:val="24"/>
              </w:rPr>
            </w:pPr>
          </w:p>
        </w:tc>
        <w:tc>
          <w:tcPr>
            <w:tcW w:w="6743" w:type="dxa"/>
            <w:gridSpan w:val="2"/>
            <w:tcBorders>
              <w:top w:val="nil"/>
              <w:left w:val="nil"/>
              <w:bottom w:val="nil"/>
              <w:right w:val="nil"/>
            </w:tcBorders>
          </w:tcPr>
          <w:p w:rsidRPr="007E7BAA" w:rsidR="004079AA" w:rsidP="004079AA" w:rsidRDefault="00D929CE" w14:paraId="6A604617" w14:textId="6D83040A">
            <w:pPr>
              <w:rPr>
                <w:bCs/>
              </w:rPr>
            </w:pPr>
            <w:r>
              <w:t>-</w:t>
            </w:r>
            <w:r w:rsidRPr="006917F6" w:rsidR="004079AA">
              <w:t xml:space="preserve">de motie-Dijk over extra voorstellen met dekking voor het laten afnemen van de (kinder)armoede naar de Kamer sturen </w:t>
            </w:r>
          </w:p>
        </w:tc>
      </w:tr>
      <w:tr w:rsidRPr="0041125B" w:rsidR="004079AA" w:rsidTr="00F64FA9" w14:paraId="21AFDA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317DFFF4" w14:textId="6DF0A12A">
            <w:pPr>
              <w:rPr>
                <w:b/>
                <w:color w:val="000000"/>
                <w:szCs w:val="24"/>
              </w:rPr>
            </w:pPr>
            <w:r w:rsidRPr="004079AA">
              <w:rPr>
                <w:b/>
                <w:color w:val="000000"/>
                <w:szCs w:val="24"/>
              </w:rPr>
              <w:t>36</w:t>
            </w:r>
            <w:r w:rsidRPr="005E4E8D">
              <w:rPr>
                <w:b/>
                <w:color w:val="000000"/>
                <w:szCs w:val="24"/>
              </w:rPr>
              <w:t xml:space="preserve"> </w:t>
            </w:r>
            <w:r w:rsidRPr="004079AA">
              <w:rPr>
                <w:b/>
                <w:color w:val="000000"/>
                <w:szCs w:val="24"/>
              </w:rPr>
              <w:t xml:space="preserve">600-IX, nr. </w:t>
            </w:r>
            <w:r w:rsidRPr="005E4E8D">
              <w:rPr>
                <w:b/>
                <w:color w:val="000000"/>
                <w:szCs w:val="24"/>
              </w:rPr>
              <w:t>1</w:t>
            </w:r>
            <w:r>
              <w:rPr>
                <w:b/>
                <w:color w:val="000000"/>
                <w:szCs w:val="24"/>
              </w:rPr>
              <w:t>5</w:t>
            </w:r>
          </w:p>
        </w:tc>
        <w:tc>
          <w:tcPr>
            <w:tcW w:w="283" w:type="dxa"/>
            <w:tcBorders>
              <w:top w:val="nil"/>
              <w:left w:val="nil"/>
              <w:bottom w:val="nil"/>
              <w:right w:val="nil"/>
            </w:tcBorders>
          </w:tcPr>
          <w:p w:rsidRPr="0027433B" w:rsidR="004079AA" w:rsidP="004079AA" w:rsidRDefault="004079AA" w14:paraId="49D1077C" w14:textId="77777777">
            <w:pPr>
              <w:rPr>
                <w:szCs w:val="24"/>
              </w:rPr>
            </w:pPr>
          </w:p>
        </w:tc>
        <w:tc>
          <w:tcPr>
            <w:tcW w:w="6743" w:type="dxa"/>
            <w:gridSpan w:val="2"/>
            <w:tcBorders>
              <w:top w:val="nil"/>
              <w:left w:val="nil"/>
              <w:bottom w:val="nil"/>
              <w:right w:val="nil"/>
            </w:tcBorders>
          </w:tcPr>
          <w:p w:rsidRPr="007E7BAA" w:rsidR="004079AA" w:rsidP="004079AA" w:rsidRDefault="00D929CE" w14:paraId="731903B3" w14:textId="43B37D64">
            <w:pPr>
              <w:rPr>
                <w:bCs/>
              </w:rPr>
            </w:pPr>
            <w:r>
              <w:t>-</w:t>
            </w:r>
            <w:r w:rsidRPr="006917F6" w:rsidR="004079AA">
              <w:t xml:space="preserve">de motie-Dijk over de huidige bonusregels voor de financiële sector niet verzwakken  </w:t>
            </w:r>
          </w:p>
        </w:tc>
      </w:tr>
      <w:tr w:rsidRPr="0041125B" w:rsidR="004079AA" w:rsidTr="00F64FA9" w14:paraId="4DE88D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725286DA" w14:textId="55C0ED5E">
            <w:pPr>
              <w:rPr>
                <w:b/>
                <w:color w:val="000000"/>
                <w:szCs w:val="24"/>
              </w:rPr>
            </w:pPr>
            <w:r w:rsidRPr="004079AA">
              <w:rPr>
                <w:b/>
                <w:color w:val="000000"/>
                <w:szCs w:val="24"/>
              </w:rPr>
              <w:t>36</w:t>
            </w:r>
            <w:r w:rsidRPr="005E4E8D">
              <w:rPr>
                <w:b/>
                <w:color w:val="000000"/>
                <w:szCs w:val="24"/>
              </w:rPr>
              <w:t xml:space="preserve"> </w:t>
            </w:r>
            <w:r w:rsidRPr="004079AA">
              <w:rPr>
                <w:b/>
                <w:color w:val="000000"/>
                <w:szCs w:val="24"/>
              </w:rPr>
              <w:t xml:space="preserve">600-IX, nr. </w:t>
            </w:r>
            <w:r w:rsidRPr="005E4E8D">
              <w:rPr>
                <w:b/>
                <w:color w:val="000000"/>
                <w:szCs w:val="24"/>
              </w:rPr>
              <w:t>1</w:t>
            </w:r>
            <w:r>
              <w:rPr>
                <w:b/>
                <w:color w:val="000000"/>
                <w:szCs w:val="24"/>
              </w:rPr>
              <w:t>6</w:t>
            </w:r>
          </w:p>
        </w:tc>
        <w:tc>
          <w:tcPr>
            <w:tcW w:w="283" w:type="dxa"/>
            <w:tcBorders>
              <w:top w:val="nil"/>
              <w:left w:val="nil"/>
              <w:bottom w:val="nil"/>
              <w:right w:val="nil"/>
            </w:tcBorders>
          </w:tcPr>
          <w:p w:rsidRPr="0027433B" w:rsidR="004079AA" w:rsidP="004079AA" w:rsidRDefault="004079AA" w14:paraId="630C5F77" w14:textId="77777777">
            <w:pPr>
              <w:rPr>
                <w:szCs w:val="24"/>
              </w:rPr>
            </w:pPr>
          </w:p>
        </w:tc>
        <w:tc>
          <w:tcPr>
            <w:tcW w:w="6743" w:type="dxa"/>
            <w:gridSpan w:val="2"/>
            <w:tcBorders>
              <w:top w:val="nil"/>
              <w:left w:val="nil"/>
              <w:bottom w:val="nil"/>
              <w:right w:val="nil"/>
            </w:tcBorders>
          </w:tcPr>
          <w:p w:rsidRPr="007E7BAA" w:rsidR="004079AA" w:rsidP="004079AA" w:rsidRDefault="00D929CE" w14:paraId="6CB74540" w14:textId="01AEE2E1">
            <w:pPr>
              <w:rPr>
                <w:bCs/>
              </w:rPr>
            </w:pPr>
            <w:r>
              <w:t>-</w:t>
            </w:r>
            <w:r w:rsidRPr="006917F6" w:rsidR="004079AA">
              <w:t xml:space="preserve">de motie-Dijk c.s. over een plan dat de NPLV-gebieden in staat stelt om tot ten minste 2028 hun generatielange opgaven voor wijken met achterstelling voort te zetten  </w:t>
            </w:r>
          </w:p>
        </w:tc>
      </w:tr>
      <w:tr w:rsidRPr="0041125B" w:rsidR="004079AA" w:rsidTr="00F64FA9" w14:paraId="12D7CF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6D7A0B2A" w14:textId="0A9ADB91">
            <w:pPr>
              <w:rPr>
                <w:b/>
                <w:color w:val="000000"/>
                <w:szCs w:val="24"/>
              </w:rPr>
            </w:pPr>
            <w:r w:rsidRPr="004079AA">
              <w:rPr>
                <w:b/>
                <w:color w:val="000000"/>
                <w:szCs w:val="24"/>
              </w:rPr>
              <w:t>36</w:t>
            </w:r>
            <w:r w:rsidRPr="005E4E8D">
              <w:rPr>
                <w:b/>
                <w:color w:val="000000"/>
                <w:szCs w:val="24"/>
              </w:rPr>
              <w:t xml:space="preserve"> </w:t>
            </w:r>
            <w:r w:rsidRPr="004079AA">
              <w:rPr>
                <w:b/>
                <w:color w:val="000000"/>
                <w:szCs w:val="24"/>
              </w:rPr>
              <w:t xml:space="preserve">600-IX, nr. </w:t>
            </w:r>
            <w:r w:rsidRPr="005E4E8D">
              <w:rPr>
                <w:b/>
                <w:color w:val="000000"/>
                <w:szCs w:val="24"/>
              </w:rPr>
              <w:t>1</w:t>
            </w:r>
            <w:r>
              <w:rPr>
                <w:b/>
                <w:color w:val="000000"/>
                <w:szCs w:val="24"/>
              </w:rPr>
              <w:t>7</w:t>
            </w:r>
          </w:p>
        </w:tc>
        <w:tc>
          <w:tcPr>
            <w:tcW w:w="283" w:type="dxa"/>
            <w:tcBorders>
              <w:top w:val="nil"/>
              <w:left w:val="nil"/>
              <w:bottom w:val="nil"/>
              <w:right w:val="nil"/>
            </w:tcBorders>
          </w:tcPr>
          <w:p w:rsidRPr="0027433B" w:rsidR="004079AA" w:rsidP="004079AA" w:rsidRDefault="004079AA" w14:paraId="7E0B3999" w14:textId="77777777">
            <w:pPr>
              <w:rPr>
                <w:szCs w:val="24"/>
              </w:rPr>
            </w:pPr>
          </w:p>
        </w:tc>
        <w:tc>
          <w:tcPr>
            <w:tcW w:w="6743" w:type="dxa"/>
            <w:gridSpan w:val="2"/>
            <w:tcBorders>
              <w:top w:val="nil"/>
              <w:left w:val="nil"/>
              <w:bottom w:val="nil"/>
              <w:right w:val="nil"/>
            </w:tcBorders>
          </w:tcPr>
          <w:p w:rsidRPr="007E7BAA" w:rsidR="004079AA" w:rsidP="004079AA" w:rsidRDefault="00D929CE" w14:paraId="0FAD9FCA" w14:textId="6A6DD2A1">
            <w:pPr>
              <w:rPr>
                <w:bCs/>
              </w:rPr>
            </w:pPr>
            <w:r>
              <w:t>-</w:t>
            </w:r>
            <w:r w:rsidRPr="006917F6" w:rsidR="004079AA">
              <w:t xml:space="preserve">de motie-Van Houwelingen over voor alle niet-beleidsartikelen de daadwerkelijk gerealiseerde uitgaven van de afgelopen vier jaar meenemen als deel van het reguliere begrotingsproces  </w:t>
            </w:r>
          </w:p>
        </w:tc>
      </w:tr>
      <w:tr w:rsidRPr="0041125B" w:rsidR="004079AA" w:rsidTr="00F64FA9" w14:paraId="48EE88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7C5115EE" w14:textId="21107D1E">
            <w:pPr>
              <w:rPr>
                <w:b/>
                <w:color w:val="000000"/>
                <w:szCs w:val="24"/>
              </w:rPr>
            </w:pPr>
            <w:r w:rsidRPr="004079AA">
              <w:rPr>
                <w:b/>
                <w:color w:val="000000"/>
                <w:szCs w:val="24"/>
              </w:rPr>
              <w:t>36</w:t>
            </w:r>
            <w:r w:rsidRPr="005E4E8D">
              <w:rPr>
                <w:b/>
                <w:color w:val="000000"/>
                <w:szCs w:val="24"/>
              </w:rPr>
              <w:t xml:space="preserve"> </w:t>
            </w:r>
            <w:r w:rsidRPr="004079AA">
              <w:rPr>
                <w:b/>
                <w:color w:val="000000"/>
                <w:szCs w:val="24"/>
              </w:rPr>
              <w:t xml:space="preserve">600-IX, nr. </w:t>
            </w:r>
            <w:r w:rsidRPr="005E4E8D">
              <w:rPr>
                <w:b/>
                <w:color w:val="000000"/>
                <w:szCs w:val="24"/>
              </w:rPr>
              <w:t>1</w:t>
            </w:r>
            <w:r>
              <w:rPr>
                <w:b/>
                <w:color w:val="000000"/>
                <w:szCs w:val="24"/>
              </w:rPr>
              <w:t>8</w:t>
            </w:r>
          </w:p>
        </w:tc>
        <w:tc>
          <w:tcPr>
            <w:tcW w:w="283" w:type="dxa"/>
            <w:tcBorders>
              <w:top w:val="nil"/>
              <w:left w:val="nil"/>
              <w:bottom w:val="nil"/>
              <w:right w:val="nil"/>
            </w:tcBorders>
          </w:tcPr>
          <w:p w:rsidRPr="0027433B" w:rsidR="004079AA" w:rsidP="004079AA" w:rsidRDefault="004079AA" w14:paraId="4DC3534E" w14:textId="77777777">
            <w:pPr>
              <w:rPr>
                <w:szCs w:val="24"/>
              </w:rPr>
            </w:pPr>
          </w:p>
        </w:tc>
        <w:tc>
          <w:tcPr>
            <w:tcW w:w="6743" w:type="dxa"/>
            <w:gridSpan w:val="2"/>
            <w:tcBorders>
              <w:top w:val="nil"/>
              <w:left w:val="nil"/>
              <w:bottom w:val="nil"/>
              <w:right w:val="nil"/>
            </w:tcBorders>
          </w:tcPr>
          <w:p w:rsidRPr="007E7BAA" w:rsidR="004079AA" w:rsidP="004079AA" w:rsidRDefault="00D929CE" w14:paraId="595FBD50" w14:textId="49E4B9C9">
            <w:pPr>
              <w:rPr>
                <w:bCs/>
              </w:rPr>
            </w:pPr>
            <w:r>
              <w:t>-</w:t>
            </w:r>
            <w:r w:rsidRPr="006917F6" w:rsidR="004079AA">
              <w:t xml:space="preserve">de motie-Flach c.s. over in het nationaal programma armoede en schulden inzetten op versterking van de preventieve aanpak van kinderarmoede  </w:t>
            </w:r>
          </w:p>
        </w:tc>
      </w:tr>
      <w:tr w:rsidRPr="0041125B" w:rsidR="004079AA" w:rsidTr="00F64FA9" w14:paraId="0B5C7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01E6E47F" w14:textId="62B1072B">
            <w:pPr>
              <w:rPr>
                <w:b/>
                <w:color w:val="000000"/>
                <w:szCs w:val="24"/>
              </w:rPr>
            </w:pPr>
            <w:r w:rsidRPr="004079AA">
              <w:rPr>
                <w:b/>
                <w:color w:val="000000"/>
                <w:szCs w:val="24"/>
              </w:rPr>
              <w:t>36</w:t>
            </w:r>
            <w:r w:rsidRPr="005E4E8D">
              <w:rPr>
                <w:b/>
                <w:color w:val="000000"/>
                <w:szCs w:val="24"/>
              </w:rPr>
              <w:t xml:space="preserve"> </w:t>
            </w:r>
            <w:r w:rsidRPr="004079AA">
              <w:rPr>
                <w:b/>
                <w:color w:val="000000"/>
                <w:szCs w:val="24"/>
              </w:rPr>
              <w:t xml:space="preserve">600-IX, nr. </w:t>
            </w:r>
            <w:r w:rsidRPr="005E4E8D">
              <w:rPr>
                <w:b/>
                <w:color w:val="000000"/>
                <w:szCs w:val="24"/>
              </w:rPr>
              <w:t>1</w:t>
            </w:r>
            <w:r>
              <w:rPr>
                <w:b/>
                <w:color w:val="000000"/>
                <w:szCs w:val="24"/>
              </w:rPr>
              <w:t>9</w:t>
            </w:r>
          </w:p>
        </w:tc>
        <w:tc>
          <w:tcPr>
            <w:tcW w:w="283" w:type="dxa"/>
            <w:tcBorders>
              <w:top w:val="nil"/>
              <w:left w:val="nil"/>
              <w:bottom w:val="nil"/>
              <w:right w:val="nil"/>
            </w:tcBorders>
          </w:tcPr>
          <w:p w:rsidRPr="0027433B" w:rsidR="004079AA" w:rsidP="004079AA" w:rsidRDefault="004079AA" w14:paraId="11D89A55" w14:textId="77777777">
            <w:pPr>
              <w:rPr>
                <w:szCs w:val="24"/>
              </w:rPr>
            </w:pPr>
          </w:p>
        </w:tc>
        <w:tc>
          <w:tcPr>
            <w:tcW w:w="6743" w:type="dxa"/>
            <w:gridSpan w:val="2"/>
            <w:tcBorders>
              <w:top w:val="nil"/>
              <w:left w:val="nil"/>
              <w:bottom w:val="nil"/>
              <w:right w:val="nil"/>
            </w:tcBorders>
          </w:tcPr>
          <w:p w:rsidRPr="007E7BAA" w:rsidR="004079AA" w:rsidP="004079AA" w:rsidRDefault="00D929CE" w14:paraId="3DA55937" w14:textId="4525872D">
            <w:pPr>
              <w:rPr>
                <w:bCs/>
              </w:rPr>
            </w:pPr>
            <w:r>
              <w:t>-</w:t>
            </w:r>
            <w:r w:rsidRPr="006917F6" w:rsidR="004079AA">
              <w:t xml:space="preserve">de motie-Flach c.s. over in overleg met de ministeries van Financiën en VWS opties uitwerken om onnodige zorgconsumptie te verminderen  </w:t>
            </w:r>
          </w:p>
        </w:tc>
      </w:tr>
      <w:tr w:rsidRPr="0041125B" w:rsidR="004079AA" w:rsidTr="00F64FA9" w14:paraId="4AB61A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4079AA" w:rsidP="004079AA" w:rsidRDefault="004079AA" w14:paraId="7514F6F5" w14:textId="5C794328">
            <w:pPr>
              <w:rPr>
                <w:b/>
                <w:color w:val="000000"/>
                <w:szCs w:val="24"/>
              </w:rPr>
            </w:pPr>
            <w:r w:rsidRPr="004079AA">
              <w:rPr>
                <w:b/>
                <w:color w:val="000000"/>
                <w:szCs w:val="24"/>
              </w:rPr>
              <w:t>36</w:t>
            </w:r>
            <w:r w:rsidRPr="005E4E8D">
              <w:rPr>
                <w:b/>
                <w:color w:val="000000"/>
                <w:szCs w:val="24"/>
              </w:rPr>
              <w:t xml:space="preserve"> </w:t>
            </w:r>
            <w:r w:rsidRPr="004079AA">
              <w:rPr>
                <w:b/>
                <w:color w:val="000000"/>
                <w:szCs w:val="24"/>
              </w:rPr>
              <w:t xml:space="preserve">600-IX, nr. </w:t>
            </w:r>
            <w:r w:rsidR="001B5082">
              <w:rPr>
                <w:b/>
                <w:color w:val="000000"/>
                <w:szCs w:val="24"/>
              </w:rPr>
              <w:t>20</w:t>
            </w:r>
          </w:p>
        </w:tc>
        <w:tc>
          <w:tcPr>
            <w:tcW w:w="283" w:type="dxa"/>
            <w:tcBorders>
              <w:top w:val="nil"/>
              <w:left w:val="nil"/>
              <w:bottom w:val="nil"/>
              <w:right w:val="nil"/>
            </w:tcBorders>
          </w:tcPr>
          <w:p w:rsidRPr="0027433B" w:rsidR="004079AA" w:rsidP="004079AA" w:rsidRDefault="004079AA" w14:paraId="40530313" w14:textId="77777777">
            <w:pPr>
              <w:rPr>
                <w:szCs w:val="24"/>
              </w:rPr>
            </w:pPr>
          </w:p>
        </w:tc>
        <w:tc>
          <w:tcPr>
            <w:tcW w:w="6743" w:type="dxa"/>
            <w:gridSpan w:val="2"/>
            <w:tcBorders>
              <w:top w:val="nil"/>
              <w:left w:val="nil"/>
              <w:bottom w:val="nil"/>
              <w:right w:val="nil"/>
            </w:tcBorders>
          </w:tcPr>
          <w:p w:rsidRPr="007E7BAA" w:rsidR="004079AA" w:rsidP="004079AA" w:rsidRDefault="00D929CE" w14:paraId="4BA9C34C" w14:textId="13206BE3">
            <w:pPr>
              <w:rPr>
                <w:bCs/>
              </w:rPr>
            </w:pPr>
            <w:r>
              <w:t>-</w:t>
            </w:r>
            <w:r w:rsidRPr="006917F6" w:rsidR="004079AA">
              <w:t xml:space="preserve">de motie-Grinwis c.s. over de gevolgen voor de inflatie mee laten wegen in financieel-economisch beleid  </w:t>
            </w:r>
          </w:p>
        </w:tc>
      </w:tr>
      <w:tr w:rsidRPr="0041125B" w:rsidR="001B5082" w:rsidTr="00F64FA9" w14:paraId="3AA1CA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B5082" w:rsidP="001B5082" w:rsidRDefault="004079AA" w14:paraId="1CD2B763" w14:textId="73F841B1">
            <w:pPr>
              <w:rPr>
                <w:b/>
                <w:color w:val="000000"/>
                <w:szCs w:val="24"/>
              </w:rPr>
            </w:pPr>
            <w:r w:rsidRPr="004079AA">
              <w:rPr>
                <w:b/>
                <w:color w:val="000000"/>
                <w:szCs w:val="24"/>
              </w:rPr>
              <w:t>36</w:t>
            </w:r>
            <w:r w:rsidRPr="008E4498" w:rsidR="001B5082">
              <w:rPr>
                <w:b/>
                <w:color w:val="000000"/>
                <w:szCs w:val="24"/>
              </w:rPr>
              <w:t xml:space="preserve"> </w:t>
            </w:r>
            <w:r w:rsidRPr="004079AA">
              <w:rPr>
                <w:b/>
                <w:color w:val="000000"/>
                <w:szCs w:val="24"/>
              </w:rPr>
              <w:t xml:space="preserve">600-IX, nr. </w:t>
            </w:r>
            <w:r w:rsidRPr="008E4498" w:rsidR="001B5082">
              <w:rPr>
                <w:b/>
                <w:color w:val="000000"/>
                <w:szCs w:val="24"/>
              </w:rPr>
              <w:t>2</w:t>
            </w:r>
            <w:r w:rsidR="001B5082">
              <w:rPr>
                <w:b/>
                <w:color w:val="000000"/>
                <w:szCs w:val="24"/>
              </w:rPr>
              <w:t>1</w:t>
            </w:r>
          </w:p>
        </w:tc>
        <w:tc>
          <w:tcPr>
            <w:tcW w:w="283" w:type="dxa"/>
            <w:tcBorders>
              <w:top w:val="nil"/>
              <w:left w:val="nil"/>
              <w:bottom w:val="nil"/>
              <w:right w:val="nil"/>
            </w:tcBorders>
          </w:tcPr>
          <w:p w:rsidRPr="0027433B" w:rsidR="001B5082" w:rsidP="001B5082" w:rsidRDefault="001B5082" w14:paraId="5AD21D51" w14:textId="77777777">
            <w:pPr>
              <w:rPr>
                <w:szCs w:val="24"/>
              </w:rPr>
            </w:pPr>
          </w:p>
        </w:tc>
        <w:tc>
          <w:tcPr>
            <w:tcW w:w="6743" w:type="dxa"/>
            <w:gridSpan w:val="2"/>
            <w:tcBorders>
              <w:top w:val="nil"/>
              <w:left w:val="nil"/>
              <w:bottom w:val="nil"/>
              <w:right w:val="nil"/>
            </w:tcBorders>
          </w:tcPr>
          <w:p w:rsidRPr="007E7BAA" w:rsidR="001B5082" w:rsidP="001B5082" w:rsidRDefault="00D929CE" w14:paraId="49BB89C9" w14:textId="33C361D8">
            <w:pPr>
              <w:rPr>
                <w:bCs/>
              </w:rPr>
            </w:pPr>
            <w:r>
              <w:t>-</w:t>
            </w:r>
            <w:r w:rsidRPr="006917F6" w:rsidR="001B5082">
              <w:t xml:space="preserve">de motie-Grinwis c.s. over ook bezuinigen op het aantal topambtenaren van de Algemene Bestuursdienst en ABDTOPConsult en hun vloot aan dienstauto's  </w:t>
            </w:r>
          </w:p>
        </w:tc>
      </w:tr>
      <w:tr w:rsidRPr="0041125B" w:rsidR="001B5082" w:rsidTr="00F64FA9" w14:paraId="5BE441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B5082" w:rsidP="001B5082" w:rsidRDefault="004079AA" w14:paraId="2677DA0C" w14:textId="2AF7613C">
            <w:pPr>
              <w:rPr>
                <w:b/>
                <w:color w:val="000000"/>
                <w:szCs w:val="24"/>
              </w:rPr>
            </w:pPr>
            <w:r w:rsidRPr="004079AA">
              <w:rPr>
                <w:b/>
                <w:color w:val="000000"/>
                <w:szCs w:val="24"/>
              </w:rPr>
              <w:lastRenderedPageBreak/>
              <w:t>36</w:t>
            </w:r>
            <w:r w:rsidRPr="008E4498" w:rsidR="001B5082">
              <w:rPr>
                <w:b/>
                <w:color w:val="000000"/>
                <w:szCs w:val="24"/>
              </w:rPr>
              <w:t xml:space="preserve"> </w:t>
            </w:r>
            <w:r w:rsidRPr="004079AA">
              <w:rPr>
                <w:b/>
                <w:color w:val="000000"/>
                <w:szCs w:val="24"/>
              </w:rPr>
              <w:t xml:space="preserve">600-IX, nr. </w:t>
            </w:r>
            <w:r w:rsidRPr="008E4498" w:rsidR="001B5082">
              <w:rPr>
                <w:b/>
                <w:color w:val="000000"/>
                <w:szCs w:val="24"/>
              </w:rPr>
              <w:t>2</w:t>
            </w:r>
            <w:r w:rsidR="001B5082">
              <w:rPr>
                <w:b/>
                <w:color w:val="000000"/>
                <w:szCs w:val="24"/>
              </w:rPr>
              <w:t>2</w:t>
            </w:r>
          </w:p>
        </w:tc>
        <w:tc>
          <w:tcPr>
            <w:tcW w:w="283" w:type="dxa"/>
            <w:tcBorders>
              <w:top w:val="nil"/>
              <w:left w:val="nil"/>
              <w:bottom w:val="nil"/>
              <w:right w:val="nil"/>
            </w:tcBorders>
          </w:tcPr>
          <w:p w:rsidRPr="0027433B" w:rsidR="001B5082" w:rsidP="001B5082" w:rsidRDefault="001B5082" w14:paraId="5EF4BA00" w14:textId="77777777">
            <w:pPr>
              <w:rPr>
                <w:szCs w:val="24"/>
              </w:rPr>
            </w:pPr>
          </w:p>
        </w:tc>
        <w:tc>
          <w:tcPr>
            <w:tcW w:w="6743" w:type="dxa"/>
            <w:gridSpan w:val="2"/>
            <w:tcBorders>
              <w:top w:val="nil"/>
              <w:left w:val="nil"/>
              <w:bottom w:val="nil"/>
              <w:right w:val="nil"/>
            </w:tcBorders>
          </w:tcPr>
          <w:p w:rsidRPr="007E7BAA" w:rsidR="001B5082" w:rsidP="001B5082" w:rsidRDefault="00D929CE" w14:paraId="6D908251" w14:textId="702E0826">
            <w:pPr>
              <w:rPr>
                <w:bCs/>
              </w:rPr>
            </w:pPr>
            <w:r>
              <w:t>-</w:t>
            </w:r>
            <w:r w:rsidRPr="006917F6" w:rsidR="001B5082">
              <w:t xml:space="preserve">de motie-Dassen c.s. over het niet behalen van de taakstelling voor fiscale regelingen niet ten laste laten komen van burgers door hogere inkomstenbelasting  </w:t>
            </w:r>
          </w:p>
        </w:tc>
      </w:tr>
      <w:tr w:rsidRPr="0041125B" w:rsidR="001B5082" w:rsidTr="00F64FA9" w14:paraId="03934A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B5082" w:rsidP="001B5082" w:rsidRDefault="004079AA" w14:paraId="77F9B7B3" w14:textId="691C5955">
            <w:pPr>
              <w:rPr>
                <w:b/>
                <w:color w:val="000000"/>
                <w:szCs w:val="24"/>
              </w:rPr>
            </w:pPr>
            <w:r w:rsidRPr="004079AA">
              <w:rPr>
                <w:b/>
                <w:color w:val="000000"/>
                <w:szCs w:val="24"/>
              </w:rPr>
              <w:t>36</w:t>
            </w:r>
            <w:r w:rsidRPr="008E4498" w:rsidR="001B5082">
              <w:rPr>
                <w:b/>
                <w:color w:val="000000"/>
                <w:szCs w:val="24"/>
              </w:rPr>
              <w:t xml:space="preserve"> </w:t>
            </w:r>
            <w:r w:rsidRPr="004079AA">
              <w:rPr>
                <w:b/>
                <w:color w:val="000000"/>
                <w:szCs w:val="24"/>
              </w:rPr>
              <w:t xml:space="preserve">600-IX, nr. </w:t>
            </w:r>
            <w:r w:rsidRPr="008E4498" w:rsidR="001B5082">
              <w:rPr>
                <w:b/>
                <w:color w:val="000000"/>
                <w:szCs w:val="24"/>
              </w:rPr>
              <w:t>2</w:t>
            </w:r>
            <w:r w:rsidR="001B5082">
              <w:rPr>
                <w:b/>
                <w:color w:val="000000"/>
                <w:szCs w:val="24"/>
              </w:rPr>
              <w:t>3</w:t>
            </w:r>
          </w:p>
        </w:tc>
        <w:tc>
          <w:tcPr>
            <w:tcW w:w="283" w:type="dxa"/>
            <w:tcBorders>
              <w:top w:val="nil"/>
              <w:left w:val="nil"/>
              <w:bottom w:val="nil"/>
              <w:right w:val="nil"/>
            </w:tcBorders>
          </w:tcPr>
          <w:p w:rsidRPr="0027433B" w:rsidR="001B5082" w:rsidP="001B5082" w:rsidRDefault="001B5082" w14:paraId="42093D85" w14:textId="77777777">
            <w:pPr>
              <w:rPr>
                <w:szCs w:val="24"/>
              </w:rPr>
            </w:pPr>
          </w:p>
        </w:tc>
        <w:tc>
          <w:tcPr>
            <w:tcW w:w="6743" w:type="dxa"/>
            <w:gridSpan w:val="2"/>
            <w:tcBorders>
              <w:top w:val="nil"/>
              <w:left w:val="nil"/>
              <w:bottom w:val="nil"/>
              <w:right w:val="nil"/>
            </w:tcBorders>
          </w:tcPr>
          <w:p w:rsidRPr="007E7BAA" w:rsidR="001B5082" w:rsidP="001B5082" w:rsidRDefault="00D929CE" w14:paraId="7789FBF1" w14:textId="3CC0ADF6">
            <w:pPr>
              <w:rPr>
                <w:bCs/>
              </w:rPr>
            </w:pPr>
            <w:r>
              <w:t>-</w:t>
            </w:r>
            <w:r w:rsidRPr="006917F6" w:rsidR="001B5082">
              <w:t xml:space="preserve">de motie-Dassen/Grinwis over opties uitwerken om belastingontwijking tegen te gaan, bijvoorbeeld een inwonerschapsfictie na emigratie  </w:t>
            </w:r>
          </w:p>
        </w:tc>
      </w:tr>
      <w:tr w:rsidRPr="0041125B" w:rsidR="001B5082" w:rsidTr="00F64FA9" w14:paraId="3FE40A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B5082" w:rsidP="001B5082" w:rsidRDefault="004079AA" w14:paraId="25B04D84" w14:textId="3413EF7D">
            <w:pPr>
              <w:rPr>
                <w:b/>
                <w:color w:val="000000"/>
                <w:szCs w:val="24"/>
              </w:rPr>
            </w:pPr>
            <w:r w:rsidRPr="004079AA">
              <w:rPr>
                <w:b/>
                <w:color w:val="000000"/>
                <w:szCs w:val="24"/>
              </w:rPr>
              <w:t>36</w:t>
            </w:r>
            <w:r w:rsidRPr="008E4498" w:rsidR="001B5082">
              <w:rPr>
                <w:b/>
                <w:color w:val="000000"/>
                <w:szCs w:val="24"/>
              </w:rPr>
              <w:t xml:space="preserve"> </w:t>
            </w:r>
            <w:r w:rsidRPr="004079AA">
              <w:rPr>
                <w:b/>
                <w:color w:val="000000"/>
                <w:szCs w:val="24"/>
              </w:rPr>
              <w:t xml:space="preserve">600-IX, nr. </w:t>
            </w:r>
            <w:r w:rsidRPr="008E4498" w:rsidR="001B5082">
              <w:rPr>
                <w:b/>
                <w:color w:val="000000"/>
                <w:szCs w:val="24"/>
              </w:rPr>
              <w:t>2</w:t>
            </w:r>
            <w:r w:rsidR="001B5082">
              <w:rPr>
                <w:b/>
                <w:color w:val="000000"/>
                <w:szCs w:val="24"/>
              </w:rPr>
              <w:t>4</w:t>
            </w:r>
            <w:r w:rsidR="00A31C92">
              <w:rPr>
                <w:b/>
                <w:color w:val="000000"/>
                <w:szCs w:val="24"/>
              </w:rPr>
              <w:t xml:space="preserve"> (aangehouden)</w:t>
            </w:r>
          </w:p>
        </w:tc>
        <w:tc>
          <w:tcPr>
            <w:tcW w:w="283" w:type="dxa"/>
            <w:tcBorders>
              <w:top w:val="nil"/>
              <w:left w:val="nil"/>
              <w:bottom w:val="nil"/>
              <w:right w:val="nil"/>
            </w:tcBorders>
          </w:tcPr>
          <w:p w:rsidRPr="0027433B" w:rsidR="001B5082" w:rsidP="001B5082" w:rsidRDefault="001B5082" w14:paraId="779A8429" w14:textId="77777777">
            <w:pPr>
              <w:rPr>
                <w:szCs w:val="24"/>
              </w:rPr>
            </w:pPr>
          </w:p>
        </w:tc>
        <w:tc>
          <w:tcPr>
            <w:tcW w:w="6743" w:type="dxa"/>
            <w:gridSpan w:val="2"/>
            <w:tcBorders>
              <w:top w:val="nil"/>
              <w:left w:val="nil"/>
              <w:bottom w:val="nil"/>
              <w:right w:val="nil"/>
            </w:tcBorders>
          </w:tcPr>
          <w:p w:rsidRPr="007E7BAA" w:rsidR="001B5082" w:rsidP="001B5082" w:rsidRDefault="00D929CE" w14:paraId="7DCD1679" w14:textId="369A810F">
            <w:pPr>
              <w:rPr>
                <w:bCs/>
              </w:rPr>
            </w:pPr>
            <w:r>
              <w:t>-</w:t>
            </w:r>
            <w:r w:rsidRPr="006917F6" w:rsidR="001B5082">
              <w:t xml:space="preserve">de motie-Dassen/Van der Lee over de landbouwvrijstelling afschaffen  </w:t>
            </w:r>
          </w:p>
        </w:tc>
      </w:tr>
      <w:tr w:rsidRPr="0041125B" w:rsidR="001B5082" w:rsidTr="00F64FA9" w14:paraId="409017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B5082" w:rsidP="001B5082" w:rsidRDefault="004079AA" w14:paraId="79C7CC77" w14:textId="77D30C7F">
            <w:pPr>
              <w:rPr>
                <w:b/>
                <w:color w:val="000000"/>
                <w:szCs w:val="24"/>
              </w:rPr>
            </w:pPr>
            <w:r w:rsidRPr="004079AA">
              <w:rPr>
                <w:b/>
                <w:color w:val="000000"/>
                <w:szCs w:val="24"/>
              </w:rPr>
              <w:t>36</w:t>
            </w:r>
            <w:r w:rsidRPr="008E4498" w:rsidR="001B5082">
              <w:rPr>
                <w:b/>
                <w:color w:val="000000"/>
                <w:szCs w:val="24"/>
              </w:rPr>
              <w:t xml:space="preserve"> </w:t>
            </w:r>
            <w:r w:rsidRPr="004079AA">
              <w:rPr>
                <w:b/>
                <w:color w:val="000000"/>
                <w:szCs w:val="24"/>
              </w:rPr>
              <w:t xml:space="preserve">600-IX, nr. </w:t>
            </w:r>
            <w:r w:rsidRPr="008E4498" w:rsidR="001B5082">
              <w:rPr>
                <w:b/>
                <w:color w:val="000000"/>
                <w:szCs w:val="24"/>
              </w:rPr>
              <w:t>2</w:t>
            </w:r>
            <w:r w:rsidR="001B5082">
              <w:rPr>
                <w:b/>
                <w:color w:val="000000"/>
                <w:szCs w:val="24"/>
              </w:rPr>
              <w:t>5</w:t>
            </w:r>
          </w:p>
        </w:tc>
        <w:tc>
          <w:tcPr>
            <w:tcW w:w="283" w:type="dxa"/>
            <w:tcBorders>
              <w:top w:val="nil"/>
              <w:left w:val="nil"/>
              <w:bottom w:val="nil"/>
              <w:right w:val="nil"/>
            </w:tcBorders>
          </w:tcPr>
          <w:p w:rsidRPr="0027433B" w:rsidR="001B5082" w:rsidP="001B5082" w:rsidRDefault="001B5082" w14:paraId="00FBE97F" w14:textId="77777777">
            <w:pPr>
              <w:rPr>
                <w:szCs w:val="24"/>
              </w:rPr>
            </w:pPr>
          </w:p>
        </w:tc>
        <w:tc>
          <w:tcPr>
            <w:tcW w:w="6743" w:type="dxa"/>
            <w:gridSpan w:val="2"/>
            <w:tcBorders>
              <w:top w:val="nil"/>
              <w:left w:val="nil"/>
              <w:bottom w:val="nil"/>
              <w:right w:val="nil"/>
            </w:tcBorders>
          </w:tcPr>
          <w:p w:rsidRPr="007E7BAA" w:rsidR="001B5082" w:rsidP="001B5082" w:rsidRDefault="00D929CE" w14:paraId="5B394EC7" w14:textId="59E8084F">
            <w:pPr>
              <w:rPr>
                <w:bCs/>
              </w:rPr>
            </w:pPr>
            <w:r>
              <w:t>-</w:t>
            </w:r>
            <w:r w:rsidRPr="006917F6" w:rsidR="001B5082">
              <w:t xml:space="preserve">de motie-Eerdmans/Grinwis over geen nieuwe gezamenlijke Europese schulden aangaan  </w:t>
            </w:r>
          </w:p>
        </w:tc>
      </w:tr>
      <w:tr w:rsidRPr="0041125B" w:rsidR="001B5082" w:rsidTr="00F64FA9" w14:paraId="63DD6A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B5082" w:rsidP="001B5082" w:rsidRDefault="004079AA" w14:paraId="261FE782" w14:textId="0CD6CDE0">
            <w:pPr>
              <w:rPr>
                <w:b/>
                <w:color w:val="000000"/>
                <w:szCs w:val="24"/>
              </w:rPr>
            </w:pPr>
            <w:r w:rsidRPr="004079AA">
              <w:rPr>
                <w:b/>
                <w:color w:val="000000"/>
                <w:szCs w:val="24"/>
              </w:rPr>
              <w:t>36</w:t>
            </w:r>
            <w:r w:rsidRPr="008E4498" w:rsidR="001B5082">
              <w:rPr>
                <w:b/>
                <w:color w:val="000000"/>
                <w:szCs w:val="24"/>
              </w:rPr>
              <w:t xml:space="preserve"> </w:t>
            </w:r>
            <w:r w:rsidRPr="004079AA">
              <w:rPr>
                <w:b/>
                <w:color w:val="000000"/>
                <w:szCs w:val="24"/>
              </w:rPr>
              <w:t xml:space="preserve">600-IX, nr. </w:t>
            </w:r>
            <w:r w:rsidRPr="008E4498" w:rsidR="001B5082">
              <w:rPr>
                <w:b/>
                <w:color w:val="000000"/>
                <w:szCs w:val="24"/>
              </w:rPr>
              <w:t>2</w:t>
            </w:r>
            <w:r w:rsidR="001B5082">
              <w:rPr>
                <w:b/>
                <w:color w:val="000000"/>
                <w:szCs w:val="24"/>
              </w:rPr>
              <w:t>6</w:t>
            </w:r>
          </w:p>
        </w:tc>
        <w:tc>
          <w:tcPr>
            <w:tcW w:w="283" w:type="dxa"/>
            <w:tcBorders>
              <w:top w:val="nil"/>
              <w:left w:val="nil"/>
              <w:bottom w:val="nil"/>
              <w:right w:val="nil"/>
            </w:tcBorders>
          </w:tcPr>
          <w:p w:rsidRPr="0027433B" w:rsidR="001B5082" w:rsidP="001B5082" w:rsidRDefault="001B5082" w14:paraId="3101398C" w14:textId="77777777">
            <w:pPr>
              <w:rPr>
                <w:szCs w:val="24"/>
              </w:rPr>
            </w:pPr>
          </w:p>
        </w:tc>
        <w:tc>
          <w:tcPr>
            <w:tcW w:w="6743" w:type="dxa"/>
            <w:gridSpan w:val="2"/>
            <w:tcBorders>
              <w:top w:val="nil"/>
              <w:left w:val="nil"/>
              <w:bottom w:val="nil"/>
              <w:right w:val="nil"/>
            </w:tcBorders>
          </w:tcPr>
          <w:p w:rsidRPr="007E7BAA" w:rsidR="001B5082" w:rsidP="001B5082" w:rsidRDefault="00D929CE" w14:paraId="1709891A" w14:textId="7A75161F">
            <w:pPr>
              <w:rPr>
                <w:bCs/>
              </w:rPr>
            </w:pPr>
            <w:r>
              <w:t>-</w:t>
            </w:r>
            <w:r w:rsidRPr="006917F6" w:rsidR="001B5082">
              <w:t xml:space="preserve">de motie-Eerdmans over de btw-verhoging op logies ten minste één jaar niet doorvoeren middels een incidentele dekking uit het Klimaatfonds en voorstellen doen voor een structurele dekking  </w:t>
            </w:r>
          </w:p>
        </w:tc>
      </w:tr>
      <w:tr w:rsidRPr="0041125B" w:rsidR="001B5082" w:rsidTr="00F64FA9" w14:paraId="29F061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B5082" w:rsidP="001B5082" w:rsidRDefault="004079AA" w14:paraId="78B9228C" w14:textId="79168334">
            <w:pPr>
              <w:rPr>
                <w:b/>
                <w:color w:val="000000"/>
                <w:szCs w:val="24"/>
              </w:rPr>
            </w:pPr>
            <w:r w:rsidRPr="004079AA">
              <w:rPr>
                <w:b/>
                <w:color w:val="000000"/>
                <w:szCs w:val="24"/>
              </w:rPr>
              <w:t>36</w:t>
            </w:r>
            <w:r w:rsidRPr="008E4498" w:rsidR="001B5082">
              <w:rPr>
                <w:b/>
                <w:color w:val="000000"/>
                <w:szCs w:val="24"/>
              </w:rPr>
              <w:t xml:space="preserve"> </w:t>
            </w:r>
            <w:r w:rsidRPr="004079AA">
              <w:rPr>
                <w:b/>
                <w:color w:val="000000"/>
                <w:szCs w:val="24"/>
              </w:rPr>
              <w:t xml:space="preserve">600-IX, nr. </w:t>
            </w:r>
            <w:r w:rsidRPr="008E4498" w:rsidR="001B5082">
              <w:rPr>
                <w:b/>
                <w:color w:val="000000"/>
                <w:szCs w:val="24"/>
              </w:rPr>
              <w:t>2</w:t>
            </w:r>
            <w:r w:rsidR="001B5082">
              <w:rPr>
                <w:b/>
                <w:color w:val="000000"/>
                <w:szCs w:val="24"/>
              </w:rPr>
              <w:t>7</w:t>
            </w:r>
          </w:p>
        </w:tc>
        <w:tc>
          <w:tcPr>
            <w:tcW w:w="283" w:type="dxa"/>
            <w:tcBorders>
              <w:top w:val="nil"/>
              <w:left w:val="nil"/>
              <w:bottom w:val="nil"/>
              <w:right w:val="nil"/>
            </w:tcBorders>
          </w:tcPr>
          <w:p w:rsidRPr="0027433B" w:rsidR="001B5082" w:rsidP="001B5082" w:rsidRDefault="001B5082" w14:paraId="716F506A" w14:textId="77777777">
            <w:pPr>
              <w:rPr>
                <w:szCs w:val="24"/>
              </w:rPr>
            </w:pPr>
          </w:p>
        </w:tc>
        <w:tc>
          <w:tcPr>
            <w:tcW w:w="6743" w:type="dxa"/>
            <w:gridSpan w:val="2"/>
            <w:tcBorders>
              <w:top w:val="nil"/>
              <w:left w:val="nil"/>
              <w:bottom w:val="nil"/>
              <w:right w:val="nil"/>
            </w:tcBorders>
          </w:tcPr>
          <w:p w:rsidRPr="007E7BAA" w:rsidR="001B5082" w:rsidP="001B5082" w:rsidRDefault="00D929CE" w14:paraId="566CE094" w14:textId="1C34C503">
            <w:pPr>
              <w:rPr>
                <w:bCs/>
              </w:rPr>
            </w:pPr>
            <w:r>
              <w:t>-</w:t>
            </w:r>
            <w:r w:rsidRPr="006917F6" w:rsidR="001B5082">
              <w:t xml:space="preserve">de motie-Eerdmans/Flach over toezeggen dat nieuwe tegenvallers worden opgevangen door middel van ombuigingen en alleen in het uiterste geval overgaan tot lastenverzwaring </w:t>
            </w:r>
          </w:p>
        </w:tc>
      </w:tr>
      <w:tr w:rsidRPr="0041125B" w:rsidR="007650A2" w:rsidTr="00F64FA9" w14:paraId="39F687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7650A2" w:rsidP="008D0EE0" w:rsidRDefault="007650A2" w14:paraId="64D6DDDA" w14:textId="77777777">
            <w:pPr>
              <w:rPr>
                <w:b/>
                <w:color w:val="000000"/>
                <w:szCs w:val="24"/>
              </w:rPr>
            </w:pPr>
          </w:p>
        </w:tc>
        <w:tc>
          <w:tcPr>
            <w:tcW w:w="283" w:type="dxa"/>
            <w:tcBorders>
              <w:top w:val="nil"/>
              <w:left w:val="nil"/>
              <w:bottom w:val="nil"/>
              <w:right w:val="nil"/>
            </w:tcBorders>
          </w:tcPr>
          <w:p w:rsidRPr="0027433B" w:rsidR="007650A2" w:rsidP="008D0EE0" w:rsidRDefault="007650A2" w14:paraId="2209D8D3" w14:textId="77777777">
            <w:pPr>
              <w:rPr>
                <w:szCs w:val="24"/>
              </w:rPr>
            </w:pPr>
          </w:p>
        </w:tc>
        <w:tc>
          <w:tcPr>
            <w:tcW w:w="6743" w:type="dxa"/>
            <w:gridSpan w:val="2"/>
            <w:tcBorders>
              <w:top w:val="nil"/>
              <w:left w:val="nil"/>
              <w:bottom w:val="nil"/>
              <w:right w:val="nil"/>
            </w:tcBorders>
          </w:tcPr>
          <w:p w:rsidRPr="007E7BAA" w:rsidR="007650A2" w:rsidP="008D0EE0" w:rsidRDefault="007650A2" w14:paraId="6ECFEE51" w14:textId="77777777">
            <w:pPr>
              <w:rPr>
                <w:bCs/>
              </w:rPr>
            </w:pPr>
          </w:p>
        </w:tc>
      </w:tr>
      <w:tr w:rsidRPr="0041125B" w:rsidR="008D0EE0" w:rsidTr="00F64FA9" w14:paraId="24070D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BC473D9" w14:textId="77777777">
            <w:pPr>
              <w:rPr>
                <w:b/>
                <w:color w:val="000000"/>
                <w:szCs w:val="24"/>
              </w:rPr>
            </w:pPr>
          </w:p>
        </w:tc>
        <w:tc>
          <w:tcPr>
            <w:tcW w:w="283" w:type="dxa"/>
            <w:tcBorders>
              <w:top w:val="nil"/>
              <w:left w:val="nil"/>
              <w:bottom w:val="nil"/>
              <w:right w:val="nil"/>
            </w:tcBorders>
          </w:tcPr>
          <w:p w:rsidRPr="0027433B" w:rsidR="008D0EE0" w:rsidP="008D0EE0" w:rsidRDefault="008D0EE0" w14:paraId="2A9D20F4" w14:textId="77777777">
            <w:pPr>
              <w:rPr>
                <w:szCs w:val="24"/>
              </w:rPr>
            </w:pPr>
          </w:p>
        </w:tc>
        <w:tc>
          <w:tcPr>
            <w:tcW w:w="6743" w:type="dxa"/>
            <w:gridSpan w:val="2"/>
            <w:tcBorders>
              <w:top w:val="nil"/>
              <w:left w:val="nil"/>
              <w:bottom w:val="nil"/>
              <w:right w:val="nil"/>
            </w:tcBorders>
          </w:tcPr>
          <w:p w:rsidRPr="007E7BAA" w:rsidR="008D0EE0" w:rsidP="008D0EE0" w:rsidRDefault="00B83233" w14:paraId="6905F14D" w14:textId="7F76AA6C">
            <w:pPr>
              <w:rPr>
                <w:bCs/>
              </w:rPr>
            </w:pPr>
            <w:r>
              <w:rPr>
                <w:bCs/>
              </w:rPr>
              <w:t xml:space="preserve">15. </w:t>
            </w:r>
            <w:r w:rsidRPr="00B83233">
              <w:rPr>
                <w:bCs/>
              </w:rPr>
              <w:t>Tweeminutendebat Water (24/9)</w:t>
            </w:r>
            <w:r>
              <w:rPr>
                <w:bCs/>
              </w:rPr>
              <w:t xml:space="preserve"> met maximum spreektijden van 2 minuten per fractie</w:t>
            </w:r>
          </w:p>
        </w:tc>
      </w:tr>
      <w:tr w:rsidRPr="0041125B" w:rsidR="008D0EE0" w:rsidTr="00F64FA9" w14:paraId="76E7EC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2CDF890" w14:textId="77777777">
            <w:pPr>
              <w:rPr>
                <w:b/>
                <w:color w:val="000000"/>
                <w:szCs w:val="24"/>
              </w:rPr>
            </w:pPr>
          </w:p>
        </w:tc>
        <w:tc>
          <w:tcPr>
            <w:tcW w:w="283" w:type="dxa"/>
            <w:tcBorders>
              <w:top w:val="nil"/>
              <w:left w:val="nil"/>
              <w:bottom w:val="nil"/>
              <w:right w:val="nil"/>
            </w:tcBorders>
          </w:tcPr>
          <w:p w:rsidRPr="0027433B" w:rsidR="008D0EE0" w:rsidP="008D0EE0" w:rsidRDefault="008D0EE0" w14:paraId="02C56111" w14:textId="77777777">
            <w:pPr>
              <w:rPr>
                <w:szCs w:val="24"/>
              </w:rPr>
            </w:pPr>
          </w:p>
        </w:tc>
        <w:tc>
          <w:tcPr>
            <w:tcW w:w="6743" w:type="dxa"/>
            <w:gridSpan w:val="2"/>
            <w:tcBorders>
              <w:top w:val="nil"/>
              <w:left w:val="nil"/>
              <w:bottom w:val="nil"/>
              <w:right w:val="nil"/>
            </w:tcBorders>
          </w:tcPr>
          <w:p w:rsidRPr="007E7BAA" w:rsidR="008D0EE0" w:rsidP="008D0EE0" w:rsidRDefault="008D0EE0" w14:paraId="692977DB" w14:textId="77777777">
            <w:pPr>
              <w:rPr>
                <w:bCs/>
              </w:rPr>
            </w:pPr>
          </w:p>
        </w:tc>
      </w:tr>
      <w:tr w:rsidRPr="0041125B" w:rsidR="008D0EE0" w:rsidTr="00F64FA9" w14:paraId="61144D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5236A72" w14:textId="77777777">
            <w:pPr>
              <w:rPr>
                <w:b/>
                <w:color w:val="000000"/>
                <w:szCs w:val="24"/>
              </w:rPr>
            </w:pPr>
          </w:p>
        </w:tc>
        <w:tc>
          <w:tcPr>
            <w:tcW w:w="283" w:type="dxa"/>
            <w:tcBorders>
              <w:top w:val="nil"/>
              <w:left w:val="nil"/>
              <w:bottom w:val="nil"/>
              <w:right w:val="nil"/>
            </w:tcBorders>
          </w:tcPr>
          <w:p w:rsidRPr="0027433B" w:rsidR="008D0EE0" w:rsidP="008D0EE0" w:rsidRDefault="008D0EE0" w14:paraId="5AB75A66" w14:textId="77777777">
            <w:pPr>
              <w:rPr>
                <w:szCs w:val="24"/>
              </w:rPr>
            </w:pPr>
          </w:p>
        </w:tc>
        <w:tc>
          <w:tcPr>
            <w:tcW w:w="6743" w:type="dxa"/>
            <w:gridSpan w:val="2"/>
            <w:tcBorders>
              <w:top w:val="nil"/>
              <w:left w:val="nil"/>
              <w:bottom w:val="nil"/>
              <w:right w:val="nil"/>
            </w:tcBorders>
          </w:tcPr>
          <w:p w:rsidRPr="007E7BAA" w:rsidR="008D0EE0" w:rsidP="008D0EE0" w:rsidRDefault="00226E13" w14:paraId="4713E3BB" w14:textId="387B58B1">
            <w:pPr>
              <w:rPr>
                <w:bCs/>
              </w:rPr>
            </w:pPr>
            <w:r>
              <w:rPr>
                <w:bCs/>
              </w:rPr>
              <w:t xml:space="preserve">16. </w:t>
            </w:r>
            <w:r w:rsidRPr="00226E13">
              <w:rPr>
                <w:bCs/>
              </w:rPr>
              <w:t>Tweeminutendebat IVD-aangelegenheden (CD 11/9)</w:t>
            </w:r>
            <w:r>
              <w:t xml:space="preserve"> </w:t>
            </w:r>
            <w:r w:rsidRPr="00226E13">
              <w:rPr>
                <w:bCs/>
              </w:rPr>
              <w:t>met maximum spreektijden van 2 minuten per fractie</w:t>
            </w:r>
          </w:p>
        </w:tc>
      </w:tr>
      <w:tr w:rsidRPr="0041125B" w:rsidR="003A4FE1" w:rsidTr="00F64FA9" w14:paraId="4FE13B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A4FE1" w:rsidP="008D0EE0" w:rsidRDefault="003A4FE1" w14:paraId="020C788A" w14:textId="77777777">
            <w:pPr>
              <w:rPr>
                <w:b/>
                <w:color w:val="000000"/>
                <w:szCs w:val="24"/>
              </w:rPr>
            </w:pPr>
          </w:p>
        </w:tc>
        <w:tc>
          <w:tcPr>
            <w:tcW w:w="283" w:type="dxa"/>
            <w:tcBorders>
              <w:top w:val="nil"/>
              <w:left w:val="nil"/>
              <w:bottom w:val="nil"/>
              <w:right w:val="nil"/>
            </w:tcBorders>
          </w:tcPr>
          <w:p w:rsidRPr="0027433B" w:rsidR="003A4FE1" w:rsidP="008D0EE0" w:rsidRDefault="003A4FE1" w14:paraId="3378EED2" w14:textId="77777777">
            <w:pPr>
              <w:rPr>
                <w:szCs w:val="24"/>
              </w:rPr>
            </w:pPr>
          </w:p>
        </w:tc>
        <w:tc>
          <w:tcPr>
            <w:tcW w:w="6743" w:type="dxa"/>
            <w:gridSpan w:val="2"/>
            <w:tcBorders>
              <w:top w:val="nil"/>
              <w:left w:val="nil"/>
              <w:bottom w:val="nil"/>
              <w:right w:val="nil"/>
            </w:tcBorders>
          </w:tcPr>
          <w:p w:rsidRPr="007E7BAA" w:rsidR="003A4FE1" w:rsidP="008D0EE0" w:rsidRDefault="003A4FE1" w14:paraId="416EB9F8" w14:textId="77777777">
            <w:pPr>
              <w:rPr>
                <w:bCs/>
              </w:rPr>
            </w:pPr>
          </w:p>
        </w:tc>
      </w:tr>
      <w:tr w:rsidRPr="0041125B" w:rsidR="003A4FE1" w:rsidTr="00F64FA9" w14:paraId="01B05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3A4FE1" w:rsidP="008D0EE0" w:rsidRDefault="003A4FE1" w14:paraId="409F6625" w14:textId="4F09FE04">
            <w:pPr>
              <w:rPr>
                <w:b/>
                <w:color w:val="000000"/>
                <w:szCs w:val="24"/>
              </w:rPr>
            </w:pPr>
            <w:r>
              <w:rPr>
                <w:b/>
                <w:color w:val="000000"/>
                <w:szCs w:val="24"/>
              </w:rPr>
              <w:t>36 353</w:t>
            </w:r>
          </w:p>
        </w:tc>
        <w:tc>
          <w:tcPr>
            <w:tcW w:w="283" w:type="dxa"/>
            <w:tcBorders>
              <w:top w:val="nil"/>
              <w:left w:val="nil"/>
              <w:bottom w:val="nil"/>
              <w:right w:val="nil"/>
            </w:tcBorders>
          </w:tcPr>
          <w:p w:rsidRPr="0027433B" w:rsidR="003A4FE1" w:rsidP="008D0EE0" w:rsidRDefault="003A4FE1" w14:paraId="3E1E6E69" w14:textId="77777777">
            <w:pPr>
              <w:rPr>
                <w:szCs w:val="24"/>
              </w:rPr>
            </w:pPr>
          </w:p>
        </w:tc>
        <w:tc>
          <w:tcPr>
            <w:tcW w:w="6743" w:type="dxa"/>
            <w:gridSpan w:val="2"/>
            <w:tcBorders>
              <w:top w:val="nil"/>
              <w:left w:val="nil"/>
              <w:bottom w:val="nil"/>
              <w:right w:val="nil"/>
            </w:tcBorders>
          </w:tcPr>
          <w:p w:rsidRPr="003A4FE1" w:rsidR="003A4FE1" w:rsidP="008D0EE0" w:rsidRDefault="003A4FE1" w14:paraId="307E8B3C" w14:textId="7540A7BE">
            <w:pPr>
              <w:rPr>
                <w:szCs w:val="24"/>
              </w:rPr>
            </w:pPr>
            <w:r>
              <w:rPr>
                <w:bCs/>
              </w:rPr>
              <w:t xml:space="preserve">17. </w:t>
            </w:r>
            <w:r w:rsidRPr="0065753A">
              <w:rPr>
                <w:szCs w:val="24"/>
              </w:rPr>
              <w:t>Voorstel van wet van de leden Diederik van Dijk, Van der Wal, Boswijk, Dassen, Olger van Dijk, Paternotte, Eerdmans en Ceder houdende vaststelling van regels ten behoeve van de verdediging en de bescherming van de belangen van het Koninkrijk en de handhaving en de bevordering van de internationale rechtsorde alsmede het voldoen aan (financiële) afspraken binnen de Noord-Atlantische Verdragsorganisatie (NAVO) en andere bondgenootschappen (Wet financiële defensieverplichtingen)</w:t>
            </w:r>
            <w:r>
              <w:rPr>
                <w:szCs w:val="24"/>
              </w:rPr>
              <w:t xml:space="preserve"> </w:t>
            </w:r>
            <w:r w:rsidRPr="003A4FE1">
              <w:rPr>
                <w:i/>
                <w:iCs/>
                <w:szCs w:val="24"/>
              </w:rPr>
              <w:t>(1</w:t>
            </w:r>
            <w:r w:rsidRPr="003A4FE1">
              <w:rPr>
                <w:i/>
                <w:iCs/>
                <w:szCs w:val="24"/>
                <w:vertAlign w:val="superscript"/>
              </w:rPr>
              <w:t>e</w:t>
            </w:r>
            <w:r w:rsidRPr="003A4FE1">
              <w:rPr>
                <w:i/>
                <w:iCs/>
                <w:szCs w:val="24"/>
              </w:rPr>
              <w:t xml:space="preserve"> termijn Kamer)</w:t>
            </w:r>
          </w:p>
        </w:tc>
      </w:tr>
      <w:tr w:rsidRPr="0041125B" w:rsidR="009F1B33" w:rsidTr="00F64FA9" w14:paraId="51EA75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9F1B33" w:rsidP="008D0EE0" w:rsidRDefault="009F1B33" w14:paraId="3C03CF1F" w14:textId="77777777">
            <w:pPr>
              <w:rPr>
                <w:b/>
                <w:color w:val="000000"/>
                <w:szCs w:val="24"/>
              </w:rPr>
            </w:pPr>
          </w:p>
        </w:tc>
        <w:tc>
          <w:tcPr>
            <w:tcW w:w="283" w:type="dxa"/>
            <w:tcBorders>
              <w:top w:val="nil"/>
              <w:left w:val="nil"/>
              <w:bottom w:val="nil"/>
              <w:right w:val="nil"/>
            </w:tcBorders>
          </w:tcPr>
          <w:p w:rsidRPr="0027433B" w:rsidR="009F1B33" w:rsidP="008D0EE0" w:rsidRDefault="009F1B33" w14:paraId="792DAAD4" w14:textId="77777777">
            <w:pPr>
              <w:rPr>
                <w:szCs w:val="24"/>
              </w:rPr>
            </w:pPr>
          </w:p>
        </w:tc>
        <w:tc>
          <w:tcPr>
            <w:tcW w:w="6743" w:type="dxa"/>
            <w:gridSpan w:val="2"/>
            <w:tcBorders>
              <w:top w:val="nil"/>
              <w:left w:val="nil"/>
              <w:bottom w:val="nil"/>
              <w:right w:val="nil"/>
            </w:tcBorders>
          </w:tcPr>
          <w:p w:rsidRPr="007E7BAA" w:rsidR="009F1B33" w:rsidP="008D0EE0" w:rsidRDefault="009F1B33" w14:paraId="67FF8DA9" w14:textId="77777777">
            <w:pPr>
              <w:rPr>
                <w:bCs/>
              </w:rPr>
            </w:pPr>
          </w:p>
        </w:tc>
      </w:tr>
      <w:tr w:rsidRPr="0041125B" w:rsidR="00606E24" w:rsidTr="00F64FA9" w14:paraId="5EF516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606E24" w:rsidP="00606E24" w:rsidRDefault="00606E24" w14:paraId="70AFB2B6" w14:textId="721C6760">
            <w:pPr>
              <w:rPr>
                <w:b/>
                <w:color w:val="000000"/>
                <w:szCs w:val="24"/>
              </w:rPr>
            </w:pPr>
            <w:r>
              <w:rPr>
                <w:b/>
                <w:color w:val="000000"/>
                <w:szCs w:val="24"/>
              </w:rPr>
              <w:t>36 531</w:t>
            </w:r>
          </w:p>
        </w:tc>
        <w:tc>
          <w:tcPr>
            <w:tcW w:w="283" w:type="dxa"/>
            <w:tcBorders>
              <w:top w:val="nil"/>
              <w:left w:val="nil"/>
              <w:bottom w:val="nil"/>
              <w:right w:val="nil"/>
            </w:tcBorders>
          </w:tcPr>
          <w:p w:rsidRPr="0027433B" w:rsidR="00606E24" w:rsidP="00606E24" w:rsidRDefault="00606E24" w14:paraId="1F67F604" w14:textId="77777777">
            <w:pPr>
              <w:rPr>
                <w:szCs w:val="24"/>
              </w:rPr>
            </w:pPr>
          </w:p>
        </w:tc>
        <w:tc>
          <w:tcPr>
            <w:tcW w:w="6743" w:type="dxa"/>
            <w:gridSpan w:val="2"/>
            <w:tcBorders>
              <w:top w:val="nil"/>
              <w:left w:val="nil"/>
              <w:bottom w:val="nil"/>
              <w:right w:val="nil"/>
            </w:tcBorders>
          </w:tcPr>
          <w:p w:rsidRPr="00606E24" w:rsidR="00606E24" w:rsidP="00606E24" w:rsidRDefault="005E104F" w14:paraId="46B6C2EA" w14:textId="5427A80C">
            <w:pPr>
              <w:rPr>
                <w:szCs w:val="24"/>
              </w:rPr>
            </w:pPr>
            <w:r>
              <w:rPr>
                <w:szCs w:val="24"/>
              </w:rPr>
              <w:t xml:space="preserve">18. </w:t>
            </w:r>
            <w:r w:rsidRPr="00606E24" w:rsidR="00606E24">
              <w:rPr>
                <w:szCs w:val="24"/>
              </w:rPr>
              <w:t>Uitvoering van verordening (EU) 2022/2065 van het Europees Parlement en de Raad van 19 oktober 2022 betreffende een eengemaakte markt voor digitale diensten en tot wijziging van Richtlijn 2000/31/EG (Uitvoeringswet digitaledienstenverordening)</w:t>
            </w:r>
          </w:p>
          <w:p w:rsidRPr="007E7BAA" w:rsidR="00606E24" w:rsidP="00606E24" w:rsidRDefault="00606E24" w14:paraId="7255C1B4" w14:textId="6C605A5B">
            <w:pPr>
              <w:rPr>
                <w:bCs/>
              </w:rPr>
            </w:pPr>
            <w:r w:rsidRPr="00606E24">
              <w:rPr>
                <w:i/>
                <w:iCs/>
                <w:szCs w:val="24"/>
              </w:rPr>
              <w:t>(re-en dupliek)</w:t>
            </w:r>
          </w:p>
        </w:tc>
      </w:tr>
      <w:tr w:rsidRPr="0041125B" w:rsidR="00C879F2" w:rsidTr="00F64FA9" w14:paraId="4C2752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C879F2" w:rsidP="008D0EE0" w:rsidRDefault="00C879F2" w14:paraId="693E4388" w14:textId="77777777">
            <w:pPr>
              <w:rPr>
                <w:b/>
                <w:color w:val="000000"/>
                <w:szCs w:val="24"/>
              </w:rPr>
            </w:pPr>
          </w:p>
        </w:tc>
        <w:tc>
          <w:tcPr>
            <w:tcW w:w="283" w:type="dxa"/>
            <w:tcBorders>
              <w:top w:val="nil"/>
              <w:left w:val="nil"/>
              <w:bottom w:val="nil"/>
              <w:right w:val="nil"/>
            </w:tcBorders>
          </w:tcPr>
          <w:p w:rsidRPr="0027433B" w:rsidR="00C879F2" w:rsidP="008D0EE0" w:rsidRDefault="00C879F2" w14:paraId="14B1B8E9" w14:textId="77777777">
            <w:pPr>
              <w:rPr>
                <w:szCs w:val="24"/>
              </w:rPr>
            </w:pPr>
          </w:p>
        </w:tc>
        <w:tc>
          <w:tcPr>
            <w:tcW w:w="6743" w:type="dxa"/>
            <w:gridSpan w:val="2"/>
            <w:tcBorders>
              <w:top w:val="nil"/>
              <w:left w:val="nil"/>
              <w:bottom w:val="nil"/>
              <w:right w:val="nil"/>
            </w:tcBorders>
          </w:tcPr>
          <w:p w:rsidRPr="007E7BAA" w:rsidR="00C879F2" w:rsidP="008D0EE0" w:rsidRDefault="00C879F2" w14:paraId="010F89D5" w14:textId="77777777">
            <w:pPr>
              <w:rPr>
                <w:bCs/>
              </w:rPr>
            </w:pPr>
          </w:p>
        </w:tc>
      </w:tr>
      <w:tr w:rsidRPr="0041125B" w:rsidR="00A22D00" w:rsidTr="00F64FA9" w14:paraId="75B5DC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A22D00" w:rsidP="008D0EE0" w:rsidRDefault="00A22D00" w14:paraId="51453AEE" w14:textId="77777777">
            <w:pPr>
              <w:rPr>
                <w:b/>
                <w:color w:val="000000"/>
                <w:szCs w:val="24"/>
              </w:rPr>
            </w:pPr>
          </w:p>
        </w:tc>
        <w:tc>
          <w:tcPr>
            <w:tcW w:w="283" w:type="dxa"/>
            <w:tcBorders>
              <w:top w:val="nil"/>
              <w:left w:val="nil"/>
              <w:bottom w:val="nil"/>
              <w:right w:val="nil"/>
            </w:tcBorders>
          </w:tcPr>
          <w:p w:rsidRPr="0027433B" w:rsidR="00A22D00" w:rsidP="008D0EE0" w:rsidRDefault="00A22D00" w14:paraId="67F2934D" w14:textId="77777777">
            <w:pPr>
              <w:rPr>
                <w:szCs w:val="24"/>
              </w:rPr>
            </w:pPr>
          </w:p>
        </w:tc>
        <w:tc>
          <w:tcPr>
            <w:tcW w:w="6743" w:type="dxa"/>
            <w:gridSpan w:val="2"/>
            <w:tcBorders>
              <w:top w:val="nil"/>
              <w:left w:val="nil"/>
              <w:bottom w:val="nil"/>
              <w:right w:val="nil"/>
            </w:tcBorders>
          </w:tcPr>
          <w:p w:rsidRPr="007E7BAA" w:rsidR="00A22D00" w:rsidP="008D0EE0" w:rsidRDefault="00C879F2" w14:paraId="6009DED1" w14:textId="0C6756B5">
            <w:pPr>
              <w:rPr>
                <w:bCs/>
              </w:rPr>
            </w:pPr>
            <w:r>
              <w:rPr>
                <w:bCs/>
              </w:rPr>
              <w:t>19</w:t>
            </w:r>
            <w:r w:rsidRPr="00C879F2">
              <w:rPr>
                <w:bCs/>
              </w:rPr>
              <w:t>. Gezamenlijke behandeling van:</w:t>
            </w:r>
          </w:p>
        </w:tc>
      </w:tr>
      <w:tr w:rsidRPr="0041125B" w:rsidR="00A22D00" w:rsidTr="00F64FA9" w14:paraId="0D5652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A22D00" w:rsidP="008D0EE0" w:rsidRDefault="00A22D00" w14:paraId="37AB5C4E" w14:textId="13800851">
            <w:pPr>
              <w:rPr>
                <w:b/>
                <w:color w:val="000000"/>
                <w:szCs w:val="24"/>
              </w:rPr>
            </w:pPr>
            <w:r>
              <w:rPr>
                <w:b/>
                <w:color w:val="000000"/>
                <w:szCs w:val="24"/>
              </w:rPr>
              <w:t xml:space="preserve">36 600-XII </w:t>
            </w:r>
          </w:p>
        </w:tc>
        <w:tc>
          <w:tcPr>
            <w:tcW w:w="283" w:type="dxa"/>
            <w:tcBorders>
              <w:top w:val="nil"/>
              <w:left w:val="nil"/>
              <w:bottom w:val="nil"/>
              <w:right w:val="nil"/>
            </w:tcBorders>
          </w:tcPr>
          <w:p w:rsidRPr="0027433B" w:rsidR="00A22D00" w:rsidP="008D0EE0" w:rsidRDefault="00A22D00" w14:paraId="4400DB0D" w14:textId="77777777">
            <w:pPr>
              <w:rPr>
                <w:szCs w:val="24"/>
              </w:rPr>
            </w:pPr>
          </w:p>
        </w:tc>
        <w:tc>
          <w:tcPr>
            <w:tcW w:w="6743" w:type="dxa"/>
            <w:gridSpan w:val="2"/>
            <w:tcBorders>
              <w:top w:val="nil"/>
              <w:left w:val="nil"/>
              <w:bottom w:val="nil"/>
              <w:right w:val="nil"/>
            </w:tcBorders>
          </w:tcPr>
          <w:p w:rsidRPr="00A22D00" w:rsidR="00A22D00" w:rsidP="008D0EE0" w:rsidRDefault="00A22D00" w14:paraId="6FE05CD5" w14:textId="5440814F">
            <w:r w:rsidRPr="00895550">
              <w:rPr>
                <w:szCs w:val="24"/>
              </w:rPr>
              <w:t>Vaststelling van de begrotingsstaten van het Ministerie van Infrastructuur en Waterstaat (XII) voor het jaar 2025</w:t>
            </w:r>
          </w:p>
        </w:tc>
      </w:tr>
      <w:tr w:rsidRPr="0041125B" w:rsidR="00C879F2" w:rsidTr="00F64FA9" w14:paraId="2768A0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C879F2" w:rsidP="008D0EE0" w:rsidRDefault="00C879F2" w14:paraId="2937E12D" w14:textId="0FF618AB">
            <w:pPr>
              <w:rPr>
                <w:b/>
                <w:color w:val="000000"/>
                <w:szCs w:val="24"/>
              </w:rPr>
            </w:pPr>
            <w:r>
              <w:rPr>
                <w:b/>
                <w:color w:val="000000"/>
                <w:szCs w:val="24"/>
              </w:rPr>
              <w:t>36 600-A</w:t>
            </w:r>
          </w:p>
        </w:tc>
        <w:tc>
          <w:tcPr>
            <w:tcW w:w="283" w:type="dxa"/>
            <w:tcBorders>
              <w:top w:val="nil"/>
              <w:left w:val="nil"/>
              <w:bottom w:val="nil"/>
              <w:right w:val="nil"/>
            </w:tcBorders>
          </w:tcPr>
          <w:p w:rsidRPr="0027433B" w:rsidR="00C879F2" w:rsidP="008D0EE0" w:rsidRDefault="00C879F2" w14:paraId="5FC65722" w14:textId="77777777">
            <w:pPr>
              <w:rPr>
                <w:szCs w:val="24"/>
              </w:rPr>
            </w:pPr>
          </w:p>
        </w:tc>
        <w:tc>
          <w:tcPr>
            <w:tcW w:w="6743" w:type="dxa"/>
            <w:gridSpan w:val="2"/>
            <w:tcBorders>
              <w:top w:val="nil"/>
              <w:left w:val="nil"/>
              <w:bottom w:val="nil"/>
              <w:right w:val="nil"/>
            </w:tcBorders>
          </w:tcPr>
          <w:p w:rsidRPr="00C879F2" w:rsidR="00C879F2" w:rsidP="008D0EE0" w:rsidRDefault="00C879F2" w14:paraId="5709A0BF" w14:textId="2491886E">
            <w:r w:rsidRPr="00895550">
              <w:rPr>
                <w:szCs w:val="24"/>
              </w:rPr>
              <w:t>Vaststelling van de begrotingsstaat van het Mobiliteitsfonds voor het jaar 2025</w:t>
            </w:r>
          </w:p>
        </w:tc>
      </w:tr>
      <w:tr w:rsidRPr="0041125B" w:rsidR="00A22D00" w:rsidTr="00F64FA9" w14:paraId="41EF00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A22D00" w:rsidP="008D0EE0" w:rsidRDefault="00A22D00" w14:paraId="70F9B783" w14:textId="77777777">
            <w:pPr>
              <w:rPr>
                <w:b/>
                <w:color w:val="000000"/>
                <w:szCs w:val="24"/>
              </w:rPr>
            </w:pPr>
          </w:p>
        </w:tc>
        <w:tc>
          <w:tcPr>
            <w:tcW w:w="283" w:type="dxa"/>
            <w:tcBorders>
              <w:top w:val="nil"/>
              <w:left w:val="nil"/>
              <w:bottom w:val="nil"/>
              <w:right w:val="nil"/>
            </w:tcBorders>
          </w:tcPr>
          <w:p w:rsidRPr="0027433B" w:rsidR="00A22D00" w:rsidP="008D0EE0" w:rsidRDefault="00A22D00" w14:paraId="370204BE" w14:textId="77777777">
            <w:pPr>
              <w:rPr>
                <w:szCs w:val="24"/>
              </w:rPr>
            </w:pPr>
          </w:p>
        </w:tc>
        <w:tc>
          <w:tcPr>
            <w:tcW w:w="6743" w:type="dxa"/>
            <w:gridSpan w:val="2"/>
            <w:tcBorders>
              <w:top w:val="nil"/>
              <w:left w:val="nil"/>
              <w:bottom w:val="nil"/>
              <w:right w:val="nil"/>
            </w:tcBorders>
          </w:tcPr>
          <w:p w:rsidRPr="007E7BAA" w:rsidR="00A22D00" w:rsidP="008D0EE0" w:rsidRDefault="00A22D00" w14:paraId="637CB314" w14:textId="77777777">
            <w:pPr>
              <w:rPr>
                <w:bCs/>
              </w:rPr>
            </w:pPr>
          </w:p>
        </w:tc>
      </w:tr>
      <w:tr w:rsidRPr="0041125B" w:rsidR="006B0BC2" w:rsidTr="00F64FA9" w14:paraId="61824F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006B0BC2" w:rsidP="008D0EE0" w:rsidRDefault="006B0BC2" w14:paraId="62E678C9" w14:textId="77777777">
            <w:pPr>
              <w:rPr>
                <w:b/>
                <w:color w:val="000000"/>
                <w:szCs w:val="24"/>
              </w:rPr>
            </w:pPr>
          </w:p>
        </w:tc>
        <w:tc>
          <w:tcPr>
            <w:tcW w:w="283" w:type="dxa"/>
            <w:tcBorders>
              <w:top w:val="nil"/>
              <w:left w:val="nil"/>
              <w:bottom w:val="nil"/>
              <w:right w:val="nil"/>
            </w:tcBorders>
          </w:tcPr>
          <w:p w:rsidRPr="0027433B" w:rsidR="006B0BC2" w:rsidP="008D0EE0" w:rsidRDefault="006B0BC2" w14:paraId="3EB4AB3C" w14:textId="77777777">
            <w:pPr>
              <w:rPr>
                <w:szCs w:val="24"/>
              </w:rPr>
            </w:pPr>
          </w:p>
        </w:tc>
        <w:tc>
          <w:tcPr>
            <w:tcW w:w="6743" w:type="dxa"/>
            <w:gridSpan w:val="2"/>
            <w:tcBorders>
              <w:top w:val="nil"/>
              <w:left w:val="nil"/>
              <w:bottom w:val="nil"/>
              <w:right w:val="nil"/>
            </w:tcBorders>
          </w:tcPr>
          <w:p w:rsidRPr="007E7BAA" w:rsidR="006B0BC2" w:rsidP="008D0EE0" w:rsidRDefault="00045ACF" w14:paraId="3419EC12" w14:textId="6D57AFA1">
            <w:pPr>
              <w:rPr>
                <w:bCs/>
              </w:rPr>
            </w:pPr>
            <w:r>
              <w:rPr>
                <w:bCs/>
              </w:rPr>
              <w:t>20</w:t>
            </w:r>
            <w:r w:rsidR="006B0BC2">
              <w:rPr>
                <w:bCs/>
              </w:rPr>
              <w:t xml:space="preserve">. Gezamenlijke behandeling van: </w:t>
            </w:r>
          </w:p>
        </w:tc>
      </w:tr>
      <w:tr w:rsidRPr="0041125B" w:rsidR="008D0EE0" w:rsidTr="00F64FA9" w14:paraId="40E045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6B0BC2" w14:paraId="1F5A80C8" w14:textId="2B1CFEDE">
            <w:pPr>
              <w:rPr>
                <w:b/>
                <w:color w:val="000000"/>
                <w:szCs w:val="24"/>
              </w:rPr>
            </w:pPr>
            <w:r>
              <w:rPr>
                <w:b/>
                <w:color w:val="000000"/>
                <w:szCs w:val="24"/>
              </w:rPr>
              <w:lastRenderedPageBreak/>
              <w:t>36 600-I</w:t>
            </w:r>
          </w:p>
        </w:tc>
        <w:tc>
          <w:tcPr>
            <w:tcW w:w="283" w:type="dxa"/>
            <w:tcBorders>
              <w:top w:val="nil"/>
              <w:left w:val="nil"/>
              <w:bottom w:val="nil"/>
              <w:right w:val="nil"/>
            </w:tcBorders>
          </w:tcPr>
          <w:p w:rsidRPr="0027433B" w:rsidR="008D0EE0" w:rsidP="008D0EE0" w:rsidRDefault="008D0EE0" w14:paraId="6E0B2ADB" w14:textId="77777777">
            <w:pPr>
              <w:rPr>
                <w:szCs w:val="24"/>
              </w:rPr>
            </w:pPr>
          </w:p>
        </w:tc>
        <w:tc>
          <w:tcPr>
            <w:tcW w:w="6743" w:type="dxa"/>
            <w:gridSpan w:val="2"/>
            <w:tcBorders>
              <w:top w:val="nil"/>
              <w:left w:val="nil"/>
              <w:bottom w:val="nil"/>
              <w:right w:val="nil"/>
            </w:tcBorders>
          </w:tcPr>
          <w:p w:rsidRPr="006B0BC2" w:rsidR="008D0EE0" w:rsidP="008D0EE0" w:rsidRDefault="006B0BC2" w14:paraId="3D780839" w14:textId="2320F594">
            <w:r w:rsidRPr="00895550">
              <w:rPr>
                <w:szCs w:val="24"/>
              </w:rPr>
              <w:t>Vaststelling van de begrotingsstaat van de Koning (I) voor het jaar 2025</w:t>
            </w:r>
          </w:p>
        </w:tc>
      </w:tr>
      <w:tr w:rsidRPr="0041125B" w:rsidR="008D0EE0" w:rsidTr="00F64FA9" w14:paraId="5EB2EC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6B0BC2" w14:paraId="76D734AF" w14:textId="77FCC202">
            <w:pPr>
              <w:rPr>
                <w:b/>
                <w:color w:val="000000"/>
                <w:szCs w:val="24"/>
              </w:rPr>
            </w:pPr>
            <w:r>
              <w:rPr>
                <w:b/>
                <w:color w:val="000000"/>
                <w:szCs w:val="24"/>
              </w:rPr>
              <w:t>36 600-III</w:t>
            </w:r>
          </w:p>
        </w:tc>
        <w:tc>
          <w:tcPr>
            <w:tcW w:w="283" w:type="dxa"/>
            <w:tcBorders>
              <w:top w:val="nil"/>
              <w:left w:val="nil"/>
              <w:bottom w:val="nil"/>
              <w:right w:val="nil"/>
            </w:tcBorders>
          </w:tcPr>
          <w:p w:rsidRPr="0027433B" w:rsidR="008D0EE0" w:rsidP="008D0EE0" w:rsidRDefault="008D0EE0" w14:paraId="390D2113" w14:textId="77777777">
            <w:pPr>
              <w:rPr>
                <w:szCs w:val="24"/>
              </w:rPr>
            </w:pPr>
          </w:p>
        </w:tc>
        <w:tc>
          <w:tcPr>
            <w:tcW w:w="6743" w:type="dxa"/>
            <w:gridSpan w:val="2"/>
            <w:tcBorders>
              <w:top w:val="nil"/>
              <w:left w:val="nil"/>
              <w:bottom w:val="nil"/>
              <w:right w:val="nil"/>
            </w:tcBorders>
          </w:tcPr>
          <w:p w:rsidRPr="006B0BC2" w:rsidR="008D0EE0" w:rsidP="008D0EE0" w:rsidRDefault="006B0BC2" w14:paraId="47BAA759" w14:textId="013A5E57">
            <w:r w:rsidRPr="00895550">
              <w:rPr>
                <w:szCs w:val="24"/>
              </w:rPr>
              <w:t>Vaststelling van de begrotingsstaat van het Ministerie van Algemene Zaken (IIIA), de begrotingsstaat van het Kabinet van de Koning (IIIB) en de begrotingsstaat van de Commissie van Toezicht op de Inlichtingen- en Veiligheidsdiensten (IIIC) voor het jaar 2025</w:t>
            </w:r>
          </w:p>
        </w:tc>
      </w:tr>
      <w:tr w:rsidRPr="0041125B" w:rsidR="00C879F2" w:rsidTr="00F64FA9" w14:paraId="0C0424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C879F2" w:rsidP="008D0EE0" w:rsidRDefault="00C879F2" w14:paraId="3F417D5E" w14:textId="77777777">
            <w:pPr>
              <w:rPr>
                <w:b/>
                <w:color w:val="000000"/>
                <w:szCs w:val="24"/>
              </w:rPr>
            </w:pPr>
          </w:p>
        </w:tc>
        <w:tc>
          <w:tcPr>
            <w:tcW w:w="283" w:type="dxa"/>
            <w:tcBorders>
              <w:top w:val="nil"/>
              <w:left w:val="nil"/>
              <w:bottom w:val="nil"/>
              <w:right w:val="nil"/>
            </w:tcBorders>
          </w:tcPr>
          <w:p w:rsidRPr="0027433B" w:rsidR="00C879F2" w:rsidP="008D0EE0" w:rsidRDefault="00C879F2" w14:paraId="4E7366EC" w14:textId="77777777">
            <w:pPr>
              <w:rPr>
                <w:szCs w:val="24"/>
              </w:rPr>
            </w:pPr>
          </w:p>
        </w:tc>
        <w:tc>
          <w:tcPr>
            <w:tcW w:w="6743" w:type="dxa"/>
            <w:gridSpan w:val="2"/>
            <w:tcBorders>
              <w:top w:val="nil"/>
              <w:left w:val="nil"/>
              <w:bottom w:val="nil"/>
              <w:right w:val="nil"/>
            </w:tcBorders>
          </w:tcPr>
          <w:p w:rsidRPr="007E7BAA" w:rsidR="00C879F2" w:rsidP="008D0EE0" w:rsidRDefault="00C879F2" w14:paraId="3C405B87" w14:textId="77777777">
            <w:pPr>
              <w:rPr>
                <w:bCs/>
              </w:rPr>
            </w:pPr>
          </w:p>
        </w:tc>
      </w:tr>
      <w:tr w:rsidRPr="0041125B" w:rsidR="008D0EE0" w:rsidTr="00F64FA9" w14:paraId="62A6EA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11B7B4D" w14:textId="77777777">
            <w:pPr>
              <w:rPr>
                <w:b/>
                <w:color w:val="000000"/>
                <w:szCs w:val="24"/>
              </w:rPr>
            </w:pPr>
          </w:p>
        </w:tc>
        <w:tc>
          <w:tcPr>
            <w:tcW w:w="283" w:type="dxa"/>
            <w:tcBorders>
              <w:top w:val="nil"/>
              <w:left w:val="nil"/>
              <w:bottom w:val="nil"/>
              <w:right w:val="nil"/>
            </w:tcBorders>
          </w:tcPr>
          <w:p w:rsidRPr="0027433B" w:rsidR="008D0EE0" w:rsidP="008D0EE0" w:rsidRDefault="008D0EE0" w14:paraId="66560399" w14:textId="77777777">
            <w:pPr>
              <w:rPr>
                <w:szCs w:val="24"/>
              </w:rPr>
            </w:pPr>
          </w:p>
        </w:tc>
        <w:tc>
          <w:tcPr>
            <w:tcW w:w="6743" w:type="dxa"/>
            <w:gridSpan w:val="2"/>
            <w:tcBorders>
              <w:top w:val="nil"/>
              <w:left w:val="nil"/>
              <w:bottom w:val="nil"/>
              <w:right w:val="nil"/>
            </w:tcBorders>
          </w:tcPr>
          <w:p w:rsidRPr="007E7BAA" w:rsidR="008D0EE0" w:rsidP="008D0EE0" w:rsidRDefault="00C879F2" w14:paraId="0CD5017E" w14:textId="2D35F883">
            <w:pPr>
              <w:rPr>
                <w:bCs/>
              </w:rPr>
            </w:pPr>
            <w:r>
              <w:rPr>
                <w:bCs/>
              </w:rPr>
              <w:t xml:space="preserve">21. Gezamenlijke behandeling van: </w:t>
            </w:r>
          </w:p>
        </w:tc>
      </w:tr>
      <w:tr w:rsidRPr="0041125B" w:rsidR="008D0EE0" w:rsidTr="00F64FA9" w14:paraId="22D75E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B704CA" w14:paraId="4E0E2DF4" w14:textId="18CDCFA0">
            <w:pPr>
              <w:rPr>
                <w:b/>
                <w:color w:val="000000"/>
                <w:szCs w:val="24"/>
              </w:rPr>
            </w:pPr>
            <w:r>
              <w:rPr>
                <w:b/>
                <w:color w:val="000000"/>
                <w:szCs w:val="24"/>
              </w:rPr>
              <w:t>36 600-VII</w:t>
            </w:r>
          </w:p>
        </w:tc>
        <w:tc>
          <w:tcPr>
            <w:tcW w:w="283" w:type="dxa"/>
            <w:tcBorders>
              <w:top w:val="nil"/>
              <w:left w:val="nil"/>
              <w:bottom w:val="nil"/>
              <w:right w:val="nil"/>
            </w:tcBorders>
          </w:tcPr>
          <w:p w:rsidRPr="0027433B" w:rsidR="008D0EE0" w:rsidP="008D0EE0" w:rsidRDefault="008D0EE0" w14:paraId="1105BEB0" w14:textId="77777777">
            <w:pPr>
              <w:rPr>
                <w:szCs w:val="24"/>
              </w:rPr>
            </w:pPr>
          </w:p>
        </w:tc>
        <w:tc>
          <w:tcPr>
            <w:tcW w:w="6743" w:type="dxa"/>
            <w:gridSpan w:val="2"/>
            <w:tcBorders>
              <w:top w:val="nil"/>
              <w:left w:val="nil"/>
              <w:bottom w:val="nil"/>
              <w:right w:val="nil"/>
            </w:tcBorders>
          </w:tcPr>
          <w:p w:rsidRPr="00F64FA9" w:rsidR="008D0EE0" w:rsidP="008D0EE0" w:rsidRDefault="008D0EE0" w14:paraId="24711FA2" w14:textId="3DD284A3">
            <w:pPr>
              <w:rPr>
                <w:bCs/>
              </w:rPr>
            </w:pPr>
            <w:r w:rsidRPr="00B548D4">
              <w:t>Vaststelling van de begrotingsstaten van het Ministerie van Binnenlandse Zaken en Koninkrijksrelaties (VII) voor het jaar 2025</w:t>
            </w:r>
          </w:p>
        </w:tc>
      </w:tr>
      <w:tr w:rsidRPr="0041125B" w:rsidR="00807901" w:rsidTr="00F64FA9" w14:paraId="6B9E4C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07901" w:rsidP="008D0EE0" w:rsidRDefault="00807901" w14:paraId="2AF66281" w14:textId="45E3BA3F">
            <w:pPr>
              <w:rPr>
                <w:b/>
                <w:color w:val="000000"/>
                <w:szCs w:val="24"/>
              </w:rPr>
            </w:pPr>
            <w:r>
              <w:rPr>
                <w:b/>
                <w:color w:val="000000"/>
                <w:szCs w:val="24"/>
              </w:rPr>
              <w:t>36 600-B</w:t>
            </w:r>
          </w:p>
        </w:tc>
        <w:tc>
          <w:tcPr>
            <w:tcW w:w="283" w:type="dxa"/>
            <w:tcBorders>
              <w:top w:val="nil"/>
              <w:left w:val="nil"/>
              <w:bottom w:val="nil"/>
              <w:right w:val="nil"/>
            </w:tcBorders>
          </w:tcPr>
          <w:p w:rsidRPr="0027433B" w:rsidR="00807901" w:rsidP="008D0EE0" w:rsidRDefault="00807901" w14:paraId="492DC33C" w14:textId="77777777">
            <w:pPr>
              <w:rPr>
                <w:szCs w:val="24"/>
              </w:rPr>
            </w:pPr>
          </w:p>
        </w:tc>
        <w:tc>
          <w:tcPr>
            <w:tcW w:w="6743" w:type="dxa"/>
            <w:gridSpan w:val="2"/>
            <w:tcBorders>
              <w:top w:val="nil"/>
              <w:left w:val="nil"/>
              <w:bottom w:val="nil"/>
              <w:right w:val="nil"/>
            </w:tcBorders>
          </w:tcPr>
          <w:p w:rsidRPr="00642579" w:rsidR="00807901" w:rsidP="008D0EE0" w:rsidRDefault="00807901" w14:paraId="7BA7B381" w14:textId="072D083F">
            <w:r w:rsidRPr="00895550">
              <w:rPr>
                <w:szCs w:val="24"/>
              </w:rPr>
              <w:t>Vaststelling van de begrotingsstaat van het gemeentefonds voor het jaar 2025</w:t>
            </w:r>
          </w:p>
        </w:tc>
      </w:tr>
      <w:tr w:rsidRPr="0041125B" w:rsidR="00807901" w:rsidTr="00F64FA9" w14:paraId="24377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07901" w:rsidP="008D0EE0" w:rsidRDefault="00807901" w14:paraId="7CD04138" w14:textId="3F3F47E4">
            <w:pPr>
              <w:rPr>
                <w:b/>
                <w:color w:val="000000"/>
                <w:szCs w:val="24"/>
              </w:rPr>
            </w:pPr>
            <w:r>
              <w:rPr>
                <w:b/>
                <w:color w:val="000000"/>
                <w:szCs w:val="24"/>
              </w:rPr>
              <w:t>36 600-C</w:t>
            </w:r>
          </w:p>
        </w:tc>
        <w:tc>
          <w:tcPr>
            <w:tcW w:w="283" w:type="dxa"/>
            <w:tcBorders>
              <w:top w:val="nil"/>
              <w:left w:val="nil"/>
              <w:bottom w:val="nil"/>
              <w:right w:val="nil"/>
            </w:tcBorders>
          </w:tcPr>
          <w:p w:rsidRPr="0027433B" w:rsidR="00807901" w:rsidP="008D0EE0" w:rsidRDefault="00807901" w14:paraId="5C62FA34" w14:textId="77777777">
            <w:pPr>
              <w:rPr>
                <w:szCs w:val="24"/>
              </w:rPr>
            </w:pPr>
          </w:p>
        </w:tc>
        <w:tc>
          <w:tcPr>
            <w:tcW w:w="6743" w:type="dxa"/>
            <w:gridSpan w:val="2"/>
            <w:tcBorders>
              <w:top w:val="nil"/>
              <w:left w:val="nil"/>
              <w:bottom w:val="nil"/>
              <w:right w:val="nil"/>
            </w:tcBorders>
          </w:tcPr>
          <w:p w:rsidRPr="00642579" w:rsidR="00807901" w:rsidP="008D0EE0" w:rsidRDefault="00807901" w14:paraId="5C257647" w14:textId="2E37953C">
            <w:r w:rsidRPr="00895550">
              <w:rPr>
                <w:szCs w:val="24"/>
              </w:rPr>
              <w:t>Vaststelling van de begrotingsstaat van het provinciefonds voor het jaar 2025</w:t>
            </w:r>
          </w:p>
        </w:tc>
      </w:tr>
      <w:tr w:rsidRPr="0041125B" w:rsidR="00807901" w:rsidTr="00F64FA9" w14:paraId="28B3E1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07901" w:rsidP="008D0EE0" w:rsidRDefault="00807901" w14:paraId="7B0F5AB0" w14:textId="77777777">
            <w:pPr>
              <w:rPr>
                <w:b/>
                <w:color w:val="000000"/>
                <w:szCs w:val="24"/>
              </w:rPr>
            </w:pPr>
          </w:p>
        </w:tc>
        <w:tc>
          <w:tcPr>
            <w:tcW w:w="283" w:type="dxa"/>
            <w:tcBorders>
              <w:top w:val="nil"/>
              <w:left w:val="nil"/>
              <w:bottom w:val="nil"/>
              <w:right w:val="nil"/>
            </w:tcBorders>
          </w:tcPr>
          <w:p w:rsidRPr="0027433B" w:rsidR="00807901" w:rsidP="008D0EE0" w:rsidRDefault="00807901" w14:paraId="17170AA6" w14:textId="77777777">
            <w:pPr>
              <w:rPr>
                <w:szCs w:val="24"/>
              </w:rPr>
            </w:pPr>
          </w:p>
        </w:tc>
        <w:tc>
          <w:tcPr>
            <w:tcW w:w="6743" w:type="dxa"/>
            <w:gridSpan w:val="2"/>
            <w:tcBorders>
              <w:top w:val="nil"/>
              <w:left w:val="nil"/>
              <w:bottom w:val="nil"/>
              <w:right w:val="nil"/>
            </w:tcBorders>
          </w:tcPr>
          <w:p w:rsidRPr="00642579" w:rsidR="00807901" w:rsidP="008D0EE0" w:rsidRDefault="00807901" w14:paraId="6A004DC1" w14:textId="77777777"/>
        </w:tc>
      </w:tr>
      <w:tr w:rsidRPr="0041125B" w:rsidR="00F155F5" w:rsidTr="00F64FA9" w14:paraId="16732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155F5" w:rsidP="008D0EE0" w:rsidRDefault="00F155F5" w14:paraId="20C1D8E2" w14:textId="4297A2E8">
            <w:pPr>
              <w:rPr>
                <w:b/>
                <w:color w:val="000000"/>
                <w:szCs w:val="24"/>
              </w:rPr>
            </w:pPr>
            <w:r>
              <w:rPr>
                <w:b/>
                <w:color w:val="000000"/>
                <w:szCs w:val="24"/>
              </w:rPr>
              <w:t>36 544</w:t>
            </w:r>
          </w:p>
        </w:tc>
        <w:tc>
          <w:tcPr>
            <w:tcW w:w="283" w:type="dxa"/>
            <w:tcBorders>
              <w:top w:val="nil"/>
              <w:left w:val="nil"/>
              <w:bottom w:val="nil"/>
              <w:right w:val="nil"/>
            </w:tcBorders>
          </w:tcPr>
          <w:p w:rsidRPr="0027433B" w:rsidR="00F155F5" w:rsidP="008D0EE0" w:rsidRDefault="00F155F5" w14:paraId="47AA265A" w14:textId="77777777">
            <w:pPr>
              <w:rPr>
                <w:szCs w:val="24"/>
              </w:rPr>
            </w:pPr>
          </w:p>
        </w:tc>
        <w:tc>
          <w:tcPr>
            <w:tcW w:w="6743" w:type="dxa"/>
            <w:gridSpan w:val="2"/>
            <w:tcBorders>
              <w:top w:val="nil"/>
              <w:left w:val="nil"/>
              <w:bottom w:val="nil"/>
              <w:right w:val="nil"/>
            </w:tcBorders>
          </w:tcPr>
          <w:p w:rsidRPr="00F155F5" w:rsidR="00F155F5" w:rsidP="008D0EE0" w:rsidRDefault="00F155F5" w14:paraId="658E12C6" w14:textId="186DF0E2">
            <w:pPr>
              <w:rPr>
                <w:szCs w:val="24"/>
              </w:rPr>
            </w:pPr>
            <w:r>
              <w:t xml:space="preserve">22. </w:t>
            </w:r>
            <w:r w:rsidRPr="000F09DD">
              <w:rPr>
                <w:szCs w:val="24"/>
              </w:rPr>
              <w:t>Wijziging van de Wet basisregistratie ondergrond in verband met het aanwijzen van drinkwaterbedrijven als bronhouders en enkele andere wijzigingen</w:t>
            </w:r>
          </w:p>
        </w:tc>
      </w:tr>
      <w:tr w:rsidRPr="0041125B" w:rsidR="00B704CA" w:rsidTr="00F64FA9" w14:paraId="087A60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B704CA" w:rsidP="008D0EE0" w:rsidRDefault="00B704CA" w14:paraId="0AE7DF19" w14:textId="77777777">
            <w:pPr>
              <w:rPr>
                <w:b/>
                <w:color w:val="000000"/>
                <w:szCs w:val="24"/>
              </w:rPr>
            </w:pPr>
          </w:p>
        </w:tc>
        <w:tc>
          <w:tcPr>
            <w:tcW w:w="283" w:type="dxa"/>
            <w:tcBorders>
              <w:top w:val="nil"/>
              <w:left w:val="nil"/>
              <w:bottom w:val="nil"/>
              <w:right w:val="nil"/>
            </w:tcBorders>
          </w:tcPr>
          <w:p w:rsidRPr="0027433B" w:rsidR="00B704CA" w:rsidP="008D0EE0" w:rsidRDefault="00B704CA" w14:paraId="7C666C7D" w14:textId="77777777">
            <w:pPr>
              <w:rPr>
                <w:szCs w:val="24"/>
              </w:rPr>
            </w:pPr>
          </w:p>
        </w:tc>
        <w:tc>
          <w:tcPr>
            <w:tcW w:w="6743" w:type="dxa"/>
            <w:gridSpan w:val="2"/>
            <w:tcBorders>
              <w:top w:val="nil"/>
              <w:left w:val="nil"/>
              <w:bottom w:val="nil"/>
              <w:right w:val="nil"/>
            </w:tcBorders>
          </w:tcPr>
          <w:p w:rsidRPr="00642579" w:rsidR="00B704CA" w:rsidP="008D0EE0" w:rsidRDefault="00B704CA" w14:paraId="005CF046" w14:textId="77777777"/>
        </w:tc>
      </w:tr>
      <w:tr w:rsidRPr="0041125B" w:rsidR="008D0EE0" w:rsidTr="00F64FA9" w14:paraId="60B401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1261723" w14:textId="77777777">
            <w:pPr>
              <w:rPr>
                <w:b/>
                <w:color w:val="000000"/>
                <w:szCs w:val="24"/>
              </w:rPr>
            </w:pPr>
          </w:p>
        </w:tc>
        <w:tc>
          <w:tcPr>
            <w:tcW w:w="283" w:type="dxa"/>
            <w:tcBorders>
              <w:top w:val="nil"/>
              <w:left w:val="nil"/>
              <w:bottom w:val="nil"/>
              <w:right w:val="nil"/>
            </w:tcBorders>
          </w:tcPr>
          <w:p w:rsidRPr="0027433B" w:rsidR="008D0EE0" w:rsidP="008D0EE0" w:rsidRDefault="008D0EE0" w14:paraId="4D525548" w14:textId="77777777">
            <w:pPr>
              <w:rPr>
                <w:szCs w:val="24"/>
              </w:rPr>
            </w:pPr>
          </w:p>
        </w:tc>
        <w:tc>
          <w:tcPr>
            <w:tcW w:w="6743" w:type="dxa"/>
            <w:gridSpan w:val="2"/>
            <w:tcBorders>
              <w:top w:val="nil"/>
              <w:left w:val="nil"/>
              <w:bottom w:val="nil"/>
              <w:right w:val="nil"/>
            </w:tcBorders>
          </w:tcPr>
          <w:p w:rsidRPr="00FC2D0B" w:rsidR="008D0EE0" w:rsidP="008D0EE0" w:rsidRDefault="008D0EE0" w14:paraId="6A9E9481" w14:textId="77777777">
            <w:pPr>
              <w:rPr>
                <w:bCs/>
              </w:rPr>
            </w:pPr>
          </w:p>
        </w:tc>
      </w:tr>
      <w:tr w:rsidRPr="0041125B" w:rsidR="008D0EE0" w:rsidTr="00F64FA9"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8BF6B8B" w14:textId="39134B68">
            <w:pPr>
              <w:rPr>
                <w:b/>
                <w:color w:val="000000"/>
                <w:szCs w:val="24"/>
              </w:rPr>
            </w:pPr>
            <w:r w:rsidRPr="00D17DDC">
              <w:rPr>
                <w:b/>
                <w:color w:val="000000"/>
                <w:szCs w:val="24"/>
              </w:rPr>
              <w:t>Langetermijnagenda</w:t>
            </w:r>
          </w:p>
        </w:tc>
        <w:tc>
          <w:tcPr>
            <w:tcW w:w="283" w:type="dxa"/>
            <w:tcBorders>
              <w:top w:val="nil"/>
              <w:left w:val="nil"/>
              <w:bottom w:val="nil"/>
              <w:right w:val="nil"/>
            </w:tcBorders>
          </w:tcPr>
          <w:p w:rsidRPr="0027433B" w:rsidR="008D0EE0" w:rsidP="008D0EE0" w:rsidRDefault="008D0EE0" w14:paraId="128D94AE" w14:textId="77777777">
            <w:pPr>
              <w:rPr>
                <w:szCs w:val="24"/>
              </w:rPr>
            </w:pPr>
          </w:p>
        </w:tc>
        <w:tc>
          <w:tcPr>
            <w:tcW w:w="6743" w:type="dxa"/>
            <w:gridSpan w:val="2"/>
            <w:tcBorders>
              <w:top w:val="nil"/>
              <w:left w:val="nil"/>
              <w:bottom w:val="nil"/>
              <w:right w:val="nil"/>
            </w:tcBorders>
          </w:tcPr>
          <w:p w:rsidRPr="00FC2D0B" w:rsidR="008D0EE0" w:rsidP="008D0EE0" w:rsidRDefault="008D0EE0" w14:paraId="5C8DA13D" w14:textId="611E465A">
            <w:pPr>
              <w:rPr>
                <w:bCs/>
              </w:rPr>
            </w:pPr>
          </w:p>
        </w:tc>
      </w:tr>
      <w:tr w:rsidRPr="0041125B" w:rsidR="008D0EE0" w:rsidTr="00F64FA9" w14:paraId="2476B7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1692A4C" w14:textId="77777777">
            <w:pPr>
              <w:rPr>
                <w:b/>
                <w:color w:val="000000"/>
                <w:szCs w:val="24"/>
              </w:rPr>
            </w:pPr>
          </w:p>
        </w:tc>
        <w:tc>
          <w:tcPr>
            <w:tcW w:w="283" w:type="dxa"/>
            <w:tcBorders>
              <w:top w:val="nil"/>
              <w:left w:val="nil"/>
              <w:bottom w:val="nil"/>
              <w:right w:val="nil"/>
            </w:tcBorders>
          </w:tcPr>
          <w:p w:rsidRPr="0027433B" w:rsidR="008D0EE0" w:rsidP="008D0EE0" w:rsidRDefault="008D0EE0" w14:paraId="4A88746F" w14:textId="77777777">
            <w:pPr>
              <w:rPr>
                <w:szCs w:val="24"/>
              </w:rPr>
            </w:pPr>
          </w:p>
        </w:tc>
        <w:tc>
          <w:tcPr>
            <w:tcW w:w="6743" w:type="dxa"/>
            <w:gridSpan w:val="2"/>
            <w:tcBorders>
              <w:top w:val="nil"/>
              <w:left w:val="nil"/>
              <w:bottom w:val="nil"/>
              <w:right w:val="nil"/>
            </w:tcBorders>
          </w:tcPr>
          <w:p w:rsidRPr="00821CD8" w:rsidR="008D0EE0" w:rsidP="008D0EE0" w:rsidRDefault="008D0EE0" w14:paraId="6FE7A375" w14:textId="2D523A6B">
            <w:pPr>
              <w:rPr>
                <w:b/>
                <w:bCs/>
              </w:rPr>
            </w:pPr>
            <w:r w:rsidRPr="00821CD8">
              <w:rPr>
                <w:b/>
                <w:bCs/>
              </w:rPr>
              <w:t>15, 16 en 17 oktober 2024</w:t>
            </w:r>
            <w:r>
              <w:rPr>
                <w:b/>
                <w:bCs/>
              </w:rPr>
              <w:t xml:space="preserve"> (week 42)</w:t>
            </w:r>
          </w:p>
        </w:tc>
      </w:tr>
      <w:tr w:rsidRPr="0041125B" w:rsidR="008D0EE0" w:rsidTr="00F64FA9" w14:paraId="0F27F3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79608330" w14:textId="77777777">
            <w:pPr>
              <w:rPr>
                <w:b/>
                <w:color w:val="000000"/>
                <w:szCs w:val="24"/>
              </w:rPr>
            </w:pPr>
          </w:p>
        </w:tc>
        <w:tc>
          <w:tcPr>
            <w:tcW w:w="283" w:type="dxa"/>
            <w:tcBorders>
              <w:top w:val="nil"/>
              <w:left w:val="nil"/>
              <w:bottom w:val="nil"/>
              <w:right w:val="nil"/>
            </w:tcBorders>
          </w:tcPr>
          <w:p w:rsidRPr="0027433B" w:rsidR="008D0EE0" w:rsidP="008D0EE0" w:rsidRDefault="008D0EE0" w14:paraId="0695B516" w14:textId="77777777">
            <w:pPr>
              <w:rPr>
                <w:szCs w:val="24"/>
              </w:rPr>
            </w:pPr>
          </w:p>
        </w:tc>
        <w:tc>
          <w:tcPr>
            <w:tcW w:w="6743" w:type="dxa"/>
            <w:gridSpan w:val="2"/>
            <w:tcBorders>
              <w:top w:val="nil"/>
              <w:left w:val="nil"/>
              <w:bottom w:val="nil"/>
              <w:right w:val="nil"/>
            </w:tcBorders>
          </w:tcPr>
          <w:p w:rsidR="008D0EE0" w:rsidP="008D0EE0" w:rsidRDefault="008D0EE0" w14:paraId="0AABDAA9" w14:textId="77777777">
            <w:r w:rsidRPr="00FC2D0B">
              <w:rPr>
                <w:bCs/>
                <w:iCs/>
              </w:rPr>
              <w:t xml:space="preserve">- </w:t>
            </w:r>
            <w:r>
              <w:rPr>
                <w:bCs/>
                <w:iCs/>
              </w:rPr>
              <w:t>36 600-XIII (</w:t>
            </w:r>
            <w:r w:rsidRPr="00895550">
              <w:rPr>
                <w:szCs w:val="24"/>
              </w:rPr>
              <w:t>Vaststelling van de begrotingsstaten van het Ministerie van Economische Zaken (XIII) voor het jaar 2025</w:t>
            </w:r>
            <w:r>
              <w:t xml:space="preserve">) + </w:t>
            </w:r>
          </w:p>
          <w:p w:rsidRPr="00FE349A" w:rsidR="008D0EE0" w:rsidP="008D0EE0" w:rsidRDefault="008D0EE0" w14:paraId="3850CF28" w14:textId="7C52AC60">
            <w:r>
              <w:t>36 600-L (</w:t>
            </w:r>
            <w:r w:rsidRPr="00895550">
              <w:rPr>
                <w:szCs w:val="24"/>
              </w:rPr>
              <w:t>Vaststelling van de begrotingsstaat van het Nationaal Groeifonds voor het jaar 2025</w:t>
            </w:r>
            <w:r>
              <w:t>)</w:t>
            </w:r>
          </w:p>
        </w:tc>
      </w:tr>
      <w:tr w:rsidRPr="0041125B" w:rsidR="008D0EE0" w:rsidTr="00F64FA9" w14:paraId="1DCA84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022CE87" w14:textId="77777777">
            <w:pPr>
              <w:rPr>
                <w:b/>
                <w:color w:val="000000"/>
                <w:szCs w:val="24"/>
              </w:rPr>
            </w:pPr>
          </w:p>
        </w:tc>
        <w:tc>
          <w:tcPr>
            <w:tcW w:w="283" w:type="dxa"/>
            <w:tcBorders>
              <w:top w:val="nil"/>
              <w:left w:val="nil"/>
              <w:bottom w:val="nil"/>
              <w:right w:val="nil"/>
            </w:tcBorders>
          </w:tcPr>
          <w:p w:rsidRPr="0027433B" w:rsidR="008D0EE0" w:rsidP="008D0EE0" w:rsidRDefault="008D0EE0" w14:paraId="1259F899" w14:textId="77777777">
            <w:pPr>
              <w:rPr>
                <w:szCs w:val="24"/>
              </w:rPr>
            </w:pPr>
          </w:p>
        </w:tc>
        <w:tc>
          <w:tcPr>
            <w:tcW w:w="6743" w:type="dxa"/>
            <w:gridSpan w:val="2"/>
            <w:tcBorders>
              <w:top w:val="nil"/>
              <w:left w:val="nil"/>
              <w:bottom w:val="nil"/>
              <w:right w:val="nil"/>
            </w:tcBorders>
          </w:tcPr>
          <w:p w:rsidRPr="00FE349A" w:rsidR="008D0EE0" w:rsidP="008D0EE0" w:rsidRDefault="008D0EE0" w14:paraId="20A2BA1C" w14:textId="719FA451">
            <w:r w:rsidRPr="00FC2D0B">
              <w:rPr>
                <w:bCs/>
              </w:rPr>
              <w:t xml:space="preserve">- </w:t>
            </w:r>
            <w:r>
              <w:rPr>
                <w:bCs/>
              </w:rPr>
              <w:t>36 600-XIV (</w:t>
            </w:r>
            <w:r w:rsidRPr="00895550">
              <w:rPr>
                <w:szCs w:val="24"/>
              </w:rPr>
              <w:t>Vaststelling van de begrotingsstaten van het Ministerie van Landbouw, Visserij, Voedselzekerheid en Natuur (XIV) en het Diergezondheidsfonds (F) voor het jaar 2025</w:t>
            </w:r>
            <w:r>
              <w:t>)</w:t>
            </w:r>
          </w:p>
        </w:tc>
      </w:tr>
      <w:tr w:rsidRPr="0041125B" w:rsidR="008D0EE0" w:rsidTr="00F64FA9" w14:paraId="2AACA7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BA28B2F" w14:textId="77777777">
            <w:pPr>
              <w:rPr>
                <w:b/>
                <w:color w:val="000000"/>
                <w:szCs w:val="24"/>
              </w:rPr>
            </w:pPr>
          </w:p>
        </w:tc>
        <w:tc>
          <w:tcPr>
            <w:tcW w:w="283" w:type="dxa"/>
            <w:tcBorders>
              <w:top w:val="nil"/>
              <w:left w:val="nil"/>
              <w:bottom w:val="nil"/>
              <w:right w:val="nil"/>
            </w:tcBorders>
          </w:tcPr>
          <w:p w:rsidRPr="0027433B" w:rsidR="008D0EE0" w:rsidP="008D0EE0" w:rsidRDefault="008D0EE0" w14:paraId="55C27F1C" w14:textId="77777777">
            <w:pPr>
              <w:rPr>
                <w:szCs w:val="24"/>
              </w:rPr>
            </w:pPr>
          </w:p>
        </w:tc>
        <w:tc>
          <w:tcPr>
            <w:tcW w:w="6743" w:type="dxa"/>
            <w:gridSpan w:val="2"/>
            <w:tcBorders>
              <w:top w:val="nil"/>
              <w:left w:val="nil"/>
              <w:bottom w:val="nil"/>
              <w:right w:val="nil"/>
            </w:tcBorders>
          </w:tcPr>
          <w:p w:rsidRPr="004475E4" w:rsidR="008D0EE0" w:rsidP="008D0EE0" w:rsidRDefault="008D0EE0" w14:paraId="21934AE3" w14:textId="426283A4">
            <w:pPr>
              <w:rPr>
                <w:bCs/>
              </w:rPr>
            </w:pPr>
            <w:r w:rsidRPr="004475E4">
              <w:rPr>
                <w:bCs/>
              </w:rPr>
              <w:t>- Debat over de Europese top van 17 en 18 oktober 2024</w:t>
            </w:r>
          </w:p>
        </w:tc>
      </w:tr>
      <w:tr w:rsidRPr="0041125B" w:rsidR="007B2894" w:rsidTr="00F64FA9" w14:paraId="14D8B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7B2894" w:rsidP="008D0EE0" w:rsidRDefault="007B2894" w14:paraId="2A9471F7" w14:textId="77777777">
            <w:pPr>
              <w:rPr>
                <w:b/>
                <w:color w:val="000000"/>
                <w:szCs w:val="24"/>
              </w:rPr>
            </w:pPr>
          </w:p>
        </w:tc>
        <w:tc>
          <w:tcPr>
            <w:tcW w:w="283" w:type="dxa"/>
            <w:tcBorders>
              <w:top w:val="nil"/>
              <w:left w:val="nil"/>
              <w:bottom w:val="nil"/>
              <w:right w:val="nil"/>
            </w:tcBorders>
          </w:tcPr>
          <w:p w:rsidRPr="0027433B" w:rsidR="007B2894" w:rsidP="008D0EE0" w:rsidRDefault="007B2894" w14:paraId="1BE4E75A" w14:textId="77777777">
            <w:pPr>
              <w:rPr>
                <w:szCs w:val="24"/>
              </w:rPr>
            </w:pPr>
          </w:p>
        </w:tc>
        <w:tc>
          <w:tcPr>
            <w:tcW w:w="6743" w:type="dxa"/>
            <w:gridSpan w:val="2"/>
            <w:tcBorders>
              <w:top w:val="nil"/>
              <w:left w:val="nil"/>
              <w:bottom w:val="nil"/>
              <w:right w:val="nil"/>
            </w:tcBorders>
          </w:tcPr>
          <w:p w:rsidRPr="007B2894" w:rsidR="007B2894" w:rsidP="008D0EE0" w:rsidRDefault="007B2894" w14:paraId="378C1A46" w14:textId="3FE04EAF">
            <w:pPr>
              <w:rPr>
                <w:bCs/>
              </w:rPr>
            </w:pPr>
            <w:r w:rsidRPr="007B2894">
              <w:rPr>
                <w:bCs/>
              </w:rPr>
              <w:t>- Tweeminutendebat Informatiebeveiliging bij de overheid (CD 12/9)</w:t>
            </w:r>
          </w:p>
        </w:tc>
      </w:tr>
      <w:tr w:rsidRPr="0041125B" w:rsidR="00A42FE6" w:rsidTr="00F64FA9" w14:paraId="1E832F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A42FE6" w:rsidP="00A42FE6" w:rsidRDefault="00A42FE6" w14:paraId="0607F113" w14:textId="77777777">
            <w:pPr>
              <w:rPr>
                <w:b/>
                <w:color w:val="000000"/>
                <w:szCs w:val="24"/>
              </w:rPr>
            </w:pPr>
          </w:p>
        </w:tc>
        <w:tc>
          <w:tcPr>
            <w:tcW w:w="283" w:type="dxa"/>
            <w:tcBorders>
              <w:top w:val="nil"/>
              <w:left w:val="nil"/>
              <w:bottom w:val="nil"/>
              <w:right w:val="nil"/>
            </w:tcBorders>
          </w:tcPr>
          <w:p w:rsidRPr="0027433B" w:rsidR="00A42FE6" w:rsidP="00A42FE6" w:rsidRDefault="00A42FE6" w14:paraId="79B81D32" w14:textId="77777777">
            <w:pPr>
              <w:rPr>
                <w:szCs w:val="24"/>
              </w:rPr>
            </w:pPr>
          </w:p>
        </w:tc>
        <w:tc>
          <w:tcPr>
            <w:tcW w:w="6743" w:type="dxa"/>
            <w:gridSpan w:val="2"/>
            <w:tcBorders>
              <w:top w:val="nil"/>
              <w:left w:val="nil"/>
              <w:bottom w:val="nil"/>
              <w:right w:val="nil"/>
            </w:tcBorders>
          </w:tcPr>
          <w:p w:rsidRPr="007B2894" w:rsidR="00A42FE6" w:rsidP="00A42FE6" w:rsidRDefault="00A42FE6" w14:paraId="27450951" w14:textId="18D83254">
            <w:pPr>
              <w:rPr>
                <w:bCs/>
              </w:rPr>
            </w:pPr>
            <w:r w:rsidRPr="00F64FA9">
              <w:rPr>
                <w:bCs/>
              </w:rPr>
              <w:t>- Tweeminutendebat Financiële markten (CD 30/5)</w:t>
            </w:r>
          </w:p>
        </w:tc>
      </w:tr>
      <w:tr w:rsidRPr="0041125B" w:rsidR="00A42FE6" w:rsidTr="00F64FA9" w14:paraId="183FF1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A42FE6" w:rsidP="00A42FE6" w:rsidRDefault="00A42FE6" w14:paraId="6C3CCFEB" w14:textId="77777777">
            <w:pPr>
              <w:rPr>
                <w:b/>
                <w:color w:val="000000"/>
                <w:szCs w:val="24"/>
              </w:rPr>
            </w:pPr>
          </w:p>
        </w:tc>
        <w:tc>
          <w:tcPr>
            <w:tcW w:w="283" w:type="dxa"/>
            <w:tcBorders>
              <w:top w:val="nil"/>
              <w:left w:val="nil"/>
              <w:bottom w:val="nil"/>
              <w:right w:val="nil"/>
            </w:tcBorders>
          </w:tcPr>
          <w:p w:rsidRPr="0027433B" w:rsidR="00A42FE6" w:rsidP="00A42FE6" w:rsidRDefault="00A42FE6" w14:paraId="74016E18" w14:textId="77777777">
            <w:pPr>
              <w:rPr>
                <w:szCs w:val="24"/>
              </w:rPr>
            </w:pPr>
          </w:p>
        </w:tc>
        <w:tc>
          <w:tcPr>
            <w:tcW w:w="6743" w:type="dxa"/>
            <w:gridSpan w:val="2"/>
            <w:tcBorders>
              <w:top w:val="nil"/>
              <w:left w:val="nil"/>
              <w:bottom w:val="nil"/>
              <w:right w:val="nil"/>
            </w:tcBorders>
          </w:tcPr>
          <w:p w:rsidRPr="007B2894" w:rsidR="00A42FE6" w:rsidP="00A42FE6" w:rsidRDefault="00A42FE6" w14:paraId="75E97525" w14:textId="2029B139">
            <w:pPr>
              <w:rPr>
                <w:bCs/>
              </w:rPr>
            </w:pPr>
            <w:r w:rsidRPr="00F64FA9">
              <w:t>- Tweeminutendebat Justitiële jeugd (CD 5/9)</w:t>
            </w:r>
          </w:p>
        </w:tc>
      </w:tr>
      <w:tr w:rsidRPr="0041125B" w:rsidR="00A42FE6" w:rsidTr="00F64FA9" w14:paraId="298445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A42FE6" w:rsidP="00A42FE6" w:rsidRDefault="00A42FE6" w14:paraId="599D2E66" w14:textId="77777777">
            <w:pPr>
              <w:rPr>
                <w:b/>
                <w:color w:val="000000"/>
                <w:szCs w:val="24"/>
              </w:rPr>
            </w:pPr>
          </w:p>
        </w:tc>
        <w:tc>
          <w:tcPr>
            <w:tcW w:w="283" w:type="dxa"/>
            <w:tcBorders>
              <w:top w:val="nil"/>
              <w:left w:val="nil"/>
              <w:bottom w:val="nil"/>
              <w:right w:val="nil"/>
            </w:tcBorders>
          </w:tcPr>
          <w:p w:rsidRPr="0027433B" w:rsidR="00A42FE6" w:rsidP="00A42FE6" w:rsidRDefault="00A42FE6" w14:paraId="7E09D212" w14:textId="77777777">
            <w:pPr>
              <w:rPr>
                <w:szCs w:val="24"/>
              </w:rPr>
            </w:pPr>
          </w:p>
        </w:tc>
        <w:tc>
          <w:tcPr>
            <w:tcW w:w="6743" w:type="dxa"/>
            <w:gridSpan w:val="2"/>
            <w:tcBorders>
              <w:top w:val="nil"/>
              <w:left w:val="nil"/>
              <w:bottom w:val="nil"/>
              <w:right w:val="nil"/>
            </w:tcBorders>
          </w:tcPr>
          <w:p w:rsidRPr="007B2894" w:rsidR="00A42FE6" w:rsidP="00A42FE6" w:rsidRDefault="00A42FE6" w14:paraId="59CD06A1" w14:textId="7A80AC4C">
            <w:pPr>
              <w:rPr>
                <w:bCs/>
              </w:rPr>
            </w:pPr>
            <w:r w:rsidRPr="00F64FA9">
              <w:t>- Tweeminutendebat Klimaat en Energie (algemeen) (CD 12/9)</w:t>
            </w:r>
          </w:p>
        </w:tc>
      </w:tr>
      <w:tr w:rsidRPr="0041125B" w:rsidR="007B2894" w:rsidTr="00F64FA9" w14:paraId="09ABFA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7B2894" w:rsidP="008D0EE0" w:rsidRDefault="007B2894" w14:paraId="2F2119D5" w14:textId="77777777">
            <w:pPr>
              <w:rPr>
                <w:b/>
                <w:color w:val="000000"/>
                <w:szCs w:val="24"/>
              </w:rPr>
            </w:pPr>
          </w:p>
        </w:tc>
        <w:tc>
          <w:tcPr>
            <w:tcW w:w="283" w:type="dxa"/>
            <w:tcBorders>
              <w:top w:val="nil"/>
              <w:left w:val="nil"/>
              <w:bottom w:val="nil"/>
              <w:right w:val="nil"/>
            </w:tcBorders>
          </w:tcPr>
          <w:p w:rsidRPr="0027433B" w:rsidR="007B2894" w:rsidP="008D0EE0" w:rsidRDefault="007B2894" w14:paraId="23E8DE57" w14:textId="77777777">
            <w:pPr>
              <w:rPr>
                <w:szCs w:val="24"/>
              </w:rPr>
            </w:pPr>
          </w:p>
        </w:tc>
        <w:tc>
          <w:tcPr>
            <w:tcW w:w="6743" w:type="dxa"/>
            <w:gridSpan w:val="2"/>
            <w:tcBorders>
              <w:top w:val="nil"/>
              <w:left w:val="nil"/>
              <w:bottom w:val="nil"/>
              <w:right w:val="nil"/>
            </w:tcBorders>
          </w:tcPr>
          <w:p w:rsidRPr="007B2894" w:rsidR="007B2894" w:rsidP="008D0EE0" w:rsidRDefault="00593614" w14:paraId="37A680E7" w14:textId="28DE08D6">
            <w:pPr>
              <w:rPr>
                <w:bCs/>
              </w:rPr>
            </w:pPr>
            <w:r w:rsidRPr="00593614">
              <w:rPr>
                <w:bCs/>
              </w:rPr>
              <w:t>- Tweeminutendebat Dieren in de veehouderij (CD 25/9)</w:t>
            </w:r>
          </w:p>
        </w:tc>
      </w:tr>
      <w:tr w:rsidRPr="0041125B" w:rsidR="008251FC" w:rsidTr="00F64FA9" w14:paraId="07CE50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251FC" w:rsidP="008251FC" w:rsidRDefault="008251FC" w14:paraId="2B6DB588" w14:textId="77777777">
            <w:pPr>
              <w:rPr>
                <w:b/>
                <w:color w:val="000000"/>
                <w:szCs w:val="24"/>
              </w:rPr>
            </w:pPr>
          </w:p>
        </w:tc>
        <w:tc>
          <w:tcPr>
            <w:tcW w:w="283" w:type="dxa"/>
            <w:tcBorders>
              <w:top w:val="nil"/>
              <w:left w:val="nil"/>
              <w:bottom w:val="nil"/>
              <w:right w:val="nil"/>
            </w:tcBorders>
          </w:tcPr>
          <w:p w:rsidRPr="0027433B" w:rsidR="008251FC" w:rsidP="008251FC" w:rsidRDefault="008251FC" w14:paraId="2AD9EF0F" w14:textId="77777777">
            <w:pPr>
              <w:rPr>
                <w:szCs w:val="24"/>
              </w:rPr>
            </w:pPr>
          </w:p>
        </w:tc>
        <w:tc>
          <w:tcPr>
            <w:tcW w:w="6743" w:type="dxa"/>
            <w:gridSpan w:val="2"/>
            <w:tcBorders>
              <w:top w:val="nil"/>
              <w:left w:val="nil"/>
              <w:bottom w:val="nil"/>
              <w:right w:val="nil"/>
            </w:tcBorders>
          </w:tcPr>
          <w:p w:rsidRPr="00145254" w:rsidR="008251FC" w:rsidP="008251FC" w:rsidRDefault="008251FC" w14:paraId="05B4E553" w14:textId="646B1DB1">
            <w:pPr>
              <w:rPr>
                <w:bCs/>
              </w:rPr>
            </w:pPr>
            <w:r w:rsidRPr="00145254">
              <w:rPr>
                <w:szCs w:val="24"/>
              </w:rPr>
              <w:t>- Tweeminutendebat Landbouw- en Visserijraad d.d. 23 september 2024, appreciatie vangstadviezen ICES en appreciatie werkprogramma Hongaars voorzitterschap (21501-32-1669)</w:t>
            </w:r>
          </w:p>
        </w:tc>
      </w:tr>
      <w:tr w:rsidRPr="0041125B" w:rsidR="008251FC" w:rsidTr="00F64FA9" w14:paraId="1A86BF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251FC" w:rsidP="008251FC" w:rsidRDefault="008251FC" w14:paraId="10F63D26" w14:textId="77777777">
            <w:pPr>
              <w:rPr>
                <w:b/>
                <w:color w:val="000000"/>
                <w:szCs w:val="24"/>
              </w:rPr>
            </w:pPr>
          </w:p>
        </w:tc>
        <w:tc>
          <w:tcPr>
            <w:tcW w:w="283" w:type="dxa"/>
            <w:tcBorders>
              <w:top w:val="nil"/>
              <w:left w:val="nil"/>
              <w:bottom w:val="nil"/>
              <w:right w:val="nil"/>
            </w:tcBorders>
          </w:tcPr>
          <w:p w:rsidRPr="0027433B" w:rsidR="008251FC" w:rsidP="008251FC" w:rsidRDefault="008251FC" w14:paraId="51948630" w14:textId="77777777">
            <w:pPr>
              <w:rPr>
                <w:szCs w:val="24"/>
              </w:rPr>
            </w:pPr>
          </w:p>
        </w:tc>
        <w:tc>
          <w:tcPr>
            <w:tcW w:w="6743" w:type="dxa"/>
            <w:gridSpan w:val="2"/>
            <w:tcBorders>
              <w:top w:val="nil"/>
              <w:left w:val="nil"/>
              <w:bottom w:val="nil"/>
              <w:right w:val="nil"/>
            </w:tcBorders>
          </w:tcPr>
          <w:p w:rsidRPr="00145254" w:rsidR="008251FC" w:rsidP="008251FC" w:rsidRDefault="008251FC" w14:paraId="49ECBFCC" w14:textId="7C5EED68">
            <w:pPr>
              <w:rPr>
                <w:bCs/>
              </w:rPr>
            </w:pPr>
            <w:r w:rsidRPr="00145254">
              <w:rPr>
                <w:szCs w:val="24"/>
              </w:rPr>
              <w:t>- Tweeminutendebat Gezond en veilig werken (CD 26/9)</w:t>
            </w:r>
          </w:p>
        </w:tc>
      </w:tr>
      <w:tr w:rsidRPr="0041125B" w:rsidR="008251FC" w:rsidTr="00F64FA9" w14:paraId="73BF30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251FC" w:rsidP="008251FC" w:rsidRDefault="008251FC" w14:paraId="1BECB4C5" w14:textId="77777777">
            <w:pPr>
              <w:rPr>
                <w:b/>
                <w:color w:val="000000"/>
                <w:szCs w:val="24"/>
              </w:rPr>
            </w:pPr>
          </w:p>
        </w:tc>
        <w:tc>
          <w:tcPr>
            <w:tcW w:w="283" w:type="dxa"/>
            <w:tcBorders>
              <w:top w:val="nil"/>
              <w:left w:val="nil"/>
              <w:bottom w:val="nil"/>
              <w:right w:val="nil"/>
            </w:tcBorders>
          </w:tcPr>
          <w:p w:rsidRPr="0027433B" w:rsidR="008251FC" w:rsidP="008251FC" w:rsidRDefault="008251FC" w14:paraId="62DFBAC9" w14:textId="77777777">
            <w:pPr>
              <w:rPr>
                <w:szCs w:val="24"/>
              </w:rPr>
            </w:pPr>
          </w:p>
        </w:tc>
        <w:tc>
          <w:tcPr>
            <w:tcW w:w="6743" w:type="dxa"/>
            <w:gridSpan w:val="2"/>
            <w:tcBorders>
              <w:top w:val="nil"/>
              <w:left w:val="nil"/>
              <w:bottom w:val="nil"/>
              <w:right w:val="nil"/>
            </w:tcBorders>
          </w:tcPr>
          <w:p w:rsidRPr="00145254" w:rsidR="008251FC" w:rsidP="008251FC" w:rsidRDefault="008251FC" w14:paraId="3C0DAD53" w14:textId="5D2E6C59">
            <w:pPr>
              <w:rPr>
                <w:bCs/>
              </w:rPr>
            </w:pPr>
            <w:r w:rsidRPr="00145254">
              <w:rPr>
                <w:szCs w:val="24"/>
              </w:rPr>
              <w:t>-</w:t>
            </w:r>
            <w:r w:rsidRPr="00145254" w:rsidR="008D511F">
              <w:rPr>
                <w:szCs w:val="24"/>
              </w:rPr>
              <w:t xml:space="preserve"> </w:t>
            </w:r>
            <w:r w:rsidRPr="00145254">
              <w:rPr>
                <w:szCs w:val="24"/>
              </w:rPr>
              <w:t>Tweeminutendebat Carbon Capture &amp; Storage (CCS) (CD 26/9)</w:t>
            </w:r>
          </w:p>
        </w:tc>
      </w:tr>
      <w:tr w:rsidRPr="0041125B" w:rsidR="008251FC" w:rsidTr="00F64FA9" w14:paraId="12953D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251FC" w:rsidP="008251FC" w:rsidRDefault="008251FC" w14:paraId="3C7F00B4" w14:textId="77777777">
            <w:pPr>
              <w:rPr>
                <w:b/>
                <w:color w:val="000000"/>
                <w:szCs w:val="24"/>
              </w:rPr>
            </w:pPr>
          </w:p>
        </w:tc>
        <w:tc>
          <w:tcPr>
            <w:tcW w:w="283" w:type="dxa"/>
            <w:tcBorders>
              <w:top w:val="nil"/>
              <w:left w:val="nil"/>
              <w:bottom w:val="nil"/>
              <w:right w:val="nil"/>
            </w:tcBorders>
          </w:tcPr>
          <w:p w:rsidRPr="0027433B" w:rsidR="008251FC" w:rsidP="008251FC" w:rsidRDefault="008251FC" w14:paraId="6F4ABFE5" w14:textId="77777777">
            <w:pPr>
              <w:rPr>
                <w:szCs w:val="24"/>
              </w:rPr>
            </w:pPr>
          </w:p>
        </w:tc>
        <w:tc>
          <w:tcPr>
            <w:tcW w:w="6743" w:type="dxa"/>
            <w:gridSpan w:val="2"/>
            <w:tcBorders>
              <w:top w:val="nil"/>
              <w:left w:val="nil"/>
              <w:bottom w:val="nil"/>
              <w:right w:val="nil"/>
            </w:tcBorders>
          </w:tcPr>
          <w:p w:rsidRPr="00145254" w:rsidR="008251FC" w:rsidP="008251FC" w:rsidRDefault="008251FC" w14:paraId="21B0B179" w14:textId="58347F03">
            <w:pPr>
              <w:rPr>
                <w:bCs/>
              </w:rPr>
            </w:pPr>
            <w:r w:rsidRPr="00145254">
              <w:t>- Tweeminutendebat Gevangeniswezen en tbs (CD 2/10)</w:t>
            </w:r>
          </w:p>
        </w:tc>
      </w:tr>
      <w:tr w:rsidRPr="0041125B" w:rsidR="008251FC" w:rsidTr="00F64FA9" w14:paraId="1D8842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251FC" w:rsidP="008251FC" w:rsidRDefault="008251FC" w14:paraId="57A93C52" w14:textId="77777777">
            <w:pPr>
              <w:rPr>
                <w:b/>
                <w:color w:val="000000"/>
                <w:szCs w:val="24"/>
              </w:rPr>
            </w:pPr>
          </w:p>
        </w:tc>
        <w:tc>
          <w:tcPr>
            <w:tcW w:w="283" w:type="dxa"/>
            <w:tcBorders>
              <w:top w:val="nil"/>
              <w:left w:val="nil"/>
              <w:bottom w:val="nil"/>
              <w:right w:val="nil"/>
            </w:tcBorders>
          </w:tcPr>
          <w:p w:rsidRPr="0027433B" w:rsidR="008251FC" w:rsidP="008251FC" w:rsidRDefault="008251FC" w14:paraId="127BFB2C" w14:textId="77777777">
            <w:pPr>
              <w:rPr>
                <w:szCs w:val="24"/>
              </w:rPr>
            </w:pPr>
          </w:p>
        </w:tc>
        <w:tc>
          <w:tcPr>
            <w:tcW w:w="6743" w:type="dxa"/>
            <w:gridSpan w:val="2"/>
            <w:tcBorders>
              <w:top w:val="nil"/>
              <w:left w:val="nil"/>
              <w:bottom w:val="nil"/>
              <w:right w:val="nil"/>
            </w:tcBorders>
          </w:tcPr>
          <w:p w:rsidRPr="00145254" w:rsidR="008251FC" w:rsidP="008251FC" w:rsidRDefault="008251FC" w14:paraId="395F713F" w14:textId="70F97146">
            <w:pPr>
              <w:rPr>
                <w:bCs/>
              </w:rPr>
            </w:pPr>
            <w:r w:rsidRPr="00145254">
              <w:t>- Tweeminutendebat Mijnbouw (CD 2/10)</w:t>
            </w:r>
          </w:p>
        </w:tc>
      </w:tr>
      <w:tr w:rsidRPr="0041125B" w:rsidR="008251FC" w:rsidTr="00F64FA9" w14:paraId="01C0D6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251FC" w:rsidP="008251FC" w:rsidRDefault="008251FC" w14:paraId="0F69F0F9" w14:textId="77777777">
            <w:pPr>
              <w:rPr>
                <w:b/>
                <w:color w:val="000000"/>
                <w:szCs w:val="24"/>
              </w:rPr>
            </w:pPr>
          </w:p>
        </w:tc>
        <w:tc>
          <w:tcPr>
            <w:tcW w:w="283" w:type="dxa"/>
            <w:tcBorders>
              <w:top w:val="nil"/>
              <w:left w:val="nil"/>
              <w:bottom w:val="nil"/>
              <w:right w:val="nil"/>
            </w:tcBorders>
          </w:tcPr>
          <w:p w:rsidRPr="0027433B" w:rsidR="008251FC" w:rsidP="008251FC" w:rsidRDefault="008251FC" w14:paraId="6E4E46F6" w14:textId="77777777">
            <w:pPr>
              <w:rPr>
                <w:szCs w:val="24"/>
              </w:rPr>
            </w:pPr>
          </w:p>
        </w:tc>
        <w:tc>
          <w:tcPr>
            <w:tcW w:w="6743" w:type="dxa"/>
            <w:gridSpan w:val="2"/>
            <w:tcBorders>
              <w:top w:val="nil"/>
              <w:left w:val="nil"/>
              <w:bottom w:val="nil"/>
              <w:right w:val="nil"/>
            </w:tcBorders>
          </w:tcPr>
          <w:p w:rsidRPr="00145254" w:rsidR="008251FC" w:rsidP="008251FC" w:rsidRDefault="008251FC" w14:paraId="4C0548A6" w14:textId="2C7B8CCE">
            <w:pPr>
              <w:rPr>
                <w:bCs/>
              </w:rPr>
            </w:pPr>
            <w:r w:rsidRPr="00145254">
              <w:t>- Tweeminutendebat Ruimtelijke ordening (CD 2/10)</w:t>
            </w:r>
          </w:p>
        </w:tc>
      </w:tr>
      <w:tr w:rsidRPr="0041125B" w:rsidR="008D0EE0" w:rsidTr="00F64FA9" w14:paraId="05517D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0AC555AB" w14:textId="77777777">
            <w:pPr>
              <w:rPr>
                <w:b/>
                <w:color w:val="000000"/>
                <w:szCs w:val="24"/>
              </w:rPr>
            </w:pPr>
          </w:p>
        </w:tc>
        <w:tc>
          <w:tcPr>
            <w:tcW w:w="283" w:type="dxa"/>
            <w:tcBorders>
              <w:top w:val="nil"/>
              <w:left w:val="nil"/>
              <w:bottom w:val="nil"/>
              <w:right w:val="nil"/>
            </w:tcBorders>
          </w:tcPr>
          <w:p w:rsidRPr="0027433B" w:rsidR="008D0EE0" w:rsidP="008D0EE0" w:rsidRDefault="008D0EE0" w14:paraId="4F7425AF" w14:textId="77777777">
            <w:pPr>
              <w:rPr>
                <w:szCs w:val="24"/>
              </w:rPr>
            </w:pPr>
          </w:p>
        </w:tc>
        <w:tc>
          <w:tcPr>
            <w:tcW w:w="6743" w:type="dxa"/>
            <w:gridSpan w:val="2"/>
            <w:tcBorders>
              <w:top w:val="nil"/>
              <w:left w:val="nil"/>
              <w:bottom w:val="nil"/>
              <w:right w:val="nil"/>
            </w:tcBorders>
          </w:tcPr>
          <w:p w:rsidRPr="007B2894" w:rsidR="008D0EE0" w:rsidP="008D0EE0" w:rsidRDefault="008D0EE0" w14:paraId="35D69CFE" w14:textId="77777777">
            <w:pPr>
              <w:rPr>
                <w:bCs/>
              </w:rPr>
            </w:pPr>
          </w:p>
        </w:tc>
      </w:tr>
      <w:tr w:rsidRPr="0041125B" w:rsidR="008D0EE0" w:rsidTr="00F64FA9" w14:paraId="0B10B2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1FA72AA" w14:textId="77777777">
            <w:pPr>
              <w:rPr>
                <w:b/>
                <w:color w:val="000000"/>
                <w:szCs w:val="24"/>
              </w:rPr>
            </w:pPr>
          </w:p>
        </w:tc>
        <w:tc>
          <w:tcPr>
            <w:tcW w:w="283" w:type="dxa"/>
            <w:tcBorders>
              <w:top w:val="nil"/>
              <w:left w:val="nil"/>
              <w:bottom w:val="nil"/>
              <w:right w:val="nil"/>
            </w:tcBorders>
          </w:tcPr>
          <w:p w:rsidRPr="0027433B" w:rsidR="008D0EE0" w:rsidP="008D0EE0" w:rsidRDefault="008D0EE0" w14:paraId="100DD67A" w14:textId="77777777">
            <w:pPr>
              <w:rPr>
                <w:szCs w:val="24"/>
              </w:rPr>
            </w:pPr>
          </w:p>
        </w:tc>
        <w:tc>
          <w:tcPr>
            <w:tcW w:w="6743" w:type="dxa"/>
            <w:gridSpan w:val="2"/>
            <w:tcBorders>
              <w:top w:val="nil"/>
              <w:left w:val="nil"/>
              <w:bottom w:val="nil"/>
              <w:right w:val="nil"/>
            </w:tcBorders>
          </w:tcPr>
          <w:p w:rsidRPr="00821CD8" w:rsidR="008D0EE0" w:rsidP="008D0EE0" w:rsidRDefault="008D0EE0" w14:paraId="7DE9BD50" w14:textId="6E3AE1CE">
            <w:pPr>
              <w:rPr>
                <w:b/>
                <w:bCs/>
              </w:rPr>
            </w:pPr>
            <w:r w:rsidRPr="00821CD8">
              <w:rPr>
                <w:b/>
                <w:bCs/>
              </w:rPr>
              <w:t>22, 23 en 24 oktober 2024</w:t>
            </w:r>
            <w:r>
              <w:rPr>
                <w:b/>
                <w:bCs/>
              </w:rPr>
              <w:t xml:space="preserve"> (week 43)</w:t>
            </w:r>
          </w:p>
        </w:tc>
      </w:tr>
      <w:tr w:rsidRPr="0041125B" w:rsidR="008D0EE0" w:rsidTr="00F64FA9" w14:paraId="593BEA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3DD34F9" w14:textId="77777777">
            <w:pPr>
              <w:rPr>
                <w:b/>
                <w:color w:val="000000"/>
                <w:szCs w:val="24"/>
              </w:rPr>
            </w:pPr>
          </w:p>
        </w:tc>
        <w:tc>
          <w:tcPr>
            <w:tcW w:w="283" w:type="dxa"/>
            <w:tcBorders>
              <w:top w:val="nil"/>
              <w:left w:val="nil"/>
              <w:bottom w:val="nil"/>
              <w:right w:val="nil"/>
            </w:tcBorders>
          </w:tcPr>
          <w:p w:rsidRPr="0027433B" w:rsidR="008D0EE0" w:rsidP="008D0EE0" w:rsidRDefault="008D0EE0" w14:paraId="2845DE1E" w14:textId="77777777">
            <w:pPr>
              <w:rPr>
                <w:szCs w:val="24"/>
              </w:rPr>
            </w:pPr>
          </w:p>
        </w:tc>
        <w:tc>
          <w:tcPr>
            <w:tcW w:w="6743" w:type="dxa"/>
            <w:gridSpan w:val="2"/>
            <w:tcBorders>
              <w:top w:val="nil"/>
              <w:left w:val="nil"/>
              <w:bottom w:val="nil"/>
              <w:right w:val="nil"/>
            </w:tcBorders>
          </w:tcPr>
          <w:p w:rsidRPr="00233ED3" w:rsidR="008D0EE0" w:rsidP="008D0EE0" w:rsidRDefault="008D0EE0" w14:paraId="1B66FE71" w14:textId="03ECEAF8">
            <w:r>
              <w:rPr>
                <w:bCs/>
                <w:iCs/>
              </w:rPr>
              <w:t>- 36 600-IV (</w:t>
            </w:r>
            <w:r w:rsidRPr="00895550">
              <w:rPr>
                <w:szCs w:val="24"/>
              </w:rPr>
              <w:t>Vaststelling van de begrotingsstaten van Koninkrijksrelaties (IV) en het BES-fonds (H) voor het jaar 2025</w:t>
            </w:r>
            <w:r>
              <w:t>)</w:t>
            </w:r>
          </w:p>
        </w:tc>
      </w:tr>
      <w:tr w:rsidRPr="0041125B" w:rsidR="008D0EE0" w:rsidTr="00F64FA9" w14:paraId="07BFA2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7382E267" w14:textId="77777777">
            <w:pPr>
              <w:rPr>
                <w:b/>
                <w:color w:val="000000"/>
                <w:szCs w:val="24"/>
              </w:rPr>
            </w:pPr>
          </w:p>
        </w:tc>
        <w:tc>
          <w:tcPr>
            <w:tcW w:w="283" w:type="dxa"/>
            <w:tcBorders>
              <w:top w:val="nil"/>
              <w:left w:val="nil"/>
              <w:bottom w:val="nil"/>
              <w:right w:val="nil"/>
            </w:tcBorders>
          </w:tcPr>
          <w:p w:rsidRPr="0027433B" w:rsidR="008D0EE0" w:rsidP="008D0EE0" w:rsidRDefault="008D0EE0" w14:paraId="7F3479A8" w14:textId="77777777">
            <w:pPr>
              <w:rPr>
                <w:szCs w:val="24"/>
              </w:rPr>
            </w:pPr>
          </w:p>
        </w:tc>
        <w:tc>
          <w:tcPr>
            <w:tcW w:w="6743" w:type="dxa"/>
            <w:gridSpan w:val="2"/>
            <w:tcBorders>
              <w:top w:val="nil"/>
              <w:left w:val="nil"/>
              <w:bottom w:val="nil"/>
              <w:right w:val="nil"/>
            </w:tcBorders>
          </w:tcPr>
          <w:p w:rsidRPr="00233ED3" w:rsidR="008D0EE0" w:rsidP="008D0EE0" w:rsidRDefault="008D0EE0" w14:paraId="1B2C2622" w14:textId="40472CC0">
            <w:r w:rsidRPr="00FC2D0B">
              <w:rPr>
                <w:bCs/>
              </w:rPr>
              <w:t xml:space="preserve">- </w:t>
            </w:r>
            <w:r>
              <w:rPr>
                <w:bCs/>
              </w:rPr>
              <w:t>36 600-XVI (</w:t>
            </w:r>
            <w:r w:rsidRPr="00895550">
              <w:rPr>
                <w:szCs w:val="24"/>
              </w:rPr>
              <w:t>Vaststelling van de begrotingsstaten van het Ministerie van Volksgezondheid, Welzijn en Sport (XVI) voor het jaar 2025</w:t>
            </w:r>
            <w:r>
              <w:t>)</w:t>
            </w:r>
          </w:p>
        </w:tc>
      </w:tr>
      <w:tr w:rsidRPr="0041125B" w:rsidR="008D0EE0" w:rsidTr="00F64FA9" w14:paraId="2465AD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8D7CFFD" w14:textId="77777777">
            <w:pPr>
              <w:rPr>
                <w:b/>
                <w:color w:val="000000"/>
                <w:szCs w:val="24"/>
              </w:rPr>
            </w:pPr>
          </w:p>
        </w:tc>
        <w:tc>
          <w:tcPr>
            <w:tcW w:w="283" w:type="dxa"/>
            <w:tcBorders>
              <w:top w:val="nil"/>
              <w:left w:val="nil"/>
              <w:bottom w:val="nil"/>
              <w:right w:val="nil"/>
            </w:tcBorders>
          </w:tcPr>
          <w:p w:rsidRPr="0027433B" w:rsidR="008D0EE0" w:rsidP="008D0EE0" w:rsidRDefault="008D0EE0" w14:paraId="7A52DC99" w14:textId="77777777">
            <w:pPr>
              <w:rPr>
                <w:szCs w:val="24"/>
              </w:rPr>
            </w:pPr>
          </w:p>
        </w:tc>
        <w:tc>
          <w:tcPr>
            <w:tcW w:w="6743" w:type="dxa"/>
            <w:gridSpan w:val="2"/>
            <w:tcBorders>
              <w:top w:val="nil"/>
              <w:left w:val="nil"/>
              <w:bottom w:val="nil"/>
              <w:right w:val="nil"/>
            </w:tcBorders>
          </w:tcPr>
          <w:p w:rsidRPr="002C6648" w:rsidR="008D0EE0" w:rsidP="008D0EE0" w:rsidRDefault="008D0EE0" w14:paraId="57E5C28E" w14:textId="054E9821">
            <w:r>
              <w:rPr>
                <w:bCs/>
              </w:rPr>
              <w:t>- 36 600-XXII (</w:t>
            </w:r>
            <w:r w:rsidRPr="00895550">
              <w:rPr>
                <w:szCs w:val="24"/>
              </w:rPr>
              <w:t>Vaststelling van de begrotingsstaat van het Ministerie van Volkshuisvesting en Ruimtelijke Ordening (XXII) voor het jaar 2025</w:t>
            </w:r>
            <w:r>
              <w:t>)</w:t>
            </w:r>
          </w:p>
        </w:tc>
      </w:tr>
      <w:tr w:rsidRPr="0041125B" w:rsidR="008D0EE0" w:rsidTr="00F64FA9" w14:paraId="37BD51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141EC4C" w14:textId="77777777">
            <w:pPr>
              <w:rPr>
                <w:b/>
                <w:color w:val="000000"/>
                <w:szCs w:val="24"/>
              </w:rPr>
            </w:pPr>
          </w:p>
        </w:tc>
        <w:tc>
          <w:tcPr>
            <w:tcW w:w="283" w:type="dxa"/>
            <w:tcBorders>
              <w:top w:val="nil"/>
              <w:left w:val="nil"/>
              <w:bottom w:val="nil"/>
              <w:right w:val="nil"/>
            </w:tcBorders>
          </w:tcPr>
          <w:p w:rsidRPr="0027433B" w:rsidR="008D0EE0" w:rsidP="008D0EE0" w:rsidRDefault="008D0EE0" w14:paraId="6912F51A" w14:textId="77777777">
            <w:pPr>
              <w:rPr>
                <w:szCs w:val="24"/>
              </w:rPr>
            </w:pPr>
          </w:p>
        </w:tc>
        <w:tc>
          <w:tcPr>
            <w:tcW w:w="6743" w:type="dxa"/>
            <w:gridSpan w:val="2"/>
            <w:tcBorders>
              <w:top w:val="nil"/>
              <w:left w:val="nil"/>
              <w:bottom w:val="nil"/>
              <w:right w:val="nil"/>
            </w:tcBorders>
          </w:tcPr>
          <w:p w:rsidRPr="00FC2D0B" w:rsidR="008D0EE0" w:rsidP="008D0EE0" w:rsidRDefault="008D0EE0" w14:paraId="1751C9F4" w14:textId="57BC0935">
            <w:pPr>
              <w:rPr>
                <w:bCs/>
              </w:rPr>
            </w:pPr>
            <w:r w:rsidRPr="005F184C">
              <w:rPr>
                <w:bCs/>
              </w:rPr>
              <w:t>- Tweeminutendebat Politie (CD 25/9)</w:t>
            </w:r>
          </w:p>
        </w:tc>
      </w:tr>
      <w:tr w:rsidRPr="0041125B" w:rsidR="00F13915" w:rsidTr="00F64FA9" w14:paraId="72BFE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F13915" w:rsidP="008D0EE0" w:rsidRDefault="00F13915" w14:paraId="61AA9C92" w14:textId="77777777">
            <w:pPr>
              <w:rPr>
                <w:b/>
                <w:color w:val="000000"/>
                <w:szCs w:val="24"/>
              </w:rPr>
            </w:pPr>
          </w:p>
        </w:tc>
        <w:tc>
          <w:tcPr>
            <w:tcW w:w="283" w:type="dxa"/>
            <w:tcBorders>
              <w:top w:val="nil"/>
              <w:left w:val="nil"/>
              <w:bottom w:val="nil"/>
              <w:right w:val="nil"/>
            </w:tcBorders>
          </w:tcPr>
          <w:p w:rsidRPr="0027433B" w:rsidR="00F13915" w:rsidP="008D0EE0" w:rsidRDefault="00F13915" w14:paraId="69456BAC" w14:textId="77777777">
            <w:pPr>
              <w:rPr>
                <w:szCs w:val="24"/>
              </w:rPr>
            </w:pPr>
          </w:p>
        </w:tc>
        <w:tc>
          <w:tcPr>
            <w:tcW w:w="6743" w:type="dxa"/>
            <w:gridSpan w:val="2"/>
            <w:tcBorders>
              <w:top w:val="nil"/>
              <w:left w:val="nil"/>
              <w:bottom w:val="nil"/>
              <w:right w:val="nil"/>
            </w:tcBorders>
          </w:tcPr>
          <w:p w:rsidRPr="00FC2D0B" w:rsidR="00F13915" w:rsidP="008D0EE0" w:rsidRDefault="00F13915" w14:paraId="27408F23" w14:textId="277CA0B8">
            <w:pPr>
              <w:rPr>
                <w:bCs/>
              </w:rPr>
            </w:pPr>
            <w:r w:rsidRPr="00F13915">
              <w:rPr>
                <w:bCs/>
              </w:rPr>
              <w:t>- Tweeminutendebat Private equity in de zorg (36 410-XVI, nr.164)</w:t>
            </w:r>
          </w:p>
        </w:tc>
      </w:tr>
      <w:tr w:rsidRPr="0041125B" w:rsidR="00145254" w:rsidTr="00F64FA9" w14:paraId="5E9909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45254" w:rsidP="008D0EE0" w:rsidRDefault="00145254" w14:paraId="46308D33" w14:textId="77777777">
            <w:pPr>
              <w:rPr>
                <w:b/>
                <w:color w:val="000000"/>
                <w:szCs w:val="24"/>
              </w:rPr>
            </w:pPr>
          </w:p>
        </w:tc>
        <w:tc>
          <w:tcPr>
            <w:tcW w:w="283" w:type="dxa"/>
            <w:tcBorders>
              <w:top w:val="nil"/>
              <w:left w:val="nil"/>
              <w:bottom w:val="nil"/>
              <w:right w:val="nil"/>
            </w:tcBorders>
          </w:tcPr>
          <w:p w:rsidRPr="0027433B" w:rsidR="00145254" w:rsidP="008D0EE0" w:rsidRDefault="00145254" w14:paraId="4FA5B053" w14:textId="77777777">
            <w:pPr>
              <w:rPr>
                <w:szCs w:val="24"/>
              </w:rPr>
            </w:pPr>
          </w:p>
        </w:tc>
        <w:tc>
          <w:tcPr>
            <w:tcW w:w="6743" w:type="dxa"/>
            <w:gridSpan w:val="2"/>
            <w:tcBorders>
              <w:top w:val="nil"/>
              <w:left w:val="nil"/>
              <w:bottom w:val="nil"/>
              <w:right w:val="nil"/>
            </w:tcBorders>
          </w:tcPr>
          <w:p w:rsidRPr="00FC2D0B" w:rsidR="00145254" w:rsidP="008D0EE0" w:rsidRDefault="00145254" w14:paraId="226A2EFB" w14:textId="019F0BD1">
            <w:pPr>
              <w:rPr>
                <w:bCs/>
              </w:rPr>
            </w:pPr>
            <w:r w:rsidRPr="00145254">
              <w:rPr>
                <w:bCs/>
              </w:rPr>
              <w:t>- Tweeminutendebat Justitieketen van het Caribisch deel van het Koninkrijk (CD 26/9)</w:t>
            </w:r>
          </w:p>
        </w:tc>
      </w:tr>
      <w:tr w:rsidRPr="0041125B" w:rsidR="00145254" w:rsidTr="00F64FA9" w14:paraId="4A4EA9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45254" w:rsidP="008D0EE0" w:rsidRDefault="00145254" w14:paraId="59FBA3C8" w14:textId="77777777">
            <w:pPr>
              <w:rPr>
                <w:b/>
                <w:color w:val="000000"/>
                <w:szCs w:val="24"/>
              </w:rPr>
            </w:pPr>
          </w:p>
        </w:tc>
        <w:tc>
          <w:tcPr>
            <w:tcW w:w="283" w:type="dxa"/>
            <w:tcBorders>
              <w:top w:val="nil"/>
              <w:left w:val="nil"/>
              <w:bottom w:val="nil"/>
              <w:right w:val="nil"/>
            </w:tcBorders>
          </w:tcPr>
          <w:p w:rsidRPr="0027433B" w:rsidR="00145254" w:rsidP="008D0EE0" w:rsidRDefault="00145254" w14:paraId="25C71A82" w14:textId="77777777">
            <w:pPr>
              <w:rPr>
                <w:szCs w:val="24"/>
              </w:rPr>
            </w:pPr>
          </w:p>
        </w:tc>
        <w:tc>
          <w:tcPr>
            <w:tcW w:w="6743" w:type="dxa"/>
            <w:gridSpan w:val="2"/>
            <w:tcBorders>
              <w:top w:val="nil"/>
              <w:left w:val="nil"/>
              <w:bottom w:val="nil"/>
              <w:right w:val="nil"/>
            </w:tcBorders>
          </w:tcPr>
          <w:p w:rsidRPr="00FC2D0B" w:rsidR="00145254" w:rsidP="008D0EE0" w:rsidRDefault="00145254" w14:paraId="6250A173" w14:textId="7839A951">
            <w:pPr>
              <w:rPr>
                <w:bCs/>
              </w:rPr>
            </w:pPr>
            <w:r w:rsidRPr="00145254">
              <w:rPr>
                <w:bCs/>
              </w:rPr>
              <w:t>- Tweeminutendebat Financiën decentrale overheden (CD 1/10)</w:t>
            </w:r>
          </w:p>
        </w:tc>
      </w:tr>
      <w:tr w:rsidRPr="0041125B" w:rsidR="001D4F19" w:rsidTr="00F64FA9" w14:paraId="2E615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D4F19" w:rsidP="001D4F19" w:rsidRDefault="001D4F19" w14:paraId="5E42C7D2" w14:textId="77777777">
            <w:pPr>
              <w:rPr>
                <w:b/>
                <w:color w:val="000000"/>
                <w:szCs w:val="24"/>
              </w:rPr>
            </w:pPr>
          </w:p>
        </w:tc>
        <w:tc>
          <w:tcPr>
            <w:tcW w:w="283" w:type="dxa"/>
            <w:tcBorders>
              <w:top w:val="nil"/>
              <w:left w:val="nil"/>
              <w:bottom w:val="nil"/>
              <w:right w:val="nil"/>
            </w:tcBorders>
          </w:tcPr>
          <w:p w:rsidRPr="0027433B" w:rsidR="001D4F19" w:rsidP="001D4F19" w:rsidRDefault="001D4F19" w14:paraId="42F89A0E" w14:textId="77777777">
            <w:pPr>
              <w:rPr>
                <w:szCs w:val="24"/>
              </w:rPr>
            </w:pPr>
          </w:p>
        </w:tc>
        <w:tc>
          <w:tcPr>
            <w:tcW w:w="6743" w:type="dxa"/>
            <w:gridSpan w:val="2"/>
            <w:tcBorders>
              <w:top w:val="nil"/>
              <w:left w:val="nil"/>
              <w:bottom w:val="nil"/>
              <w:right w:val="nil"/>
            </w:tcBorders>
          </w:tcPr>
          <w:p w:rsidRPr="00FC2D0B" w:rsidR="001D4F19" w:rsidP="001D4F19" w:rsidRDefault="001D4F19" w14:paraId="563AF1F6" w14:textId="72149F50">
            <w:pPr>
              <w:rPr>
                <w:bCs/>
              </w:rPr>
            </w:pPr>
            <w:r w:rsidRPr="00B31BED">
              <w:t>- Tweeminutendebat Caribisch Nederland (AO d.d. 3/10)</w:t>
            </w:r>
          </w:p>
        </w:tc>
      </w:tr>
      <w:tr w:rsidRPr="0041125B" w:rsidR="001D4F19" w:rsidTr="00F64FA9" w14:paraId="63AFCB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1D4F19" w:rsidP="001D4F19" w:rsidRDefault="001D4F19" w14:paraId="7001EB0A" w14:textId="77777777">
            <w:pPr>
              <w:rPr>
                <w:b/>
                <w:color w:val="000000"/>
                <w:szCs w:val="24"/>
              </w:rPr>
            </w:pPr>
          </w:p>
        </w:tc>
        <w:tc>
          <w:tcPr>
            <w:tcW w:w="283" w:type="dxa"/>
            <w:tcBorders>
              <w:top w:val="nil"/>
              <w:left w:val="nil"/>
              <w:bottom w:val="nil"/>
              <w:right w:val="nil"/>
            </w:tcBorders>
          </w:tcPr>
          <w:p w:rsidRPr="0027433B" w:rsidR="001D4F19" w:rsidP="001D4F19" w:rsidRDefault="001D4F19" w14:paraId="14A2CC42" w14:textId="77777777">
            <w:pPr>
              <w:rPr>
                <w:szCs w:val="24"/>
              </w:rPr>
            </w:pPr>
          </w:p>
        </w:tc>
        <w:tc>
          <w:tcPr>
            <w:tcW w:w="6743" w:type="dxa"/>
            <w:gridSpan w:val="2"/>
            <w:tcBorders>
              <w:top w:val="nil"/>
              <w:left w:val="nil"/>
              <w:bottom w:val="nil"/>
              <w:right w:val="nil"/>
            </w:tcBorders>
          </w:tcPr>
          <w:p w:rsidRPr="00FC2D0B" w:rsidR="001D4F19" w:rsidP="001D4F19" w:rsidRDefault="001D4F19" w14:paraId="4482A990" w14:textId="1C30ADFC">
            <w:pPr>
              <w:rPr>
                <w:bCs/>
              </w:rPr>
            </w:pPr>
            <w:r w:rsidRPr="00B31BED">
              <w:t>- Tweeminutendebat Uitvoering sociale zekerheid (AO d.d. 3/10)</w:t>
            </w:r>
          </w:p>
        </w:tc>
      </w:tr>
      <w:tr w:rsidRPr="0041125B" w:rsidR="008D0EE0" w:rsidTr="00F64FA9" w14:paraId="51E3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BAA38E9" w14:textId="77777777">
            <w:pPr>
              <w:rPr>
                <w:b/>
                <w:color w:val="000000"/>
                <w:szCs w:val="24"/>
              </w:rPr>
            </w:pPr>
          </w:p>
        </w:tc>
        <w:tc>
          <w:tcPr>
            <w:tcW w:w="283" w:type="dxa"/>
            <w:tcBorders>
              <w:top w:val="nil"/>
              <w:left w:val="nil"/>
              <w:bottom w:val="nil"/>
              <w:right w:val="nil"/>
            </w:tcBorders>
          </w:tcPr>
          <w:p w:rsidRPr="0027433B" w:rsidR="008D0EE0" w:rsidP="008D0EE0" w:rsidRDefault="008D0EE0" w14:paraId="5C56222D" w14:textId="77777777">
            <w:pPr>
              <w:rPr>
                <w:szCs w:val="24"/>
              </w:rPr>
            </w:pPr>
          </w:p>
        </w:tc>
        <w:tc>
          <w:tcPr>
            <w:tcW w:w="6743" w:type="dxa"/>
            <w:gridSpan w:val="2"/>
            <w:tcBorders>
              <w:top w:val="nil"/>
              <w:left w:val="nil"/>
              <w:bottom w:val="nil"/>
              <w:right w:val="nil"/>
            </w:tcBorders>
          </w:tcPr>
          <w:p w:rsidRPr="00FC2D0B" w:rsidR="008D0EE0" w:rsidP="008D0EE0" w:rsidRDefault="008D0EE0" w14:paraId="6F6A08E3" w14:textId="77777777">
            <w:pPr>
              <w:rPr>
                <w:bCs/>
              </w:rPr>
            </w:pPr>
          </w:p>
        </w:tc>
      </w:tr>
      <w:tr w:rsidRPr="0041125B" w:rsidR="008D0EE0" w:rsidTr="00F64FA9" w14:paraId="7F03CE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5080BCD" w14:textId="77777777">
            <w:pPr>
              <w:rPr>
                <w:b/>
                <w:color w:val="000000"/>
                <w:szCs w:val="24"/>
              </w:rPr>
            </w:pPr>
          </w:p>
        </w:tc>
        <w:tc>
          <w:tcPr>
            <w:tcW w:w="283" w:type="dxa"/>
            <w:tcBorders>
              <w:top w:val="nil"/>
              <w:left w:val="nil"/>
              <w:bottom w:val="nil"/>
              <w:right w:val="nil"/>
            </w:tcBorders>
          </w:tcPr>
          <w:p w:rsidRPr="0027433B" w:rsidR="008D0EE0" w:rsidP="008D0EE0" w:rsidRDefault="008D0EE0" w14:paraId="70B96181" w14:textId="77777777">
            <w:pPr>
              <w:rPr>
                <w:szCs w:val="24"/>
              </w:rPr>
            </w:pPr>
          </w:p>
        </w:tc>
        <w:tc>
          <w:tcPr>
            <w:tcW w:w="6743" w:type="dxa"/>
            <w:gridSpan w:val="2"/>
            <w:tcBorders>
              <w:top w:val="nil"/>
              <w:left w:val="nil"/>
              <w:bottom w:val="nil"/>
              <w:right w:val="nil"/>
            </w:tcBorders>
          </w:tcPr>
          <w:p w:rsidRPr="00821CD8" w:rsidR="008D0EE0" w:rsidP="008D0EE0" w:rsidRDefault="008D0EE0" w14:paraId="12DE8E3F" w14:textId="0A26C31B">
            <w:pPr>
              <w:rPr>
                <w:b/>
                <w:bCs/>
              </w:rPr>
            </w:pPr>
            <w:r w:rsidRPr="00821CD8">
              <w:rPr>
                <w:b/>
                <w:bCs/>
              </w:rPr>
              <w:t>25 oktober t/m 4 november 2024</w:t>
            </w:r>
            <w:r>
              <w:rPr>
                <w:b/>
                <w:bCs/>
              </w:rPr>
              <w:t xml:space="preserve"> (week 44)</w:t>
            </w:r>
          </w:p>
        </w:tc>
      </w:tr>
      <w:tr w:rsidRPr="0041125B" w:rsidR="008D0EE0" w:rsidTr="00F64FA9" w14:paraId="7CB8E9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AC4A07A" w14:textId="77777777">
            <w:pPr>
              <w:rPr>
                <w:b/>
                <w:color w:val="000000"/>
                <w:szCs w:val="24"/>
              </w:rPr>
            </w:pPr>
          </w:p>
        </w:tc>
        <w:tc>
          <w:tcPr>
            <w:tcW w:w="283" w:type="dxa"/>
            <w:tcBorders>
              <w:top w:val="nil"/>
              <w:left w:val="nil"/>
              <w:bottom w:val="nil"/>
              <w:right w:val="nil"/>
            </w:tcBorders>
          </w:tcPr>
          <w:p w:rsidRPr="0027433B" w:rsidR="008D0EE0" w:rsidP="008D0EE0" w:rsidRDefault="008D0EE0" w14:paraId="444D3E90" w14:textId="77777777">
            <w:pPr>
              <w:rPr>
                <w:szCs w:val="24"/>
              </w:rPr>
            </w:pPr>
          </w:p>
        </w:tc>
        <w:tc>
          <w:tcPr>
            <w:tcW w:w="6743" w:type="dxa"/>
            <w:gridSpan w:val="2"/>
            <w:tcBorders>
              <w:top w:val="nil"/>
              <w:left w:val="nil"/>
              <w:bottom w:val="nil"/>
              <w:right w:val="nil"/>
            </w:tcBorders>
          </w:tcPr>
          <w:p w:rsidRPr="00821CD8" w:rsidR="008D0EE0" w:rsidP="008D0EE0" w:rsidRDefault="008D0EE0" w14:paraId="6265F6C6" w14:textId="2358F5E1">
            <w:pPr>
              <w:rPr>
                <w:b/>
                <w:i/>
                <w:iCs/>
              </w:rPr>
            </w:pPr>
            <w:r w:rsidRPr="00821CD8">
              <w:rPr>
                <w:i/>
                <w:iCs/>
              </w:rPr>
              <w:t>- Herfstreces 2024</w:t>
            </w:r>
          </w:p>
        </w:tc>
      </w:tr>
      <w:tr w:rsidRPr="0041125B" w:rsidR="008D0EE0" w:rsidTr="00F64FA9" w14:paraId="1488C6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CDB84AB" w14:textId="77777777">
            <w:pPr>
              <w:rPr>
                <w:b/>
                <w:color w:val="000000"/>
                <w:szCs w:val="24"/>
              </w:rPr>
            </w:pPr>
          </w:p>
        </w:tc>
        <w:tc>
          <w:tcPr>
            <w:tcW w:w="283" w:type="dxa"/>
            <w:tcBorders>
              <w:top w:val="nil"/>
              <w:left w:val="nil"/>
              <w:bottom w:val="nil"/>
              <w:right w:val="nil"/>
            </w:tcBorders>
          </w:tcPr>
          <w:p w:rsidRPr="0027433B" w:rsidR="008D0EE0" w:rsidP="008D0EE0" w:rsidRDefault="008D0EE0" w14:paraId="6C7D6F75" w14:textId="77777777">
            <w:pPr>
              <w:rPr>
                <w:szCs w:val="24"/>
              </w:rPr>
            </w:pPr>
          </w:p>
        </w:tc>
        <w:tc>
          <w:tcPr>
            <w:tcW w:w="6743" w:type="dxa"/>
            <w:gridSpan w:val="2"/>
            <w:tcBorders>
              <w:top w:val="nil"/>
              <w:left w:val="nil"/>
              <w:bottom w:val="nil"/>
              <w:right w:val="nil"/>
            </w:tcBorders>
          </w:tcPr>
          <w:p w:rsidRPr="00E36CE1" w:rsidR="008D0EE0" w:rsidP="008D0EE0" w:rsidRDefault="008D0EE0" w14:paraId="2329C574" w14:textId="77777777">
            <w:pPr>
              <w:rPr>
                <w:b/>
              </w:rPr>
            </w:pPr>
          </w:p>
        </w:tc>
      </w:tr>
      <w:tr w:rsidRPr="0041125B" w:rsidR="008D0EE0" w:rsidTr="00F64FA9" w14:paraId="011957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E469533" w14:textId="77777777">
            <w:pPr>
              <w:rPr>
                <w:b/>
                <w:color w:val="000000"/>
                <w:szCs w:val="24"/>
              </w:rPr>
            </w:pPr>
          </w:p>
        </w:tc>
        <w:tc>
          <w:tcPr>
            <w:tcW w:w="283" w:type="dxa"/>
            <w:tcBorders>
              <w:top w:val="nil"/>
              <w:left w:val="nil"/>
              <w:bottom w:val="nil"/>
              <w:right w:val="nil"/>
            </w:tcBorders>
          </w:tcPr>
          <w:p w:rsidRPr="0027433B" w:rsidR="008D0EE0" w:rsidP="008D0EE0" w:rsidRDefault="008D0EE0" w14:paraId="54D6B5B2" w14:textId="77777777">
            <w:pPr>
              <w:rPr>
                <w:szCs w:val="24"/>
              </w:rPr>
            </w:pPr>
          </w:p>
        </w:tc>
        <w:tc>
          <w:tcPr>
            <w:tcW w:w="6743" w:type="dxa"/>
            <w:gridSpan w:val="2"/>
            <w:tcBorders>
              <w:top w:val="nil"/>
              <w:left w:val="nil"/>
              <w:bottom w:val="nil"/>
              <w:right w:val="nil"/>
            </w:tcBorders>
          </w:tcPr>
          <w:p w:rsidRPr="00821CD8" w:rsidR="008D0EE0" w:rsidP="008D0EE0" w:rsidRDefault="008D0EE0" w14:paraId="4C054448" w14:textId="1536BC99">
            <w:pPr>
              <w:rPr>
                <w:b/>
                <w:bCs/>
              </w:rPr>
            </w:pPr>
            <w:r w:rsidRPr="00821CD8">
              <w:rPr>
                <w:b/>
                <w:bCs/>
              </w:rPr>
              <w:t>5, 6 en 7 november 2024</w:t>
            </w:r>
            <w:r>
              <w:rPr>
                <w:b/>
                <w:bCs/>
              </w:rPr>
              <w:t xml:space="preserve"> (week 45)</w:t>
            </w:r>
          </w:p>
        </w:tc>
      </w:tr>
      <w:tr w:rsidRPr="0041125B" w:rsidR="008D0EE0" w:rsidTr="00F64FA9" w14:paraId="1869F7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2035FDD" w14:textId="77777777">
            <w:pPr>
              <w:rPr>
                <w:b/>
                <w:color w:val="000000"/>
                <w:szCs w:val="24"/>
              </w:rPr>
            </w:pPr>
          </w:p>
        </w:tc>
        <w:tc>
          <w:tcPr>
            <w:tcW w:w="283" w:type="dxa"/>
            <w:tcBorders>
              <w:top w:val="nil"/>
              <w:left w:val="nil"/>
              <w:bottom w:val="nil"/>
              <w:right w:val="nil"/>
            </w:tcBorders>
          </w:tcPr>
          <w:p w:rsidRPr="0027433B" w:rsidR="008D0EE0" w:rsidP="008D0EE0" w:rsidRDefault="008D0EE0" w14:paraId="16817415" w14:textId="77777777">
            <w:pPr>
              <w:rPr>
                <w:szCs w:val="24"/>
              </w:rPr>
            </w:pPr>
          </w:p>
        </w:tc>
        <w:tc>
          <w:tcPr>
            <w:tcW w:w="6743" w:type="dxa"/>
            <w:gridSpan w:val="2"/>
            <w:tcBorders>
              <w:top w:val="nil"/>
              <w:left w:val="nil"/>
              <w:bottom w:val="nil"/>
              <w:right w:val="nil"/>
            </w:tcBorders>
          </w:tcPr>
          <w:p w:rsidRPr="00A54EAC" w:rsidR="008D0EE0" w:rsidP="008D0EE0" w:rsidRDefault="008D0EE0" w14:paraId="7F4F1873" w14:textId="4171A1D5">
            <w:r>
              <w:rPr>
                <w:bCs/>
              </w:rPr>
              <w:t>- 36 600-XX (</w:t>
            </w:r>
            <w:r w:rsidRPr="00895550">
              <w:rPr>
                <w:szCs w:val="24"/>
              </w:rPr>
              <w:t>Vaststelling van de begrotingsstaat van het Ministerie van Asiel en Migratie (XX) voor het jaar 2025</w:t>
            </w:r>
            <w:r>
              <w:t>)</w:t>
            </w:r>
          </w:p>
        </w:tc>
      </w:tr>
      <w:tr w:rsidRPr="0041125B" w:rsidR="008D0EE0" w:rsidTr="00F64FA9" w14:paraId="461CA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79C95BE5" w14:textId="77777777">
            <w:pPr>
              <w:rPr>
                <w:b/>
                <w:color w:val="000000"/>
                <w:szCs w:val="24"/>
              </w:rPr>
            </w:pPr>
          </w:p>
        </w:tc>
        <w:tc>
          <w:tcPr>
            <w:tcW w:w="283" w:type="dxa"/>
            <w:tcBorders>
              <w:top w:val="nil"/>
              <w:left w:val="nil"/>
              <w:bottom w:val="nil"/>
              <w:right w:val="nil"/>
            </w:tcBorders>
          </w:tcPr>
          <w:p w:rsidRPr="0027433B" w:rsidR="008D0EE0" w:rsidP="008D0EE0" w:rsidRDefault="008D0EE0" w14:paraId="3CD76C02" w14:textId="77777777">
            <w:pPr>
              <w:rPr>
                <w:szCs w:val="24"/>
              </w:rPr>
            </w:pPr>
          </w:p>
        </w:tc>
        <w:tc>
          <w:tcPr>
            <w:tcW w:w="6743" w:type="dxa"/>
            <w:gridSpan w:val="2"/>
            <w:tcBorders>
              <w:top w:val="nil"/>
              <w:left w:val="nil"/>
              <w:bottom w:val="nil"/>
              <w:right w:val="nil"/>
            </w:tcBorders>
          </w:tcPr>
          <w:p w:rsidRPr="00A54EAC" w:rsidR="008D0EE0" w:rsidP="008D0EE0" w:rsidRDefault="008D0EE0" w14:paraId="2F576078" w14:textId="7EBBDA3D">
            <w:r>
              <w:rPr>
                <w:bCs/>
              </w:rPr>
              <w:t>- 36 600-XXIII (</w:t>
            </w:r>
            <w:r w:rsidRPr="00895550">
              <w:rPr>
                <w:szCs w:val="24"/>
              </w:rPr>
              <w:t>Vaststelling van de begrotingsstaat van het Ministerie van Klimaat en Groene Groei (XXIII) voor het jaar 2025</w:t>
            </w:r>
            <w:r>
              <w:t>)</w:t>
            </w:r>
          </w:p>
        </w:tc>
      </w:tr>
      <w:tr w:rsidRPr="0041125B" w:rsidR="008D0EE0" w:rsidTr="00F64FA9" w14:paraId="5519B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14298FE" w14:textId="77777777">
            <w:pPr>
              <w:rPr>
                <w:b/>
                <w:color w:val="000000"/>
                <w:szCs w:val="24"/>
              </w:rPr>
            </w:pPr>
          </w:p>
        </w:tc>
        <w:tc>
          <w:tcPr>
            <w:tcW w:w="283" w:type="dxa"/>
            <w:tcBorders>
              <w:top w:val="nil"/>
              <w:left w:val="nil"/>
              <w:bottom w:val="nil"/>
              <w:right w:val="nil"/>
            </w:tcBorders>
          </w:tcPr>
          <w:p w:rsidRPr="0027433B" w:rsidR="008D0EE0" w:rsidP="008D0EE0" w:rsidRDefault="008D0EE0" w14:paraId="02F437D9" w14:textId="77777777">
            <w:pPr>
              <w:rPr>
                <w:szCs w:val="24"/>
              </w:rPr>
            </w:pPr>
          </w:p>
        </w:tc>
        <w:tc>
          <w:tcPr>
            <w:tcW w:w="6743" w:type="dxa"/>
            <w:gridSpan w:val="2"/>
            <w:tcBorders>
              <w:top w:val="nil"/>
              <w:left w:val="nil"/>
              <w:bottom w:val="nil"/>
              <w:right w:val="nil"/>
            </w:tcBorders>
          </w:tcPr>
          <w:p w:rsidRPr="002F5A95" w:rsidR="008D0EE0" w:rsidP="008D0EE0" w:rsidRDefault="008D0EE0" w14:paraId="6E0F1EB3" w14:textId="375602E8">
            <w:pPr>
              <w:rPr>
                <w:bCs/>
              </w:rPr>
            </w:pPr>
            <w:r w:rsidRPr="00AD05D2">
              <w:rPr>
                <w:bCs/>
              </w:rPr>
              <w:t>- 36 278 (Wet kwaliteitsregistraties zorg)</w:t>
            </w:r>
          </w:p>
        </w:tc>
      </w:tr>
      <w:tr w:rsidRPr="0041125B" w:rsidR="008D0EE0" w:rsidTr="00F64FA9" w14:paraId="4C2337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87E6AEF" w14:textId="77777777">
            <w:pPr>
              <w:rPr>
                <w:b/>
                <w:color w:val="000000"/>
                <w:szCs w:val="24"/>
              </w:rPr>
            </w:pPr>
          </w:p>
        </w:tc>
        <w:tc>
          <w:tcPr>
            <w:tcW w:w="283" w:type="dxa"/>
            <w:tcBorders>
              <w:top w:val="nil"/>
              <w:left w:val="nil"/>
              <w:bottom w:val="nil"/>
              <w:right w:val="nil"/>
            </w:tcBorders>
          </w:tcPr>
          <w:p w:rsidRPr="0027433B" w:rsidR="008D0EE0" w:rsidP="008D0EE0" w:rsidRDefault="008D0EE0" w14:paraId="44D911B0" w14:textId="77777777">
            <w:pPr>
              <w:rPr>
                <w:szCs w:val="24"/>
              </w:rPr>
            </w:pPr>
          </w:p>
        </w:tc>
        <w:tc>
          <w:tcPr>
            <w:tcW w:w="6743" w:type="dxa"/>
            <w:gridSpan w:val="2"/>
            <w:tcBorders>
              <w:top w:val="nil"/>
              <w:left w:val="nil"/>
              <w:bottom w:val="nil"/>
              <w:right w:val="nil"/>
            </w:tcBorders>
          </w:tcPr>
          <w:p w:rsidRPr="002F5A95" w:rsidR="008D0EE0" w:rsidP="008D0EE0" w:rsidRDefault="008D0EE0" w14:paraId="568875FC" w14:textId="1DAB65F4">
            <w:pPr>
              <w:rPr>
                <w:bCs/>
              </w:rPr>
            </w:pPr>
            <w:r w:rsidRPr="002F5A95">
              <w:rPr>
                <w:bCs/>
              </w:rPr>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8D0EE0" w:rsidTr="00F64FA9" w14:paraId="25DDBE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B107172" w14:textId="77777777">
            <w:pPr>
              <w:rPr>
                <w:b/>
                <w:color w:val="000000"/>
                <w:szCs w:val="24"/>
              </w:rPr>
            </w:pPr>
          </w:p>
        </w:tc>
        <w:tc>
          <w:tcPr>
            <w:tcW w:w="283" w:type="dxa"/>
            <w:tcBorders>
              <w:top w:val="nil"/>
              <w:left w:val="nil"/>
              <w:bottom w:val="nil"/>
              <w:right w:val="nil"/>
            </w:tcBorders>
          </w:tcPr>
          <w:p w:rsidRPr="0027433B" w:rsidR="008D0EE0" w:rsidP="008D0EE0" w:rsidRDefault="008D0EE0" w14:paraId="30DCF8A8" w14:textId="77777777">
            <w:pPr>
              <w:rPr>
                <w:szCs w:val="24"/>
              </w:rPr>
            </w:pPr>
          </w:p>
        </w:tc>
        <w:tc>
          <w:tcPr>
            <w:tcW w:w="6743" w:type="dxa"/>
            <w:gridSpan w:val="2"/>
            <w:tcBorders>
              <w:top w:val="nil"/>
              <w:left w:val="nil"/>
              <w:bottom w:val="nil"/>
              <w:right w:val="nil"/>
            </w:tcBorders>
          </w:tcPr>
          <w:p w:rsidRPr="00544D02" w:rsidR="008D0EE0" w:rsidP="008D0EE0" w:rsidRDefault="008D0EE0" w14:paraId="283C217F" w14:textId="7E0A44FE">
            <w:pPr>
              <w:rPr>
                <w:bCs/>
              </w:rPr>
            </w:pPr>
            <w:r w:rsidRPr="00544D02">
              <w:rPr>
                <w:bCs/>
              </w:rPr>
              <w:t>- 36 311 (Wijziging van de Wet op de huurtoeslag (vereenvoudiging van de huurtoeslag))</w:t>
            </w:r>
          </w:p>
        </w:tc>
      </w:tr>
      <w:tr w:rsidRPr="0041125B" w:rsidR="008D0EE0" w:rsidTr="00F64FA9" w14:paraId="37D9C1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904BF64" w14:textId="77777777">
            <w:pPr>
              <w:rPr>
                <w:b/>
                <w:color w:val="000000"/>
                <w:szCs w:val="24"/>
              </w:rPr>
            </w:pPr>
          </w:p>
        </w:tc>
        <w:tc>
          <w:tcPr>
            <w:tcW w:w="283" w:type="dxa"/>
            <w:tcBorders>
              <w:top w:val="nil"/>
              <w:left w:val="nil"/>
              <w:bottom w:val="nil"/>
              <w:right w:val="nil"/>
            </w:tcBorders>
          </w:tcPr>
          <w:p w:rsidRPr="0027433B" w:rsidR="008D0EE0" w:rsidP="008D0EE0" w:rsidRDefault="008D0EE0" w14:paraId="262F3F9D" w14:textId="77777777">
            <w:pPr>
              <w:rPr>
                <w:szCs w:val="24"/>
              </w:rPr>
            </w:pPr>
          </w:p>
        </w:tc>
        <w:tc>
          <w:tcPr>
            <w:tcW w:w="6743" w:type="dxa"/>
            <w:gridSpan w:val="2"/>
            <w:tcBorders>
              <w:top w:val="nil"/>
              <w:left w:val="nil"/>
              <w:bottom w:val="nil"/>
              <w:right w:val="nil"/>
            </w:tcBorders>
          </w:tcPr>
          <w:p w:rsidRPr="00E36CE1" w:rsidR="008D0EE0" w:rsidP="008D0EE0" w:rsidRDefault="008D0EE0" w14:paraId="7DA82D2B" w14:textId="77777777">
            <w:pPr>
              <w:rPr>
                <w:b/>
              </w:rPr>
            </w:pPr>
          </w:p>
        </w:tc>
      </w:tr>
      <w:tr w:rsidRPr="0041125B" w:rsidR="008D0EE0" w:rsidTr="00F64FA9" w14:paraId="415BE5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851EF71" w14:textId="77777777">
            <w:pPr>
              <w:rPr>
                <w:b/>
                <w:color w:val="000000"/>
                <w:szCs w:val="24"/>
              </w:rPr>
            </w:pPr>
          </w:p>
        </w:tc>
        <w:tc>
          <w:tcPr>
            <w:tcW w:w="283" w:type="dxa"/>
            <w:tcBorders>
              <w:top w:val="nil"/>
              <w:left w:val="nil"/>
              <w:bottom w:val="nil"/>
              <w:right w:val="nil"/>
            </w:tcBorders>
          </w:tcPr>
          <w:p w:rsidRPr="0027433B" w:rsidR="008D0EE0" w:rsidP="008D0EE0" w:rsidRDefault="008D0EE0" w14:paraId="0A5B9D18" w14:textId="77777777">
            <w:pPr>
              <w:rPr>
                <w:szCs w:val="24"/>
              </w:rPr>
            </w:pPr>
          </w:p>
        </w:tc>
        <w:tc>
          <w:tcPr>
            <w:tcW w:w="6743" w:type="dxa"/>
            <w:gridSpan w:val="2"/>
            <w:tcBorders>
              <w:top w:val="nil"/>
              <w:left w:val="nil"/>
              <w:bottom w:val="nil"/>
              <w:right w:val="nil"/>
            </w:tcBorders>
          </w:tcPr>
          <w:p w:rsidRPr="00E36CE1" w:rsidR="008D0EE0" w:rsidP="008D0EE0" w:rsidRDefault="008D0EE0" w14:paraId="77A6496D" w14:textId="1C1685F2">
            <w:pPr>
              <w:rPr>
                <w:b/>
              </w:rPr>
            </w:pPr>
            <w:r>
              <w:rPr>
                <w:b/>
                <w:bCs/>
              </w:rPr>
              <w:t>12</w:t>
            </w:r>
            <w:r w:rsidRPr="00FC2D0B">
              <w:rPr>
                <w:b/>
                <w:bCs/>
              </w:rPr>
              <w:t xml:space="preserve">, </w:t>
            </w:r>
            <w:r>
              <w:rPr>
                <w:b/>
                <w:bCs/>
              </w:rPr>
              <w:t>13</w:t>
            </w:r>
            <w:r w:rsidRPr="00FC2D0B">
              <w:rPr>
                <w:b/>
                <w:bCs/>
              </w:rPr>
              <w:t xml:space="preserve"> en </w:t>
            </w:r>
            <w:r>
              <w:rPr>
                <w:b/>
                <w:bCs/>
              </w:rPr>
              <w:t xml:space="preserve">14 </w:t>
            </w:r>
            <w:r w:rsidRPr="00FC2D0B">
              <w:rPr>
                <w:b/>
                <w:bCs/>
              </w:rPr>
              <w:t>november 2024 (week 4</w:t>
            </w:r>
            <w:r>
              <w:rPr>
                <w:b/>
                <w:bCs/>
              </w:rPr>
              <w:t>6</w:t>
            </w:r>
            <w:r w:rsidRPr="00FC2D0B">
              <w:rPr>
                <w:b/>
                <w:bCs/>
              </w:rPr>
              <w:t>)</w:t>
            </w:r>
          </w:p>
        </w:tc>
      </w:tr>
      <w:tr w:rsidRPr="0041125B" w:rsidR="008D0EE0" w:rsidTr="00F64FA9" w14:paraId="73EBE0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CD7B914" w14:textId="77777777">
            <w:pPr>
              <w:rPr>
                <w:b/>
                <w:color w:val="000000"/>
                <w:szCs w:val="24"/>
              </w:rPr>
            </w:pPr>
          </w:p>
        </w:tc>
        <w:tc>
          <w:tcPr>
            <w:tcW w:w="283" w:type="dxa"/>
            <w:tcBorders>
              <w:top w:val="nil"/>
              <w:left w:val="nil"/>
              <w:bottom w:val="nil"/>
              <w:right w:val="nil"/>
            </w:tcBorders>
          </w:tcPr>
          <w:p w:rsidRPr="0027433B" w:rsidR="008D0EE0" w:rsidP="008D0EE0" w:rsidRDefault="008D0EE0" w14:paraId="2AE41FF0" w14:textId="77777777">
            <w:pPr>
              <w:rPr>
                <w:szCs w:val="24"/>
              </w:rPr>
            </w:pPr>
          </w:p>
        </w:tc>
        <w:tc>
          <w:tcPr>
            <w:tcW w:w="6743" w:type="dxa"/>
            <w:gridSpan w:val="2"/>
            <w:tcBorders>
              <w:top w:val="nil"/>
              <w:left w:val="nil"/>
              <w:bottom w:val="nil"/>
              <w:right w:val="nil"/>
            </w:tcBorders>
          </w:tcPr>
          <w:p w:rsidRPr="00A761AC" w:rsidR="008D0EE0" w:rsidP="008D0EE0" w:rsidRDefault="008D0EE0" w14:paraId="0CAA14C7" w14:textId="27E619E2">
            <w:pPr>
              <w:rPr>
                <w:bCs/>
              </w:rPr>
            </w:pPr>
            <w:r w:rsidRPr="00A761AC">
              <w:rPr>
                <w:bCs/>
              </w:rPr>
              <w:t xml:space="preserve">- Belastingplan 2025 </w:t>
            </w:r>
            <w:r w:rsidRPr="007A2D39">
              <w:rPr>
                <w:bCs/>
                <w:i/>
                <w:iCs/>
              </w:rPr>
              <w:t>(inclusief stemmingen)</w:t>
            </w:r>
          </w:p>
        </w:tc>
      </w:tr>
      <w:tr w:rsidRPr="0041125B" w:rsidR="008D0EE0" w:rsidTr="00F64FA9" w14:paraId="238CAA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3B209447" w14:textId="77777777">
            <w:pPr>
              <w:rPr>
                <w:b/>
                <w:color w:val="000000"/>
                <w:szCs w:val="24"/>
              </w:rPr>
            </w:pPr>
          </w:p>
        </w:tc>
        <w:tc>
          <w:tcPr>
            <w:tcW w:w="283" w:type="dxa"/>
            <w:tcBorders>
              <w:top w:val="nil"/>
              <w:left w:val="nil"/>
              <w:bottom w:val="nil"/>
              <w:right w:val="nil"/>
            </w:tcBorders>
          </w:tcPr>
          <w:p w:rsidRPr="0027433B" w:rsidR="008D0EE0" w:rsidP="008D0EE0" w:rsidRDefault="008D0EE0" w14:paraId="6BE539D6" w14:textId="77777777">
            <w:pPr>
              <w:rPr>
                <w:szCs w:val="24"/>
              </w:rPr>
            </w:pPr>
          </w:p>
        </w:tc>
        <w:tc>
          <w:tcPr>
            <w:tcW w:w="6743" w:type="dxa"/>
            <w:gridSpan w:val="2"/>
            <w:tcBorders>
              <w:top w:val="nil"/>
              <w:left w:val="nil"/>
              <w:bottom w:val="nil"/>
              <w:right w:val="nil"/>
            </w:tcBorders>
          </w:tcPr>
          <w:p w:rsidRPr="00F748C0" w:rsidR="008D0EE0" w:rsidP="008D0EE0" w:rsidRDefault="008D0EE0" w14:paraId="53E8C2F9" w14:textId="3E74D7C1">
            <w:r>
              <w:rPr>
                <w:bCs/>
              </w:rPr>
              <w:t>- 36 600-XVII (</w:t>
            </w:r>
            <w:r w:rsidRPr="00895550">
              <w:rPr>
                <w:szCs w:val="24"/>
              </w:rPr>
              <w:t>Vaststelling van de begrotingsstaat van Buitenlandse Handel en Ontwikkelingshulp (XVII) voor het jaar 2025</w:t>
            </w:r>
            <w:r>
              <w:t>)</w:t>
            </w:r>
          </w:p>
        </w:tc>
      </w:tr>
      <w:tr w:rsidRPr="0041125B" w:rsidR="008D0EE0" w:rsidTr="00F64FA9" w14:paraId="36813E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32F41EF3" w14:textId="77777777">
            <w:pPr>
              <w:rPr>
                <w:b/>
                <w:color w:val="000000"/>
                <w:szCs w:val="24"/>
              </w:rPr>
            </w:pPr>
          </w:p>
        </w:tc>
        <w:tc>
          <w:tcPr>
            <w:tcW w:w="283" w:type="dxa"/>
            <w:tcBorders>
              <w:top w:val="nil"/>
              <w:left w:val="nil"/>
              <w:bottom w:val="nil"/>
              <w:right w:val="nil"/>
            </w:tcBorders>
          </w:tcPr>
          <w:p w:rsidRPr="0027433B" w:rsidR="008D0EE0" w:rsidP="008D0EE0" w:rsidRDefault="008D0EE0" w14:paraId="5A541C41" w14:textId="77777777">
            <w:pPr>
              <w:rPr>
                <w:szCs w:val="24"/>
              </w:rPr>
            </w:pPr>
          </w:p>
        </w:tc>
        <w:tc>
          <w:tcPr>
            <w:tcW w:w="6743" w:type="dxa"/>
            <w:gridSpan w:val="2"/>
            <w:tcBorders>
              <w:top w:val="nil"/>
              <w:left w:val="nil"/>
              <w:bottom w:val="nil"/>
              <w:right w:val="nil"/>
            </w:tcBorders>
          </w:tcPr>
          <w:p w:rsidRPr="004D401E" w:rsidR="008D0EE0" w:rsidP="008D0EE0" w:rsidRDefault="008D0EE0" w14:paraId="67CCCA7E" w14:textId="092D17A8">
            <w:r>
              <w:rPr>
                <w:bCs/>
              </w:rPr>
              <w:t>- 36 600-X (</w:t>
            </w:r>
            <w:r w:rsidRPr="00895550">
              <w:rPr>
                <w:szCs w:val="24"/>
              </w:rPr>
              <w:t>Vaststelling van de begrotingsstaten van het Ministerie van Defensie (X) voor het jaar 2025</w:t>
            </w:r>
            <w:r>
              <w:t>)</w:t>
            </w:r>
          </w:p>
        </w:tc>
      </w:tr>
      <w:tr w:rsidRPr="0041125B" w:rsidR="008D0EE0" w:rsidTr="00F64FA9" w14:paraId="2A9A96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185B434" w14:textId="77777777">
            <w:pPr>
              <w:rPr>
                <w:b/>
                <w:color w:val="000000"/>
                <w:szCs w:val="24"/>
              </w:rPr>
            </w:pPr>
          </w:p>
        </w:tc>
        <w:tc>
          <w:tcPr>
            <w:tcW w:w="283" w:type="dxa"/>
            <w:tcBorders>
              <w:top w:val="nil"/>
              <w:left w:val="nil"/>
              <w:bottom w:val="nil"/>
              <w:right w:val="nil"/>
            </w:tcBorders>
          </w:tcPr>
          <w:p w:rsidRPr="0027433B" w:rsidR="008D0EE0" w:rsidP="008D0EE0" w:rsidRDefault="008D0EE0" w14:paraId="615F207B" w14:textId="77777777">
            <w:pPr>
              <w:rPr>
                <w:szCs w:val="24"/>
              </w:rPr>
            </w:pPr>
          </w:p>
        </w:tc>
        <w:tc>
          <w:tcPr>
            <w:tcW w:w="6743" w:type="dxa"/>
            <w:gridSpan w:val="2"/>
            <w:tcBorders>
              <w:top w:val="nil"/>
              <w:left w:val="nil"/>
              <w:bottom w:val="nil"/>
              <w:right w:val="nil"/>
            </w:tcBorders>
          </w:tcPr>
          <w:p w:rsidRPr="00A761AC" w:rsidR="008D0EE0" w:rsidP="008D0EE0" w:rsidRDefault="008D0EE0" w14:paraId="196DF69D" w14:textId="6884977B">
            <w:pPr>
              <w:rPr>
                <w:bCs/>
              </w:rPr>
            </w:pPr>
            <w:r w:rsidRPr="007D3FD3">
              <w:rPr>
                <w:bCs/>
              </w:rPr>
              <w:t>- Tweeminutendebat Internationale fiscaliteit (CD 4/4)</w:t>
            </w:r>
          </w:p>
        </w:tc>
      </w:tr>
      <w:tr w:rsidRPr="0041125B" w:rsidR="008D0EE0" w:rsidTr="00F64FA9" w14:paraId="37DAA8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74D88AD" w14:textId="77777777">
            <w:pPr>
              <w:rPr>
                <w:b/>
                <w:color w:val="000000"/>
                <w:szCs w:val="24"/>
              </w:rPr>
            </w:pPr>
          </w:p>
        </w:tc>
        <w:tc>
          <w:tcPr>
            <w:tcW w:w="283" w:type="dxa"/>
            <w:tcBorders>
              <w:top w:val="nil"/>
              <w:left w:val="nil"/>
              <w:bottom w:val="nil"/>
              <w:right w:val="nil"/>
            </w:tcBorders>
          </w:tcPr>
          <w:p w:rsidRPr="0027433B" w:rsidR="008D0EE0" w:rsidP="008D0EE0" w:rsidRDefault="008D0EE0" w14:paraId="14811FEE" w14:textId="77777777">
            <w:pPr>
              <w:rPr>
                <w:szCs w:val="24"/>
              </w:rPr>
            </w:pPr>
          </w:p>
        </w:tc>
        <w:tc>
          <w:tcPr>
            <w:tcW w:w="6743" w:type="dxa"/>
            <w:gridSpan w:val="2"/>
            <w:tcBorders>
              <w:top w:val="nil"/>
              <w:left w:val="nil"/>
              <w:bottom w:val="nil"/>
              <w:right w:val="nil"/>
            </w:tcBorders>
          </w:tcPr>
          <w:p w:rsidRPr="00A761AC" w:rsidR="008D0EE0" w:rsidP="008D0EE0" w:rsidRDefault="008D0EE0" w14:paraId="38B2A116" w14:textId="77777777">
            <w:pPr>
              <w:rPr>
                <w:bCs/>
              </w:rPr>
            </w:pPr>
          </w:p>
        </w:tc>
      </w:tr>
      <w:tr w:rsidRPr="0041125B" w:rsidR="008D0EE0" w:rsidTr="00F64FA9" w14:paraId="7E610F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38AB705" w14:textId="77777777">
            <w:pPr>
              <w:rPr>
                <w:b/>
                <w:color w:val="000000"/>
                <w:szCs w:val="24"/>
              </w:rPr>
            </w:pPr>
          </w:p>
        </w:tc>
        <w:tc>
          <w:tcPr>
            <w:tcW w:w="283" w:type="dxa"/>
            <w:tcBorders>
              <w:top w:val="nil"/>
              <w:left w:val="nil"/>
              <w:bottom w:val="nil"/>
              <w:right w:val="nil"/>
            </w:tcBorders>
          </w:tcPr>
          <w:p w:rsidRPr="0027433B" w:rsidR="008D0EE0" w:rsidP="008D0EE0" w:rsidRDefault="008D0EE0" w14:paraId="1B9BFBB5" w14:textId="77777777">
            <w:pPr>
              <w:rPr>
                <w:szCs w:val="24"/>
              </w:rPr>
            </w:pPr>
          </w:p>
        </w:tc>
        <w:tc>
          <w:tcPr>
            <w:tcW w:w="6743" w:type="dxa"/>
            <w:gridSpan w:val="2"/>
            <w:tcBorders>
              <w:top w:val="nil"/>
              <w:left w:val="nil"/>
              <w:bottom w:val="nil"/>
              <w:right w:val="nil"/>
            </w:tcBorders>
          </w:tcPr>
          <w:p w:rsidRPr="00A761AC" w:rsidR="008D0EE0" w:rsidP="008D0EE0" w:rsidRDefault="008D0EE0" w14:paraId="4A140DC5" w14:textId="1326564A">
            <w:pPr>
              <w:rPr>
                <w:bCs/>
              </w:rPr>
            </w:pPr>
            <w:r w:rsidRPr="00A761AC">
              <w:rPr>
                <w:b/>
                <w:bCs/>
              </w:rPr>
              <w:t>1</w:t>
            </w:r>
            <w:r>
              <w:rPr>
                <w:b/>
                <w:bCs/>
              </w:rPr>
              <w:t>9</w:t>
            </w:r>
            <w:r w:rsidRPr="00A761AC">
              <w:rPr>
                <w:b/>
                <w:bCs/>
              </w:rPr>
              <w:t xml:space="preserve">, </w:t>
            </w:r>
            <w:r>
              <w:rPr>
                <w:b/>
                <w:bCs/>
              </w:rPr>
              <w:t>20</w:t>
            </w:r>
            <w:r w:rsidRPr="00A761AC">
              <w:rPr>
                <w:b/>
                <w:bCs/>
              </w:rPr>
              <w:t xml:space="preserve"> en </w:t>
            </w:r>
            <w:r>
              <w:rPr>
                <w:b/>
                <w:bCs/>
              </w:rPr>
              <w:t>21</w:t>
            </w:r>
            <w:r w:rsidRPr="00A761AC">
              <w:rPr>
                <w:b/>
                <w:bCs/>
              </w:rPr>
              <w:t xml:space="preserve"> november 2024 (week 4</w:t>
            </w:r>
            <w:r>
              <w:rPr>
                <w:b/>
                <w:bCs/>
              </w:rPr>
              <w:t>7)</w:t>
            </w:r>
          </w:p>
        </w:tc>
      </w:tr>
      <w:tr w:rsidRPr="0041125B" w:rsidR="008D0EE0" w:rsidTr="00F64FA9" w14:paraId="211B6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0508967" w14:textId="77777777">
            <w:pPr>
              <w:rPr>
                <w:b/>
                <w:color w:val="000000"/>
                <w:szCs w:val="24"/>
              </w:rPr>
            </w:pPr>
          </w:p>
        </w:tc>
        <w:tc>
          <w:tcPr>
            <w:tcW w:w="283" w:type="dxa"/>
            <w:tcBorders>
              <w:top w:val="nil"/>
              <w:left w:val="nil"/>
              <w:bottom w:val="nil"/>
              <w:right w:val="nil"/>
            </w:tcBorders>
          </w:tcPr>
          <w:p w:rsidRPr="0027433B" w:rsidR="008D0EE0" w:rsidP="008D0EE0" w:rsidRDefault="008D0EE0" w14:paraId="6CB3FB39" w14:textId="77777777">
            <w:pPr>
              <w:rPr>
                <w:szCs w:val="24"/>
              </w:rPr>
            </w:pPr>
          </w:p>
        </w:tc>
        <w:tc>
          <w:tcPr>
            <w:tcW w:w="6743" w:type="dxa"/>
            <w:gridSpan w:val="2"/>
            <w:tcBorders>
              <w:top w:val="nil"/>
              <w:left w:val="nil"/>
              <w:bottom w:val="nil"/>
              <w:right w:val="nil"/>
            </w:tcBorders>
          </w:tcPr>
          <w:p w:rsidRPr="00A544F1" w:rsidR="008D0EE0" w:rsidP="008D0EE0" w:rsidRDefault="008D0EE0" w14:paraId="4FB9AC7F" w14:textId="4A213F24">
            <w:r>
              <w:rPr>
                <w:bCs/>
              </w:rPr>
              <w:t>- 36 600-V (</w:t>
            </w:r>
            <w:r w:rsidRPr="00895550">
              <w:rPr>
                <w:szCs w:val="24"/>
              </w:rPr>
              <w:t>Vaststelling van de begrotingsstaat van het Ministerie van Buitenlandse Zaken (V) voor het jaar 2025</w:t>
            </w:r>
            <w:r>
              <w:t>)</w:t>
            </w:r>
            <w:r>
              <w:rPr>
                <w:bCs/>
              </w:rPr>
              <w:t xml:space="preserve"> </w:t>
            </w:r>
          </w:p>
        </w:tc>
      </w:tr>
      <w:tr w:rsidRPr="0041125B" w:rsidR="008D0EE0" w:rsidTr="00F64FA9" w14:paraId="76B165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33837F63" w14:textId="77777777">
            <w:pPr>
              <w:rPr>
                <w:b/>
                <w:color w:val="000000"/>
                <w:szCs w:val="24"/>
              </w:rPr>
            </w:pPr>
          </w:p>
        </w:tc>
        <w:tc>
          <w:tcPr>
            <w:tcW w:w="283" w:type="dxa"/>
            <w:tcBorders>
              <w:top w:val="nil"/>
              <w:left w:val="nil"/>
              <w:bottom w:val="nil"/>
              <w:right w:val="nil"/>
            </w:tcBorders>
          </w:tcPr>
          <w:p w:rsidRPr="0027433B" w:rsidR="008D0EE0" w:rsidP="008D0EE0" w:rsidRDefault="008D0EE0" w14:paraId="56BAD0DB" w14:textId="77777777">
            <w:pPr>
              <w:rPr>
                <w:szCs w:val="24"/>
              </w:rPr>
            </w:pPr>
          </w:p>
        </w:tc>
        <w:tc>
          <w:tcPr>
            <w:tcW w:w="6743" w:type="dxa"/>
            <w:gridSpan w:val="2"/>
            <w:tcBorders>
              <w:top w:val="nil"/>
              <w:left w:val="nil"/>
              <w:bottom w:val="nil"/>
              <w:right w:val="nil"/>
            </w:tcBorders>
          </w:tcPr>
          <w:p w:rsidRPr="00BF766E" w:rsidR="008D0EE0" w:rsidP="008D0EE0" w:rsidRDefault="008D0EE0" w14:paraId="57EB3DDE" w14:textId="6D05BCC4">
            <w:r>
              <w:rPr>
                <w:bCs/>
              </w:rPr>
              <w:t>- 36 600-VI (</w:t>
            </w:r>
            <w:r w:rsidRPr="00895550">
              <w:rPr>
                <w:szCs w:val="24"/>
              </w:rPr>
              <w:t>Vaststelling van de begrotingsstaten van het Ministerie van Justitie en Veiligheid (VI) voor het jaar 2025</w:t>
            </w:r>
            <w:r>
              <w:t>)</w:t>
            </w:r>
          </w:p>
        </w:tc>
      </w:tr>
      <w:tr w:rsidRPr="0041125B" w:rsidR="008D0EE0" w:rsidTr="00F64FA9" w14:paraId="693FB8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5E5558A" w14:textId="77777777">
            <w:pPr>
              <w:rPr>
                <w:b/>
                <w:color w:val="000000"/>
                <w:szCs w:val="24"/>
              </w:rPr>
            </w:pPr>
          </w:p>
        </w:tc>
        <w:tc>
          <w:tcPr>
            <w:tcW w:w="283" w:type="dxa"/>
            <w:tcBorders>
              <w:top w:val="nil"/>
              <w:left w:val="nil"/>
              <w:bottom w:val="nil"/>
              <w:right w:val="nil"/>
            </w:tcBorders>
          </w:tcPr>
          <w:p w:rsidRPr="0027433B" w:rsidR="008D0EE0" w:rsidP="008D0EE0" w:rsidRDefault="008D0EE0" w14:paraId="1A0F5EA2" w14:textId="77777777">
            <w:pPr>
              <w:rPr>
                <w:szCs w:val="24"/>
              </w:rPr>
            </w:pPr>
          </w:p>
        </w:tc>
        <w:tc>
          <w:tcPr>
            <w:tcW w:w="6743" w:type="dxa"/>
            <w:gridSpan w:val="2"/>
            <w:tcBorders>
              <w:top w:val="nil"/>
              <w:left w:val="nil"/>
              <w:bottom w:val="nil"/>
              <w:right w:val="nil"/>
            </w:tcBorders>
          </w:tcPr>
          <w:p w:rsidRPr="00B422DA" w:rsidR="008D0EE0" w:rsidP="008D0EE0" w:rsidRDefault="008D0EE0" w14:paraId="5AAE3BF9" w14:textId="5EC3B91E">
            <w:pPr>
              <w:rPr>
                <w:bCs/>
              </w:rPr>
            </w:pPr>
            <w:r w:rsidRPr="0039100D">
              <w:rPr>
                <w:bCs/>
              </w:rPr>
              <w:t>- Tweeminutendebat Voetbal en veiligheid (CD 29/5)</w:t>
            </w:r>
          </w:p>
        </w:tc>
      </w:tr>
      <w:tr w:rsidRPr="0041125B" w:rsidR="008D0EE0" w:rsidTr="00F64FA9" w14:paraId="05C928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9682650" w14:textId="77777777">
            <w:pPr>
              <w:rPr>
                <w:b/>
                <w:color w:val="000000"/>
                <w:szCs w:val="24"/>
              </w:rPr>
            </w:pPr>
          </w:p>
        </w:tc>
        <w:tc>
          <w:tcPr>
            <w:tcW w:w="283" w:type="dxa"/>
            <w:tcBorders>
              <w:top w:val="nil"/>
              <w:left w:val="nil"/>
              <w:bottom w:val="nil"/>
              <w:right w:val="nil"/>
            </w:tcBorders>
          </w:tcPr>
          <w:p w:rsidRPr="0027433B" w:rsidR="008D0EE0" w:rsidP="008D0EE0" w:rsidRDefault="008D0EE0" w14:paraId="4B9281AF" w14:textId="77777777">
            <w:pPr>
              <w:rPr>
                <w:szCs w:val="24"/>
              </w:rPr>
            </w:pPr>
          </w:p>
        </w:tc>
        <w:tc>
          <w:tcPr>
            <w:tcW w:w="6743" w:type="dxa"/>
            <w:gridSpan w:val="2"/>
            <w:tcBorders>
              <w:top w:val="nil"/>
              <w:left w:val="nil"/>
              <w:bottom w:val="nil"/>
              <w:right w:val="nil"/>
            </w:tcBorders>
          </w:tcPr>
          <w:p w:rsidRPr="00B422DA" w:rsidR="008D0EE0" w:rsidP="008D0EE0" w:rsidRDefault="008D0EE0" w14:paraId="4E86005F" w14:textId="7CC27D58">
            <w:pPr>
              <w:rPr>
                <w:bCs/>
              </w:rPr>
            </w:pPr>
            <w:r w:rsidRPr="00F36055">
              <w:rPr>
                <w:bCs/>
              </w:rPr>
              <w:t>- Tweeminutendebat Douane (CD 25/9)</w:t>
            </w:r>
          </w:p>
        </w:tc>
      </w:tr>
      <w:tr w:rsidRPr="0041125B" w:rsidR="008D0EE0" w:rsidTr="00F64FA9" w14:paraId="2AA24F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95B5863" w14:textId="77777777">
            <w:pPr>
              <w:rPr>
                <w:b/>
                <w:color w:val="000000"/>
                <w:szCs w:val="24"/>
              </w:rPr>
            </w:pPr>
          </w:p>
        </w:tc>
        <w:tc>
          <w:tcPr>
            <w:tcW w:w="283" w:type="dxa"/>
            <w:tcBorders>
              <w:top w:val="nil"/>
              <w:left w:val="nil"/>
              <w:bottom w:val="nil"/>
              <w:right w:val="nil"/>
            </w:tcBorders>
          </w:tcPr>
          <w:p w:rsidRPr="0027433B" w:rsidR="008D0EE0" w:rsidP="008D0EE0" w:rsidRDefault="008D0EE0" w14:paraId="605A7A52" w14:textId="77777777">
            <w:pPr>
              <w:rPr>
                <w:szCs w:val="24"/>
              </w:rPr>
            </w:pPr>
          </w:p>
        </w:tc>
        <w:tc>
          <w:tcPr>
            <w:tcW w:w="6743" w:type="dxa"/>
            <w:gridSpan w:val="2"/>
            <w:tcBorders>
              <w:top w:val="nil"/>
              <w:left w:val="nil"/>
              <w:bottom w:val="nil"/>
              <w:right w:val="nil"/>
            </w:tcBorders>
          </w:tcPr>
          <w:p w:rsidRPr="00A761AC" w:rsidR="008D0EE0" w:rsidP="008D0EE0" w:rsidRDefault="008D0EE0" w14:paraId="0A138A03" w14:textId="55E79C82">
            <w:pPr>
              <w:rPr>
                <w:bCs/>
              </w:rPr>
            </w:pPr>
            <w:r w:rsidRPr="00B422DA">
              <w:rPr>
                <w:bCs/>
              </w:rPr>
              <w:t>- 36 557 (Wijzigingswet SZW-wetten BES 2024)</w:t>
            </w:r>
          </w:p>
        </w:tc>
      </w:tr>
      <w:tr w:rsidRPr="0041125B" w:rsidR="008D0EE0" w:rsidTr="00F64FA9" w14:paraId="2542CA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2C36973" w14:textId="77777777">
            <w:pPr>
              <w:rPr>
                <w:b/>
                <w:color w:val="000000"/>
                <w:szCs w:val="24"/>
              </w:rPr>
            </w:pPr>
          </w:p>
        </w:tc>
        <w:tc>
          <w:tcPr>
            <w:tcW w:w="283" w:type="dxa"/>
            <w:tcBorders>
              <w:top w:val="nil"/>
              <w:left w:val="nil"/>
              <w:bottom w:val="nil"/>
              <w:right w:val="nil"/>
            </w:tcBorders>
          </w:tcPr>
          <w:p w:rsidRPr="0027433B" w:rsidR="008D0EE0" w:rsidP="008D0EE0" w:rsidRDefault="008D0EE0" w14:paraId="2DB132C0" w14:textId="77777777">
            <w:pPr>
              <w:rPr>
                <w:szCs w:val="24"/>
              </w:rPr>
            </w:pPr>
          </w:p>
        </w:tc>
        <w:tc>
          <w:tcPr>
            <w:tcW w:w="6743" w:type="dxa"/>
            <w:gridSpan w:val="2"/>
            <w:tcBorders>
              <w:top w:val="nil"/>
              <w:left w:val="nil"/>
              <w:bottom w:val="nil"/>
              <w:right w:val="nil"/>
            </w:tcBorders>
          </w:tcPr>
          <w:p w:rsidRPr="00FE4722" w:rsidR="008D0EE0" w:rsidP="008D0EE0" w:rsidRDefault="008D0EE0" w14:paraId="01F4BEA7" w14:textId="5DE69799">
            <w:r>
              <w:rPr>
                <w:bCs/>
              </w:rPr>
              <w:t xml:space="preserve">- 36 449 </w:t>
            </w:r>
            <w:r>
              <w:t>(Wet banenafspraak)</w:t>
            </w:r>
          </w:p>
        </w:tc>
      </w:tr>
      <w:tr w:rsidRPr="0041125B" w:rsidR="008D0EE0" w:rsidTr="00F64FA9" w14:paraId="19803B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5963B05" w14:textId="77777777">
            <w:pPr>
              <w:rPr>
                <w:b/>
                <w:color w:val="000000"/>
                <w:szCs w:val="24"/>
              </w:rPr>
            </w:pPr>
          </w:p>
        </w:tc>
        <w:tc>
          <w:tcPr>
            <w:tcW w:w="283" w:type="dxa"/>
            <w:tcBorders>
              <w:top w:val="nil"/>
              <w:left w:val="nil"/>
              <w:bottom w:val="nil"/>
              <w:right w:val="nil"/>
            </w:tcBorders>
          </w:tcPr>
          <w:p w:rsidRPr="0027433B" w:rsidR="008D0EE0" w:rsidP="008D0EE0" w:rsidRDefault="008D0EE0" w14:paraId="3F62EB49" w14:textId="77777777">
            <w:pPr>
              <w:rPr>
                <w:szCs w:val="24"/>
              </w:rPr>
            </w:pPr>
          </w:p>
        </w:tc>
        <w:tc>
          <w:tcPr>
            <w:tcW w:w="6743" w:type="dxa"/>
            <w:gridSpan w:val="2"/>
            <w:tcBorders>
              <w:top w:val="nil"/>
              <w:left w:val="nil"/>
              <w:bottom w:val="nil"/>
              <w:right w:val="nil"/>
            </w:tcBorders>
          </w:tcPr>
          <w:p w:rsidRPr="00A761AC" w:rsidR="008D0EE0" w:rsidP="008D0EE0" w:rsidRDefault="008D0EE0" w14:paraId="50E91966" w14:textId="77777777">
            <w:pPr>
              <w:rPr>
                <w:bCs/>
              </w:rPr>
            </w:pPr>
          </w:p>
        </w:tc>
      </w:tr>
      <w:tr w:rsidRPr="0041125B" w:rsidR="008D0EE0" w:rsidTr="00F64FA9" w14:paraId="6352B0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4487F05" w14:textId="77777777">
            <w:pPr>
              <w:rPr>
                <w:b/>
                <w:color w:val="000000"/>
                <w:szCs w:val="24"/>
              </w:rPr>
            </w:pPr>
          </w:p>
        </w:tc>
        <w:tc>
          <w:tcPr>
            <w:tcW w:w="283" w:type="dxa"/>
            <w:tcBorders>
              <w:top w:val="nil"/>
              <w:left w:val="nil"/>
              <w:bottom w:val="nil"/>
              <w:right w:val="nil"/>
            </w:tcBorders>
          </w:tcPr>
          <w:p w:rsidRPr="0027433B" w:rsidR="008D0EE0" w:rsidP="008D0EE0" w:rsidRDefault="008D0EE0" w14:paraId="2C3DB4DD" w14:textId="77777777">
            <w:pPr>
              <w:rPr>
                <w:szCs w:val="24"/>
              </w:rPr>
            </w:pPr>
          </w:p>
        </w:tc>
        <w:tc>
          <w:tcPr>
            <w:tcW w:w="6743" w:type="dxa"/>
            <w:gridSpan w:val="2"/>
            <w:tcBorders>
              <w:top w:val="nil"/>
              <w:left w:val="nil"/>
              <w:bottom w:val="nil"/>
              <w:right w:val="nil"/>
            </w:tcBorders>
          </w:tcPr>
          <w:p w:rsidRPr="00A761AC" w:rsidR="008D0EE0" w:rsidP="008D0EE0" w:rsidRDefault="008D0EE0" w14:paraId="56505827" w14:textId="451CA8C7">
            <w:pPr>
              <w:rPr>
                <w:bCs/>
              </w:rPr>
            </w:pPr>
            <w:r>
              <w:rPr>
                <w:b/>
                <w:bCs/>
              </w:rPr>
              <w:t>26</w:t>
            </w:r>
            <w:r w:rsidRPr="007B749A">
              <w:rPr>
                <w:b/>
                <w:bCs/>
              </w:rPr>
              <w:t>, 2</w:t>
            </w:r>
            <w:r>
              <w:rPr>
                <w:b/>
                <w:bCs/>
              </w:rPr>
              <w:t>7</w:t>
            </w:r>
            <w:r w:rsidRPr="007B749A">
              <w:rPr>
                <w:b/>
                <w:bCs/>
              </w:rPr>
              <w:t xml:space="preserve"> en 2</w:t>
            </w:r>
            <w:r>
              <w:rPr>
                <w:b/>
                <w:bCs/>
              </w:rPr>
              <w:t>8</w:t>
            </w:r>
            <w:r w:rsidRPr="007B749A">
              <w:rPr>
                <w:b/>
                <w:bCs/>
              </w:rPr>
              <w:t xml:space="preserve"> november 2024 (week 4</w:t>
            </w:r>
            <w:r>
              <w:rPr>
                <w:b/>
                <w:bCs/>
              </w:rPr>
              <w:t>8</w:t>
            </w:r>
            <w:r w:rsidRPr="007B749A">
              <w:rPr>
                <w:b/>
                <w:bCs/>
              </w:rPr>
              <w:t>)</w:t>
            </w:r>
          </w:p>
        </w:tc>
      </w:tr>
      <w:tr w:rsidRPr="0041125B" w:rsidR="008D0EE0" w:rsidTr="00F64FA9" w14:paraId="09FFC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763C95CA" w14:textId="77777777">
            <w:pPr>
              <w:rPr>
                <w:b/>
                <w:color w:val="000000"/>
                <w:szCs w:val="24"/>
              </w:rPr>
            </w:pPr>
          </w:p>
        </w:tc>
        <w:tc>
          <w:tcPr>
            <w:tcW w:w="283" w:type="dxa"/>
            <w:tcBorders>
              <w:top w:val="nil"/>
              <w:left w:val="nil"/>
              <w:bottom w:val="nil"/>
              <w:right w:val="nil"/>
            </w:tcBorders>
          </w:tcPr>
          <w:p w:rsidRPr="0027433B" w:rsidR="008D0EE0" w:rsidP="008D0EE0" w:rsidRDefault="008D0EE0" w14:paraId="0D4B6D7B" w14:textId="77777777">
            <w:pPr>
              <w:rPr>
                <w:szCs w:val="24"/>
              </w:rPr>
            </w:pPr>
          </w:p>
        </w:tc>
        <w:tc>
          <w:tcPr>
            <w:tcW w:w="6743" w:type="dxa"/>
            <w:gridSpan w:val="2"/>
            <w:tcBorders>
              <w:top w:val="nil"/>
              <w:left w:val="nil"/>
              <w:bottom w:val="nil"/>
              <w:right w:val="nil"/>
            </w:tcBorders>
          </w:tcPr>
          <w:p w:rsidRPr="008E0C05" w:rsidR="008D0EE0" w:rsidP="008D0EE0" w:rsidRDefault="008D0EE0" w14:paraId="21B3CE58" w14:textId="587FB734">
            <w:r>
              <w:rPr>
                <w:bCs/>
              </w:rPr>
              <w:t>- 36 600-XV (</w:t>
            </w:r>
            <w:r w:rsidRPr="00895550">
              <w:rPr>
                <w:szCs w:val="24"/>
              </w:rPr>
              <w:t>Vaststelling van de begrotingsstaten van het Ministerie van Sociale Zaken en Werkgelegenheid (XV) voor het jaar 2025</w:t>
            </w:r>
            <w:r>
              <w:t>)</w:t>
            </w:r>
          </w:p>
        </w:tc>
      </w:tr>
      <w:tr w:rsidRPr="0041125B" w:rsidR="008D0EE0" w:rsidTr="00F64FA9" w14:paraId="13533E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3420A913" w14:textId="77777777">
            <w:pPr>
              <w:rPr>
                <w:b/>
                <w:color w:val="000000"/>
                <w:szCs w:val="24"/>
              </w:rPr>
            </w:pPr>
          </w:p>
        </w:tc>
        <w:tc>
          <w:tcPr>
            <w:tcW w:w="283" w:type="dxa"/>
            <w:tcBorders>
              <w:top w:val="nil"/>
              <w:left w:val="nil"/>
              <w:bottom w:val="nil"/>
              <w:right w:val="nil"/>
            </w:tcBorders>
          </w:tcPr>
          <w:p w:rsidRPr="0027433B" w:rsidR="008D0EE0" w:rsidP="008D0EE0" w:rsidRDefault="008D0EE0" w14:paraId="64031F4F" w14:textId="77777777">
            <w:pPr>
              <w:rPr>
                <w:szCs w:val="24"/>
              </w:rPr>
            </w:pPr>
          </w:p>
        </w:tc>
        <w:tc>
          <w:tcPr>
            <w:tcW w:w="6743" w:type="dxa"/>
            <w:gridSpan w:val="2"/>
            <w:tcBorders>
              <w:top w:val="nil"/>
              <w:left w:val="nil"/>
              <w:bottom w:val="nil"/>
              <w:right w:val="nil"/>
            </w:tcBorders>
          </w:tcPr>
          <w:p w:rsidRPr="008E0C05" w:rsidR="008D0EE0" w:rsidP="008D0EE0" w:rsidRDefault="008D0EE0" w14:paraId="66D4F8A2" w14:textId="6EA6219C">
            <w:r>
              <w:rPr>
                <w:bCs/>
              </w:rPr>
              <w:t>- 36 600-VIII (</w:t>
            </w:r>
            <w:r w:rsidRPr="00895550">
              <w:rPr>
                <w:szCs w:val="24"/>
              </w:rPr>
              <w:t>Vaststelling van de begrotingsstaten van het Ministerie van Onderwijs, Cultuur en Wetenschap (VIII) voor het jaar 2025</w:t>
            </w:r>
            <w:r>
              <w:t>)</w:t>
            </w:r>
          </w:p>
        </w:tc>
      </w:tr>
      <w:tr w:rsidRPr="0041125B" w:rsidR="008D0EE0" w:rsidTr="00F64FA9" w14:paraId="15A015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BA5982E" w14:textId="77777777">
            <w:pPr>
              <w:rPr>
                <w:b/>
                <w:color w:val="000000"/>
                <w:szCs w:val="24"/>
              </w:rPr>
            </w:pPr>
          </w:p>
        </w:tc>
        <w:tc>
          <w:tcPr>
            <w:tcW w:w="283" w:type="dxa"/>
            <w:tcBorders>
              <w:top w:val="nil"/>
              <w:left w:val="nil"/>
              <w:bottom w:val="nil"/>
              <w:right w:val="nil"/>
            </w:tcBorders>
          </w:tcPr>
          <w:p w:rsidRPr="0027433B" w:rsidR="008D0EE0" w:rsidP="008D0EE0" w:rsidRDefault="008D0EE0" w14:paraId="4ACC0FBA" w14:textId="77777777">
            <w:pPr>
              <w:rPr>
                <w:szCs w:val="24"/>
              </w:rPr>
            </w:pPr>
          </w:p>
        </w:tc>
        <w:tc>
          <w:tcPr>
            <w:tcW w:w="6743" w:type="dxa"/>
            <w:gridSpan w:val="2"/>
            <w:tcBorders>
              <w:top w:val="nil"/>
              <w:left w:val="nil"/>
              <w:bottom w:val="nil"/>
              <w:right w:val="nil"/>
            </w:tcBorders>
          </w:tcPr>
          <w:p w:rsidRPr="00A761AC" w:rsidR="008D0EE0" w:rsidP="008D0EE0" w:rsidRDefault="008D0EE0" w14:paraId="11842585" w14:textId="396DE260">
            <w:pPr>
              <w:rPr>
                <w:bCs/>
              </w:rPr>
            </w:pPr>
            <w:r w:rsidRPr="00294519">
              <w:rPr>
                <w:bCs/>
              </w:rPr>
              <w:t>- 36 332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Pr="0041125B" w:rsidR="008D0EE0" w:rsidTr="00F64FA9" w14:paraId="1E6CE2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C908F5C" w14:textId="77777777">
            <w:pPr>
              <w:rPr>
                <w:b/>
                <w:color w:val="000000"/>
                <w:szCs w:val="24"/>
              </w:rPr>
            </w:pPr>
          </w:p>
        </w:tc>
        <w:tc>
          <w:tcPr>
            <w:tcW w:w="283" w:type="dxa"/>
            <w:tcBorders>
              <w:top w:val="nil"/>
              <w:left w:val="nil"/>
              <w:bottom w:val="nil"/>
              <w:right w:val="nil"/>
            </w:tcBorders>
          </w:tcPr>
          <w:p w:rsidRPr="0027433B" w:rsidR="008D0EE0" w:rsidP="008D0EE0" w:rsidRDefault="008D0EE0" w14:paraId="00D89E0F" w14:textId="77777777">
            <w:pPr>
              <w:rPr>
                <w:szCs w:val="24"/>
              </w:rPr>
            </w:pPr>
          </w:p>
        </w:tc>
        <w:tc>
          <w:tcPr>
            <w:tcW w:w="6743" w:type="dxa"/>
            <w:gridSpan w:val="2"/>
            <w:tcBorders>
              <w:top w:val="nil"/>
              <w:left w:val="nil"/>
              <w:bottom w:val="nil"/>
              <w:right w:val="nil"/>
            </w:tcBorders>
          </w:tcPr>
          <w:p w:rsidRPr="00A761AC" w:rsidR="008D0EE0" w:rsidP="008D0EE0" w:rsidRDefault="008D0EE0" w14:paraId="11344CA4" w14:textId="77777777">
            <w:pPr>
              <w:rPr>
                <w:bCs/>
              </w:rPr>
            </w:pPr>
          </w:p>
        </w:tc>
      </w:tr>
      <w:tr w:rsidRPr="0041125B" w:rsidR="008D0EE0" w:rsidTr="00F64FA9" w14:paraId="255A56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6A1BB51" w14:textId="77777777">
            <w:pPr>
              <w:rPr>
                <w:b/>
                <w:color w:val="000000"/>
                <w:szCs w:val="24"/>
              </w:rPr>
            </w:pPr>
          </w:p>
        </w:tc>
        <w:tc>
          <w:tcPr>
            <w:tcW w:w="283" w:type="dxa"/>
            <w:tcBorders>
              <w:top w:val="nil"/>
              <w:left w:val="nil"/>
              <w:bottom w:val="nil"/>
              <w:right w:val="nil"/>
            </w:tcBorders>
          </w:tcPr>
          <w:p w:rsidRPr="0027433B" w:rsidR="008D0EE0" w:rsidP="008D0EE0" w:rsidRDefault="008D0EE0" w14:paraId="459BF8C7" w14:textId="77777777">
            <w:pPr>
              <w:rPr>
                <w:szCs w:val="24"/>
              </w:rPr>
            </w:pPr>
          </w:p>
        </w:tc>
        <w:tc>
          <w:tcPr>
            <w:tcW w:w="6743" w:type="dxa"/>
            <w:gridSpan w:val="2"/>
            <w:tcBorders>
              <w:top w:val="nil"/>
              <w:left w:val="nil"/>
              <w:bottom w:val="nil"/>
              <w:right w:val="nil"/>
            </w:tcBorders>
          </w:tcPr>
          <w:p w:rsidRPr="00F729CA" w:rsidR="008D0EE0" w:rsidP="008D0EE0" w:rsidRDefault="008D0EE0" w14:paraId="0BA3C8C8" w14:textId="62A010CD">
            <w:pPr>
              <w:rPr>
                <w:b/>
              </w:rPr>
            </w:pPr>
            <w:r w:rsidRPr="00F729CA">
              <w:rPr>
                <w:b/>
              </w:rPr>
              <w:t>3, 4 en 5 december (week 49)</w:t>
            </w:r>
          </w:p>
        </w:tc>
      </w:tr>
      <w:tr w:rsidRPr="0041125B" w:rsidR="008D0EE0" w:rsidTr="00F64FA9" w14:paraId="68BC10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38A812DC" w14:textId="77777777">
            <w:pPr>
              <w:rPr>
                <w:b/>
                <w:color w:val="000000"/>
                <w:szCs w:val="24"/>
              </w:rPr>
            </w:pPr>
          </w:p>
        </w:tc>
        <w:tc>
          <w:tcPr>
            <w:tcW w:w="283" w:type="dxa"/>
            <w:tcBorders>
              <w:top w:val="nil"/>
              <w:left w:val="nil"/>
              <w:bottom w:val="nil"/>
              <w:right w:val="nil"/>
            </w:tcBorders>
          </w:tcPr>
          <w:p w:rsidRPr="0027433B" w:rsidR="008D0EE0" w:rsidP="008D0EE0" w:rsidRDefault="008D0EE0" w14:paraId="22E84309" w14:textId="77777777">
            <w:pPr>
              <w:rPr>
                <w:szCs w:val="24"/>
              </w:rPr>
            </w:pPr>
          </w:p>
        </w:tc>
        <w:tc>
          <w:tcPr>
            <w:tcW w:w="6743" w:type="dxa"/>
            <w:gridSpan w:val="2"/>
            <w:tcBorders>
              <w:top w:val="nil"/>
              <w:left w:val="nil"/>
              <w:bottom w:val="nil"/>
              <w:right w:val="nil"/>
            </w:tcBorders>
          </w:tcPr>
          <w:p w:rsidRPr="00AE408B" w:rsidR="008D0EE0" w:rsidP="008D0EE0" w:rsidRDefault="008D0EE0" w14:paraId="43608430" w14:textId="513E06E9">
            <w:pPr>
              <w:rPr>
                <w:bCs/>
                <w:i/>
                <w:iCs/>
              </w:rPr>
            </w:pPr>
            <w:r w:rsidRPr="00AE408B">
              <w:rPr>
                <w:bCs/>
                <w:i/>
                <w:iCs/>
              </w:rPr>
              <w:t xml:space="preserve">- Stemmingen over alle begrotingen </w:t>
            </w:r>
          </w:p>
        </w:tc>
      </w:tr>
      <w:tr w:rsidRPr="0041125B" w:rsidR="008D0EE0" w:rsidTr="00F64FA9" w14:paraId="791DFA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608302C" w14:textId="77777777">
            <w:pPr>
              <w:rPr>
                <w:b/>
                <w:color w:val="000000"/>
                <w:szCs w:val="24"/>
              </w:rPr>
            </w:pPr>
          </w:p>
        </w:tc>
        <w:tc>
          <w:tcPr>
            <w:tcW w:w="283" w:type="dxa"/>
            <w:tcBorders>
              <w:top w:val="nil"/>
              <w:left w:val="nil"/>
              <w:bottom w:val="nil"/>
              <w:right w:val="nil"/>
            </w:tcBorders>
          </w:tcPr>
          <w:p w:rsidRPr="0027433B" w:rsidR="008D0EE0" w:rsidP="008D0EE0" w:rsidRDefault="008D0EE0" w14:paraId="232CE187" w14:textId="77777777">
            <w:pPr>
              <w:rPr>
                <w:szCs w:val="24"/>
              </w:rPr>
            </w:pPr>
          </w:p>
        </w:tc>
        <w:tc>
          <w:tcPr>
            <w:tcW w:w="6743" w:type="dxa"/>
            <w:gridSpan w:val="2"/>
            <w:tcBorders>
              <w:top w:val="nil"/>
              <w:left w:val="nil"/>
              <w:bottom w:val="nil"/>
              <w:right w:val="nil"/>
            </w:tcBorders>
          </w:tcPr>
          <w:p w:rsidRPr="00A761AC" w:rsidR="008D0EE0" w:rsidP="008D0EE0" w:rsidRDefault="008D0EE0" w14:paraId="0BD4ADD8" w14:textId="4580016B">
            <w:pPr>
              <w:rPr>
                <w:bCs/>
              </w:rPr>
            </w:pPr>
            <w:r w:rsidRPr="0030331B">
              <w:rPr>
                <w:bCs/>
              </w:rPr>
              <w:t>- 35 968 (Intrekking van de Archiefwet 1995 en vervanging door de Archiefwet 2021 (Archiefwet 2021))</w:t>
            </w:r>
          </w:p>
        </w:tc>
      </w:tr>
      <w:tr w:rsidRPr="0041125B" w:rsidR="008D0EE0" w:rsidTr="00F64FA9" w14:paraId="07B55B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315BB257" w14:textId="77777777">
            <w:pPr>
              <w:rPr>
                <w:b/>
                <w:color w:val="000000"/>
                <w:szCs w:val="24"/>
              </w:rPr>
            </w:pPr>
          </w:p>
        </w:tc>
        <w:tc>
          <w:tcPr>
            <w:tcW w:w="283" w:type="dxa"/>
            <w:tcBorders>
              <w:top w:val="nil"/>
              <w:left w:val="nil"/>
              <w:bottom w:val="nil"/>
              <w:right w:val="nil"/>
            </w:tcBorders>
          </w:tcPr>
          <w:p w:rsidRPr="0027433B" w:rsidR="008D0EE0" w:rsidP="008D0EE0" w:rsidRDefault="008D0EE0" w14:paraId="25D58D5F" w14:textId="77777777">
            <w:pPr>
              <w:rPr>
                <w:szCs w:val="24"/>
              </w:rPr>
            </w:pPr>
          </w:p>
        </w:tc>
        <w:tc>
          <w:tcPr>
            <w:tcW w:w="6743" w:type="dxa"/>
            <w:gridSpan w:val="2"/>
            <w:tcBorders>
              <w:top w:val="nil"/>
              <w:left w:val="nil"/>
              <w:bottom w:val="nil"/>
              <w:right w:val="nil"/>
            </w:tcBorders>
          </w:tcPr>
          <w:p w:rsidRPr="00A761AC" w:rsidR="008D0EE0" w:rsidP="008D0EE0" w:rsidRDefault="008D0EE0" w14:paraId="0C9D4038" w14:textId="213BCB24">
            <w:pPr>
              <w:rPr>
                <w:bCs/>
              </w:rPr>
            </w:pPr>
            <w:r w:rsidRPr="004A0903">
              <w:rPr>
                <w:bCs/>
              </w:rPr>
              <w:t>- 36 450 (Instellingswet Adviescollege toetsing regeldruk)</w:t>
            </w:r>
          </w:p>
        </w:tc>
      </w:tr>
      <w:tr w:rsidRPr="0041125B" w:rsidR="008D0EE0" w:rsidTr="00F64FA9" w14:paraId="3CD9D8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75F96C8A" w14:textId="77777777">
            <w:pPr>
              <w:rPr>
                <w:b/>
                <w:color w:val="000000"/>
                <w:szCs w:val="24"/>
              </w:rPr>
            </w:pPr>
          </w:p>
        </w:tc>
        <w:tc>
          <w:tcPr>
            <w:tcW w:w="283" w:type="dxa"/>
            <w:tcBorders>
              <w:top w:val="nil"/>
              <w:left w:val="nil"/>
              <w:bottom w:val="nil"/>
              <w:right w:val="nil"/>
            </w:tcBorders>
          </w:tcPr>
          <w:p w:rsidRPr="0027433B" w:rsidR="008D0EE0" w:rsidP="008D0EE0" w:rsidRDefault="008D0EE0" w14:paraId="7CC5D008" w14:textId="77777777">
            <w:pPr>
              <w:rPr>
                <w:szCs w:val="24"/>
              </w:rPr>
            </w:pPr>
          </w:p>
        </w:tc>
        <w:tc>
          <w:tcPr>
            <w:tcW w:w="6743" w:type="dxa"/>
            <w:gridSpan w:val="2"/>
            <w:tcBorders>
              <w:top w:val="nil"/>
              <w:left w:val="nil"/>
              <w:bottom w:val="nil"/>
              <w:right w:val="nil"/>
            </w:tcBorders>
          </w:tcPr>
          <w:p w:rsidRPr="00A761AC" w:rsidR="008D0EE0" w:rsidP="008D0EE0" w:rsidRDefault="008D0EE0" w14:paraId="4BCAC44F" w14:textId="74DC0520">
            <w:pPr>
              <w:rPr>
                <w:bCs/>
              </w:rPr>
            </w:pPr>
            <w:r w:rsidRPr="0081793F">
              <w:rPr>
                <w:bCs/>
              </w:rPr>
              <w:t>- 36 516 (Wet actualisering lichaamsmateriaalwetgeving)</w:t>
            </w:r>
          </w:p>
        </w:tc>
      </w:tr>
      <w:tr w:rsidRPr="0041125B" w:rsidR="008D0EE0" w:rsidTr="00F64FA9" w14:paraId="63A7E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227488A" w14:textId="77777777">
            <w:pPr>
              <w:rPr>
                <w:b/>
                <w:color w:val="000000"/>
                <w:szCs w:val="24"/>
              </w:rPr>
            </w:pPr>
          </w:p>
        </w:tc>
        <w:tc>
          <w:tcPr>
            <w:tcW w:w="283" w:type="dxa"/>
            <w:tcBorders>
              <w:top w:val="nil"/>
              <w:left w:val="nil"/>
              <w:bottom w:val="nil"/>
              <w:right w:val="nil"/>
            </w:tcBorders>
          </w:tcPr>
          <w:p w:rsidRPr="0027433B" w:rsidR="008D0EE0" w:rsidP="008D0EE0" w:rsidRDefault="008D0EE0" w14:paraId="5816A5B5" w14:textId="77777777">
            <w:pPr>
              <w:rPr>
                <w:szCs w:val="24"/>
              </w:rPr>
            </w:pPr>
          </w:p>
        </w:tc>
        <w:tc>
          <w:tcPr>
            <w:tcW w:w="6743" w:type="dxa"/>
            <w:gridSpan w:val="2"/>
            <w:tcBorders>
              <w:top w:val="nil"/>
              <w:left w:val="nil"/>
              <w:bottom w:val="nil"/>
              <w:right w:val="nil"/>
            </w:tcBorders>
          </w:tcPr>
          <w:p w:rsidRPr="00A761AC" w:rsidR="008D0EE0" w:rsidP="008D0EE0" w:rsidRDefault="008D0EE0" w14:paraId="77DFE6D8" w14:textId="68C36C1D">
            <w:pPr>
              <w:rPr>
                <w:bCs/>
              </w:rPr>
            </w:pPr>
            <w:r w:rsidRPr="0081793F">
              <w:rPr>
                <w:bCs/>
              </w:rPr>
              <w:t>- 36 446 (Wijziging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Pr="0041125B" w:rsidR="008D0EE0" w:rsidTr="00F64FA9" w14:paraId="4AA5B0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CFBA6BE" w14:textId="77777777">
            <w:pPr>
              <w:rPr>
                <w:b/>
                <w:color w:val="000000"/>
                <w:szCs w:val="24"/>
              </w:rPr>
            </w:pPr>
          </w:p>
        </w:tc>
        <w:tc>
          <w:tcPr>
            <w:tcW w:w="283" w:type="dxa"/>
            <w:tcBorders>
              <w:top w:val="nil"/>
              <w:left w:val="nil"/>
              <w:bottom w:val="nil"/>
              <w:right w:val="nil"/>
            </w:tcBorders>
          </w:tcPr>
          <w:p w:rsidRPr="0027433B" w:rsidR="008D0EE0" w:rsidP="008D0EE0" w:rsidRDefault="008D0EE0" w14:paraId="7D3885CF" w14:textId="77777777">
            <w:pPr>
              <w:rPr>
                <w:szCs w:val="24"/>
              </w:rPr>
            </w:pPr>
          </w:p>
        </w:tc>
        <w:tc>
          <w:tcPr>
            <w:tcW w:w="6743" w:type="dxa"/>
            <w:gridSpan w:val="2"/>
            <w:tcBorders>
              <w:top w:val="nil"/>
              <w:left w:val="nil"/>
              <w:bottom w:val="nil"/>
              <w:right w:val="nil"/>
            </w:tcBorders>
          </w:tcPr>
          <w:p w:rsidRPr="00A761AC" w:rsidR="008D0EE0" w:rsidP="008D0EE0" w:rsidRDefault="008D0EE0" w14:paraId="7C725EA4" w14:textId="3A63B403">
            <w:pPr>
              <w:rPr>
                <w:bCs/>
              </w:rPr>
            </w:pPr>
            <w:r w:rsidRPr="0081793F">
              <w:rPr>
                <w:bCs/>
              </w:rPr>
              <w:t>- 36 178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Pr="0041125B" w:rsidR="008D0EE0" w:rsidTr="00F64FA9" w14:paraId="326EB8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0F3EF773" w14:textId="77777777">
            <w:pPr>
              <w:rPr>
                <w:b/>
                <w:color w:val="000000"/>
                <w:szCs w:val="24"/>
              </w:rPr>
            </w:pPr>
          </w:p>
        </w:tc>
        <w:tc>
          <w:tcPr>
            <w:tcW w:w="283" w:type="dxa"/>
            <w:tcBorders>
              <w:top w:val="nil"/>
              <w:left w:val="nil"/>
              <w:bottom w:val="nil"/>
              <w:right w:val="nil"/>
            </w:tcBorders>
          </w:tcPr>
          <w:p w:rsidRPr="0027433B" w:rsidR="008D0EE0" w:rsidP="008D0EE0" w:rsidRDefault="008D0EE0" w14:paraId="7DA79FD6" w14:textId="77777777">
            <w:pPr>
              <w:rPr>
                <w:szCs w:val="24"/>
              </w:rPr>
            </w:pPr>
          </w:p>
        </w:tc>
        <w:tc>
          <w:tcPr>
            <w:tcW w:w="6743" w:type="dxa"/>
            <w:gridSpan w:val="2"/>
            <w:tcBorders>
              <w:top w:val="nil"/>
              <w:left w:val="nil"/>
              <w:bottom w:val="nil"/>
              <w:right w:val="nil"/>
            </w:tcBorders>
          </w:tcPr>
          <w:p w:rsidRPr="00A761AC" w:rsidR="008D0EE0" w:rsidP="008D0EE0" w:rsidRDefault="008D0EE0" w14:paraId="22ABC343" w14:textId="0EE21BCC">
            <w:pPr>
              <w:rPr>
                <w:bCs/>
              </w:rPr>
            </w:pPr>
            <w:r w:rsidRPr="00221926">
              <w:rPr>
                <w:bCs/>
              </w:rPr>
              <w:t>- 36 462 (Wijziging van de Opiumwet 1960 BES in verband met de invoering van de bevoegdheid voor het lokaal gezag van de openbare lichamen Bonaire, Sint Eustatius en Saba tot de oplegging van een last onder bestuursdwang ten aanzien van drugspanden)</w:t>
            </w:r>
          </w:p>
        </w:tc>
      </w:tr>
      <w:tr w:rsidRPr="0041125B" w:rsidR="008D0EE0" w:rsidTr="00F64FA9" w14:paraId="343B08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ADA6EE2" w14:textId="77777777">
            <w:pPr>
              <w:rPr>
                <w:b/>
                <w:color w:val="000000"/>
                <w:szCs w:val="24"/>
              </w:rPr>
            </w:pPr>
          </w:p>
        </w:tc>
        <w:tc>
          <w:tcPr>
            <w:tcW w:w="283" w:type="dxa"/>
            <w:tcBorders>
              <w:top w:val="nil"/>
              <w:left w:val="nil"/>
              <w:bottom w:val="nil"/>
              <w:right w:val="nil"/>
            </w:tcBorders>
          </w:tcPr>
          <w:p w:rsidRPr="0027433B" w:rsidR="008D0EE0" w:rsidP="008D0EE0" w:rsidRDefault="008D0EE0" w14:paraId="18DC937E" w14:textId="77777777">
            <w:pPr>
              <w:rPr>
                <w:szCs w:val="24"/>
              </w:rPr>
            </w:pPr>
          </w:p>
        </w:tc>
        <w:tc>
          <w:tcPr>
            <w:tcW w:w="6743" w:type="dxa"/>
            <w:gridSpan w:val="2"/>
            <w:tcBorders>
              <w:top w:val="nil"/>
              <w:left w:val="nil"/>
              <w:bottom w:val="nil"/>
              <w:right w:val="nil"/>
            </w:tcBorders>
          </w:tcPr>
          <w:p w:rsidRPr="00A761AC" w:rsidR="008D0EE0" w:rsidP="008D0EE0" w:rsidRDefault="008D0EE0" w14:paraId="611315DF" w14:textId="77777777">
            <w:pPr>
              <w:rPr>
                <w:bCs/>
              </w:rPr>
            </w:pPr>
          </w:p>
        </w:tc>
      </w:tr>
      <w:tr w:rsidRPr="0041125B" w:rsidR="008D0EE0" w:rsidTr="00F64FA9" w14:paraId="194BDE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7C951BB" w14:textId="77777777">
            <w:pPr>
              <w:rPr>
                <w:b/>
                <w:color w:val="000000"/>
                <w:szCs w:val="24"/>
              </w:rPr>
            </w:pPr>
          </w:p>
        </w:tc>
        <w:tc>
          <w:tcPr>
            <w:tcW w:w="283" w:type="dxa"/>
            <w:tcBorders>
              <w:top w:val="nil"/>
              <w:left w:val="nil"/>
              <w:bottom w:val="nil"/>
              <w:right w:val="nil"/>
            </w:tcBorders>
          </w:tcPr>
          <w:p w:rsidRPr="0027433B" w:rsidR="008D0EE0" w:rsidP="008D0EE0" w:rsidRDefault="008D0EE0" w14:paraId="61514E32" w14:textId="77777777">
            <w:pPr>
              <w:rPr>
                <w:szCs w:val="24"/>
              </w:rPr>
            </w:pPr>
          </w:p>
        </w:tc>
        <w:tc>
          <w:tcPr>
            <w:tcW w:w="6743" w:type="dxa"/>
            <w:gridSpan w:val="2"/>
            <w:tcBorders>
              <w:top w:val="nil"/>
              <w:left w:val="nil"/>
              <w:bottom w:val="nil"/>
              <w:right w:val="nil"/>
            </w:tcBorders>
          </w:tcPr>
          <w:p w:rsidRPr="008C51D0" w:rsidR="008D0EE0" w:rsidP="008D0EE0" w:rsidRDefault="008D0EE0" w14:paraId="0731B726" w14:textId="725637F2">
            <w:pPr>
              <w:rPr>
                <w:b/>
              </w:rPr>
            </w:pPr>
            <w:r w:rsidRPr="008C51D0">
              <w:rPr>
                <w:b/>
              </w:rPr>
              <w:t>10, 11 en 12 december 2024 (week 50)</w:t>
            </w:r>
          </w:p>
        </w:tc>
      </w:tr>
      <w:tr w:rsidRPr="0041125B" w:rsidR="008D0EE0" w:rsidTr="00F64FA9" w14:paraId="0B4402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0655CA76" w14:textId="77777777">
            <w:pPr>
              <w:rPr>
                <w:b/>
                <w:color w:val="000000"/>
                <w:szCs w:val="24"/>
              </w:rPr>
            </w:pPr>
          </w:p>
        </w:tc>
        <w:tc>
          <w:tcPr>
            <w:tcW w:w="283" w:type="dxa"/>
            <w:tcBorders>
              <w:top w:val="nil"/>
              <w:left w:val="nil"/>
              <w:bottom w:val="nil"/>
              <w:right w:val="nil"/>
            </w:tcBorders>
          </w:tcPr>
          <w:p w:rsidRPr="0027433B" w:rsidR="008D0EE0" w:rsidP="008D0EE0" w:rsidRDefault="008D0EE0" w14:paraId="2444CA90" w14:textId="77777777">
            <w:pPr>
              <w:rPr>
                <w:szCs w:val="24"/>
              </w:rPr>
            </w:pPr>
          </w:p>
        </w:tc>
        <w:tc>
          <w:tcPr>
            <w:tcW w:w="6743" w:type="dxa"/>
            <w:gridSpan w:val="2"/>
            <w:tcBorders>
              <w:top w:val="nil"/>
              <w:left w:val="nil"/>
              <w:bottom w:val="nil"/>
              <w:right w:val="nil"/>
            </w:tcBorders>
          </w:tcPr>
          <w:p w:rsidRPr="006018C0" w:rsidR="008D0EE0" w:rsidP="008D0EE0" w:rsidRDefault="008D0EE0" w14:paraId="7E1BCAE7" w14:textId="3CBE5967">
            <w:r w:rsidRPr="000F2DAA">
              <w:t>- Burgerinitiatief 'Nicotinee' (36 594, nr. 1)</w:t>
            </w:r>
          </w:p>
        </w:tc>
      </w:tr>
      <w:tr w:rsidRPr="0041125B" w:rsidR="008D0EE0" w:rsidTr="00F64FA9" w14:paraId="48060A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66A4580" w14:textId="77777777">
            <w:pPr>
              <w:rPr>
                <w:b/>
                <w:color w:val="000000"/>
                <w:szCs w:val="24"/>
              </w:rPr>
            </w:pPr>
          </w:p>
        </w:tc>
        <w:tc>
          <w:tcPr>
            <w:tcW w:w="283" w:type="dxa"/>
            <w:tcBorders>
              <w:top w:val="nil"/>
              <w:left w:val="nil"/>
              <w:bottom w:val="nil"/>
              <w:right w:val="nil"/>
            </w:tcBorders>
          </w:tcPr>
          <w:p w:rsidRPr="0027433B" w:rsidR="008D0EE0" w:rsidP="008D0EE0" w:rsidRDefault="008D0EE0" w14:paraId="75F91058" w14:textId="77777777">
            <w:pPr>
              <w:rPr>
                <w:szCs w:val="24"/>
              </w:rPr>
            </w:pPr>
          </w:p>
        </w:tc>
        <w:tc>
          <w:tcPr>
            <w:tcW w:w="6743" w:type="dxa"/>
            <w:gridSpan w:val="2"/>
            <w:tcBorders>
              <w:top w:val="nil"/>
              <w:left w:val="nil"/>
              <w:bottom w:val="nil"/>
              <w:right w:val="nil"/>
            </w:tcBorders>
          </w:tcPr>
          <w:p w:rsidRPr="006018C0" w:rsidR="008D0EE0" w:rsidP="008D0EE0" w:rsidRDefault="008D0EE0" w14:paraId="6EF4FFCB" w14:textId="1BCFF28C">
            <w:r w:rsidRPr="00D83F0E">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8D0EE0" w:rsidTr="00F64FA9" w14:paraId="18FC2B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0CED2E77" w14:textId="77777777">
            <w:pPr>
              <w:rPr>
                <w:b/>
                <w:color w:val="000000"/>
                <w:szCs w:val="24"/>
              </w:rPr>
            </w:pPr>
          </w:p>
        </w:tc>
        <w:tc>
          <w:tcPr>
            <w:tcW w:w="283" w:type="dxa"/>
            <w:tcBorders>
              <w:top w:val="nil"/>
              <w:left w:val="nil"/>
              <w:bottom w:val="nil"/>
              <w:right w:val="nil"/>
            </w:tcBorders>
          </w:tcPr>
          <w:p w:rsidRPr="0027433B" w:rsidR="008D0EE0" w:rsidP="008D0EE0" w:rsidRDefault="008D0EE0" w14:paraId="021C302D" w14:textId="77777777">
            <w:pPr>
              <w:rPr>
                <w:szCs w:val="24"/>
              </w:rPr>
            </w:pPr>
          </w:p>
        </w:tc>
        <w:tc>
          <w:tcPr>
            <w:tcW w:w="6743" w:type="dxa"/>
            <w:gridSpan w:val="2"/>
            <w:tcBorders>
              <w:top w:val="nil"/>
              <w:left w:val="nil"/>
              <w:bottom w:val="nil"/>
              <w:right w:val="nil"/>
            </w:tcBorders>
          </w:tcPr>
          <w:p w:rsidRPr="00A761AC" w:rsidR="008D0EE0" w:rsidP="008D0EE0" w:rsidRDefault="008D0EE0" w14:paraId="0E70D085" w14:textId="3F036F3B">
            <w:pPr>
              <w:rPr>
                <w:bCs/>
              </w:rPr>
            </w:pPr>
            <w:r w:rsidRPr="006018C0">
              <w:t>- 36 565 (Wijziging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p>
        </w:tc>
      </w:tr>
      <w:tr w:rsidRPr="0041125B" w:rsidR="008D0EE0" w:rsidTr="00F64FA9" w14:paraId="6B2E0F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BE0DDCC" w14:textId="77777777">
            <w:pPr>
              <w:rPr>
                <w:b/>
                <w:color w:val="000000"/>
                <w:szCs w:val="24"/>
              </w:rPr>
            </w:pPr>
          </w:p>
        </w:tc>
        <w:tc>
          <w:tcPr>
            <w:tcW w:w="283" w:type="dxa"/>
            <w:tcBorders>
              <w:top w:val="nil"/>
              <w:left w:val="nil"/>
              <w:bottom w:val="nil"/>
              <w:right w:val="nil"/>
            </w:tcBorders>
          </w:tcPr>
          <w:p w:rsidRPr="0027433B" w:rsidR="008D0EE0" w:rsidP="008D0EE0" w:rsidRDefault="008D0EE0" w14:paraId="0CA9C489" w14:textId="77777777">
            <w:pPr>
              <w:rPr>
                <w:szCs w:val="24"/>
              </w:rPr>
            </w:pPr>
          </w:p>
        </w:tc>
        <w:tc>
          <w:tcPr>
            <w:tcW w:w="6743" w:type="dxa"/>
            <w:gridSpan w:val="2"/>
            <w:tcBorders>
              <w:top w:val="nil"/>
              <w:left w:val="nil"/>
              <w:bottom w:val="nil"/>
              <w:right w:val="nil"/>
            </w:tcBorders>
          </w:tcPr>
          <w:p w:rsidRPr="00A761AC" w:rsidR="008D0EE0" w:rsidP="008D0EE0" w:rsidRDefault="008D0EE0" w14:paraId="67E5850C" w14:textId="55C28227">
            <w:pPr>
              <w:rPr>
                <w:bCs/>
              </w:rPr>
            </w:pPr>
            <w:r w:rsidRPr="00BD4DBE">
              <w:rPr>
                <w:bCs/>
              </w:rPr>
              <w:t>- 36 483 (Wijziging van de Wet publieke gezondheid om te voorzien in een directe sturingsbevoegdheid van de Minister van Volksgezondheid, Welzijn en Sport op de directeur publieke gezondheid van de gemeentelijke gezondheidsdienst en in een grondslag voor het stellen van regels over de uitvoering van de algemene infectieziektebestrijding door de gemeentelijke gezondheidsdienst (Tweede tranche wijziging Wet publieke gezondheid)</w:t>
            </w:r>
          </w:p>
        </w:tc>
      </w:tr>
      <w:tr w:rsidRPr="0041125B" w:rsidR="008D0EE0" w:rsidTr="00F64FA9" w14:paraId="2263C2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FBD662D" w14:textId="77777777">
            <w:pPr>
              <w:rPr>
                <w:b/>
                <w:color w:val="000000"/>
                <w:szCs w:val="24"/>
              </w:rPr>
            </w:pPr>
          </w:p>
        </w:tc>
        <w:tc>
          <w:tcPr>
            <w:tcW w:w="283" w:type="dxa"/>
            <w:tcBorders>
              <w:top w:val="nil"/>
              <w:left w:val="nil"/>
              <w:bottom w:val="nil"/>
              <w:right w:val="nil"/>
            </w:tcBorders>
          </w:tcPr>
          <w:p w:rsidRPr="0027433B" w:rsidR="008D0EE0" w:rsidP="008D0EE0" w:rsidRDefault="008D0EE0" w14:paraId="0005BFF7" w14:textId="77777777">
            <w:pPr>
              <w:rPr>
                <w:szCs w:val="24"/>
              </w:rPr>
            </w:pPr>
          </w:p>
        </w:tc>
        <w:tc>
          <w:tcPr>
            <w:tcW w:w="6743" w:type="dxa"/>
            <w:gridSpan w:val="2"/>
            <w:tcBorders>
              <w:top w:val="nil"/>
              <w:left w:val="nil"/>
              <w:bottom w:val="nil"/>
              <w:right w:val="nil"/>
            </w:tcBorders>
          </w:tcPr>
          <w:p w:rsidRPr="00A761AC" w:rsidR="008D0EE0" w:rsidP="008D0EE0" w:rsidRDefault="008D0EE0" w14:paraId="77A2249E" w14:textId="77777777">
            <w:pPr>
              <w:rPr>
                <w:bCs/>
              </w:rPr>
            </w:pPr>
          </w:p>
        </w:tc>
      </w:tr>
      <w:tr w:rsidRPr="0041125B" w:rsidR="008D0EE0" w:rsidTr="00F64FA9" w14:paraId="205F6D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83ACE26" w14:textId="77777777">
            <w:pPr>
              <w:rPr>
                <w:b/>
                <w:color w:val="000000"/>
                <w:szCs w:val="24"/>
              </w:rPr>
            </w:pPr>
          </w:p>
        </w:tc>
        <w:tc>
          <w:tcPr>
            <w:tcW w:w="283" w:type="dxa"/>
            <w:tcBorders>
              <w:top w:val="nil"/>
              <w:left w:val="nil"/>
              <w:bottom w:val="nil"/>
              <w:right w:val="nil"/>
            </w:tcBorders>
          </w:tcPr>
          <w:p w:rsidRPr="0027433B" w:rsidR="008D0EE0" w:rsidP="008D0EE0" w:rsidRDefault="008D0EE0" w14:paraId="33037AE5" w14:textId="77777777">
            <w:pPr>
              <w:rPr>
                <w:szCs w:val="24"/>
              </w:rPr>
            </w:pPr>
          </w:p>
        </w:tc>
        <w:tc>
          <w:tcPr>
            <w:tcW w:w="6743" w:type="dxa"/>
            <w:gridSpan w:val="2"/>
            <w:tcBorders>
              <w:top w:val="nil"/>
              <w:left w:val="nil"/>
              <w:bottom w:val="nil"/>
              <w:right w:val="nil"/>
            </w:tcBorders>
          </w:tcPr>
          <w:p w:rsidRPr="00A761AC" w:rsidR="008D0EE0" w:rsidP="008D0EE0" w:rsidRDefault="008D0EE0" w14:paraId="278E7D08" w14:textId="6AF46085">
            <w:pPr>
              <w:rPr>
                <w:bCs/>
              </w:rPr>
            </w:pPr>
            <w:r w:rsidRPr="00287127">
              <w:rPr>
                <w:b/>
                <w:bCs/>
              </w:rPr>
              <w:t>1</w:t>
            </w:r>
            <w:r>
              <w:rPr>
                <w:b/>
                <w:bCs/>
              </w:rPr>
              <w:t>7</w:t>
            </w:r>
            <w:r w:rsidRPr="00287127">
              <w:rPr>
                <w:b/>
                <w:bCs/>
              </w:rPr>
              <w:t>, 1</w:t>
            </w:r>
            <w:r>
              <w:rPr>
                <w:b/>
                <w:bCs/>
              </w:rPr>
              <w:t xml:space="preserve">8 </w:t>
            </w:r>
            <w:r w:rsidRPr="00287127">
              <w:rPr>
                <w:b/>
                <w:bCs/>
              </w:rPr>
              <w:t>en 1</w:t>
            </w:r>
            <w:r>
              <w:rPr>
                <w:b/>
                <w:bCs/>
              </w:rPr>
              <w:t>9</w:t>
            </w:r>
            <w:r w:rsidRPr="00287127">
              <w:rPr>
                <w:b/>
                <w:bCs/>
              </w:rPr>
              <w:t xml:space="preserve"> december 2024 (week 5</w:t>
            </w:r>
            <w:r>
              <w:rPr>
                <w:b/>
                <w:bCs/>
              </w:rPr>
              <w:t>1</w:t>
            </w:r>
            <w:r w:rsidRPr="00287127">
              <w:rPr>
                <w:b/>
                <w:bCs/>
              </w:rPr>
              <w:t>)</w:t>
            </w:r>
          </w:p>
        </w:tc>
      </w:tr>
      <w:tr w:rsidRPr="0041125B" w:rsidR="008D0EE0" w:rsidTr="00F64FA9" w14:paraId="338856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3F077431" w14:textId="77777777">
            <w:pPr>
              <w:rPr>
                <w:b/>
                <w:color w:val="000000"/>
                <w:szCs w:val="24"/>
              </w:rPr>
            </w:pPr>
          </w:p>
        </w:tc>
        <w:tc>
          <w:tcPr>
            <w:tcW w:w="283" w:type="dxa"/>
            <w:tcBorders>
              <w:top w:val="nil"/>
              <w:left w:val="nil"/>
              <w:bottom w:val="nil"/>
              <w:right w:val="nil"/>
            </w:tcBorders>
          </w:tcPr>
          <w:p w:rsidRPr="0027433B" w:rsidR="008D0EE0" w:rsidP="008D0EE0" w:rsidRDefault="008D0EE0" w14:paraId="1C014C20" w14:textId="77777777">
            <w:pPr>
              <w:rPr>
                <w:szCs w:val="24"/>
              </w:rPr>
            </w:pPr>
          </w:p>
        </w:tc>
        <w:tc>
          <w:tcPr>
            <w:tcW w:w="6743" w:type="dxa"/>
            <w:gridSpan w:val="2"/>
            <w:tcBorders>
              <w:top w:val="nil"/>
              <w:left w:val="nil"/>
              <w:bottom w:val="nil"/>
              <w:right w:val="nil"/>
            </w:tcBorders>
          </w:tcPr>
          <w:p w:rsidRPr="00DC7610" w:rsidR="008D0EE0" w:rsidP="008D0EE0" w:rsidRDefault="008D0EE0" w14:paraId="78D236AC" w14:textId="3C7C5ACB">
            <w:pPr>
              <w:rPr>
                <w:bCs/>
              </w:rPr>
            </w:pPr>
            <w:r w:rsidRPr="005F564B">
              <w:rPr>
                <w:bCs/>
              </w:rPr>
              <w:t>- 36 541 (Wijziging van de Tabaks- en rookwarenwet in verband met de invoering van een registratieplicht voor verkooppunten van tabaksproducten en aanverwante producten)</w:t>
            </w:r>
          </w:p>
        </w:tc>
      </w:tr>
      <w:tr w:rsidRPr="0041125B" w:rsidR="008D0EE0" w:rsidTr="00F64FA9" w14:paraId="4F12F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F9B371E" w14:textId="77777777">
            <w:pPr>
              <w:rPr>
                <w:b/>
                <w:color w:val="000000"/>
                <w:szCs w:val="24"/>
              </w:rPr>
            </w:pPr>
          </w:p>
        </w:tc>
        <w:tc>
          <w:tcPr>
            <w:tcW w:w="283" w:type="dxa"/>
            <w:tcBorders>
              <w:top w:val="nil"/>
              <w:left w:val="nil"/>
              <w:bottom w:val="nil"/>
              <w:right w:val="nil"/>
            </w:tcBorders>
          </w:tcPr>
          <w:p w:rsidRPr="0027433B" w:rsidR="008D0EE0" w:rsidP="008D0EE0" w:rsidRDefault="008D0EE0" w14:paraId="709E510A" w14:textId="77777777">
            <w:pPr>
              <w:rPr>
                <w:szCs w:val="24"/>
              </w:rPr>
            </w:pPr>
          </w:p>
        </w:tc>
        <w:tc>
          <w:tcPr>
            <w:tcW w:w="6743" w:type="dxa"/>
            <w:gridSpan w:val="2"/>
            <w:tcBorders>
              <w:top w:val="nil"/>
              <w:left w:val="nil"/>
              <w:bottom w:val="nil"/>
              <w:right w:val="nil"/>
            </w:tcBorders>
          </w:tcPr>
          <w:p w:rsidRPr="00DC7610" w:rsidR="008D0EE0" w:rsidP="008D0EE0" w:rsidRDefault="008D0EE0" w14:paraId="0497CFFE" w14:textId="77856BB1">
            <w:pPr>
              <w:rPr>
                <w:bCs/>
              </w:rPr>
            </w:pPr>
            <w:r w:rsidRPr="00DC7610">
              <w:rPr>
                <w:bCs/>
              </w:rPr>
              <w:t>- 35 985 (Wijziging van de Mededingingswet in verband met aanpassing van de bepalingen over markt en overheid)</w:t>
            </w:r>
          </w:p>
        </w:tc>
      </w:tr>
      <w:tr w:rsidRPr="0041125B" w:rsidR="008D0EE0" w:rsidTr="00F64FA9" w14:paraId="0AFD34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AF66A19" w14:textId="77777777">
            <w:pPr>
              <w:rPr>
                <w:b/>
                <w:color w:val="000000"/>
                <w:szCs w:val="24"/>
              </w:rPr>
            </w:pPr>
          </w:p>
        </w:tc>
        <w:tc>
          <w:tcPr>
            <w:tcW w:w="283" w:type="dxa"/>
            <w:tcBorders>
              <w:top w:val="nil"/>
              <w:left w:val="nil"/>
              <w:bottom w:val="nil"/>
              <w:right w:val="nil"/>
            </w:tcBorders>
          </w:tcPr>
          <w:p w:rsidRPr="0027433B" w:rsidR="008D0EE0" w:rsidP="008D0EE0" w:rsidRDefault="008D0EE0" w14:paraId="7A50F71A" w14:textId="77777777">
            <w:pPr>
              <w:rPr>
                <w:szCs w:val="24"/>
              </w:rPr>
            </w:pPr>
          </w:p>
        </w:tc>
        <w:tc>
          <w:tcPr>
            <w:tcW w:w="6743" w:type="dxa"/>
            <w:gridSpan w:val="2"/>
            <w:tcBorders>
              <w:top w:val="nil"/>
              <w:left w:val="nil"/>
              <w:bottom w:val="nil"/>
              <w:right w:val="nil"/>
            </w:tcBorders>
          </w:tcPr>
          <w:p w:rsidRPr="00A761AC" w:rsidR="008D0EE0" w:rsidP="008D0EE0" w:rsidRDefault="008D0EE0" w14:paraId="0F249F3A" w14:textId="2B678354">
            <w:pPr>
              <w:rPr>
                <w:bCs/>
              </w:rPr>
            </w:pPr>
            <w:r w:rsidRPr="00340BC6">
              <w:rPr>
                <w:bCs/>
              </w:rPr>
              <w:t>- 36 433 (Wijziging van Boek 3 van het Burgerlijk Wetboek en van Boek 3 van het Burgerlijk Wetboek BES in verband met het toekennen van preferentie aan de vorderingen ter zake van de verschuldigde uitkeringen tot voorziening in de kosten van levensonderhoud van minderjarige kinderen en jong meerderjarigen)</w:t>
            </w:r>
          </w:p>
        </w:tc>
      </w:tr>
      <w:tr w:rsidRPr="0041125B" w:rsidR="008D0EE0" w:rsidTr="00F64FA9" w14:paraId="1112C5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3987662" w14:textId="77777777">
            <w:pPr>
              <w:rPr>
                <w:b/>
                <w:color w:val="000000"/>
                <w:szCs w:val="24"/>
              </w:rPr>
            </w:pPr>
          </w:p>
        </w:tc>
        <w:tc>
          <w:tcPr>
            <w:tcW w:w="283" w:type="dxa"/>
            <w:tcBorders>
              <w:top w:val="nil"/>
              <w:left w:val="nil"/>
              <w:bottom w:val="nil"/>
              <w:right w:val="nil"/>
            </w:tcBorders>
          </w:tcPr>
          <w:p w:rsidRPr="0027433B" w:rsidR="008D0EE0" w:rsidP="008D0EE0" w:rsidRDefault="008D0EE0" w14:paraId="6B026BB6" w14:textId="77777777">
            <w:pPr>
              <w:rPr>
                <w:szCs w:val="24"/>
              </w:rPr>
            </w:pPr>
          </w:p>
        </w:tc>
        <w:tc>
          <w:tcPr>
            <w:tcW w:w="6743" w:type="dxa"/>
            <w:gridSpan w:val="2"/>
            <w:tcBorders>
              <w:top w:val="nil"/>
              <w:left w:val="nil"/>
              <w:bottom w:val="nil"/>
              <w:right w:val="nil"/>
            </w:tcBorders>
          </w:tcPr>
          <w:p w:rsidRPr="00A761AC" w:rsidR="008D0EE0" w:rsidP="008D0EE0" w:rsidRDefault="008D0EE0" w14:paraId="56EB045A" w14:textId="3801DA04">
            <w:pPr>
              <w:rPr>
                <w:bCs/>
              </w:rPr>
            </w:pPr>
            <w:r w:rsidRPr="00340BC6">
              <w:rPr>
                <w:bCs/>
              </w:rPr>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8D0EE0" w:rsidTr="00F64FA9" w14:paraId="181910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A7A203F" w14:textId="77777777">
            <w:pPr>
              <w:rPr>
                <w:b/>
                <w:color w:val="000000"/>
                <w:szCs w:val="24"/>
              </w:rPr>
            </w:pPr>
          </w:p>
        </w:tc>
        <w:tc>
          <w:tcPr>
            <w:tcW w:w="283" w:type="dxa"/>
            <w:tcBorders>
              <w:top w:val="nil"/>
              <w:left w:val="nil"/>
              <w:bottom w:val="nil"/>
              <w:right w:val="nil"/>
            </w:tcBorders>
          </w:tcPr>
          <w:p w:rsidRPr="0027433B" w:rsidR="008D0EE0" w:rsidP="008D0EE0" w:rsidRDefault="008D0EE0" w14:paraId="6A33FBBB" w14:textId="77777777">
            <w:pPr>
              <w:rPr>
                <w:szCs w:val="24"/>
              </w:rPr>
            </w:pPr>
          </w:p>
        </w:tc>
        <w:tc>
          <w:tcPr>
            <w:tcW w:w="6743" w:type="dxa"/>
            <w:gridSpan w:val="2"/>
            <w:tcBorders>
              <w:top w:val="nil"/>
              <w:left w:val="nil"/>
              <w:bottom w:val="nil"/>
              <w:right w:val="nil"/>
            </w:tcBorders>
          </w:tcPr>
          <w:p w:rsidRPr="00A761AC" w:rsidR="008D0EE0" w:rsidP="008D0EE0" w:rsidRDefault="008D0EE0" w14:paraId="674D35E2" w14:textId="4AB50B85">
            <w:pPr>
              <w:rPr>
                <w:bCs/>
              </w:rPr>
            </w:pPr>
            <w:r w:rsidRPr="00230C42">
              <w:rPr>
                <w:bCs/>
              </w:rPr>
              <w:t>- 36 395 (Wijziging van de Politiewet 2012 in verband met een delegatiegrondslag voor een algemene maatregel van bestuur over de bewapening en uitrusting van buitengewoon opsporingsambtenaren)</w:t>
            </w:r>
          </w:p>
        </w:tc>
      </w:tr>
      <w:tr w:rsidRPr="0041125B" w:rsidR="008D0EE0" w:rsidTr="00F64FA9" w14:paraId="26A51A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FA7E13C" w14:textId="77777777">
            <w:pPr>
              <w:rPr>
                <w:b/>
                <w:color w:val="000000"/>
                <w:szCs w:val="24"/>
              </w:rPr>
            </w:pPr>
          </w:p>
        </w:tc>
        <w:tc>
          <w:tcPr>
            <w:tcW w:w="283" w:type="dxa"/>
            <w:tcBorders>
              <w:top w:val="nil"/>
              <w:left w:val="nil"/>
              <w:bottom w:val="nil"/>
              <w:right w:val="nil"/>
            </w:tcBorders>
          </w:tcPr>
          <w:p w:rsidRPr="0027433B" w:rsidR="008D0EE0" w:rsidP="008D0EE0" w:rsidRDefault="008D0EE0" w14:paraId="0678880D" w14:textId="77777777">
            <w:pPr>
              <w:rPr>
                <w:szCs w:val="24"/>
              </w:rPr>
            </w:pPr>
          </w:p>
        </w:tc>
        <w:tc>
          <w:tcPr>
            <w:tcW w:w="6743" w:type="dxa"/>
            <w:gridSpan w:val="2"/>
            <w:tcBorders>
              <w:top w:val="nil"/>
              <w:left w:val="nil"/>
              <w:bottom w:val="nil"/>
              <w:right w:val="nil"/>
            </w:tcBorders>
          </w:tcPr>
          <w:p w:rsidRPr="00A761AC" w:rsidR="008D0EE0" w:rsidP="008D0EE0" w:rsidRDefault="008D0EE0" w14:paraId="5908189D" w14:textId="77777777">
            <w:pPr>
              <w:rPr>
                <w:bCs/>
              </w:rPr>
            </w:pPr>
          </w:p>
        </w:tc>
      </w:tr>
      <w:tr w:rsidRPr="0041125B" w:rsidR="008D0EE0" w:rsidTr="00F64FA9" w14:paraId="0785E4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4A20B8A" w14:textId="77777777">
            <w:pPr>
              <w:rPr>
                <w:b/>
                <w:color w:val="000000"/>
                <w:szCs w:val="24"/>
              </w:rPr>
            </w:pPr>
          </w:p>
        </w:tc>
        <w:tc>
          <w:tcPr>
            <w:tcW w:w="283" w:type="dxa"/>
            <w:tcBorders>
              <w:top w:val="nil"/>
              <w:left w:val="nil"/>
              <w:bottom w:val="nil"/>
              <w:right w:val="nil"/>
            </w:tcBorders>
          </w:tcPr>
          <w:p w:rsidRPr="0027433B" w:rsidR="008D0EE0" w:rsidP="008D0EE0" w:rsidRDefault="008D0EE0" w14:paraId="77A17DD4" w14:textId="77777777">
            <w:pPr>
              <w:rPr>
                <w:szCs w:val="24"/>
              </w:rPr>
            </w:pPr>
          </w:p>
        </w:tc>
        <w:tc>
          <w:tcPr>
            <w:tcW w:w="6743" w:type="dxa"/>
            <w:gridSpan w:val="2"/>
            <w:tcBorders>
              <w:top w:val="nil"/>
              <w:left w:val="nil"/>
              <w:bottom w:val="nil"/>
              <w:right w:val="nil"/>
            </w:tcBorders>
          </w:tcPr>
          <w:p w:rsidRPr="0029100D" w:rsidR="008D0EE0" w:rsidP="008D0EE0" w:rsidRDefault="008D0EE0" w14:paraId="09651FE9" w14:textId="5AFCAF15">
            <w:pPr>
              <w:rPr>
                <w:b/>
                <w:bCs/>
              </w:rPr>
            </w:pPr>
            <w:r w:rsidRPr="0029100D">
              <w:rPr>
                <w:b/>
                <w:bCs/>
              </w:rPr>
              <w:t xml:space="preserve">20 december 2024 t/m 13 januari 2025 (week 52, </w:t>
            </w:r>
            <w:r>
              <w:rPr>
                <w:b/>
                <w:bCs/>
              </w:rPr>
              <w:t>1 en 2)</w:t>
            </w:r>
          </w:p>
        </w:tc>
      </w:tr>
      <w:tr w:rsidRPr="0041125B" w:rsidR="008D0EE0" w:rsidTr="00F64FA9" w14:paraId="0A7B4D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503C56A0" w14:textId="77777777">
            <w:pPr>
              <w:rPr>
                <w:b/>
                <w:color w:val="000000"/>
                <w:szCs w:val="24"/>
              </w:rPr>
            </w:pPr>
          </w:p>
        </w:tc>
        <w:tc>
          <w:tcPr>
            <w:tcW w:w="283" w:type="dxa"/>
            <w:tcBorders>
              <w:top w:val="nil"/>
              <w:left w:val="nil"/>
              <w:bottom w:val="nil"/>
              <w:right w:val="nil"/>
            </w:tcBorders>
          </w:tcPr>
          <w:p w:rsidRPr="0027433B" w:rsidR="008D0EE0" w:rsidP="008D0EE0" w:rsidRDefault="008D0EE0" w14:paraId="35D40AC6" w14:textId="77777777">
            <w:pPr>
              <w:rPr>
                <w:szCs w:val="24"/>
              </w:rPr>
            </w:pPr>
          </w:p>
        </w:tc>
        <w:tc>
          <w:tcPr>
            <w:tcW w:w="6743" w:type="dxa"/>
            <w:gridSpan w:val="2"/>
            <w:tcBorders>
              <w:top w:val="nil"/>
              <w:left w:val="nil"/>
              <w:bottom w:val="nil"/>
              <w:right w:val="nil"/>
            </w:tcBorders>
          </w:tcPr>
          <w:p w:rsidRPr="0029100D" w:rsidR="008D0EE0" w:rsidP="008D0EE0" w:rsidRDefault="008D0EE0" w14:paraId="22AE0ED2" w14:textId="0F54A114">
            <w:pPr>
              <w:rPr>
                <w:bCs/>
                <w:i/>
                <w:iCs/>
              </w:rPr>
            </w:pPr>
            <w:r w:rsidRPr="0029100D">
              <w:rPr>
                <w:i/>
                <w:iCs/>
              </w:rPr>
              <w:t>- Kerstreces 2024</w:t>
            </w:r>
          </w:p>
        </w:tc>
      </w:tr>
      <w:tr w:rsidRPr="0041125B" w:rsidR="008D0EE0" w:rsidTr="00F64FA9" w14:paraId="341BE1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0149683" w14:textId="77777777">
            <w:pPr>
              <w:rPr>
                <w:b/>
                <w:color w:val="000000"/>
                <w:szCs w:val="24"/>
              </w:rPr>
            </w:pPr>
          </w:p>
        </w:tc>
        <w:tc>
          <w:tcPr>
            <w:tcW w:w="283" w:type="dxa"/>
            <w:tcBorders>
              <w:top w:val="nil"/>
              <w:left w:val="nil"/>
              <w:bottom w:val="nil"/>
              <w:right w:val="nil"/>
            </w:tcBorders>
          </w:tcPr>
          <w:p w:rsidRPr="0027433B" w:rsidR="008D0EE0" w:rsidP="008D0EE0" w:rsidRDefault="008D0EE0" w14:paraId="00DEC74E" w14:textId="77777777">
            <w:pPr>
              <w:rPr>
                <w:szCs w:val="24"/>
              </w:rPr>
            </w:pPr>
          </w:p>
        </w:tc>
        <w:tc>
          <w:tcPr>
            <w:tcW w:w="6743" w:type="dxa"/>
            <w:gridSpan w:val="2"/>
            <w:tcBorders>
              <w:top w:val="nil"/>
              <w:left w:val="nil"/>
              <w:bottom w:val="nil"/>
              <w:right w:val="nil"/>
            </w:tcBorders>
          </w:tcPr>
          <w:p w:rsidRPr="00A761AC" w:rsidR="008D0EE0" w:rsidP="008D0EE0" w:rsidRDefault="008D0EE0" w14:paraId="7D90B926" w14:textId="77777777">
            <w:pPr>
              <w:rPr>
                <w:bCs/>
              </w:rPr>
            </w:pPr>
          </w:p>
        </w:tc>
      </w:tr>
      <w:tr w:rsidRPr="0041125B" w:rsidR="008D0EE0" w:rsidTr="00F64FA9" w14:paraId="1C6651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56BDEA8" w14:textId="77777777">
            <w:pPr>
              <w:rPr>
                <w:b/>
                <w:color w:val="000000"/>
                <w:szCs w:val="24"/>
              </w:rPr>
            </w:pPr>
          </w:p>
        </w:tc>
        <w:tc>
          <w:tcPr>
            <w:tcW w:w="283" w:type="dxa"/>
            <w:tcBorders>
              <w:top w:val="nil"/>
              <w:left w:val="nil"/>
              <w:bottom w:val="nil"/>
              <w:right w:val="nil"/>
            </w:tcBorders>
          </w:tcPr>
          <w:p w:rsidRPr="0027433B" w:rsidR="008D0EE0" w:rsidP="008D0EE0" w:rsidRDefault="008D0EE0" w14:paraId="7649C3F2" w14:textId="77777777">
            <w:pPr>
              <w:rPr>
                <w:szCs w:val="24"/>
              </w:rPr>
            </w:pPr>
          </w:p>
        </w:tc>
        <w:tc>
          <w:tcPr>
            <w:tcW w:w="6743" w:type="dxa"/>
            <w:gridSpan w:val="2"/>
            <w:tcBorders>
              <w:top w:val="nil"/>
              <w:left w:val="nil"/>
              <w:bottom w:val="nil"/>
              <w:right w:val="nil"/>
            </w:tcBorders>
          </w:tcPr>
          <w:p w:rsidRPr="00340BC6" w:rsidR="008D0EE0" w:rsidP="008D0EE0" w:rsidRDefault="008D0EE0" w14:paraId="06EF10DB" w14:textId="75A961EB">
            <w:pPr>
              <w:rPr>
                <w:b/>
              </w:rPr>
            </w:pPr>
            <w:r w:rsidRPr="00340BC6">
              <w:rPr>
                <w:b/>
              </w:rPr>
              <w:t>14, 15</w:t>
            </w:r>
            <w:r>
              <w:rPr>
                <w:b/>
              </w:rPr>
              <w:t xml:space="preserve"> en </w:t>
            </w:r>
            <w:r w:rsidRPr="00340BC6">
              <w:rPr>
                <w:b/>
              </w:rPr>
              <w:t xml:space="preserve">16 </w:t>
            </w:r>
            <w:r>
              <w:rPr>
                <w:b/>
              </w:rPr>
              <w:t>januari (week 3)</w:t>
            </w:r>
          </w:p>
        </w:tc>
      </w:tr>
      <w:tr w:rsidRPr="0041125B" w:rsidR="008D0EE0" w:rsidTr="00F64FA9" w14:paraId="5F2515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A08DE85" w14:textId="77777777">
            <w:pPr>
              <w:rPr>
                <w:b/>
                <w:color w:val="000000"/>
                <w:szCs w:val="24"/>
              </w:rPr>
            </w:pPr>
          </w:p>
        </w:tc>
        <w:tc>
          <w:tcPr>
            <w:tcW w:w="283" w:type="dxa"/>
            <w:tcBorders>
              <w:top w:val="nil"/>
              <w:left w:val="nil"/>
              <w:bottom w:val="nil"/>
              <w:right w:val="nil"/>
            </w:tcBorders>
          </w:tcPr>
          <w:p w:rsidRPr="0027433B" w:rsidR="008D0EE0" w:rsidP="008D0EE0" w:rsidRDefault="008D0EE0" w14:paraId="714D90D8" w14:textId="77777777">
            <w:pPr>
              <w:rPr>
                <w:szCs w:val="24"/>
              </w:rPr>
            </w:pPr>
          </w:p>
        </w:tc>
        <w:tc>
          <w:tcPr>
            <w:tcW w:w="6743" w:type="dxa"/>
            <w:gridSpan w:val="2"/>
            <w:tcBorders>
              <w:top w:val="nil"/>
              <w:left w:val="nil"/>
              <w:bottom w:val="nil"/>
              <w:right w:val="nil"/>
            </w:tcBorders>
          </w:tcPr>
          <w:p w:rsidRPr="00A761AC" w:rsidR="008D0EE0" w:rsidP="008D0EE0" w:rsidRDefault="008D0EE0" w14:paraId="47BAAA53" w14:textId="7F0CC73D">
            <w:pPr>
              <w:rPr>
                <w:bCs/>
              </w:rPr>
            </w:pPr>
            <w:r w:rsidRPr="00340BC6">
              <w:rPr>
                <w:bCs/>
              </w:rPr>
              <w:t>- 36 486 (Wijziging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Pr="0041125B" w:rsidR="008D0EE0" w:rsidTr="00F64FA9" w14:paraId="22BE6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EEFC58E" w14:textId="77777777">
            <w:pPr>
              <w:rPr>
                <w:b/>
                <w:color w:val="000000"/>
                <w:szCs w:val="24"/>
              </w:rPr>
            </w:pPr>
          </w:p>
        </w:tc>
        <w:tc>
          <w:tcPr>
            <w:tcW w:w="283" w:type="dxa"/>
            <w:tcBorders>
              <w:top w:val="nil"/>
              <w:left w:val="nil"/>
              <w:bottom w:val="nil"/>
              <w:right w:val="nil"/>
            </w:tcBorders>
          </w:tcPr>
          <w:p w:rsidRPr="0027433B" w:rsidR="008D0EE0" w:rsidP="008D0EE0" w:rsidRDefault="008D0EE0" w14:paraId="3F7AB1C0" w14:textId="77777777">
            <w:pPr>
              <w:rPr>
                <w:szCs w:val="24"/>
              </w:rPr>
            </w:pPr>
          </w:p>
        </w:tc>
        <w:tc>
          <w:tcPr>
            <w:tcW w:w="6743" w:type="dxa"/>
            <w:gridSpan w:val="2"/>
            <w:tcBorders>
              <w:top w:val="nil"/>
              <w:left w:val="nil"/>
              <w:bottom w:val="nil"/>
              <w:right w:val="nil"/>
            </w:tcBorders>
          </w:tcPr>
          <w:p w:rsidR="008D0EE0" w:rsidP="008D0EE0" w:rsidRDefault="008D0EE0" w14:paraId="6101F26F" w14:textId="690A554D">
            <w:pPr>
              <w:rPr>
                <w:bCs/>
              </w:rPr>
            </w:pPr>
            <w:r w:rsidRPr="000364BB">
              <w:rPr>
                <w:bCs/>
              </w:rPr>
              <w:t>- 36 036 (Wijziging van het Wetboek van Strafrecht en het Wetboek van Strafvordering in verband met het verbeteren van de bestrijding van heling, witwassen en de daaraan ten grondslag liggende vermogensdelicten)</w:t>
            </w:r>
          </w:p>
        </w:tc>
      </w:tr>
      <w:tr w:rsidRPr="0041125B" w:rsidR="008D0EE0" w:rsidTr="00F64FA9" w14:paraId="3726EB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65BF8E5C" w14:textId="77777777">
            <w:pPr>
              <w:rPr>
                <w:b/>
                <w:color w:val="000000"/>
                <w:szCs w:val="24"/>
              </w:rPr>
            </w:pPr>
          </w:p>
        </w:tc>
        <w:tc>
          <w:tcPr>
            <w:tcW w:w="283" w:type="dxa"/>
            <w:tcBorders>
              <w:top w:val="nil"/>
              <w:left w:val="nil"/>
              <w:bottom w:val="nil"/>
              <w:right w:val="nil"/>
            </w:tcBorders>
          </w:tcPr>
          <w:p w:rsidRPr="0027433B" w:rsidR="008D0EE0" w:rsidP="008D0EE0" w:rsidRDefault="008D0EE0" w14:paraId="00C542DB" w14:textId="77777777">
            <w:pPr>
              <w:rPr>
                <w:szCs w:val="24"/>
              </w:rPr>
            </w:pPr>
          </w:p>
        </w:tc>
        <w:tc>
          <w:tcPr>
            <w:tcW w:w="6743" w:type="dxa"/>
            <w:gridSpan w:val="2"/>
            <w:tcBorders>
              <w:top w:val="nil"/>
              <w:left w:val="nil"/>
              <w:bottom w:val="nil"/>
              <w:right w:val="nil"/>
            </w:tcBorders>
          </w:tcPr>
          <w:p w:rsidR="008D0EE0" w:rsidP="008D0EE0" w:rsidRDefault="008D0EE0" w14:paraId="2AA28076" w14:textId="77777777">
            <w:pPr>
              <w:rPr>
                <w:bCs/>
              </w:rPr>
            </w:pPr>
          </w:p>
        </w:tc>
      </w:tr>
      <w:tr w:rsidRPr="0041125B" w:rsidR="008D0EE0" w:rsidTr="00F64FA9" w14:paraId="5AA2FB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1D63AC10" w14:textId="77777777">
            <w:pPr>
              <w:rPr>
                <w:b/>
                <w:color w:val="000000"/>
                <w:szCs w:val="24"/>
              </w:rPr>
            </w:pPr>
          </w:p>
        </w:tc>
        <w:tc>
          <w:tcPr>
            <w:tcW w:w="283" w:type="dxa"/>
            <w:tcBorders>
              <w:top w:val="nil"/>
              <w:left w:val="nil"/>
              <w:bottom w:val="nil"/>
              <w:right w:val="nil"/>
            </w:tcBorders>
          </w:tcPr>
          <w:p w:rsidRPr="0027433B" w:rsidR="008D0EE0" w:rsidP="008D0EE0" w:rsidRDefault="008D0EE0" w14:paraId="13CCB62F" w14:textId="77777777">
            <w:pPr>
              <w:rPr>
                <w:szCs w:val="24"/>
              </w:rPr>
            </w:pPr>
          </w:p>
        </w:tc>
        <w:tc>
          <w:tcPr>
            <w:tcW w:w="6743" w:type="dxa"/>
            <w:gridSpan w:val="2"/>
            <w:tcBorders>
              <w:top w:val="nil"/>
              <w:left w:val="nil"/>
              <w:bottom w:val="nil"/>
              <w:right w:val="nil"/>
            </w:tcBorders>
          </w:tcPr>
          <w:p w:rsidRPr="00D10684" w:rsidR="008D0EE0" w:rsidP="008D0EE0" w:rsidRDefault="008D0EE0" w14:paraId="2F75F0C8" w14:textId="3330E40C">
            <w:pPr>
              <w:rPr>
                <w:b/>
              </w:rPr>
            </w:pPr>
            <w:r w:rsidRPr="00D10684">
              <w:rPr>
                <w:b/>
              </w:rPr>
              <w:t>21, 22, 23 januari (week 4)</w:t>
            </w:r>
          </w:p>
        </w:tc>
      </w:tr>
      <w:tr w:rsidRPr="0041125B" w:rsidR="008D0EE0" w:rsidTr="00F64FA9" w14:paraId="2E6B2D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314F7942" w14:textId="77777777">
            <w:pPr>
              <w:rPr>
                <w:b/>
                <w:color w:val="000000"/>
                <w:szCs w:val="24"/>
              </w:rPr>
            </w:pPr>
          </w:p>
        </w:tc>
        <w:tc>
          <w:tcPr>
            <w:tcW w:w="283" w:type="dxa"/>
            <w:tcBorders>
              <w:top w:val="nil"/>
              <w:left w:val="nil"/>
              <w:bottom w:val="nil"/>
              <w:right w:val="nil"/>
            </w:tcBorders>
          </w:tcPr>
          <w:p w:rsidRPr="0027433B" w:rsidR="008D0EE0" w:rsidP="008D0EE0" w:rsidRDefault="008D0EE0" w14:paraId="50EB93A5" w14:textId="77777777">
            <w:pPr>
              <w:rPr>
                <w:szCs w:val="24"/>
              </w:rPr>
            </w:pPr>
          </w:p>
        </w:tc>
        <w:tc>
          <w:tcPr>
            <w:tcW w:w="6743" w:type="dxa"/>
            <w:gridSpan w:val="2"/>
            <w:tcBorders>
              <w:top w:val="nil"/>
              <w:left w:val="nil"/>
              <w:bottom w:val="nil"/>
              <w:right w:val="nil"/>
            </w:tcBorders>
          </w:tcPr>
          <w:p w:rsidRPr="00A761AC" w:rsidR="008D0EE0" w:rsidP="008D0EE0" w:rsidRDefault="008D0EE0" w14:paraId="788C0365" w14:textId="4016E1C8">
            <w:pPr>
              <w:rPr>
                <w:bCs/>
              </w:rPr>
            </w:pPr>
            <w:r w:rsidRPr="00371E9B">
              <w:rPr>
                <w:bCs/>
              </w:rPr>
              <w:t>- 35 646  (Wet transparantie en tegengaan ondermijning door maatschappelijke organisaties)</w:t>
            </w:r>
          </w:p>
        </w:tc>
      </w:tr>
      <w:tr w:rsidRPr="0041125B" w:rsidR="008D0EE0" w:rsidTr="00F64FA9" w14:paraId="46DED7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441FF0A6" w14:textId="77777777">
            <w:pPr>
              <w:rPr>
                <w:b/>
                <w:color w:val="000000"/>
                <w:szCs w:val="24"/>
              </w:rPr>
            </w:pPr>
          </w:p>
        </w:tc>
        <w:tc>
          <w:tcPr>
            <w:tcW w:w="283" w:type="dxa"/>
            <w:tcBorders>
              <w:top w:val="nil"/>
              <w:left w:val="nil"/>
              <w:bottom w:val="nil"/>
              <w:right w:val="nil"/>
            </w:tcBorders>
          </w:tcPr>
          <w:p w:rsidRPr="0027433B" w:rsidR="008D0EE0" w:rsidP="008D0EE0" w:rsidRDefault="008D0EE0" w14:paraId="185FFB61" w14:textId="77777777">
            <w:pPr>
              <w:rPr>
                <w:szCs w:val="24"/>
              </w:rPr>
            </w:pPr>
          </w:p>
        </w:tc>
        <w:tc>
          <w:tcPr>
            <w:tcW w:w="6743" w:type="dxa"/>
            <w:gridSpan w:val="2"/>
            <w:tcBorders>
              <w:top w:val="nil"/>
              <w:left w:val="nil"/>
              <w:bottom w:val="nil"/>
              <w:right w:val="nil"/>
            </w:tcBorders>
          </w:tcPr>
          <w:p w:rsidRPr="00A761AC" w:rsidR="008D0EE0" w:rsidP="008D0EE0" w:rsidRDefault="008D0EE0" w14:paraId="353B815F" w14:textId="77777777">
            <w:pPr>
              <w:rPr>
                <w:bCs/>
              </w:rPr>
            </w:pPr>
          </w:p>
        </w:tc>
      </w:tr>
      <w:tr w:rsidRPr="0041125B" w:rsidR="008D0EE0" w:rsidTr="00F64FA9" w14:paraId="6AD781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AD6C87" w:rsidR="008D0EE0" w:rsidP="008D0EE0" w:rsidRDefault="008D0EE0" w14:paraId="268573BF" w14:textId="77777777">
            <w:pPr>
              <w:rPr>
                <w:b/>
                <w:color w:val="000000"/>
                <w:szCs w:val="24"/>
              </w:rPr>
            </w:pPr>
          </w:p>
        </w:tc>
        <w:tc>
          <w:tcPr>
            <w:tcW w:w="283" w:type="dxa"/>
            <w:tcBorders>
              <w:top w:val="nil"/>
              <w:left w:val="nil"/>
              <w:bottom w:val="nil"/>
              <w:right w:val="nil"/>
            </w:tcBorders>
          </w:tcPr>
          <w:p w:rsidRPr="0027433B" w:rsidR="008D0EE0" w:rsidP="008D0EE0" w:rsidRDefault="008D0EE0" w14:paraId="68B621A8" w14:textId="77777777">
            <w:pPr>
              <w:rPr>
                <w:szCs w:val="24"/>
              </w:rPr>
            </w:pPr>
          </w:p>
        </w:tc>
        <w:tc>
          <w:tcPr>
            <w:tcW w:w="6743" w:type="dxa"/>
            <w:gridSpan w:val="2"/>
            <w:tcBorders>
              <w:top w:val="nil"/>
              <w:left w:val="nil"/>
              <w:bottom w:val="nil"/>
              <w:right w:val="nil"/>
            </w:tcBorders>
          </w:tcPr>
          <w:p w:rsidRPr="00A761AC" w:rsidR="008D0EE0" w:rsidP="008D0EE0" w:rsidRDefault="008D0EE0" w14:paraId="2E360E83" w14:textId="77777777">
            <w:pPr>
              <w:rPr>
                <w:bCs/>
              </w:rPr>
            </w:pPr>
          </w:p>
        </w:tc>
      </w:tr>
      <w:tr w:rsidRPr="0041125B" w:rsidR="008D0EE0" w:rsidTr="00F64FA9"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3191" w:type="dxa"/>
            <w:tcBorders>
              <w:top w:val="nil"/>
              <w:left w:val="nil"/>
              <w:bottom w:val="nil"/>
              <w:right w:val="nil"/>
            </w:tcBorders>
          </w:tcPr>
          <w:p w:rsidRPr="0027433B" w:rsidR="008D0EE0" w:rsidP="008D0EE0" w:rsidRDefault="008D0EE0" w14:paraId="7910C55F" w14:textId="77777777">
            <w:pPr>
              <w:rPr>
                <w:b/>
                <w:bCs/>
                <w:szCs w:val="24"/>
              </w:rPr>
            </w:pPr>
            <w:r w:rsidRPr="00AD6C87">
              <w:rPr>
                <w:b/>
                <w:color w:val="000000"/>
                <w:szCs w:val="24"/>
              </w:rPr>
              <w:t>Aangemelde onderwerpen, nog niet geagendeerd</w:t>
            </w:r>
          </w:p>
        </w:tc>
        <w:tc>
          <w:tcPr>
            <w:tcW w:w="283" w:type="dxa"/>
            <w:tcBorders>
              <w:top w:val="nil"/>
              <w:left w:val="nil"/>
              <w:bottom w:val="nil"/>
              <w:right w:val="nil"/>
            </w:tcBorders>
          </w:tcPr>
          <w:p w:rsidRPr="0027433B" w:rsidR="008D0EE0" w:rsidP="008D0EE0" w:rsidRDefault="008D0EE0" w14:paraId="1370BBF6" w14:textId="77777777">
            <w:pPr>
              <w:rPr>
                <w:szCs w:val="24"/>
              </w:rPr>
            </w:pPr>
          </w:p>
        </w:tc>
        <w:tc>
          <w:tcPr>
            <w:tcW w:w="6743" w:type="dxa"/>
            <w:gridSpan w:val="2"/>
            <w:tcBorders>
              <w:top w:val="nil"/>
              <w:left w:val="nil"/>
              <w:bottom w:val="nil"/>
              <w:right w:val="nil"/>
            </w:tcBorders>
          </w:tcPr>
          <w:p w:rsidRPr="008570F8" w:rsidR="008D0EE0" w:rsidP="008D0EE0" w:rsidRDefault="008D0EE0" w14:paraId="66E775F3" w14:textId="77777777"/>
        </w:tc>
      </w:tr>
      <w:tr w:rsidRPr="0041125B" w:rsidR="008D0EE0" w:rsidTr="00F64FA9" w14:paraId="754BD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8D0EE0" w:rsidP="008D0EE0" w:rsidRDefault="008D0EE0" w14:paraId="5D982CBD" w14:textId="77777777">
            <w:pPr>
              <w:rPr>
                <w:b/>
                <w:color w:val="000000"/>
                <w:szCs w:val="24"/>
              </w:rPr>
            </w:pPr>
          </w:p>
        </w:tc>
        <w:tc>
          <w:tcPr>
            <w:tcW w:w="283" w:type="dxa"/>
            <w:tcBorders>
              <w:top w:val="nil"/>
              <w:left w:val="nil"/>
              <w:bottom w:val="nil"/>
              <w:right w:val="nil"/>
            </w:tcBorders>
          </w:tcPr>
          <w:p w:rsidRPr="0027433B" w:rsidR="008D0EE0" w:rsidP="008D0EE0" w:rsidRDefault="008D0EE0" w14:paraId="31F94396" w14:textId="77777777">
            <w:pPr>
              <w:rPr>
                <w:szCs w:val="24"/>
              </w:rPr>
            </w:pPr>
          </w:p>
        </w:tc>
        <w:tc>
          <w:tcPr>
            <w:tcW w:w="6743" w:type="dxa"/>
            <w:gridSpan w:val="2"/>
            <w:tcBorders>
              <w:top w:val="nil"/>
              <w:left w:val="nil"/>
              <w:bottom w:val="nil"/>
              <w:right w:val="nil"/>
            </w:tcBorders>
          </w:tcPr>
          <w:p w:rsidRPr="000117F0" w:rsidR="008D0EE0" w:rsidP="008D0EE0" w:rsidRDefault="008D0EE0" w14:paraId="42A2A975" w14:textId="4CE335A1">
            <w:pPr>
              <w:rPr>
                <w:szCs w:val="24"/>
              </w:rPr>
            </w:pPr>
            <w:r w:rsidRPr="00A32A23">
              <w:rPr>
                <w:szCs w:val="24"/>
              </w:rPr>
              <w:t xml:space="preserve">- 35 709 (Voorstel van wet van de leden Timmermans en Bikker tot wijziging van het Wetboek van Strafrecht in verband met de invoering van het discriminatoir oogmerk als strafverzwaringsgrond </w:t>
            </w:r>
            <w:r w:rsidRPr="00A32A23">
              <w:rPr>
                <w:i/>
                <w:iCs/>
                <w:szCs w:val="24"/>
              </w:rPr>
              <w:t>(voortzetting))</w:t>
            </w:r>
          </w:p>
        </w:tc>
      </w:tr>
      <w:tr w:rsidRPr="0041125B" w:rsidR="008D0EE0" w:rsidTr="00F64FA9"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8D0EE0" w:rsidP="008D0EE0" w:rsidRDefault="008D0EE0" w14:paraId="53155A8F" w14:textId="77777777">
            <w:pPr>
              <w:rPr>
                <w:b/>
                <w:color w:val="000000"/>
                <w:szCs w:val="24"/>
              </w:rPr>
            </w:pPr>
          </w:p>
        </w:tc>
        <w:tc>
          <w:tcPr>
            <w:tcW w:w="283" w:type="dxa"/>
            <w:tcBorders>
              <w:top w:val="nil"/>
              <w:left w:val="nil"/>
              <w:bottom w:val="nil"/>
              <w:right w:val="nil"/>
            </w:tcBorders>
          </w:tcPr>
          <w:p w:rsidRPr="0027433B" w:rsidR="008D0EE0" w:rsidP="008D0EE0" w:rsidRDefault="008D0EE0" w14:paraId="753FEED9" w14:textId="77777777">
            <w:pPr>
              <w:rPr>
                <w:szCs w:val="24"/>
              </w:rPr>
            </w:pPr>
          </w:p>
        </w:tc>
        <w:tc>
          <w:tcPr>
            <w:tcW w:w="6743" w:type="dxa"/>
            <w:gridSpan w:val="2"/>
            <w:tcBorders>
              <w:top w:val="nil"/>
              <w:left w:val="nil"/>
              <w:bottom w:val="nil"/>
              <w:right w:val="nil"/>
            </w:tcBorders>
          </w:tcPr>
          <w:p w:rsidRPr="000147FA" w:rsidR="008D0EE0" w:rsidP="008D0EE0" w:rsidRDefault="008D0EE0"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8D0EE0" w:rsidTr="00F64FA9" w14:paraId="624B0F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8D0EE0" w:rsidP="008D0EE0" w:rsidRDefault="008D0EE0" w14:paraId="57EFC60F" w14:textId="77777777">
            <w:pPr>
              <w:rPr>
                <w:b/>
                <w:color w:val="000000"/>
                <w:szCs w:val="24"/>
              </w:rPr>
            </w:pPr>
          </w:p>
        </w:tc>
        <w:tc>
          <w:tcPr>
            <w:tcW w:w="283" w:type="dxa"/>
            <w:tcBorders>
              <w:top w:val="nil"/>
              <w:left w:val="nil"/>
              <w:bottom w:val="nil"/>
              <w:right w:val="nil"/>
            </w:tcBorders>
          </w:tcPr>
          <w:p w:rsidRPr="0027433B" w:rsidR="008D0EE0" w:rsidP="008D0EE0" w:rsidRDefault="008D0EE0" w14:paraId="248E0FD5" w14:textId="77777777">
            <w:pPr>
              <w:rPr>
                <w:szCs w:val="24"/>
              </w:rPr>
            </w:pPr>
          </w:p>
        </w:tc>
        <w:tc>
          <w:tcPr>
            <w:tcW w:w="6743" w:type="dxa"/>
            <w:gridSpan w:val="2"/>
            <w:tcBorders>
              <w:top w:val="nil"/>
              <w:left w:val="nil"/>
              <w:bottom w:val="nil"/>
              <w:right w:val="nil"/>
            </w:tcBorders>
          </w:tcPr>
          <w:p w:rsidRPr="000B6704" w:rsidR="008D0EE0" w:rsidP="008D0EE0" w:rsidRDefault="008D0EE0" w14:paraId="790224CF" w14:textId="0C9D29F6">
            <w:pPr>
              <w:rPr>
                <w:szCs w:val="24"/>
              </w:rPr>
            </w:pPr>
            <w:r w:rsidRPr="000147FA">
              <w:rPr>
                <w:szCs w:val="24"/>
              </w:rPr>
              <w:t>- 36 163 (Aanpassingswet bewijslasttermijn consumentenkoop levende dieren))</w:t>
            </w:r>
          </w:p>
        </w:tc>
      </w:tr>
      <w:tr w:rsidRPr="0041125B" w:rsidR="008D0EE0" w:rsidTr="00F64FA9"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6A7E" w:rsidR="008D0EE0" w:rsidP="008D0EE0" w:rsidRDefault="008D0EE0" w14:paraId="64D2FE52" w14:textId="77777777">
            <w:pPr>
              <w:rPr>
                <w:b/>
                <w:color w:val="000000"/>
                <w:szCs w:val="24"/>
              </w:rPr>
            </w:pPr>
          </w:p>
        </w:tc>
        <w:tc>
          <w:tcPr>
            <w:tcW w:w="283" w:type="dxa"/>
            <w:tcBorders>
              <w:top w:val="nil"/>
              <w:left w:val="nil"/>
              <w:bottom w:val="nil"/>
              <w:right w:val="nil"/>
            </w:tcBorders>
          </w:tcPr>
          <w:p w:rsidRPr="0027433B" w:rsidR="008D0EE0" w:rsidP="008D0EE0" w:rsidRDefault="008D0EE0" w14:paraId="0D738578" w14:textId="77777777">
            <w:pPr>
              <w:rPr>
                <w:szCs w:val="24"/>
              </w:rPr>
            </w:pPr>
          </w:p>
        </w:tc>
        <w:tc>
          <w:tcPr>
            <w:tcW w:w="6743" w:type="dxa"/>
            <w:gridSpan w:val="2"/>
            <w:tcBorders>
              <w:top w:val="nil"/>
              <w:left w:val="nil"/>
              <w:bottom w:val="nil"/>
              <w:right w:val="nil"/>
            </w:tcBorders>
          </w:tcPr>
          <w:p w:rsidRPr="00952B44" w:rsidR="008D0EE0" w:rsidP="008D0EE0" w:rsidRDefault="008D0EE0"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8D0EE0" w:rsidTr="00F64FA9"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164A57A0" w14:textId="77777777">
            <w:pPr>
              <w:rPr>
                <w:b/>
                <w:color w:val="000000"/>
                <w:szCs w:val="24"/>
              </w:rPr>
            </w:pPr>
          </w:p>
        </w:tc>
        <w:tc>
          <w:tcPr>
            <w:tcW w:w="283" w:type="dxa"/>
            <w:tcBorders>
              <w:top w:val="nil"/>
              <w:left w:val="nil"/>
              <w:bottom w:val="nil"/>
              <w:right w:val="nil"/>
            </w:tcBorders>
          </w:tcPr>
          <w:p w:rsidRPr="0027433B" w:rsidR="008D0EE0" w:rsidP="008D0EE0" w:rsidRDefault="008D0EE0" w14:paraId="3D105B09" w14:textId="77777777">
            <w:pPr>
              <w:rPr>
                <w:szCs w:val="24"/>
              </w:rPr>
            </w:pPr>
          </w:p>
        </w:tc>
        <w:tc>
          <w:tcPr>
            <w:tcW w:w="6743" w:type="dxa"/>
            <w:gridSpan w:val="2"/>
            <w:tcBorders>
              <w:top w:val="nil"/>
              <w:left w:val="nil"/>
              <w:bottom w:val="nil"/>
              <w:right w:val="nil"/>
            </w:tcBorders>
          </w:tcPr>
          <w:p w:rsidRPr="000F67FD" w:rsidR="008D0EE0" w:rsidP="008D0EE0" w:rsidRDefault="008D0EE0"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8D0EE0" w:rsidTr="00F64FA9"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7A7A087C" w14:textId="77777777">
            <w:pPr>
              <w:rPr>
                <w:b/>
                <w:color w:val="000000"/>
                <w:szCs w:val="24"/>
              </w:rPr>
            </w:pPr>
          </w:p>
        </w:tc>
        <w:tc>
          <w:tcPr>
            <w:tcW w:w="283" w:type="dxa"/>
            <w:tcBorders>
              <w:top w:val="nil"/>
              <w:left w:val="nil"/>
              <w:bottom w:val="nil"/>
              <w:right w:val="nil"/>
            </w:tcBorders>
          </w:tcPr>
          <w:p w:rsidRPr="0027433B" w:rsidR="008D0EE0" w:rsidP="008D0EE0" w:rsidRDefault="008D0EE0" w14:paraId="36A47F59" w14:textId="77777777">
            <w:pPr>
              <w:rPr>
                <w:szCs w:val="24"/>
              </w:rPr>
            </w:pPr>
          </w:p>
        </w:tc>
        <w:tc>
          <w:tcPr>
            <w:tcW w:w="6743" w:type="dxa"/>
            <w:gridSpan w:val="2"/>
            <w:tcBorders>
              <w:top w:val="nil"/>
              <w:left w:val="nil"/>
              <w:bottom w:val="nil"/>
              <w:right w:val="nil"/>
            </w:tcBorders>
          </w:tcPr>
          <w:p w:rsidRPr="006F6BB4" w:rsidR="008D0EE0" w:rsidP="008D0EE0" w:rsidRDefault="008D0EE0"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8D0EE0" w:rsidTr="00F64FA9"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6F9CDD6A" w14:textId="77777777">
            <w:pPr>
              <w:rPr>
                <w:b/>
                <w:color w:val="000000"/>
                <w:szCs w:val="24"/>
              </w:rPr>
            </w:pPr>
          </w:p>
        </w:tc>
        <w:tc>
          <w:tcPr>
            <w:tcW w:w="283" w:type="dxa"/>
            <w:tcBorders>
              <w:top w:val="nil"/>
              <w:left w:val="nil"/>
              <w:bottom w:val="nil"/>
              <w:right w:val="nil"/>
            </w:tcBorders>
          </w:tcPr>
          <w:p w:rsidRPr="0027433B" w:rsidR="008D0EE0" w:rsidP="008D0EE0" w:rsidRDefault="008D0EE0" w14:paraId="6FE72E8E" w14:textId="77777777">
            <w:pPr>
              <w:rPr>
                <w:szCs w:val="24"/>
              </w:rPr>
            </w:pPr>
          </w:p>
        </w:tc>
        <w:tc>
          <w:tcPr>
            <w:tcW w:w="6743" w:type="dxa"/>
            <w:gridSpan w:val="2"/>
            <w:tcBorders>
              <w:top w:val="nil"/>
              <w:left w:val="nil"/>
              <w:bottom w:val="nil"/>
              <w:right w:val="nil"/>
            </w:tcBorders>
          </w:tcPr>
          <w:p w:rsidRPr="009C3CC5" w:rsidR="008D0EE0" w:rsidP="008D0EE0" w:rsidRDefault="008D0EE0" w14:paraId="12F1F1F4" w14:textId="77777777">
            <w:r w:rsidRPr="00EF5862">
              <w:t>- 35 396 (Wet publiekrechtelijke omvorming ProRail)</w:t>
            </w:r>
          </w:p>
        </w:tc>
      </w:tr>
      <w:tr w:rsidRPr="0041125B" w:rsidR="008D0EE0" w:rsidTr="00F64FA9"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1A7677A0" w14:textId="77777777">
            <w:pPr>
              <w:rPr>
                <w:b/>
                <w:color w:val="000000"/>
                <w:szCs w:val="24"/>
              </w:rPr>
            </w:pPr>
          </w:p>
        </w:tc>
        <w:tc>
          <w:tcPr>
            <w:tcW w:w="283" w:type="dxa"/>
            <w:tcBorders>
              <w:top w:val="nil"/>
              <w:left w:val="nil"/>
              <w:bottom w:val="nil"/>
              <w:right w:val="nil"/>
            </w:tcBorders>
          </w:tcPr>
          <w:p w:rsidRPr="0027433B" w:rsidR="008D0EE0" w:rsidP="008D0EE0" w:rsidRDefault="008D0EE0" w14:paraId="4DD7EA66" w14:textId="77777777">
            <w:pPr>
              <w:rPr>
                <w:szCs w:val="24"/>
              </w:rPr>
            </w:pPr>
          </w:p>
        </w:tc>
        <w:tc>
          <w:tcPr>
            <w:tcW w:w="6743" w:type="dxa"/>
            <w:gridSpan w:val="2"/>
            <w:tcBorders>
              <w:top w:val="nil"/>
              <w:left w:val="nil"/>
              <w:bottom w:val="nil"/>
              <w:right w:val="nil"/>
            </w:tcBorders>
          </w:tcPr>
          <w:p w:rsidRPr="008570F8" w:rsidR="008D0EE0" w:rsidP="008D0EE0" w:rsidRDefault="008D0EE0"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8D0EE0" w:rsidTr="00F64FA9"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47329B8D" w14:textId="77777777">
            <w:pPr>
              <w:rPr>
                <w:b/>
                <w:color w:val="000000"/>
                <w:szCs w:val="24"/>
              </w:rPr>
            </w:pPr>
          </w:p>
        </w:tc>
        <w:tc>
          <w:tcPr>
            <w:tcW w:w="283" w:type="dxa"/>
            <w:tcBorders>
              <w:top w:val="nil"/>
              <w:left w:val="nil"/>
              <w:bottom w:val="nil"/>
              <w:right w:val="nil"/>
            </w:tcBorders>
          </w:tcPr>
          <w:p w:rsidRPr="0027433B" w:rsidR="008D0EE0" w:rsidP="008D0EE0" w:rsidRDefault="008D0EE0" w14:paraId="7B863B26" w14:textId="77777777">
            <w:pPr>
              <w:rPr>
                <w:szCs w:val="24"/>
              </w:rPr>
            </w:pPr>
          </w:p>
        </w:tc>
        <w:tc>
          <w:tcPr>
            <w:tcW w:w="6743" w:type="dxa"/>
            <w:gridSpan w:val="2"/>
            <w:tcBorders>
              <w:top w:val="nil"/>
              <w:left w:val="nil"/>
              <w:bottom w:val="nil"/>
              <w:right w:val="nil"/>
            </w:tcBorders>
          </w:tcPr>
          <w:p w:rsidRPr="008570F8" w:rsidR="008D0EE0" w:rsidP="008D0EE0" w:rsidRDefault="008D0EE0"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8D0EE0" w:rsidTr="00F64FA9"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6489B56E" w14:textId="77777777">
            <w:pPr>
              <w:rPr>
                <w:b/>
                <w:color w:val="000000"/>
                <w:szCs w:val="24"/>
              </w:rPr>
            </w:pPr>
          </w:p>
        </w:tc>
        <w:tc>
          <w:tcPr>
            <w:tcW w:w="283" w:type="dxa"/>
            <w:tcBorders>
              <w:top w:val="nil"/>
              <w:left w:val="nil"/>
              <w:bottom w:val="nil"/>
              <w:right w:val="nil"/>
            </w:tcBorders>
          </w:tcPr>
          <w:p w:rsidRPr="0027433B" w:rsidR="008D0EE0" w:rsidP="008D0EE0" w:rsidRDefault="008D0EE0" w14:paraId="12023539" w14:textId="77777777">
            <w:pPr>
              <w:rPr>
                <w:szCs w:val="24"/>
              </w:rPr>
            </w:pPr>
          </w:p>
        </w:tc>
        <w:tc>
          <w:tcPr>
            <w:tcW w:w="6743" w:type="dxa"/>
            <w:gridSpan w:val="2"/>
            <w:tcBorders>
              <w:top w:val="nil"/>
              <w:left w:val="nil"/>
              <w:bottom w:val="nil"/>
              <w:right w:val="nil"/>
            </w:tcBorders>
          </w:tcPr>
          <w:p w:rsidRPr="008570F8" w:rsidR="008D0EE0" w:rsidP="008D0EE0" w:rsidRDefault="008D0EE0"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8D0EE0" w:rsidTr="00F64FA9"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74060800" w14:textId="77777777">
            <w:pPr>
              <w:rPr>
                <w:b/>
                <w:color w:val="000000"/>
                <w:szCs w:val="24"/>
              </w:rPr>
            </w:pPr>
          </w:p>
        </w:tc>
        <w:tc>
          <w:tcPr>
            <w:tcW w:w="283" w:type="dxa"/>
            <w:tcBorders>
              <w:top w:val="nil"/>
              <w:left w:val="nil"/>
              <w:bottom w:val="nil"/>
              <w:right w:val="nil"/>
            </w:tcBorders>
          </w:tcPr>
          <w:p w:rsidRPr="0027433B" w:rsidR="008D0EE0" w:rsidP="008D0EE0" w:rsidRDefault="008D0EE0" w14:paraId="266DD6D2" w14:textId="77777777">
            <w:pPr>
              <w:rPr>
                <w:szCs w:val="24"/>
              </w:rPr>
            </w:pPr>
          </w:p>
        </w:tc>
        <w:tc>
          <w:tcPr>
            <w:tcW w:w="6743" w:type="dxa"/>
            <w:gridSpan w:val="2"/>
            <w:tcBorders>
              <w:top w:val="nil"/>
              <w:left w:val="nil"/>
              <w:bottom w:val="nil"/>
              <w:right w:val="nil"/>
            </w:tcBorders>
          </w:tcPr>
          <w:p w:rsidRPr="008570F8" w:rsidR="008D0EE0" w:rsidP="008D0EE0" w:rsidRDefault="008D0EE0"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8D0EE0" w:rsidTr="00F64FA9" w14:paraId="781B7E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37B51F77" w14:textId="77777777">
            <w:pPr>
              <w:rPr>
                <w:b/>
                <w:color w:val="000000"/>
                <w:szCs w:val="24"/>
              </w:rPr>
            </w:pPr>
          </w:p>
        </w:tc>
        <w:tc>
          <w:tcPr>
            <w:tcW w:w="283" w:type="dxa"/>
            <w:tcBorders>
              <w:top w:val="nil"/>
              <w:left w:val="nil"/>
              <w:bottom w:val="nil"/>
              <w:right w:val="nil"/>
            </w:tcBorders>
          </w:tcPr>
          <w:p w:rsidRPr="0027433B" w:rsidR="008D0EE0" w:rsidP="008D0EE0" w:rsidRDefault="008D0EE0" w14:paraId="3A84EFD3" w14:textId="77777777">
            <w:pPr>
              <w:rPr>
                <w:szCs w:val="24"/>
              </w:rPr>
            </w:pPr>
          </w:p>
        </w:tc>
        <w:tc>
          <w:tcPr>
            <w:tcW w:w="6743" w:type="dxa"/>
            <w:gridSpan w:val="2"/>
            <w:tcBorders>
              <w:top w:val="nil"/>
              <w:left w:val="nil"/>
              <w:bottom w:val="nil"/>
              <w:right w:val="nil"/>
            </w:tcBorders>
          </w:tcPr>
          <w:p w:rsidRPr="008570F8" w:rsidR="008D0EE0" w:rsidP="008D0EE0" w:rsidRDefault="008D0EE0" w14:paraId="18F13218" w14:textId="77777777">
            <w:r w:rsidRPr="008E48D9">
              <w:t xml:space="preserve">- 35 386 (Voorstel van wet van de leden Klaver en Ouwehand tot wijziging van de Wet milieubeheer en de Wet op de economische delicten in verband met de invoering van een vuurwerkverbod voor consumenten </w:t>
            </w:r>
            <w:r w:rsidRPr="008E48D9">
              <w:rPr>
                <w:i/>
              </w:rPr>
              <w:t>(voortzetting)</w:t>
            </w:r>
          </w:p>
        </w:tc>
      </w:tr>
      <w:tr w:rsidRPr="0041125B" w:rsidR="008D0EE0" w:rsidTr="00F64FA9"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51C89FDE" w14:textId="77777777">
            <w:pPr>
              <w:rPr>
                <w:b/>
                <w:color w:val="000000"/>
                <w:szCs w:val="24"/>
              </w:rPr>
            </w:pPr>
          </w:p>
        </w:tc>
        <w:tc>
          <w:tcPr>
            <w:tcW w:w="283" w:type="dxa"/>
            <w:tcBorders>
              <w:top w:val="nil"/>
              <w:left w:val="nil"/>
              <w:bottom w:val="nil"/>
              <w:right w:val="nil"/>
            </w:tcBorders>
          </w:tcPr>
          <w:p w:rsidRPr="0027433B" w:rsidR="008D0EE0" w:rsidP="008D0EE0" w:rsidRDefault="008D0EE0" w14:paraId="18A9F07A" w14:textId="77777777">
            <w:pPr>
              <w:rPr>
                <w:szCs w:val="24"/>
              </w:rPr>
            </w:pPr>
          </w:p>
        </w:tc>
        <w:tc>
          <w:tcPr>
            <w:tcW w:w="6743" w:type="dxa"/>
            <w:gridSpan w:val="2"/>
            <w:tcBorders>
              <w:top w:val="nil"/>
              <w:left w:val="nil"/>
              <w:bottom w:val="nil"/>
              <w:right w:val="nil"/>
            </w:tcBorders>
          </w:tcPr>
          <w:p w:rsidRPr="008570F8" w:rsidR="008D0EE0" w:rsidP="008D0EE0" w:rsidRDefault="008D0EE0" w14:paraId="4A7B3037" w14:textId="77777777">
            <w:r w:rsidRPr="003642D3">
              <w:t>- 35 844 (Wet zeggenschap lichaamsmateriaal)</w:t>
            </w:r>
          </w:p>
        </w:tc>
      </w:tr>
      <w:tr w:rsidRPr="0041125B" w:rsidR="008D0EE0" w:rsidTr="00F64FA9" w14:paraId="05C6B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B23CA0" w:rsidR="008D0EE0" w:rsidP="008D0EE0" w:rsidRDefault="008D0EE0" w14:paraId="534DF398" w14:textId="7609C2CA">
            <w:pPr>
              <w:rPr>
                <w:b/>
                <w:color w:val="000000"/>
                <w:szCs w:val="24"/>
              </w:rPr>
            </w:pPr>
          </w:p>
        </w:tc>
        <w:tc>
          <w:tcPr>
            <w:tcW w:w="283" w:type="dxa"/>
            <w:tcBorders>
              <w:top w:val="nil"/>
              <w:left w:val="nil"/>
              <w:bottom w:val="nil"/>
              <w:right w:val="nil"/>
            </w:tcBorders>
          </w:tcPr>
          <w:p w:rsidRPr="00B23CA0" w:rsidR="008D0EE0" w:rsidP="008D0EE0" w:rsidRDefault="008D0EE0" w14:paraId="7086F28C" w14:textId="77777777">
            <w:pPr>
              <w:rPr>
                <w:szCs w:val="24"/>
              </w:rPr>
            </w:pPr>
          </w:p>
        </w:tc>
        <w:tc>
          <w:tcPr>
            <w:tcW w:w="6743" w:type="dxa"/>
            <w:gridSpan w:val="2"/>
            <w:tcBorders>
              <w:top w:val="nil"/>
              <w:left w:val="nil"/>
              <w:bottom w:val="nil"/>
              <w:right w:val="nil"/>
            </w:tcBorders>
          </w:tcPr>
          <w:p w:rsidRPr="00B23CA0" w:rsidR="008D0EE0" w:rsidP="008D0EE0" w:rsidRDefault="008D0EE0" w14:paraId="0413C705" w14:textId="77777777">
            <w:r w:rsidRPr="00B23CA0">
              <w:t>- 35 247 (Wet ruimte voor duurzaamheidsinitiatieven)</w:t>
            </w:r>
          </w:p>
        </w:tc>
      </w:tr>
      <w:tr w:rsidRPr="0041125B" w:rsidR="008D0EE0" w:rsidTr="00F64FA9"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4DDD89DD" w14:textId="77777777">
            <w:pPr>
              <w:rPr>
                <w:b/>
                <w:color w:val="000000"/>
                <w:szCs w:val="24"/>
              </w:rPr>
            </w:pPr>
          </w:p>
        </w:tc>
        <w:tc>
          <w:tcPr>
            <w:tcW w:w="283" w:type="dxa"/>
            <w:tcBorders>
              <w:top w:val="nil"/>
              <w:left w:val="nil"/>
              <w:bottom w:val="nil"/>
              <w:right w:val="nil"/>
            </w:tcBorders>
          </w:tcPr>
          <w:p w:rsidRPr="0027433B" w:rsidR="008D0EE0" w:rsidP="008D0EE0" w:rsidRDefault="008D0EE0" w14:paraId="46FEB867" w14:textId="77777777">
            <w:pPr>
              <w:rPr>
                <w:szCs w:val="24"/>
              </w:rPr>
            </w:pPr>
          </w:p>
        </w:tc>
        <w:tc>
          <w:tcPr>
            <w:tcW w:w="6743" w:type="dxa"/>
            <w:gridSpan w:val="2"/>
            <w:tcBorders>
              <w:top w:val="nil"/>
              <w:left w:val="nil"/>
              <w:bottom w:val="nil"/>
              <w:right w:val="nil"/>
            </w:tcBorders>
          </w:tcPr>
          <w:p w:rsidRPr="008570F8" w:rsidR="008D0EE0" w:rsidP="008D0EE0" w:rsidRDefault="008D0EE0"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8D0EE0" w:rsidTr="00F64FA9" w14:paraId="0BE236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4E803073" w14:textId="77777777">
            <w:pPr>
              <w:rPr>
                <w:b/>
                <w:color w:val="000000"/>
                <w:szCs w:val="24"/>
              </w:rPr>
            </w:pPr>
          </w:p>
        </w:tc>
        <w:tc>
          <w:tcPr>
            <w:tcW w:w="283" w:type="dxa"/>
            <w:tcBorders>
              <w:top w:val="nil"/>
              <w:left w:val="nil"/>
              <w:bottom w:val="nil"/>
              <w:right w:val="nil"/>
            </w:tcBorders>
          </w:tcPr>
          <w:p w:rsidRPr="0027433B" w:rsidR="008D0EE0" w:rsidP="008D0EE0" w:rsidRDefault="008D0EE0" w14:paraId="26CF9594" w14:textId="77777777">
            <w:pPr>
              <w:rPr>
                <w:szCs w:val="24"/>
              </w:rPr>
            </w:pPr>
          </w:p>
        </w:tc>
        <w:tc>
          <w:tcPr>
            <w:tcW w:w="6743" w:type="dxa"/>
            <w:gridSpan w:val="2"/>
            <w:tcBorders>
              <w:top w:val="nil"/>
              <w:left w:val="nil"/>
              <w:bottom w:val="nil"/>
              <w:right w:val="nil"/>
            </w:tcBorders>
          </w:tcPr>
          <w:p w:rsidRPr="00E61416" w:rsidR="008D0EE0" w:rsidP="008D0EE0" w:rsidRDefault="008D0EE0" w14:paraId="04AA1487" w14:textId="77777777">
            <w:r w:rsidRPr="00AC61E9">
              <w:t>- 35 101 (</w:t>
            </w:r>
            <w:r w:rsidRPr="00AC3B53">
              <w:rPr>
                <w:bCs/>
                <w:szCs w:val="24"/>
              </w:rPr>
              <w:t>Voorstel van wet van het lid Van der Werf tot wijziging van de Pensioenwet en de Wet verplichte beroepspensioenregeling in verband met het toekennen van een adviesrecht aan het verantwoordingsorgaan en belanghebbendenorgaan voor het maatschappelijk verantwoord beleggingsbeleid (Wet eigen strategie pensioenfonds)</w:t>
            </w:r>
            <w:r>
              <w:rPr>
                <w:szCs w:val="24"/>
              </w:rPr>
              <w:t xml:space="preserve"> </w:t>
            </w:r>
            <w:r w:rsidRPr="00AC61E9">
              <w:rPr>
                <w:i/>
              </w:rPr>
              <w:t>(voortzetting)</w:t>
            </w:r>
          </w:p>
        </w:tc>
      </w:tr>
      <w:tr w:rsidRPr="0041125B" w:rsidR="008D0EE0" w:rsidTr="00F64FA9"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AD6C87" w:rsidR="008D0EE0" w:rsidP="008D0EE0" w:rsidRDefault="008D0EE0" w14:paraId="005702E1" w14:textId="77777777">
            <w:pPr>
              <w:rPr>
                <w:b/>
                <w:color w:val="000000"/>
                <w:szCs w:val="24"/>
              </w:rPr>
            </w:pPr>
          </w:p>
        </w:tc>
        <w:tc>
          <w:tcPr>
            <w:tcW w:w="283" w:type="dxa"/>
            <w:tcBorders>
              <w:top w:val="nil"/>
              <w:left w:val="nil"/>
              <w:bottom w:val="nil"/>
              <w:right w:val="nil"/>
            </w:tcBorders>
          </w:tcPr>
          <w:p w:rsidRPr="0027433B" w:rsidR="008D0EE0" w:rsidP="008D0EE0" w:rsidRDefault="008D0EE0" w14:paraId="2516284A" w14:textId="77777777">
            <w:pPr>
              <w:rPr>
                <w:szCs w:val="24"/>
              </w:rPr>
            </w:pPr>
          </w:p>
        </w:tc>
        <w:tc>
          <w:tcPr>
            <w:tcW w:w="6743" w:type="dxa"/>
            <w:gridSpan w:val="2"/>
            <w:tcBorders>
              <w:top w:val="nil"/>
              <w:left w:val="nil"/>
              <w:bottom w:val="nil"/>
              <w:right w:val="nil"/>
            </w:tcBorders>
          </w:tcPr>
          <w:p w:rsidRPr="00701749" w:rsidR="008D0EE0" w:rsidP="008D0EE0" w:rsidRDefault="008D0EE0" w14:paraId="5E145B5A" w14:textId="77777777">
            <w:pPr>
              <w:rPr>
                <w:szCs w:val="24"/>
              </w:rPr>
            </w:pPr>
            <w:r w:rsidRPr="00B85F4C">
              <w:rPr>
                <w:szCs w:val="24"/>
              </w:rPr>
              <w:t>- 35 287 (Wet pensioenverdeling bij scheiding 2021)</w:t>
            </w:r>
          </w:p>
        </w:tc>
      </w:tr>
      <w:tr w:rsidRPr="0041125B" w:rsidR="008D0EE0" w:rsidTr="00F64FA9"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27433B" w:rsidR="008D0EE0" w:rsidP="008D0EE0" w:rsidRDefault="008D0EE0" w14:paraId="2664AD29" w14:textId="77777777">
            <w:pPr>
              <w:rPr>
                <w:b/>
                <w:bCs/>
                <w:szCs w:val="24"/>
              </w:rPr>
            </w:pPr>
          </w:p>
        </w:tc>
        <w:tc>
          <w:tcPr>
            <w:tcW w:w="283" w:type="dxa"/>
            <w:tcBorders>
              <w:top w:val="nil"/>
              <w:left w:val="nil"/>
              <w:bottom w:val="nil"/>
              <w:right w:val="nil"/>
            </w:tcBorders>
          </w:tcPr>
          <w:p w:rsidRPr="0027433B" w:rsidR="008D0EE0" w:rsidP="008D0EE0" w:rsidRDefault="008D0EE0" w14:paraId="7F53BABC" w14:textId="77777777">
            <w:pPr>
              <w:rPr>
                <w:szCs w:val="24"/>
              </w:rPr>
            </w:pPr>
          </w:p>
        </w:tc>
        <w:tc>
          <w:tcPr>
            <w:tcW w:w="6743" w:type="dxa"/>
            <w:gridSpan w:val="2"/>
            <w:tcBorders>
              <w:top w:val="nil"/>
              <w:left w:val="nil"/>
              <w:bottom w:val="nil"/>
              <w:right w:val="nil"/>
            </w:tcBorders>
          </w:tcPr>
          <w:p w:rsidRPr="00E92453" w:rsidR="008D0EE0" w:rsidP="008D0EE0" w:rsidRDefault="008D0EE0"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8D0EE0" w:rsidTr="00F64FA9"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2423A" w:rsidR="008D0EE0" w:rsidP="008D0EE0" w:rsidRDefault="008D0EE0" w14:paraId="76F4F3AB" w14:textId="77777777">
            <w:pPr>
              <w:rPr>
                <w:b/>
                <w:szCs w:val="24"/>
              </w:rPr>
            </w:pPr>
          </w:p>
        </w:tc>
        <w:tc>
          <w:tcPr>
            <w:tcW w:w="283" w:type="dxa"/>
            <w:tcBorders>
              <w:top w:val="nil"/>
              <w:left w:val="nil"/>
              <w:bottom w:val="nil"/>
              <w:right w:val="nil"/>
            </w:tcBorders>
          </w:tcPr>
          <w:p w:rsidRPr="00004623" w:rsidR="008D0EE0" w:rsidP="008D0EE0" w:rsidRDefault="008D0EE0" w14:paraId="2E34E946" w14:textId="77777777">
            <w:pPr>
              <w:rPr>
                <w:szCs w:val="24"/>
              </w:rPr>
            </w:pPr>
          </w:p>
        </w:tc>
        <w:tc>
          <w:tcPr>
            <w:tcW w:w="6743" w:type="dxa"/>
            <w:gridSpan w:val="2"/>
            <w:tcBorders>
              <w:top w:val="nil"/>
              <w:left w:val="nil"/>
              <w:bottom w:val="nil"/>
              <w:right w:val="nil"/>
            </w:tcBorders>
          </w:tcPr>
          <w:p w:rsidRPr="008570F8" w:rsidR="008D0EE0" w:rsidP="008D0EE0" w:rsidRDefault="008D0EE0"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8D0EE0" w:rsidTr="00F64FA9"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5362FC" w:rsidR="008D0EE0" w:rsidP="008D0EE0" w:rsidRDefault="008D0EE0" w14:paraId="7814512A" w14:textId="77777777">
            <w:pPr>
              <w:rPr>
                <w:b/>
                <w:bCs/>
                <w:szCs w:val="24"/>
              </w:rPr>
            </w:pPr>
          </w:p>
        </w:tc>
        <w:tc>
          <w:tcPr>
            <w:tcW w:w="283" w:type="dxa"/>
            <w:tcBorders>
              <w:top w:val="nil"/>
              <w:left w:val="nil"/>
              <w:bottom w:val="nil"/>
              <w:right w:val="nil"/>
            </w:tcBorders>
          </w:tcPr>
          <w:p w:rsidRPr="00004623" w:rsidR="008D0EE0" w:rsidP="008D0EE0" w:rsidRDefault="008D0EE0" w14:paraId="3E7AADF8" w14:textId="77777777">
            <w:pPr>
              <w:rPr>
                <w:szCs w:val="24"/>
              </w:rPr>
            </w:pPr>
          </w:p>
        </w:tc>
        <w:tc>
          <w:tcPr>
            <w:tcW w:w="6743" w:type="dxa"/>
            <w:gridSpan w:val="2"/>
            <w:tcBorders>
              <w:top w:val="nil"/>
              <w:left w:val="nil"/>
              <w:bottom w:val="nil"/>
              <w:right w:val="nil"/>
            </w:tcBorders>
          </w:tcPr>
          <w:p w:rsidRPr="001E6559" w:rsidR="008D0EE0" w:rsidP="008D0EE0" w:rsidRDefault="008D0EE0" w14:paraId="0370EAB9" w14:textId="77777777">
            <w:pPr>
              <w:rPr>
                <w:szCs w:val="24"/>
                <w:highlight w:val="yellow"/>
              </w:rPr>
            </w:pPr>
          </w:p>
        </w:tc>
      </w:tr>
      <w:tr w:rsidRPr="0041125B" w:rsidR="008D0EE0" w:rsidTr="00F64FA9"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5362FC" w:rsidR="008D0EE0" w:rsidP="008D0EE0" w:rsidRDefault="008D0EE0" w14:paraId="635E2762" w14:textId="77777777">
            <w:pPr>
              <w:rPr>
                <w:b/>
                <w:bCs/>
                <w:szCs w:val="24"/>
              </w:rPr>
            </w:pPr>
          </w:p>
        </w:tc>
        <w:tc>
          <w:tcPr>
            <w:tcW w:w="283" w:type="dxa"/>
            <w:tcBorders>
              <w:top w:val="nil"/>
              <w:left w:val="nil"/>
              <w:bottom w:val="nil"/>
              <w:right w:val="nil"/>
            </w:tcBorders>
          </w:tcPr>
          <w:p w:rsidRPr="00004623" w:rsidR="008D0EE0" w:rsidP="008D0EE0" w:rsidRDefault="008D0EE0" w14:paraId="2E19BE42" w14:textId="77777777">
            <w:pPr>
              <w:rPr>
                <w:szCs w:val="24"/>
              </w:rPr>
            </w:pPr>
          </w:p>
        </w:tc>
        <w:tc>
          <w:tcPr>
            <w:tcW w:w="6743" w:type="dxa"/>
            <w:gridSpan w:val="2"/>
            <w:tcBorders>
              <w:top w:val="nil"/>
              <w:left w:val="nil"/>
              <w:bottom w:val="nil"/>
              <w:right w:val="nil"/>
            </w:tcBorders>
          </w:tcPr>
          <w:p w:rsidRPr="001E6559" w:rsidR="008D0EE0" w:rsidP="008D0EE0" w:rsidRDefault="008D0EE0" w14:paraId="2CA4B3C8" w14:textId="77777777">
            <w:pPr>
              <w:rPr>
                <w:szCs w:val="24"/>
                <w:highlight w:val="yellow"/>
              </w:rPr>
            </w:pPr>
          </w:p>
        </w:tc>
      </w:tr>
      <w:tr w:rsidRPr="0041125B" w:rsidR="008D0EE0" w:rsidTr="00F64FA9"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2C0A8B" w:rsidR="008D0EE0" w:rsidP="008D0EE0" w:rsidRDefault="008D0EE0" w14:paraId="06D61460" w14:textId="0D5218A6">
            <w:pPr>
              <w:rPr>
                <w:b/>
                <w:bCs/>
                <w:szCs w:val="24"/>
              </w:rPr>
            </w:pPr>
            <w:bookmarkStart w:name="_Hlk178672593" w:id="0"/>
            <w:r w:rsidRPr="002C0A8B">
              <w:rPr>
                <w:b/>
                <w:bCs/>
              </w:rPr>
              <w:t>Te agenderen debatten</w:t>
            </w:r>
          </w:p>
        </w:tc>
        <w:tc>
          <w:tcPr>
            <w:tcW w:w="283" w:type="dxa"/>
            <w:tcBorders>
              <w:top w:val="nil"/>
              <w:left w:val="nil"/>
              <w:bottom w:val="nil"/>
              <w:right w:val="nil"/>
            </w:tcBorders>
          </w:tcPr>
          <w:p w:rsidRPr="00004623" w:rsidR="008D0EE0" w:rsidP="008D0EE0" w:rsidRDefault="008D0EE0" w14:paraId="5DD84B4A" w14:textId="77777777">
            <w:pPr>
              <w:rPr>
                <w:szCs w:val="24"/>
              </w:rPr>
            </w:pPr>
          </w:p>
        </w:tc>
        <w:tc>
          <w:tcPr>
            <w:tcW w:w="6743" w:type="dxa"/>
            <w:gridSpan w:val="2"/>
            <w:tcBorders>
              <w:top w:val="nil"/>
              <w:left w:val="nil"/>
              <w:bottom w:val="nil"/>
              <w:right w:val="nil"/>
            </w:tcBorders>
          </w:tcPr>
          <w:p w:rsidRPr="001E6559" w:rsidR="008D0EE0" w:rsidP="008D0EE0" w:rsidRDefault="008D0EE0" w14:paraId="4DCD3A5C" w14:textId="77777777">
            <w:pPr>
              <w:rPr>
                <w:szCs w:val="24"/>
                <w:highlight w:val="yellow"/>
              </w:rPr>
            </w:pPr>
          </w:p>
        </w:tc>
      </w:tr>
      <w:tr w:rsidRPr="0041125B" w:rsidR="008D0EE0" w:rsidTr="00F64FA9" w14:paraId="19F09A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11343B" w:rsidR="008D0EE0" w:rsidP="008D0EE0" w:rsidRDefault="008D0EE0" w14:paraId="6E8034FF" w14:textId="77777777">
            <w:pPr>
              <w:rPr>
                <w:b/>
                <w:bCs/>
                <w:szCs w:val="24"/>
              </w:rPr>
            </w:pPr>
            <w:bookmarkStart w:name="_Hlk176254776" w:id="1"/>
          </w:p>
        </w:tc>
        <w:tc>
          <w:tcPr>
            <w:tcW w:w="283" w:type="dxa"/>
            <w:tcBorders>
              <w:top w:val="nil"/>
              <w:left w:val="nil"/>
              <w:bottom w:val="nil"/>
              <w:right w:val="nil"/>
            </w:tcBorders>
          </w:tcPr>
          <w:p w:rsidRPr="0011343B" w:rsidR="008D0EE0" w:rsidP="008D0EE0" w:rsidRDefault="008D0EE0" w14:paraId="477E16B8" w14:textId="77777777">
            <w:pPr>
              <w:rPr>
                <w:szCs w:val="24"/>
              </w:rPr>
            </w:pPr>
          </w:p>
        </w:tc>
        <w:tc>
          <w:tcPr>
            <w:tcW w:w="6743" w:type="dxa"/>
            <w:gridSpan w:val="2"/>
            <w:tcBorders>
              <w:top w:val="nil"/>
              <w:left w:val="nil"/>
              <w:bottom w:val="nil"/>
              <w:right w:val="nil"/>
            </w:tcBorders>
          </w:tcPr>
          <w:p w:rsidRPr="0011343B" w:rsidR="008D0EE0" w:rsidP="008D0EE0" w:rsidRDefault="008D0EE0" w14:paraId="4B3A62E4" w14:textId="64973635">
            <w:r>
              <w:t>1</w:t>
            </w:r>
            <w:r w:rsidRPr="001831A3">
              <w:t xml:space="preserve">. Debat over de hoogte van de verkeersboetes (El Abassi) </w:t>
            </w:r>
            <w:r w:rsidRPr="0028467C">
              <w:rPr>
                <w:i/>
                <w:iCs/>
              </w:rPr>
              <w:t>(minister J&amp;V)</w:t>
            </w:r>
          </w:p>
        </w:tc>
      </w:tr>
      <w:tr w:rsidRPr="0041125B" w:rsidR="008D0EE0" w:rsidTr="00F64FA9" w14:paraId="6E8197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2A3F7DB4" w14:textId="77777777">
            <w:pPr>
              <w:rPr>
                <w:b/>
                <w:bCs/>
                <w:szCs w:val="24"/>
              </w:rPr>
            </w:pPr>
            <w:bookmarkStart w:name="_Hlk178098853" w:id="2"/>
          </w:p>
        </w:tc>
        <w:tc>
          <w:tcPr>
            <w:tcW w:w="283" w:type="dxa"/>
            <w:tcBorders>
              <w:top w:val="nil"/>
              <w:left w:val="nil"/>
              <w:bottom w:val="nil"/>
              <w:right w:val="nil"/>
            </w:tcBorders>
          </w:tcPr>
          <w:p w:rsidRPr="00004623" w:rsidR="008D0EE0" w:rsidP="008D0EE0" w:rsidRDefault="008D0EE0" w14:paraId="60C63363" w14:textId="77777777">
            <w:pPr>
              <w:rPr>
                <w:szCs w:val="24"/>
              </w:rPr>
            </w:pPr>
          </w:p>
        </w:tc>
        <w:tc>
          <w:tcPr>
            <w:tcW w:w="6743" w:type="dxa"/>
            <w:gridSpan w:val="2"/>
            <w:tcBorders>
              <w:top w:val="nil"/>
              <w:left w:val="nil"/>
              <w:bottom w:val="nil"/>
              <w:right w:val="nil"/>
            </w:tcBorders>
          </w:tcPr>
          <w:p w:rsidRPr="003D4D35" w:rsidR="008D0EE0" w:rsidP="008D0EE0" w:rsidRDefault="008D0EE0" w14:paraId="2EAE445E" w14:textId="66607CAF">
            <w:r>
              <w:t>2</w:t>
            </w:r>
            <w:r w:rsidRPr="001831A3">
              <w:t xml:space="preserve">. Debat over palliatieve zorg en stervensbegeleiding (Paulusma)  </w:t>
            </w:r>
            <w:r w:rsidRPr="0028467C">
              <w:rPr>
                <w:i/>
                <w:iCs/>
              </w:rPr>
              <w:t>(staatssecretaris Langdurige en Maatschappelijke zorg)</w:t>
            </w:r>
          </w:p>
        </w:tc>
      </w:tr>
      <w:bookmarkEnd w:id="2"/>
      <w:tr w:rsidRPr="0041125B" w:rsidR="008D0EE0" w:rsidTr="00F64FA9" w14:paraId="42516D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3DB86ACA" w14:textId="77777777">
            <w:pPr>
              <w:rPr>
                <w:b/>
                <w:bCs/>
                <w:szCs w:val="24"/>
              </w:rPr>
            </w:pPr>
          </w:p>
        </w:tc>
        <w:tc>
          <w:tcPr>
            <w:tcW w:w="283" w:type="dxa"/>
            <w:tcBorders>
              <w:top w:val="nil"/>
              <w:left w:val="nil"/>
              <w:bottom w:val="nil"/>
              <w:right w:val="nil"/>
            </w:tcBorders>
          </w:tcPr>
          <w:p w:rsidRPr="00004623" w:rsidR="008D0EE0" w:rsidP="008D0EE0" w:rsidRDefault="008D0EE0" w14:paraId="66E58FB0" w14:textId="77777777">
            <w:pPr>
              <w:rPr>
                <w:szCs w:val="24"/>
              </w:rPr>
            </w:pPr>
          </w:p>
        </w:tc>
        <w:tc>
          <w:tcPr>
            <w:tcW w:w="6743" w:type="dxa"/>
            <w:gridSpan w:val="2"/>
            <w:tcBorders>
              <w:top w:val="nil"/>
              <w:left w:val="nil"/>
              <w:bottom w:val="nil"/>
              <w:right w:val="nil"/>
            </w:tcBorders>
          </w:tcPr>
          <w:p w:rsidRPr="0084438D" w:rsidR="008D0EE0" w:rsidP="008D0EE0" w:rsidRDefault="008D0EE0" w14:paraId="0FC637A5" w14:textId="6742AD9C">
            <w:r>
              <w:t>3</w:t>
            </w:r>
            <w:r w:rsidRPr="001831A3">
              <w:t xml:space="preserve">. Debat over anti-institutioneel extremisme in Nederland (Van der Werf) </w:t>
            </w:r>
            <w:r w:rsidRPr="0028467C">
              <w:rPr>
                <w:i/>
                <w:iCs/>
              </w:rPr>
              <w:t>(minister J&amp;V, minister BZK)</w:t>
            </w:r>
          </w:p>
        </w:tc>
      </w:tr>
      <w:tr w:rsidRPr="0041125B" w:rsidR="008D0EE0" w:rsidTr="00F64FA9" w14:paraId="4774AB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13F8B2FD" w14:textId="77777777">
            <w:pPr>
              <w:rPr>
                <w:b/>
                <w:bCs/>
                <w:szCs w:val="24"/>
              </w:rPr>
            </w:pPr>
            <w:bookmarkStart w:name="_Hlk176861496" w:id="3"/>
          </w:p>
        </w:tc>
        <w:tc>
          <w:tcPr>
            <w:tcW w:w="283" w:type="dxa"/>
            <w:tcBorders>
              <w:top w:val="nil"/>
              <w:left w:val="nil"/>
              <w:bottom w:val="nil"/>
              <w:right w:val="nil"/>
            </w:tcBorders>
          </w:tcPr>
          <w:p w:rsidRPr="00004623" w:rsidR="008D0EE0" w:rsidP="008D0EE0" w:rsidRDefault="008D0EE0" w14:paraId="46F75014" w14:textId="77777777">
            <w:pPr>
              <w:rPr>
                <w:szCs w:val="24"/>
              </w:rPr>
            </w:pPr>
          </w:p>
        </w:tc>
        <w:tc>
          <w:tcPr>
            <w:tcW w:w="6743" w:type="dxa"/>
            <w:gridSpan w:val="2"/>
            <w:tcBorders>
              <w:top w:val="nil"/>
              <w:left w:val="nil"/>
              <w:bottom w:val="nil"/>
              <w:right w:val="nil"/>
            </w:tcBorders>
          </w:tcPr>
          <w:p w:rsidRPr="00CF21E6" w:rsidR="008D0EE0" w:rsidP="008D0EE0" w:rsidRDefault="008D0EE0" w14:paraId="18C7E3A3" w14:textId="3831D7AD">
            <w:r>
              <w:t>4</w:t>
            </w:r>
            <w:r w:rsidRPr="001831A3">
              <w:t xml:space="preserve">. Debat over het rapport van het NAR over de ABA behandelingen voor kinderen met autisme (Paulusma) </w:t>
            </w:r>
            <w:r w:rsidRPr="0028467C">
              <w:rPr>
                <w:i/>
                <w:iCs/>
              </w:rPr>
              <w:t>(staatssecretaris Jeugd, Preventie en Sport)</w:t>
            </w:r>
          </w:p>
        </w:tc>
      </w:tr>
      <w:bookmarkEnd w:id="3"/>
      <w:tr w:rsidRPr="0041125B" w:rsidR="008D0EE0" w:rsidTr="00F64FA9" w14:paraId="6A727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6116AC46" w14:textId="77777777">
            <w:pPr>
              <w:rPr>
                <w:b/>
                <w:bCs/>
                <w:szCs w:val="24"/>
              </w:rPr>
            </w:pPr>
          </w:p>
        </w:tc>
        <w:tc>
          <w:tcPr>
            <w:tcW w:w="283" w:type="dxa"/>
            <w:tcBorders>
              <w:top w:val="nil"/>
              <w:left w:val="nil"/>
              <w:bottom w:val="nil"/>
              <w:right w:val="nil"/>
            </w:tcBorders>
          </w:tcPr>
          <w:p w:rsidRPr="00004623" w:rsidR="008D0EE0" w:rsidP="008D0EE0" w:rsidRDefault="008D0EE0" w14:paraId="3DDBE567" w14:textId="77777777">
            <w:pPr>
              <w:rPr>
                <w:szCs w:val="24"/>
              </w:rPr>
            </w:pPr>
          </w:p>
        </w:tc>
        <w:tc>
          <w:tcPr>
            <w:tcW w:w="6743" w:type="dxa"/>
            <w:gridSpan w:val="2"/>
            <w:tcBorders>
              <w:top w:val="nil"/>
              <w:left w:val="nil"/>
              <w:bottom w:val="nil"/>
              <w:right w:val="nil"/>
            </w:tcBorders>
          </w:tcPr>
          <w:p w:rsidRPr="00B400E6" w:rsidR="008D0EE0" w:rsidP="008D0EE0" w:rsidRDefault="008D0EE0" w14:paraId="37FC7071" w14:textId="0C923938">
            <w:r>
              <w:t>5</w:t>
            </w:r>
            <w:r w:rsidRPr="001831A3">
              <w:t xml:space="preserve">. Debat over de opvangcrisis in Ter Apel (Piri) </w:t>
            </w:r>
            <w:r w:rsidRPr="0028467C">
              <w:rPr>
                <w:i/>
                <w:iCs/>
              </w:rPr>
              <w:t>(staatssecretaris J&amp;V)</w:t>
            </w:r>
          </w:p>
        </w:tc>
      </w:tr>
      <w:tr w:rsidRPr="0041125B" w:rsidR="008D0EE0" w:rsidTr="00F64FA9" w14:paraId="2D1B35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31278A1B" w14:textId="77777777">
            <w:pPr>
              <w:rPr>
                <w:b/>
                <w:bCs/>
                <w:szCs w:val="24"/>
              </w:rPr>
            </w:pPr>
          </w:p>
        </w:tc>
        <w:tc>
          <w:tcPr>
            <w:tcW w:w="283" w:type="dxa"/>
            <w:tcBorders>
              <w:top w:val="nil"/>
              <w:left w:val="nil"/>
              <w:bottom w:val="nil"/>
              <w:right w:val="nil"/>
            </w:tcBorders>
          </w:tcPr>
          <w:p w:rsidRPr="00004623" w:rsidR="008D0EE0" w:rsidP="008D0EE0" w:rsidRDefault="008D0EE0" w14:paraId="54E9E854" w14:textId="77777777">
            <w:pPr>
              <w:rPr>
                <w:szCs w:val="24"/>
              </w:rPr>
            </w:pPr>
          </w:p>
        </w:tc>
        <w:tc>
          <w:tcPr>
            <w:tcW w:w="6743" w:type="dxa"/>
            <w:gridSpan w:val="2"/>
            <w:tcBorders>
              <w:top w:val="nil"/>
              <w:left w:val="nil"/>
              <w:bottom w:val="nil"/>
              <w:right w:val="nil"/>
            </w:tcBorders>
          </w:tcPr>
          <w:p w:rsidRPr="00B400E6" w:rsidR="008D0EE0" w:rsidP="008D0EE0" w:rsidRDefault="008D0EE0" w14:paraId="2C82B309" w14:textId="6BF87369">
            <w:r>
              <w:t>6</w:t>
            </w:r>
            <w:r w:rsidRPr="001831A3">
              <w:t xml:space="preserve">. Debat over het rapport van de Onderzoeksraad voor Veiligheid over het spoorwegongeval bij Voorschoten (Heutink) </w:t>
            </w:r>
            <w:r w:rsidRPr="0028467C">
              <w:rPr>
                <w:i/>
                <w:iCs/>
              </w:rPr>
              <w:t>(staatssecretaris I&amp;W)</w:t>
            </w:r>
          </w:p>
        </w:tc>
      </w:tr>
      <w:tr w:rsidRPr="0041125B" w:rsidR="008D0EE0" w:rsidTr="00F64FA9" w14:paraId="5D57D5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710BC96C" w14:textId="77777777">
            <w:pPr>
              <w:rPr>
                <w:b/>
                <w:bCs/>
                <w:szCs w:val="24"/>
              </w:rPr>
            </w:pPr>
          </w:p>
        </w:tc>
        <w:tc>
          <w:tcPr>
            <w:tcW w:w="283" w:type="dxa"/>
            <w:tcBorders>
              <w:top w:val="nil"/>
              <w:left w:val="nil"/>
              <w:bottom w:val="nil"/>
              <w:right w:val="nil"/>
            </w:tcBorders>
          </w:tcPr>
          <w:p w:rsidRPr="00004623" w:rsidR="008D0EE0" w:rsidP="008D0EE0" w:rsidRDefault="008D0EE0" w14:paraId="6C3B3A5B" w14:textId="77777777">
            <w:pPr>
              <w:rPr>
                <w:szCs w:val="24"/>
              </w:rPr>
            </w:pPr>
          </w:p>
        </w:tc>
        <w:tc>
          <w:tcPr>
            <w:tcW w:w="6743" w:type="dxa"/>
            <w:gridSpan w:val="2"/>
            <w:tcBorders>
              <w:top w:val="nil"/>
              <w:left w:val="nil"/>
              <w:bottom w:val="nil"/>
              <w:right w:val="nil"/>
            </w:tcBorders>
          </w:tcPr>
          <w:p w:rsidRPr="007C0CF8" w:rsidR="008D0EE0" w:rsidP="008D0EE0" w:rsidRDefault="008D0EE0" w14:paraId="373A944B" w14:textId="3397B6B1">
            <w:r>
              <w:t>7</w:t>
            </w:r>
            <w:r w:rsidRPr="001831A3">
              <w:t xml:space="preserve">. Debat over het faillissement van de commerciële huisartsenketen Co-Med en private equity in de zorg (Claassen) </w:t>
            </w:r>
            <w:r w:rsidRPr="0028467C">
              <w:rPr>
                <w:i/>
                <w:iCs/>
              </w:rPr>
              <w:t>(minister VWS)</w:t>
            </w:r>
            <w:r w:rsidRPr="001831A3">
              <w:t xml:space="preserve"> </w:t>
            </w:r>
          </w:p>
        </w:tc>
      </w:tr>
      <w:tr w:rsidRPr="0041125B" w:rsidR="008D0EE0" w:rsidTr="00F64FA9" w14:paraId="5E637D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675E7204" w14:textId="77777777">
            <w:pPr>
              <w:rPr>
                <w:b/>
                <w:bCs/>
                <w:szCs w:val="24"/>
              </w:rPr>
            </w:pPr>
          </w:p>
        </w:tc>
        <w:tc>
          <w:tcPr>
            <w:tcW w:w="283" w:type="dxa"/>
            <w:tcBorders>
              <w:top w:val="nil"/>
              <w:left w:val="nil"/>
              <w:bottom w:val="nil"/>
              <w:right w:val="nil"/>
            </w:tcBorders>
          </w:tcPr>
          <w:p w:rsidRPr="00004623" w:rsidR="008D0EE0" w:rsidP="008D0EE0" w:rsidRDefault="008D0EE0" w14:paraId="2D48F246" w14:textId="77777777">
            <w:pPr>
              <w:rPr>
                <w:szCs w:val="24"/>
              </w:rPr>
            </w:pPr>
          </w:p>
        </w:tc>
        <w:tc>
          <w:tcPr>
            <w:tcW w:w="6743" w:type="dxa"/>
            <w:gridSpan w:val="2"/>
            <w:tcBorders>
              <w:top w:val="nil"/>
              <w:left w:val="nil"/>
              <w:bottom w:val="nil"/>
              <w:right w:val="nil"/>
            </w:tcBorders>
          </w:tcPr>
          <w:p w:rsidRPr="00FE2476" w:rsidR="008D0EE0" w:rsidP="008D0EE0" w:rsidRDefault="008D0EE0" w14:paraId="628333B4" w14:textId="41556000">
            <w:r>
              <w:t>8</w:t>
            </w:r>
            <w:r w:rsidRPr="001831A3">
              <w:t xml:space="preserve">. Debat over het bericht dat de zorg voor verwarde personen steeds vaker bij de politie terecht komt (Mutluer) </w:t>
            </w:r>
            <w:r w:rsidRPr="0028467C">
              <w:rPr>
                <w:i/>
                <w:iCs/>
              </w:rPr>
              <w:t>(minister J&amp;V, staatssecretaris VWS)</w:t>
            </w:r>
          </w:p>
        </w:tc>
      </w:tr>
      <w:tr w:rsidRPr="0041125B" w:rsidR="008D0EE0" w:rsidTr="00F64FA9" w14:paraId="6FBF4E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6EC45349" w14:textId="77777777">
            <w:pPr>
              <w:rPr>
                <w:b/>
                <w:bCs/>
                <w:szCs w:val="24"/>
              </w:rPr>
            </w:pPr>
          </w:p>
        </w:tc>
        <w:tc>
          <w:tcPr>
            <w:tcW w:w="283" w:type="dxa"/>
            <w:tcBorders>
              <w:top w:val="nil"/>
              <w:left w:val="nil"/>
              <w:bottom w:val="nil"/>
              <w:right w:val="nil"/>
            </w:tcBorders>
          </w:tcPr>
          <w:p w:rsidRPr="00004623" w:rsidR="008D0EE0" w:rsidP="008D0EE0" w:rsidRDefault="008D0EE0" w14:paraId="7CBBFED8" w14:textId="77777777">
            <w:pPr>
              <w:rPr>
                <w:szCs w:val="24"/>
              </w:rPr>
            </w:pPr>
          </w:p>
        </w:tc>
        <w:tc>
          <w:tcPr>
            <w:tcW w:w="6743" w:type="dxa"/>
            <w:gridSpan w:val="2"/>
            <w:tcBorders>
              <w:top w:val="nil"/>
              <w:left w:val="nil"/>
              <w:bottom w:val="nil"/>
              <w:right w:val="nil"/>
            </w:tcBorders>
          </w:tcPr>
          <w:p w:rsidR="008D0EE0" w:rsidP="008D0EE0" w:rsidRDefault="008D0EE0" w14:paraId="532C90E4" w14:textId="48972742">
            <w:r>
              <w:t>9</w:t>
            </w:r>
            <w:r w:rsidRPr="001831A3">
              <w:t xml:space="preserve">. Debat over het arrest van de Hoge Raad inzake box 3 (Sneller) </w:t>
            </w:r>
            <w:r w:rsidRPr="0028467C">
              <w:rPr>
                <w:i/>
                <w:iCs/>
              </w:rPr>
              <w:t>(staatssecretaris Financiën)</w:t>
            </w:r>
          </w:p>
        </w:tc>
      </w:tr>
      <w:tr w:rsidRPr="0041125B" w:rsidR="008D0EE0" w:rsidTr="00F64FA9" w14:paraId="534CB5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21BCA4C2" w14:textId="77777777">
            <w:pPr>
              <w:rPr>
                <w:b/>
                <w:bCs/>
                <w:szCs w:val="24"/>
              </w:rPr>
            </w:pPr>
          </w:p>
        </w:tc>
        <w:tc>
          <w:tcPr>
            <w:tcW w:w="283" w:type="dxa"/>
            <w:tcBorders>
              <w:top w:val="nil"/>
              <w:left w:val="nil"/>
              <w:bottom w:val="nil"/>
              <w:right w:val="nil"/>
            </w:tcBorders>
          </w:tcPr>
          <w:p w:rsidRPr="00004623" w:rsidR="008D0EE0" w:rsidP="008D0EE0" w:rsidRDefault="008D0EE0" w14:paraId="5D097560" w14:textId="77777777">
            <w:pPr>
              <w:rPr>
                <w:szCs w:val="24"/>
              </w:rPr>
            </w:pPr>
          </w:p>
        </w:tc>
        <w:tc>
          <w:tcPr>
            <w:tcW w:w="6743" w:type="dxa"/>
            <w:gridSpan w:val="2"/>
            <w:tcBorders>
              <w:top w:val="nil"/>
              <w:left w:val="nil"/>
              <w:bottom w:val="nil"/>
              <w:right w:val="nil"/>
            </w:tcBorders>
          </w:tcPr>
          <w:p w:rsidRPr="00081E27" w:rsidR="008D0EE0" w:rsidP="008D0EE0" w:rsidRDefault="008D0EE0" w14:paraId="4EE8C7FB" w14:textId="7F5D6978">
            <w:r w:rsidRPr="001831A3">
              <w:t>1</w:t>
            </w:r>
            <w:r>
              <w:t>0</w:t>
            </w:r>
            <w:r w:rsidRPr="001831A3">
              <w:t xml:space="preserve">. Debat over het adviesrapport van de Staatscommissie rechtsstaat (Sneller) </w:t>
            </w:r>
            <w:r w:rsidRPr="00E60B46">
              <w:rPr>
                <w:i/>
                <w:iCs/>
              </w:rPr>
              <w:t>(minister RB, minister BZK)</w:t>
            </w:r>
          </w:p>
        </w:tc>
      </w:tr>
      <w:tr w:rsidRPr="0041125B" w:rsidR="008D0EE0" w:rsidTr="00F64FA9" w14:paraId="60EDBA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7FAAA8EB" w14:textId="77777777">
            <w:pPr>
              <w:rPr>
                <w:b/>
                <w:bCs/>
                <w:szCs w:val="24"/>
              </w:rPr>
            </w:pPr>
            <w:bookmarkStart w:name="_Hlk169025670" w:id="4"/>
          </w:p>
        </w:tc>
        <w:tc>
          <w:tcPr>
            <w:tcW w:w="283" w:type="dxa"/>
            <w:tcBorders>
              <w:top w:val="nil"/>
              <w:left w:val="nil"/>
              <w:bottom w:val="nil"/>
              <w:right w:val="nil"/>
            </w:tcBorders>
          </w:tcPr>
          <w:p w:rsidRPr="00004623" w:rsidR="008D0EE0" w:rsidP="008D0EE0" w:rsidRDefault="008D0EE0" w14:paraId="511F4617" w14:textId="77777777">
            <w:pPr>
              <w:rPr>
                <w:szCs w:val="24"/>
              </w:rPr>
            </w:pPr>
          </w:p>
        </w:tc>
        <w:tc>
          <w:tcPr>
            <w:tcW w:w="6743" w:type="dxa"/>
            <w:gridSpan w:val="2"/>
            <w:tcBorders>
              <w:top w:val="nil"/>
              <w:left w:val="nil"/>
              <w:bottom w:val="nil"/>
              <w:right w:val="nil"/>
            </w:tcBorders>
          </w:tcPr>
          <w:p w:rsidRPr="00081E27" w:rsidR="008D0EE0" w:rsidP="008D0EE0" w:rsidRDefault="008D0EE0" w14:paraId="37D0D0F9" w14:textId="5B68B0FE">
            <w:r w:rsidRPr="001831A3">
              <w:t>1</w:t>
            </w:r>
            <w:r>
              <w:t>1</w:t>
            </w:r>
            <w:r w:rsidRPr="001831A3">
              <w:t xml:space="preserve">. Debat over het plan van aanpak Stop Femicide! (Mutluer) </w:t>
            </w:r>
            <w:r w:rsidRPr="00E60B46">
              <w:rPr>
                <w:i/>
                <w:iCs/>
              </w:rPr>
              <w:t>(staatssecretaris Langdurige en Maatschappelijke zorg, minister J&amp;V, staatssecretaris OCW)</w:t>
            </w:r>
          </w:p>
        </w:tc>
      </w:tr>
      <w:bookmarkEnd w:id="4"/>
      <w:tr w:rsidRPr="0041125B" w:rsidR="008D0EE0" w:rsidTr="00F64FA9" w14:paraId="7F1E20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764C30E8" w14:textId="77777777">
            <w:pPr>
              <w:rPr>
                <w:b/>
                <w:bCs/>
                <w:szCs w:val="24"/>
              </w:rPr>
            </w:pPr>
          </w:p>
        </w:tc>
        <w:tc>
          <w:tcPr>
            <w:tcW w:w="283" w:type="dxa"/>
            <w:tcBorders>
              <w:top w:val="nil"/>
              <w:left w:val="nil"/>
              <w:bottom w:val="nil"/>
              <w:right w:val="nil"/>
            </w:tcBorders>
          </w:tcPr>
          <w:p w:rsidRPr="00004623" w:rsidR="008D0EE0" w:rsidP="008D0EE0" w:rsidRDefault="008D0EE0" w14:paraId="63FD3E13" w14:textId="77777777">
            <w:pPr>
              <w:rPr>
                <w:szCs w:val="24"/>
              </w:rPr>
            </w:pPr>
          </w:p>
        </w:tc>
        <w:tc>
          <w:tcPr>
            <w:tcW w:w="6743" w:type="dxa"/>
            <w:gridSpan w:val="2"/>
            <w:tcBorders>
              <w:top w:val="nil"/>
              <w:left w:val="nil"/>
              <w:bottom w:val="nil"/>
              <w:right w:val="nil"/>
            </w:tcBorders>
          </w:tcPr>
          <w:p w:rsidRPr="00081E27" w:rsidR="008D0EE0" w:rsidP="008D0EE0" w:rsidRDefault="008D0EE0" w14:paraId="05433A3E" w14:textId="6B966EE2">
            <w:r w:rsidRPr="001831A3">
              <w:t>1</w:t>
            </w:r>
            <w:r>
              <w:t>2</w:t>
            </w:r>
            <w:r w:rsidRPr="001831A3">
              <w:t xml:space="preserve">. Debat over het rapport van de parlementaire enquêtecommissie Fraudebeleid en Dienstverlening </w:t>
            </w:r>
            <w:r w:rsidRPr="00E60B46">
              <w:rPr>
                <w:i/>
                <w:iCs/>
              </w:rPr>
              <w:t>(minister SZW)</w:t>
            </w:r>
          </w:p>
        </w:tc>
      </w:tr>
      <w:tr w:rsidRPr="0041125B" w:rsidR="008D0EE0" w:rsidTr="00F64FA9" w14:paraId="312BD5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5B611395" w14:textId="77777777">
            <w:pPr>
              <w:rPr>
                <w:b/>
                <w:bCs/>
                <w:szCs w:val="24"/>
              </w:rPr>
            </w:pPr>
          </w:p>
        </w:tc>
        <w:tc>
          <w:tcPr>
            <w:tcW w:w="283" w:type="dxa"/>
            <w:tcBorders>
              <w:top w:val="nil"/>
              <w:left w:val="nil"/>
              <w:bottom w:val="nil"/>
              <w:right w:val="nil"/>
            </w:tcBorders>
          </w:tcPr>
          <w:p w:rsidRPr="00004623" w:rsidR="008D0EE0" w:rsidP="008D0EE0" w:rsidRDefault="008D0EE0" w14:paraId="363923F4" w14:textId="77777777">
            <w:pPr>
              <w:rPr>
                <w:szCs w:val="24"/>
              </w:rPr>
            </w:pPr>
          </w:p>
        </w:tc>
        <w:tc>
          <w:tcPr>
            <w:tcW w:w="6743" w:type="dxa"/>
            <w:gridSpan w:val="2"/>
            <w:tcBorders>
              <w:top w:val="nil"/>
              <w:left w:val="nil"/>
              <w:bottom w:val="nil"/>
              <w:right w:val="nil"/>
            </w:tcBorders>
          </w:tcPr>
          <w:p w:rsidRPr="00C1049A" w:rsidR="008D0EE0" w:rsidP="008D0EE0" w:rsidRDefault="008D0EE0" w14:paraId="492525E6" w14:textId="09F56B0E">
            <w:r w:rsidRPr="001831A3">
              <w:t>1</w:t>
            </w:r>
            <w:r>
              <w:t>3</w:t>
            </w:r>
            <w:r w:rsidRPr="001831A3">
              <w:t xml:space="preserve">. Debat over dakloosheid (Beckerman) </w:t>
            </w:r>
            <w:r w:rsidRPr="00E60B46">
              <w:rPr>
                <w:i/>
                <w:iCs/>
              </w:rPr>
              <w:t>(minister VRO, minister VWS)</w:t>
            </w:r>
          </w:p>
        </w:tc>
      </w:tr>
      <w:tr w:rsidRPr="0041125B" w:rsidR="008D0EE0" w:rsidTr="00F64FA9" w14:paraId="15FDEA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2B967B08" w14:textId="77777777">
            <w:pPr>
              <w:rPr>
                <w:b/>
                <w:bCs/>
                <w:szCs w:val="24"/>
              </w:rPr>
            </w:pPr>
          </w:p>
        </w:tc>
        <w:tc>
          <w:tcPr>
            <w:tcW w:w="283" w:type="dxa"/>
            <w:tcBorders>
              <w:top w:val="nil"/>
              <w:left w:val="nil"/>
              <w:bottom w:val="nil"/>
              <w:right w:val="nil"/>
            </w:tcBorders>
          </w:tcPr>
          <w:p w:rsidRPr="00004623" w:rsidR="008D0EE0" w:rsidP="008D0EE0" w:rsidRDefault="008D0EE0" w14:paraId="46FAA45E" w14:textId="77777777">
            <w:pPr>
              <w:rPr>
                <w:szCs w:val="24"/>
              </w:rPr>
            </w:pPr>
          </w:p>
        </w:tc>
        <w:tc>
          <w:tcPr>
            <w:tcW w:w="6743" w:type="dxa"/>
            <w:gridSpan w:val="2"/>
            <w:tcBorders>
              <w:top w:val="nil"/>
              <w:left w:val="nil"/>
              <w:bottom w:val="nil"/>
              <w:right w:val="nil"/>
            </w:tcBorders>
          </w:tcPr>
          <w:p w:rsidRPr="00623315" w:rsidR="008D0EE0" w:rsidP="008D0EE0" w:rsidRDefault="008D0EE0" w14:paraId="18808869" w14:textId="79801936">
            <w:r>
              <w:t>14</w:t>
            </w:r>
            <w:r w:rsidRPr="001831A3">
              <w:t xml:space="preserve">. Debat over de veiligheid op Nederlandse universiteiten (Eerdmans) </w:t>
            </w:r>
            <w:r w:rsidRPr="00E60B46">
              <w:rPr>
                <w:i/>
                <w:iCs/>
              </w:rPr>
              <w:t>(minister OCW)</w:t>
            </w:r>
          </w:p>
        </w:tc>
      </w:tr>
      <w:tr w:rsidRPr="0041125B" w:rsidR="008D0EE0" w:rsidTr="00F64FA9" w14:paraId="29647B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51A27143" w14:textId="77777777">
            <w:pPr>
              <w:rPr>
                <w:b/>
                <w:bCs/>
                <w:szCs w:val="24"/>
              </w:rPr>
            </w:pPr>
            <w:bookmarkStart w:name="_Hlk176890204" w:id="5"/>
          </w:p>
        </w:tc>
        <w:tc>
          <w:tcPr>
            <w:tcW w:w="283" w:type="dxa"/>
            <w:tcBorders>
              <w:top w:val="nil"/>
              <w:left w:val="nil"/>
              <w:bottom w:val="nil"/>
              <w:right w:val="nil"/>
            </w:tcBorders>
          </w:tcPr>
          <w:p w:rsidRPr="00004623" w:rsidR="008D0EE0" w:rsidP="008D0EE0" w:rsidRDefault="008D0EE0" w14:paraId="5FDFF6B9" w14:textId="77777777">
            <w:pPr>
              <w:rPr>
                <w:szCs w:val="24"/>
              </w:rPr>
            </w:pPr>
          </w:p>
        </w:tc>
        <w:tc>
          <w:tcPr>
            <w:tcW w:w="6743" w:type="dxa"/>
            <w:gridSpan w:val="2"/>
            <w:tcBorders>
              <w:top w:val="nil"/>
              <w:left w:val="nil"/>
              <w:bottom w:val="nil"/>
              <w:right w:val="nil"/>
            </w:tcBorders>
          </w:tcPr>
          <w:p w:rsidRPr="00623315" w:rsidR="008D0EE0" w:rsidP="008D0EE0" w:rsidRDefault="008D0EE0" w14:paraId="2E08F9D0" w14:textId="338197DE">
            <w:r>
              <w:t>15</w:t>
            </w:r>
            <w:r w:rsidRPr="001831A3">
              <w:t xml:space="preserve">. Debat over het onderzoek naar de pleegzorg van een mishandeld pleegmeisje in Vlaardingen (Eerdmans) </w:t>
            </w:r>
            <w:r w:rsidRPr="00E60B46">
              <w:rPr>
                <w:i/>
                <w:iCs/>
              </w:rPr>
              <w:t>(staatssecretaris J&amp;V, staatssecretaris VWS)</w:t>
            </w:r>
          </w:p>
        </w:tc>
      </w:tr>
      <w:bookmarkEnd w:id="5"/>
      <w:tr w:rsidRPr="0041125B" w:rsidR="008D0EE0" w:rsidTr="00F64FA9" w14:paraId="058C81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0EF21082" w14:textId="77777777">
            <w:pPr>
              <w:rPr>
                <w:b/>
                <w:bCs/>
                <w:szCs w:val="24"/>
              </w:rPr>
            </w:pPr>
          </w:p>
        </w:tc>
        <w:tc>
          <w:tcPr>
            <w:tcW w:w="283" w:type="dxa"/>
            <w:tcBorders>
              <w:top w:val="nil"/>
              <w:left w:val="nil"/>
              <w:bottom w:val="nil"/>
              <w:right w:val="nil"/>
            </w:tcBorders>
          </w:tcPr>
          <w:p w:rsidRPr="00004623" w:rsidR="008D0EE0" w:rsidP="008D0EE0" w:rsidRDefault="008D0EE0" w14:paraId="776FF88E" w14:textId="77777777">
            <w:pPr>
              <w:rPr>
                <w:szCs w:val="24"/>
              </w:rPr>
            </w:pPr>
          </w:p>
        </w:tc>
        <w:tc>
          <w:tcPr>
            <w:tcW w:w="6743" w:type="dxa"/>
            <w:gridSpan w:val="2"/>
            <w:tcBorders>
              <w:top w:val="nil"/>
              <w:left w:val="nil"/>
              <w:bottom w:val="nil"/>
              <w:right w:val="nil"/>
            </w:tcBorders>
          </w:tcPr>
          <w:p w:rsidRPr="00623315" w:rsidR="008D0EE0" w:rsidP="008D0EE0" w:rsidRDefault="008D0EE0" w14:paraId="1D9F5BAB" w14:textId="156A51CE">
            <w:r>
              <w:t>16</w:t>
            </w:r>
            <w:r w:rsidRPr="001831A3">
              <w:t xml:space="preserve">. Debat over de huurstijgingen (De Hoop) </w:t>
            </w:r>
            <w:r w:rsidRPr="00E60B46">
              <w:rPr>
                <w:i/>
                <w:iCs/>
              </w:rPr>
              <w:t>(minister VRO)</w:t>
            </w:r>
          </w:p>
        </w:tc>
      </w:tr>
      <w:tr w:rsidRPr="0041125B" w:rsidR="008D0EE0" w:rsidTr="00F64FA9" w14:paraId="6D41B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0C9E6528" w14:textId="77777777">
            <w:pPr>
              <w:rPr>
                <w:b/>
                <w:bCs/>
                <w:szCs w:val="24"/>
              </w:rPr>
            </w:pPr>
          </w:p>
        </w:tc>
        <w:tc>
          <w:tcPr>
            <w:tcW w:w="283" w:type="dxa"/>
            <w:tcBorders>
              <w:top w:val="nil"/>
              <w:left w:val="nil"/>
              <w:bottom w:val="nil"/>
              <w:right w:val="nil"/>
            </w:tcBorders>
          </w:tcPr>
          <w:p w:rsidRPr="00004623" w:rsidR="008D0EE0" w:rsidP="008D0EE0" w:rsidRDefault="008D0EE0" w14:paraId="339B7238" w14:textId="77777777">
            <w:pPr>
              <w:rPr>
                <w:szCs w:val="24"/>
              </w:rPr>
            </w:pPr>
          </w:p>
        </w:tc>
        <w:tc>
          <w:tcPr>
            <w:tcW w:w="6743" w:type="dxa"/>
            <w:gridSpan w:val="2"/>
            <w:tcBorders>
              <w:top w:val="nil"/>
              <w:left w:val="nil"/>
              <w:bottom w:val="nil"/>
              <w:right w:val="nil"/>
            </w:tcBorders>
          </w:tcPr>
          <w:p w:rsidRPr="00623315" w:rsidR="008D0EE0" w:rsidP="008D0EE0" w:rsidRDefault="008D0EE0" w14:paraId="6D799B25" w14:textId="327A2839">
            <w:r>
              <w:t>17</w:t>
            </w:r>
            <w:r w:rsidRPr="001831A3">
              <w:t xml:space="preserve">. Debat over het rapport van Mario Draghi over het concurrentievermogen van Europa (Dassen) </w:t>
            </w:r>
            <w:r w:rsidRPr="00E60B46">
              <w:rPr>
                <w:i/>
                <w:iCs/>
              </w:rPr>
              <w:t>(minister EZ, minister Financiën)</w:t>
            </w:r>
          </w:p>
        </w:tc>
      </w:tr>
      <w:tr w:rsidRPr="0041125B" w:rsidR="008D0EE0" w:rsidTr="00F64FA9" w14:paraId="06361C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
        </w:trPr>
        <w:tc>
          <w:tcPr>
            <w:tcW w:w="3191" w:type="dxa"/>
            <w:tcBorders>
              <w:top w:val="nil"/>
              <w:left w:val="nil"/>
              <w:bottom w:val="nil"/>
              <w:right w:val="nil"/>
            </w:tcBorders>
          </w:tcPr>
          <w:p w:rsidRPr="00673356" w:rsidR="008D0EE0" w:rsidP="008D0EE0" w:rsidRDefault="008D0EE0" w14:paraId="0DB953CE" w14:textId="77777777">
            <w:pPr>
              <w:rPr>
                <w:b/>
                <w:bCs/>
                <w:szCs w:val="24"/>
              </w:rPr>
            </w:pPr>
          </w:p>
        </w:tc>
        <w:tc>
          <w:tcPr>
            <w:tcW w:w="283" w:type="dxa"/>
            <w:tcBorders>
              <w:top w:val="nil"/>
              <w:left w:val="nil"/>
              <w:bottom w:val="nil"/>
              <w:right w:val="nil"/>
            </w:tcBorders>
          </w:tcPr>
          <w:p w:rsidRPr="00004623" w:rsidR="008D0EE0" w:rsidP="008D0EE0" w:rsidRDefault="008D0EE0" w14:paraId="19D0B950" w14:textId="77777777">
            <w:pPr>
              <w:rPr>
                <w:szCs w:val="24"/>
              </w:rPr>
            </w:pPr>
          </w:p>
        </w:tc>
        <w:tc>
          <w:tcPr>
            <w:tcW w:w="6743" w:type="dxa"/>
            <w:gridSpan w:val="2"/>
            <w:tcBorders>
              <w:top w:val="nil"/>
              <w:left w:val="nil"/>
              <w:bottom w:val="nil"/>
              <w:right w:val="nil"/>
            </w:tcBorders>
          </w:tcPr>
          <w:p w:rsidRPr="00623315" w:rsidR="008D0EE0" w:rsidP="008D0EE0" w:rsidRDefault="008D0EE0" w14:paraId="776203BB" w14:textId="45594940">
            <w:r>
              <w:t>18</w:t>
            </w:r>
            <w:r w:rsidRPr="001831A3">
              <w:t xml:space="preserve">. Debat over de online radicalisering van kinderen (Michon-Derkzen) </w:t>
            </w:r>
            <w:r w:rsidRPr="00E60B46">
              <w:rPr>
                <w:i/>
                <w:iCs/>
              </w:rPr>
              <w:t>(minister J&amp;V, staatssecretaris BZK)</w:t>
            </w:r>
          </w:p>
        </w:tc>
      </w:tr>
      <w:tr w:rsidRPr="0041125B" w:rsidR="008D0EE0" w:rsidTr="00F64FA9" w14:paraId="5072AD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7DADA2EB" w14:textId="77777777">
            <w:pPr>
              <w:rPr>
                <w:b/>
                <w:bCs/>
                <w:szCs w:val="24"/>
              </w:rPr>
            </w:pPr>
          </w:p>
        </w:tc>
        <w:tc>
          <w:tcPr>
            <w:tcW w:w="283" w:type="dxa"/>
            <w:tcBorders>
              <w:top w:val="nil"/>
              <w:left w:val="nil"/>
              <w:bottom w:val="nil"/>
              <w:right w:val="nil"/>
            </w:tcBorders>
          </w:tcPr>
          <w:p w:rsidRPr="00004623" w:rsidR="008D0EE0" w:rsidP="008D0EE0" w:rsidRDefault="008D0EE0" w14:paraId="095002E4" w14:textId="77777777">
            <w:pPr>
              <w:rPr>
                <w:szCs w:val="24"/>
              </w:rPr>
            </w:pPr>
          </w:p>
        </w:tc>
        <w:tc>
          <w:tcPr>
            <w:tcW w:w="6743" w:type="dxa"/>
            <w:gridSpan w:val="2"/>
            <w:tcBorders>
              <w:top w:val="nil"/>
              <w:left w:val="nil"/>
              <w:bottom w:val="nil"/>
              <w:right w:val="nil"/>
            </w:tcBorders>
          </w:tcPr>
          <w:p w:rsidRPr="00623315" w:rsidR="008D0EE0" w:rsidP="008D0EE0" w:rsidRDefault="008D0EE0" w14:paraId="5D8B9F7F" w14:textId="7286A348">
            <w:r>
              <w:t>19</w:t>
            </w:r>
            <w:r w:rsidRPr="001831A3">
              <w:t xml:space="preserve">. Debat over postcovid (Bushoff) </w:t>
            </w:r>
            <w:r w:rsidRPr="00E60B46">
              <w:rPr>
                <w:i/>
                <w:iCs/>
              </w:rPr>
              <w:t>(minister VWS, minister SZW)</w:t>
            </w:r>
          </w:p>
        </w:tc>
      </w:tr>
      <w:tr w:rsidRPr="001D2091" w:rsidR="008D0EE0" w:rsidTr="00F64FA9" w14:paraId="6094FB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673356" w:rsidR="008D0EE0" w:rsidP="008D0EE0" w:rsidRDefault="008D0EE0" w14:paraId="4FDB3C34" w14:textId="77777777">
            <w:pPr>
              <w:rPr>
                <w:b/>
                <w:bCs/>
                <w:szCs w:val="24"/>
              </w:rPr>
            </w:pPr>
          </w:p>
        </w:tc>
        <w:tc>
          <w:tcPr>
            <w:tcW w:w="283" w:type="dxa"/>
            <w:tcBorders>
              <w:top w:val="nil"/>
              <w:left w:val="nil"/>
              <w:bottom w:val="nil"/>
              <w:right w:val="nil"/>
            </w:tcBorders>
          </w:tcPr>
          <w:p w:rsidRPr="00004623" w:rsidR="008D0EE0" w:rsidP="008D0EE0" w:rsidRDefault="008D0EE0" w14:paraId="28A16FFB" w14:textId="77777777">
            <w:pPr>
              <w:rPr>
                <w:szCs w:val="24"/>
              </w:rPr>
            </w:pPr>
          </w:p>
        </w:tc>
        <w:tc>
          <w:tcPr>
            <w:tcW w:w="6743" w:type="dxa"/>
            <w:gridSpan w:val="2"/>
            <w:tcBorders>
              <w:top w:val="nil"/>
              <w:left w:val="nil"/>
              <w:bottom w:val="nil"/>
              <w:right w:val="nil"/>
            </w:tcBorders>
          </w:tcPr>
          <w:p w:rsidRPr="00E35060" w:rsidR="008D0EE0" w:rsidP="008D0EE0" w:rsidRDefault="008D0EE0" w14:paraId="5451C8E6" w14:textId="68CDE358">
            <w:r w:rsidRPr="001831A3">
              <w:t>2</w:t>
            </w:r>
            <w:r>
              <w:t>0</w:t>
            </w:r>
            <w:r w:rsidRPr="001831A3">
              <w:t xml:space="preserve">. Debat over het VN-verdrag voor de rechten van personen met een handicap (Westerveld) </w:t>
            </w:r>
            <w:r w:rsidRPr="00E60B46">
              <w:rPr>
                <w:i/>
                <w:iCs/>
              </w:rPr>
              <w:t>(staatssecretaris VWS, minister SZW)</w:t>
            </w:r>
          </w:p>
        </w:tc>
      </w:tr>
      <w:tr w:rsidRPr="001D2091" w:rsidR="008D0EE0" w:rsidTr="00F64FA9" w14:paraId="4AE734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1272FF80" w14:textId="77777777">
            <w:pPr>
              <w:rPr>
                <w:b/>
                <w:bCs/>
                <w:szCs w:val="24"/>
              </w:rPr>
            </w:pPr>
          </w:p>
        </w:tc>
        <w:tc>
          <w:tcPr>
            <w:tcW w:w="283" w:type="dxa"/>
            <w:tcBorders>
              <w:top w:val="nil"/>
              <w:left w:val="nil"/>
              <w:bottom w:val="nil"/>
              <w:right w:val="nil"/>
            </w:tcBorders>
          </w:tcPr>
          <w:p w:rsidRPr="00E35060" w:rsidR="008D0EE0" w:rsidP="008D0EE0" w:rsidRDefault="008D0EE0" w14:paraId="60C07A69" w14:textId="77777777">
            <w:pPr>
              <w:rPr>
                <w:szCs w:val="24"/>
              </w:rPr>
            </w:pPr>
          </w:p>
        </w:tc>
        <w:tc>
          <w:tcPr>
            <w:tcW w:w="6743" w:type="dxa"/>
            <w:gridSpan w:val="2"/>
            <w:tcBorders>
              <w:top w:val="nil"/>
              <w:left w:val="nil"/>
              <w:bottom w:val="nil"/>
              <w:right w:val="nil"/>
            </w:tcBorders>
          </w:tcPr>
          <w:p w:rsidRPr="002A17FA" w:rsidR="008D0EE0" w:rsidP="008D0EE0" w:rsidRDefault="008D0EE0" w14:paraId="5324EEBA" w14:textId="7A20E0C1">
            <w:r w:rsidRPr="002A17FA">
              <w:t>2</w:t>
            </w:r>
            <w:r>
              <w:t>1</w:t>
            </w:r>
            <w:r w:rsidRPr="002A17FA">
              <w:t xml:space="preserve">. Debat over het demonstratierecht in Nederland (Teunissen) </w:t>
            </w:r>
            <w:r w:rsidRPr="002A17FA">
              <w:rPr>
                <w:i/>
                <w:iCs/>
              </w:rPr>
              <w:t>(minister BZK, minister J&amp;V)</w:t>
            </w:r>
          </w:p>
        </w:tc>
      </w:tr>
      <w:tr w:rsidRPr="001D2091" w:rsidR="008D0EE0" w:rsidTr="00F64FA9" w14:paraId="0E1F4E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22D8F7E5" w14:textId="77777777">
            <w:pPr>
              <w:rPr>
                <w:b/>
                <w:bCs/>
                <w:szCs w:val="24"/>
              </w:rPr>
            </w:pPr>
          </w:p>
        </w:tc>
        <w:tc>
          <w:tcPr>
            <w:tcW w:w="283" w:type="dxa"/>
            <w:tcBorders>
              <w:top w:val="nil"/>
              <w:left w:val="nil"/>
              <w:bottom w:val="nil"/>
              <w:right w:val="nil"/>
            </w:tcBorders>
          </w:tcPr>
          <w:p w:rsidRPr="00E35060" w:rsidR="008D0EE0" w:rsidP="008D0EE0" w:rsidRDefault="008D0EE0" w14:paraId="78AAD5C5" w14:textId="77777777">
            <w:pPr>
              <w:rPr>
                <w:szCs w:val="24"/>
              </w:rPr>
            </w:pPr>
          </w:p>
        </w:tc>
        <w:tc>
          <w:tcPr>
            <w:tcW w:w="6743" w:type="dxa"/>
            <w:gridSpan w:val="2"/>
            <w:tcBorders>
              <w:top w:val="nil"/>
              <w:left w:val="nil"/>
              <w:bottom w:val="nil"/>
              <w:right w:val="nil"/>
            </w:tcBorders>
          </w:tcPr>
          <w:p w:rsidRPr="00C15E44" w:rsidR="008D0EE0" w:rsidP="008D0EE0" w:rsidRDefault="008D0EE0" w14:paraId="4CD7CEA4" w14:textId="1ECF39C6">
            <w:bookmarkStart w:name="_Hlk178696019" w:id="6"/>
            <w:r w:rsidRPr="00C15E44">
              <w:t xml:space="preserve">22. Debat over het rapport van de Staatscommissie Demografische Ontwikkelingen 2050 (Flach) </w:t>
            </w:r>
            <w:r w:rsidRPr="00C15E44">
              <w:rPr>
                <w:i/>
                <w:iCs/>
              </w:rPr>
              <w:t>(minister SZW, minister Asiel &amp; Migratie, minister VRO, minister EZ)</w:t>
            </w:r>
            <w:bookmarkEnd w:id="6"/>
          </w:p>
        </w:tc>
      </w:tr>
      <w:tr w:rsidRPr="001D2091" w:rsidR="008D0EE0" w:rsidTr="00F64FA9"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6062B27B" w14:textId="77777777">
            <w:pPr>
              <w:rPr>
                <w:b/>
                <w:bCs/>
                <w:szCs w:val="24"/>
              </w:rPr>
            </w:pPr>
          </w:p>
        </w:tc>
        <w:tc>
          <w:tcPr>
            <w:tcW w:w="283" w:type="dxa"/>
            <w:tcBorders>
              <w:top w:val="nil"/>
              <w:left w:val="nil"/>
              <w:bottom w:val="nil"/>
              <w:right w:val="nil"/>
            </w:tcBorders>
          </w:tcPr>
          <w:p w:rsidRPr="00E35060" w:rsidR="008D0EE0" w:rsidP="008D0EE0" w:rsidRDefault="008D0EE0" w14:paraId="4565F0F3" w14:textId="77777777">
            <w:pPr>
              <w:rPr>
                <w:szCs w:val="24"/>
              </w:rPr>
            </w:pPr>
          </w:p>
        </w:tc>
        <w:tc>
          <w:tcPr>
            <w:tcW w:w="6743" w:type="dxa"/>
            <w:gridSpan w:val="2"/>
            <w:tcBorders>
              <w:top w:val="nil"/>
              <w:left w:val="nil"/>
              <w:bottom w:val="nil"/>
              <w:right w:val="nil"/>
            </w:tcBorders>
          </w:tcPr>
          <w:p w:rsidRPr="00C15E44" w:rsidR="008D0EE0" w:rsidP="008D0EE0" w:rsidRDefault="008D0EE0" w14:paraId="72D97311" w14:textId="3F643E17">
            <w:r w:rsidRPr="00C15E44">
              <w:t>23. Debat over de woningbouwopgave in Nederland (Peter de Groot) (</w:t>
            </w:r>
            <w:r w:rsidRPr="00C15E44">
              <w:rPr>
                <w:i/>
                <w:iCs/>
              </w:rPr>
              <w:t>minister VRO)</w:t>
            </w:r>
          </w:p>
        </w:tc>
      </w:tr>
      <w:tr w:rsidRPr="001D2091" w:rsidR="008D0EE0" w:rsidTr="00F64FA9" w14:paraId="45FE71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07EBBEEB" w14:textId="77777777">
            <w:pPr>
              <w:rPr>
                <w:b/>
                <w:bCs/>
                <w:szCs w:val="24"/>
              </w:rPr>
            </w:pPr>
          </w:p>
        </w:tc>
        <w:tc>
          <w:tcPr>
            <w:tcW w:w="283" w:type="dxa"/>
            <w:tcBorders>
              <w:top w:val="nil"/>
              <w:left w:val="nil"/>
              <w:bottom w:val="nil"/>
              <w:right w:val="nil"/>
            </w:tcBorders>
          </w:tcPr>
          <w:p w:rsidRPr="00E35060" w:rsidR="008D0EE0" w:rsidP="008D0EE0" w:rsidRDefault="008D0EE0" w14:paraId="7A08036D" w14:textId="77777777">
            <w:pPr>
              <w:rPr>
                <w:szCs w:val="24"/>
              </w:rPr>
            </w:pPr>
          </w:p>
        </w:tc>
        <w:tc>
          <w:tcPr>
            <w:tcW w:w="6743" w:type="dxa"/>
            <w:gridSpan w:val="2"/>
            <w:tcBorders>
              <w:top w:val="nil"/>
              <w:left w:val="nil"/>
              <w:bottom w:val="nil"/>
              <w:right w:val="nil"/>
            </w:tcBorders>
          </w:tcPr>
          <w:p w:rsidRPr="00C15E44" w:rsidR="008D0EE0" w:rsidP="008D0EE0" w:rsidRDefault="008D0EE0" w14:paraId="2078666F" w14:textId="36A2F505">
            <w:r w:rsidRPr="00C15E44">
              <w:t xml:space="preserve">24. Debat over de Klimaat-en Energieverkenning (Rooderkerk) </w:t>
            </w:r>
            <w:r w:rsidRPr="00C15E44">
              <w:rPr>
                <w:i/>
                <w:iCs/>
              </w:rPr>
              <w:t>(minister Klimaat en Groene Groei)</w:t>
            </w:r>
          </w:p>
        </w:tc>
      </w:tr>
      <w:tr w:rsidRPr="001D2091" w:rsidR="008D0EE0" w:rsidTr="00F64FA9" w14:paraId="683D2E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06D24751" w14:textId="77777777">
            <w:pPr>
              <w:rPr>
                <w:b/>
                <w:bCs/>
                <w:szCs w:val="24"/>
              </w:rPr>
            </w:pPr>
          </w:p>
        </w:tc>
        <w:tc>
          <w:tcPr>
            <w:tcW w:w="283" w:type="dxa"/>
            <w:tcBorders>
              <w:top w:val="nil"/>
              <w:left w:val="nil"/>
              <w:bottom w:val="nil"/>
              <w:right w:val="nil"/>
            </w:tcBorders>
          </w:tcPr>
          <w:p w:rsidRPr="00E35060" w:rsidR="008D0EE0" w:rsidP="008D0EE0" w:rsidRDefault="008D0EE0" w14:paraId="4C06A0A1" w14:textId="77777777">
            <w:pPr>
              <w:rPr>
                <w:szCs w:val="24"/>
              </w:rPr>
            </w:pPr>
          </w:p>
        </w:tc>
        <w:tc>
          <w:tcPr>
            <w:tcW w:w="6743" w:type="dxa"/>
            <w:gridSpan w:val="2"/>
            <w:tcBorders>
              <w:top w:val="nil"/>
              <w:left w:val="nil"/>
              <w:bottom w:val="nil"/>
              <w:right w:val="nil"/>
            </w:tcBorders>
          </w:tcPr>
          <w:p w:rsidRPr="00C15E44" w:rsidR="008D0EE0" w:rsidP="008D0EE0" w:rsidRDefault="008D0EE0" w14:paraId="354D0ECA" w14:textId="71CB65C8">
            <w:r w:rsidRPr="00C15E44">
              <w:t xml:space="preserve">25. Debat over het bericht dat kliniek Veldzicht sluit voor asielzoekers met zware psychische problemen (Podt) </w:t>
            </w:r>
            <w:r w:rsidRPr="00C15E44">
              <w:rPr>
                <w:i/>
                <w:iCs/>
              </w:rPr>
              <w:t>(minister A&amp;M, staatssecretaris J&amp;V)</w:t>
            </w:r>
          </w:p>
        </w:tc>
      </w:tr>
      <w:tr w:rsidRPr="001D2091" w:rsidR="008D0EE0" w:rsidTr="00F64FA9" w14:paraId="72C236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438A95CB" w14:textId="77777777">
            <w:pPr>
              <w:rPr>
                <w:b/>
                <w:bCs/>
                <w:szCs w:val="24"/>
              </w:rPr>
            </w:pPr>
          </w:p>
        </w:tc>
        <w:tc>
          <w:tcPr>
            <w:tcW w:w="283" w:type="dxa"/>
            <w:tcBorders>
              <w:top w:val="nil"/>
              <w:left w:val="nil"/>
              <w:bottom w:val="nil"/>
              <w:right w:val="nil"/>
            </w:tcBorders>
          </w:tcPr>
          <w:p w:rsidRPr="00E35060" w:rsidR="008D0EE0" w:rsidP="008D0EE0" w:rsidRDefault="008D0EE0" w14:paraId="36A169BC" w14:textId="77777777">
            <w:pPr>
              <w:rPr>
                <w:szCs w:val="24"/>
              </w:rPr>
            </w:pPr>
          </w:p>
        </w:tc>
        <w:tc>
          <w:tcPr>
            <w:tcW w:w="6743" w:type="dxa"/>
            <w:gridSpan w:val="2"/>
            <w:tcBorders>
              <w:top w:val="nil"/>
              <w:left w:val="nil"/>
              <w:bottom w:val="nil"/>
              <w:right w:val="nil"/>
            </w:tcBorders>
          </w:tcPr>
          <w:p w:rsidRPr="00C15E44" w:rsidR="008D0EE0" w:rsidP="008D0EE0" w:rsidRDefault="008D0EE0" w14:paraId="696214BB" w14:textId="6EF47B3A">
            <w:r w:rsidRPr="00C15E44">
              <w:t xml:space="preserve">26. Debat over het rapport van de Universiteit Twente ‘Leren van twee vuurwerkrampen’ (Mutluer) </w:t>
            </w:r>
            <w:r w:rsidRPr="00C15E44">
              <w:rPr>
                <w:i/>
                <w:iCs/>
              </w:rPr>
              <w:t>(staatssecretaris I&amp;W, minister J&amp;V)</w:t>
            </w:r>
          </w:p>
        </w:tc>
      </w:tr>
      <w:tr w:rsidRPr="001D2091" w:rsidR="008D0EE0" w:rsidTr="00F64FA9" w14:paraId="0D1D2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794B42BB" w14:textId="77777777">
            <w:pPr>
              <w:rPr>
                <w:b/>
                <w:bCs/>
                <w:szCs w:val="24"/>
              </w:rPr>
            </w:pPr>
          </w:p>
        </w:tc>
        <w:tc>
          <w:tcPr>
            <w:tcW w:w="283" w:type="dxa"/>
            <w:tcBorders>
              <w:top w:val="nil"/>
              <w:left w:val="nil"/>
              <w:bottom w:val="nil"/>
              <w:right w:val="nil"/>
            </w:tcBorders>
          </w:tcPr>
          <w:p w:rsidRPr="00E35060" w:rsidR="008D0EE0" w:rsidP="008D0EE0" w:rsidRDefault="008D0EE0" w14:paraId="574BEC5B" w14:textId="77777777">
            <w:pPr>
              <w:rPr>
                <w:szCs w:val="24"/>
              </w:rPr>
            </w:pPr>
          </w:p>
        </w:tc>
        <w:tc>
          <w:tcPr>
            <w:tcW w:w="6743" w:type="dxa"/>
            <w:gridSpan w:val="2"/>
            <w:tcBorders>
              <w:top w:val="nil"/>
              <w:left w:val="nil"/>
              <w:bottom w:val="nil"/>
              <w:right w:val="nil"/>
            </w:tcBorders>
          </w:tcPr>
          <w:p w:rsidRPr="00C15E44" w:rsidR="008D0EE0" w:rsidP="008D0EE0" w:rsidRDefault="008D0EE0" w14:paraId="16B7329B" w14:textId="74F28B57">
            <w:r w:rsidRPr="00C15E44">
              <w:t xml:space="preserve">27. Debat over de aanpak van de incasso-industrie (Ceder) </w:t>
            </w:r>
            <w:r w:rsidRPr="00C15E44">
              <w:rPr>
                <w:i/>
                <w:iCs/>
              </w:rPr>
              <w:t>(staatssecretaris RB en staatssecretaris SZW)</w:t>
            </w:r>
          </w:p>
        </w:tc>
      </w:tr>
      <w:tr w:rsidRPr="001D2091" w:rsidR="008D0EE0" w:rsidTr="00F64FA9"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0E52A1B2" w14:textId="77777777">
            <w:pPr>
              <w:rPr>
                <w:b/>
                <w:bCs/>
                <w:szCs w:val="24"/>
              </w:rPr>
            </w:pPr>
          </w:p>
        </w:tc>
        <w:tc>
          <w:tcPr>
            <w:tcW w:w="283" w:type="dxa"/>
            <w:tcBorders>
              <w:top w:val="nil"/>
              <w:left w:val="nil"/>
              <w:bottom w:val="nil"/>
              <w:right w:val="nil"/>
            </w:tcBorders>
          </w:tcPr>
          <w:p w:rsidRPr="00E35060" w:rsidR="008D0EE0" w:rsidP="008D0EE0" w:rsidRDefault="008D0EE0" w14:paraId="1311D859" w14:textId="77777777">
            <w:pPr>
              <w:rPr>
                <w:szCs w:val="24"/>
              </w:rPr>
            </w:pPr>
          </w:p>
        </w:tc>
        <w:tc>
          <w:tcPr>
            <w:tcW w:w="6743" w:type="dxa"/>
            <w:gridSpan w:val="2"/>
            <w:tcBorders>
              <w:top w:val="nil"/>
              <w:left w:val="nil"/>
              <w:bottom w:val="nil"/>
              <w:right w:val="nil"/>
            </w:tcBorders>
          </w:tcPr>
          <w:p w:rsidRPr="00C15E44" w:rsidR="008D0EE0" w:rsidP="008D0EE0" w:rsidRDefault="008D0EE0" w14:paraId="2EA58807" w14:textId="45BEEE00">
            <w:r w:rsidRPr="00C15E44">
              <w:t xml:space="preserve">28. Debat over het bericht dat de korpsleiding begrip heeft voor morele bezwaren van agenten die geen Joodse objecten willen bewaken (Bikker) </w:t>
            </w:r>
            <w:r w:rsidRPr="00C15E44">
              <w:rPr>
                <w:i/>
                <w:iCs/>
              </w:rPr>
              <w:t>(minister J&amp;V)</w:t>
            </w:r>
          </w:p>
        </w:tc>
      </w:tr>
      <w:tr w:rsidRPr="001D2091" w:rsidR="008D0EE0" w:rsidTr="00F64FA9"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656699B2" w14:textId="77777777">
            <w:pPr>
              <w:rPr>
                <w:b/>
                <w:bCs/>
                <w:szCs w:val="24"/>
              </w:rPr>
            </w:pPr>
          </w:p>
        </w:tc>
        <w:tc>
          <w:tcPr>
            <w:tcW w:w="283" w:type="dxa"/>
            <w:tcBorders>
              <w:top w:val="nil"/>
              <w:left w:val="nil"/>
              <w:bottom w:val="nil"/>
              <w:right w:val="nil"/>
            </w:tcBorders>
          </w:tcPr>
          <w:p w:rsidRPr="00E35060" w:rsidR="008D0EE0" w:rsidP="008D0EE0" w:rsidRDefault="008D0EE0" w14:paraId="2C23288B" w14:textId="77777777">
            <w:pPr>
              <w:rPr>
                <w:szCs w:val="24"/>
              </w:rPr>
            </w:pPr>
          </w:p>
        </w:tc>
        <w:tc>
          <w:tcPr>
            <w:tcW w:w="6743" w:type="dxa"/>
            <w:gridSpan w:val="2"/>
            <w:tcBorders>
              <w:top w:val="nil"/>
              <w:left w:val="nil"/>
              <w:bottom w:val="nil"/>
              <w:right w:val="nil"/>
            </w:tcBorders>
          </w:tcPr>
          <w:p w:rsidRPr="00C15E44" w:rsidR="008D0EE0" w:rsidP="008D0EE0" w:rsidRDefault="008D0EE0" w14:paraId="5BD71F08" w14:textId="70E48BD0">
            <w:r w:rsidRPr="00C15E44">
              <w:t xml:space="preserve">29. Debat over technologische afhankelijkheid van elektronische apparaten uit onvrije landen (Paternotte) </w:t>
            </w:r>
            <w:r w:rsidRPr="00C15E44">
              <w:rPr>
                <w:i/>
                <w:iCs/>
              </w:rPr>
              <w:t>(minister BuZa, minister Buitenlandse Handel en Ontwikkelingshulp, staatssecretaris BZK)</w:t>
            </w:r>
          </w:p>
        </w:tc>
      </w:tr>
      <w:tr w:rsidRPr="001D2091" w:rsidR="008D0EE0" w:rsidTr="00F64FA9" w14:paraId="23DEE3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5286F649" w14:textId="77777777">
            <w:pPr>
              <w:rPr>
                <w:b/>
                <w:bCs/>
                <w:szCs w:val="24"/>
              </w:rPr>
            </w:pPr>
          </w:p>
        </w:tc>
        <w:tc>
          <w:tcPr>
            <w:tcW w:w="283" w:type="dxa"/>
            <w:tcBorders>
              <w:top w:val="nil"/>
              <w:left w:val="nil"/>
              <w:bottom w:val="nil"/>
              <w:right w:val="nil"/>
            </w:tcBorders>
          </w:tcPr>
          <w:p w:rsidRPr="00E35060" w:rsidR="008D0EE0" w:rsidP="008D0EE0" w:rsidRDefault="008D0EE0" w14:paraId="1EA326DD" w14:textId="77777777">
            <w:pPr>
              <w:rPr>
                <w:szCs w:val="24"/>
              </w:rPr>
            </w:pPr>
          </w:p>
        </w:tc>
        <w:tc>
          <w:tcPr>
            <w:tcW w:w="6743" w:type="dxa"/>
            <w:gridSpan w:val="2"/>
            <w:tcBorders>
              <w:top w:val="nil"/>
              <w:left w:val="nil"/>
              <w:bottom w:val="nil"/>
              <w:right w:val="nil"/>
            </w:tcBorders>
          </w:tcPr>
          <w:p w:rsidRPr="00A226B8" w:rsidR="008D0EE0" w:rsidP="008D0EE0" w:rsidRDefault="008D0EE0" w14:paraId="7416A5AD" w14:textId="77777777"/>
        </w:tc>
      </w:tr>
      <w:tr w:rsidRPr="001D2091" w:rsidR="008D0EE0" w:rsidTr="00F64FA9" w14:paraId="7A1799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E35060" w:rsidR="008D0EE0" w:rsidP="008D0EE0" w:rsidRDefault="008D0EE0" w14:paraId="1AE623C3" w14:textId="77777777">
            <w:pPr>
              <w:rPr>
                <w:b/>
                <w:bCs/>
                <w:szCs w:val="24"/>
              </w:rPr>
            </w:pPr>
          </w:p>
        </w:tc>
        <w:tc>
          <w:tcPr>
            <w:tcW w:w="283" w:type="dxa"/>
            <w:tcBorders>
              <w:top w:val="nil"/>
              <w:left w:val="nil"/>
              <w:bottom w:val="nil"/>
              <w:right w:val="nil"/>
            </w:tcBorders>
          </w:tcPr>
          <w:p w:rsidRPr="00E35060" w:rsidR="008D0EE0" w:rsidP="008D0EE0" w:rsidRDefault="008D0EE0" w14:paraId="09F6AB1D" w14:textId="77777777">
            <w:pPr>
              <w:rPr>
                <w:szCs w:val="24"/>
              </w:rPr>
            </w:pPr>
          </w:p>
        </w:tc>
        <w:tc>
          <w:tcPr>
            <w:tcW w:w="6743" w:type="dxa"/>
            <w:gridSpan w:val="2"/>
            <w:tcBorders>
              <w:top w:val="nil"/>
              <w:left w:val="nil"/>
              <w:bottom w:val="nil"/>
              <w:right w:val="nil"/>
            </w:tcBorders>
          </w:tcPr>
          <w:p w:rsidRPr="00A226B8" w:rsidR="008D0EE0" w:rsidP="008D0EE0" w:rsidRDefault="008D0EE0" w14:paraId="570F1EA6" w14:textId="77777777"/>
        </w:tc>
      </w:tr>
      <w:tr w:rsidRPr="001D2091" w:rsidR="008D0EE0" w:rsidTr="00F64FA9"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1A0052" w:rsidR="008D0EE0" w:rsidP="008D0EE0" w:rsidRDefault="008D0EE0" w14:paraId="2E9DDB92" w14:textId="630A9F77">
            <w:pPr>
              <w:rPr>
                <w:b/>
                <w:bCs/>
                <w:szCs w:val="24"/>
              </w:rPr>
            </w:pPr>
            <w:r w:rsidRPr="001A0052">
              <w:rPr>
                <w:b/>
                <w:bCs/>
              </w:rPr>
              <w:t>Te agenderen dertigledendebatten/ interpellaties</w:t>
            </w:r>
          </w:p>
        </w:tc>
        <w:tc>
          <w:tcPr>
            <w:tcW w:w="283" w:type="dxa"/>
            <w:tcBorders>
              <w:top w:val="nil"/>
              <w:left w:val="nil"/>
              <w:bottom w:val="nil"/>
              <w:right w:val="nil"/>
            </w:tcBorders>
          </w:tcPr>
          <w:p w:rsidRPr="004A2315" w:rsidR="008D0EE0" w:rsidP="008D0EE0" w:rsidRDefault="008D0EE0" w14:paraId="78FD3C8A" w14:textId="77777777">
            <w:pPr>
              <w:rPr>
                <w:szCs w:val="24"/>
              </w:rPr>
            </w:pPr>
          </w:p>
        </w:tc>
        <w:tc>
          <w:tcPr>
            <w:tcW w:w="6743" w:type="dxa"/>
            <w:gridSpan w:val="2"/>
            <w:tcBorders>
              <w:top w:val="nil"/>
              <w:left w:val="nil"/>
              <w:bottom w:val="nil"/>
              <w:right w:val="nil"/>
            </w:tcBorders>
          </w:tcPr>
          <w:p w:rsidRPr="004A2315" w:rsidR="008D0EE0" w:rsidP="008D0EE0" w:rsidRDefault="008D0EE0" w14:paraId="2608656F" w14:textId="29949211">
            <w:r w:rsidRPr="001831A3">
              <w:t xml:space="preserve"> </w:t>
            </w:r>
          </w:p>
        </w:tc>
      </w:tr>
      <w:tr w:rsidRPr="0041125B" w:rsidR="008D0EE0" w:rsidTr="00F64FA9" w14:paraId="5C5C9C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3191" w:type="dxa"/>
            <w:tcBorders>
              <w:top w:val="nil"/>
              <w:left w:val="nil"/>
              <w:bottom w:val="nil"/>
              <w:right w:val="nil"/>
            </w:tcBorders>
          </w:tcPr>
          <w:p w:rsidRPr="009E0777" w:rsidR="008D0EE0" w:rsidP="008D0EE0" w:rsidRDefault="008D0EE0" w14:paraId="5DAA7118" w14:textId="693D6AA2">
            <w:pPr>
              <w:rPr>
                <w:b/>
                <w:bCs/>
                <w:szCs w:val="24"/>
              </w:rPr>
            </w:pPr>
          </w:p>
        </w:tc>
        <w:tc>
          <w:tcPr>
            <w:tcW w:w="283" w:type="dxa"/>
            <w:tcBorders>
              <w:top w:val="nil"/>
              <w:left w:val="nil"/>
              <w:bottom w:val="nil"/>
              <w:right w:val="nil"/>
            </w:tcBorders>
          </w:tcPr>
          <w:p w:rsidRPr="00004623" w:rsidR="008D0EE0" w:rsidP="008D0EE0" w:rsidRDefault="008D0EE0" w14:paraId="6EC18A62" w14:textId="77777777">
            <w:pPr>
              <w:rPr>
                <w:szCs w:val="24"/>
              </w:rPr>
            </w:pPr>
          </w:p>
        </w:tc>
        <w:tc>
          <w:tcPr>
            <w:tcW w:w="6743" w:type="dxa"/>
            <w:gridSpan w:val="2"/>
            <w:tcBorders>
              <w:top w:val="nil"/>
              <w:left w:val="nil"/>
              <w:bottom w:val="nil"/>
              <w:right w:val="nil"/>
            </w:tcBorders>
          </w:tcPr>
          <w:p w:rsidRPr="000A3F41" w:rsidR="008D0EE0" w:rsidP="008D0EE0" w:rsidRDefault="008D0EE0" w14:paraId="11E6BFE6" w14:textId="43B456FD">
            <w:r w:rsidRPr="001831A3">
              <w:t xml:space="preserve">1. Dertigledendebat over de toepassing van ras en etniciteit in risicoprofielen (Bamenga) </w:t>
            </w:r>
            <w:r w:rsidRPr="001C7DEA">
              <w:rPr>
                <w:i/>
                <w:iCs/>
              </w:rPr>
              <w:t>(minister BZK, staatssecretaris J&amp;V)</w:t>
            </w:r>
          </w:p>
        </w:tc>
      </w:tr>
      <w:tr w:rsidRPr="0041125B" w:rsidR="008D0EE0" w:rsidTr="00F64FA9" w14:paraId="75BBA5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50EEEE29" w14:textId="77777777">
            <w:pPr>
              <w:rPr>
                <w:b/>
                <w:bCs/>
                <w:szCs w:val="24"/>
              </w:rPr>
            </w:pPr>
          </w:p>
        </w:tc>
        <w:tc>
          <w:tcPr>
            <w:tcW w:w="283" w:type="dxa"/>
            <w:tcBorders>
              <w:top w:val="nil"/>
              <w:left w:val="nil"/>
              <w:bottom w:val="nil"/>
              <w:right w:val="nil"/>
            </w:tcBorders>
          </w:tcPr>
          <w:p w:rsidRPr="001A367D" w:rsidR="008D0EE0" w:rsidP="008D0EE0" w:rsidRDefault="008D0EE0" w14:paraId="79337960" w14:textId="77777777">
            <w:pPr>
              <w:rPr>
                <w:szCs w:val="24"/>
              </w:rPr>
            </w:pPr>
          </w:p>
        </w:tc>
        <w:tc>
          <w:tcPr>
            <w:tcW w:w="6743" w:type="dxa"/>
            <w:gridSpan w:val="2"/>
            <w:tcBorders>
              <w:top w:val="nil"/>
              <w:left w:val="nil"/>
              <w:bottom w:val="nil"/>
              <w:right w:val="nil"/>
            </w:tcBorders>
          </w:tcPr>
          <w:p w:rsidRPr="00B46DEB" w:rsidR="008D0EE0" w:rsidP="008D0EE0" w:rsidRDefault="008D0EE0" w14:paraId="46C459F3" w14:textId="787A0651">
            <w:pPr>
              <w:rPr>
                <w:szCs w:val="24"/>
              </w:rPr>
            </w:pPr>
            <w:r w:rsidRPr="001831A3">
              <w:t xml:space="preserve">2. Dertigledendebat over de omgang van de overheid met burgers met een CTER-registratie (El Abassi) </w:t>
            </w:r>
            <w:r w:rsidRPr="001C7DEA">
              <w:rPr>
                <w:i/>
                <w:iCs/>
              </w:rPr>
              <w:t>(minister J&amp;V)</w:t>
            </w:r>
          </w:p>
        </w:tc>
      </w:tr>
      <w:tr w:rsidRPr="0041125B" w:rsidR="008D0EE0" w:rsidTr="00F64FA9" w14:paraId="119A17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5A990648" w14:textId="77777777">
            <w:pPr>
              <w:rPr>
                <w:b/>
                <w:bCs/>
                <w:szCs w:val="24"/>
              </w:rPr>
            </w:pPr>
          </w:p>
        </w:tc>
        <w:tc>
          <w:tcPr>
            <w:tcW w:w="283" w:type="dxa"/>
            <w:tcBorders>
              <w:top w:val="nil"/>
              <w:left w:val="nil"/>
              <w:bottom w:val="nil"/>
              <w:right w:val="nil"/>
            </w:tcBorders>
          </w:tcPr>
          <w:p w:rsidRPr="001A367D" w:rsidR="008D0EE0" w:rsidP="008D0EE0" w:rsidRDefault="008D0EE0" w14:paraId="3B92D897" w14:textId="77777777">
            <w:pPr>
              <w:rPr>
                <w:szCs w:val="24"/>
              </w:rPr>
            </w:pPr>
          </w:p>
        </w:tc>
        <w:tc>
          <w:tcPr>
            <w:tcW w:w="6743" w:type="dxa"/>
            <w:gridSpan w:val="2"/>
            <w:tcBorders>
              <w:top w:val="nil"/>
              <w:left w:val="nil"/>
              <w:bottom w:val="nil"/>
              <w:right w:val="nil"/>
            </w:tcBorders>
          </w:tcPr>
          <w:p w:rsidRPr="00EC052E" w:rsidR="008D0EE0" w:rsidP="008D0EE0" w:rsidRDefault="008D0EE0" w14:paraId="0B8BE9EE" w14:textId="7C514C88">
            <w:pPr>
              <w:rPr>
                <w:szCs w:val="24"/>
              </w:rPr>
            </w:pPr>
            <w:r w:rsidRPr="001831A3">
              <w:t xml:space="preserve">3. Dertigledendebat over een kritisch rapport van de speciale VN-rapporteur voor huisvesting (Welzijn) </w:t>
            </w:r>
            <w:r w:rsidRPr="001C7DEA">
              <w:rPr>
                <w:i/>
                <w:iCs/>
              </w:rPr>
              <w:t>(minister BZK)</w:t>
            </w:r>
          </w:p>
        </w:tc>
      </w:tr>
      <w:tr w:rsidRPr="0041125B" w:rsidR="008D0EE0" w:rsidTr="00F64FA9" w14:paraId="0FDCF2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2B5E38D" w14:textId="77777777">
            <w:pPr>
              <w:rPr>
                <w:b/>
                <w:bCs/>
                <w:szCs w:val="24"/>
              </w:rPr>
            </w:pPr>
          </w:p>
        </w:tc>
        <w:tc>
          <w:tcPr>
            <w:tcW w:w="283" w:type="dxa"/>
            <w:tcBorders>
              <w:top w:val="nil"/>
              <w:left w:val="nil"/>
              <w:bottom w:val="nil"/>
              <w:right w:val="nil"/>
            </w:tcBorders>
          </w:tcPr>
          <w:p w:rsidRPr="001A367D" w:rsidR="008D0EE0" w:rsidP="008D0EE0" w:rsidRDefault="008D0EE0" w14:paraId="76E785FD" w14:textId="77777777">
            <w:pPr>
              <w:rPr>
                <w:szCs w:val="24"/>
              </w:rPr>
            </w:pPr>
          </w:p>
        </w:tc>
        <w:tc>
          <w:tcPr>
            <w:tcW w:w="6743" w:type="dxa"/>
            <w:gridSpan w:val="2"/>
            <w:tcBorders>
              <w:top w:val="nil"/>
              <w:left w:val="nil"/>
              <w:bottom w:val="nil"/>
              <w:right w:val="nil"/>
            </w:tcBorders>
          </w:tcPr>
          <w:p w:rsidRPr="00EA066C" w:rsidR="008D0EE0" w:rsidP="008D0EE0" w:rsidRDefault="008D0EE0" w14:paraId="2B0C3F16" w14:textId="55F1E807">
            <w:pPr>
              <w:rPr>
                <w:szCs w:val="24"/>
              </w:rPr>
            </w:pPr>
            <w:r w:rsidRPr="001831A3">
              <w:t xml:space="preserve">4. Dertigledendebat over een ministeriële regeling om lokale overheden te verbieden om boa's met een hoofddoek of keppeltje toe te staan (El Abassi) </w:t>
            </w:r>
            <w:r w:rsidRPr="001C7DEA">
              <w:rPr>
                <w:i/>
                <w:iCs/>
              </w:rPr>
              <w:t>(minister J&amp;V)</w:t>
            </w:r>
          </w:p>
        </w:tc>
      </w:tr>
      <w:tr w:rsidRPr="0041125B" w:rsidR="008D0EE0" w:rsidTr="00F64FA9" w14:paraId="3AF9D4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2A4A4BDA" w14:textId="77777777">
            <w:pPr>
              <w:rPr>
                <w:b/>
                <w:bCs/>
                <w:szCs w:val="24"/>
              </w:rPr>
            </w:pPr>
          </w:p>
        </w:tc>
        <w:tc>
          <w:tcPr>
            <w:tcW w:w="283" w:type="dxa"/>
            <w:tcBorders>
              <w:top w:val="nil"/>
              <w:left w:val="nil"/>
              <w:bottom w:val="nil"/>
              <w:right w:val="nil"/>
            </w:tcBorders>
          </w:tcPr>
          <w:p w:rsidRPr="001A367D" w:rsidR="008D0EE0" w:rsidP="008D0EE0" w:rsidRDefault="008D0EE0" w14:paraId="7F4CA5E9" w14:textId="77777777">
            <w:pPr>
              <w:rPr>
                <w:szCs w:val="24"/>
              </w:rPr>
            </w:pPr>
          </w:p>
        </w:tc>
        <w:tc>
          <w:tcPr>
            <w:tcW w:w="6743" w:type="dxa"/>
            <w:gridSpan w:val="2"/>
            <w:tcBorders>
              <w:top w:val="nil"/>
              <w:left w:val="nil"/>
              <w:bottom w:val="nil"/>
              <w:right w:val="nil"/>
            </w:tcBorders>
          </w:tcPr>
          <w:p w:rsidRPr="00EA066C" w:rsidR="008D0EE0" w:rsidP="008D0EE0" w:rsidRDefault="008D0EE0" w14:paraId="3A85D2EE" w14:textId="3C5F40AA">
            <w:pPr>
              <w:rPr>
                <w:szCs w:val="24"/>
              </w:rPr>
            </w:pPr>
            <w:r w:rsidRPr="001831A3">
              <w:t xml:space="preserve">5. Dertigledendebat over het toezicht op en de handhaving van het gebruik van illegale bestrijdingsmiddelen in de landbouw (Kostić) </w:t>
            </w:r>
            <w:r w:rsidRPr="001C7DEA">
              <w:rPr>
                <w:i/>
                <w:iCs/>
              </w:rPr>
              <w:t>(minister LVVN, minister I&amp;W)</w:t>
            </w:r>
          </w:p>
        </w:tc>
      </w:tr>
      <w:tr w:rsidRPr="0041125B" w:rsidR="008D0EE0" w:rsidTr="00F64FA9" w14:paraId="37B0BF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1D692644" w14:textId="77777777">
            <w:pPr>
              <w:rPr>
                <w:b/>
                <w:bCs/>
                <w:szCs w:val="24"/>
              </w:rPr>
            </w:pPr>
          </w:p>
        </w:tc>
        <w:tc>
          <w:tcPr>
            <w:tcW w:w="283" w:type="dxa"/>
            <w:tcBorders>
              <w:top w:val="nil"/>
              <w:left w:val="nil"/>
              <w:bottom w:val="nil"/>
              <w:right w:val="nil"/>
            </w:tcBorders>
          </w:tcPr>
          <w:p w:rsidRPr="001A367D" w:rsidR="008D0EE0" w:rsidP="008D0EE0" w:rsidRDefault="008D0EE0" w14:paraId="65EDC6B5" w14:textId="77777777">
            <w:pPr>
              <w:rPr>
                <w:szCs w:val="24"/>
              </w:rPr>
            </w:pPr>
          </w:p>
        </w:tc>
        <w:tc>
          <w:tcPr>
            <w:tcW w:w="6743" w:type="dxa"/>
            <w:gridSpan w:val="2"/>
            <w:tcBorders>
              <w:top w:val="nil"/>
              <w:left w:val="nil"/>
              <w:bottom w:val="nil"/>
              <w:right w:val="nil"/>
            </w:tcBorders>
          </w:tcPr>
          <w:p w:rsidRPr="00EA066C" w:rsidR="008D0EE0" w:rsidP="008D0EE0" w:rsidRDefault="008D0EE0" w14:paraId="6DECFCF2" w14:textId="2D4097B8">
            <w:pPr>
              <w:rPr>
                <w:szCs w:val="24"/>
              </w:rPr>
            </w:pPr>
            <w:r w:rsidRPr="001831A3">
              <w:t xml:space="preserve">6. Dertigledendebat over de explosieve groei van het aantal commerciële verpleeghuizen (Dobbe) </w:t>
            </w:r>
            <w:r w:rsidRPr="001C7DEA">
              <w:rPr>
                <w:i/>
                <w:iCs/>
              </w:rPr>
              <w:t>(minister VWS)</w:t>
            </w:r>
          </w:p>
        </w:tc>
      </w:tr>
      <w:tr w:rsidRPr="0041125B" w:rsidR="008D0EE0" w:rsidTr="00F64FA9" w14:paraId="3A36C9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129D7E22" w14:textId="77777777">
            <w:pPr>
              <w:rPr>
                <w:b/>
                <w:bCs/>
                <w:szCs w:val="24"/>
              </w:rPr>
            </w:pPr>
          </w:p>
        </w:tc>
        <w:tc>
          <w:tcPr>
            <w:tcW w:w="283" w:type="dxa"/>
            <w:tcBorders>
              <w:top w:val="nil"/>
              <w:left w:val="nil"/>
              <w:bottom w:val="nil"/>
              <w:right w:val="nil"/>
            </w:tcBorders>
          </w:tcPr>
          <w:p w:rsidRPr="001A367D" w:rsidR="008D0EE0" w:rsidP="008D0EE0" w:rsidRDefault="008D0EE0" w14:paraId="3EFCAB3A" w14:textId="77777777">
            <w:pPr>
              <w:rPr>
                <w:szCs w:val="24"/>
              </w:rPr>
            </w:pPr>
          </w:p>
        </w:tc>
        <w:tc>
          <w:tcPr>
            <w:tcW w:w="6743" w:type="dxa"/>
            <w:gridSpan w:val="2"/>
            <w:tcBorders>
              <w:top w:val="nil"/>
              <w:left w:val="nil"/>
              <w:bottom w:val="nil"/>
              <w:right w:val="nil"/>
            </w:tcBorders>
          </w:tcPr>
          <w:p w:rsidRPr="00EA066C" w:rsidR="008D0EE0" w:rsidP="008D0EE0" w:rsidRDefault="008D0EE0" w14:paraId="7E41B7D8" w14:textId="22093F25">
            <w:pPr>
              <w:rPr>
                <w:szCs w:val="24"/>
              </w:rPr>
            </w:pPr>
            <w:r w:rsidRPr="001831A3">
              <w:t xml:space="preserve">7. Dertigledendebat over het bericht dat de Belastingdienst controles uitvoert via geautomatiseerde systemen met risicomodellen (Ergin) </w:t>
            </w:r>
            <w:r w:rsidRPr="001C7DEA">
              <w:rPr>
                <w:i/>
                <w:iCs/>
              </w:rPr>
              <w:t>(staatssecretaris Financiën)</w:t>
            </w:r>
            <w:r w:rsidRPr="001831A3">
              <w:t xml:space="preserve"> </w:t>
            </w:r>
          </w:p>
        </w:tc>
      </w:tr>
      <w:tr w:rsidRPr="0041125B" w:rsidR="008D0EE0" w:rsidTr="00F64FA9" w14:paraId="3897FA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2D3E97A" w14:textId="77777777">
            <w:pPr>
              <w:rPr>
                <w:b/>
                <w:bCs/>
                <w:szCs w:val="24"/>
              </w:rPr>
            </w:pPr>
          </w:p>
        </w:tc>
        <w:tc>
          <w:tcPr>
            <w:tcW w:w="283" w:type="dxa"/>
            <w:tcBorders>
              <w:top w:val="nil"/>
              <w:left w:val="nil"/>
              <w:bottom w:val="nil"/>
              <w:right w:val="nil"/>
            </w:tcBorders>
          </w:tcPr>
          <w:p w:rsidRPr="001A367D" w:rsidR="008D0EE0" w:rsidP="008D0EE0" w:rsidRDefault="008D0EE0" w14:paraId="76B0DADD" w14:textId="77777777">
            <w:pPr>
              <w:rPr>
                <w:szCs w:val="24"/>
              </w:rPr>
            </w:pPr>
          </w:p>
        </w:tc>
        <w:tc>
          <w:tcPr>
            <w:tcW w:w="6743" w:type="dxa"/>
            <w:gridSpan w:val="2"/>
            <w:tcBorders>
              <w:top w:val="nil"/>
              <w:left w:val="nil"/>
              <w:bottom w:val="nil"/>
              <w:right w:val="nil"/>
            </w:tcBorders>
          </w:tcPr>
          <w:p w:rsidRPr="00DD1E92" w:rsidR="008D0EE0" w:rsidP="008D0EE0" w:rsidRDefault="008D0EE0" w14:paraId="79C93F8D" w14:textId="57C824FD">
            <w:pPr>
              <w:rPr>
                <w:szCs w:val="24"/>
              </w:rPr>
            </w:pPr>
            <w:r w:rsidRPr="001831A3">
              <w:t xml:space="preserve">8. Dertigledendebat over het bericht dat de NCTV burgers liet volgen met online accounts zonder juridische grondslag (El Abassi) </w:t>
            </w:r>
            <w:r w:rsidRPr="001C7DEA">
              <w:rPr>
                <w:i/>
                <w:iCs/>
              </w:rPr>
              <w:t>(minister J&amp;V)</w:t>
            </w:r>
          </w:p>
        </w:tc>
      </w:tr>
      <w:tr w:rsidRPr="0041125B" w:rsidR="008D0EE0" w:rsidTr="00F64FA9" w14:paraId="05735B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396D6CAD" w14:textId="77777777">
            <w:pPr>
              <w:rPr>
                <w:b/>
                <w:bCs/>
                <w:szCs w:val="24"/>
              </w:rPr>
            </w:pPr>
          </w:p>
        </w:tc>
        <w:tc>
          <w:tcPr>
            <w:tcW w:w="283" w:type="dxa"/>
            <w:tcBorders>
              <w:top w:val="nil"/>
              <w:left w:val="nil"/>
              <w:bottom w:val="nil"/>
              <w:right w:val="nil"/>
            </w:tcBorders>
          </w:tcPr>
          <w:p w:rsidRPr="001A367D" w:rsidR="008D0EE0" w:rsidP="008D0EE0" w:rsidRDefault="008D0EE0" w14:paraId="35EEF1FB" w14:textId="77777777">
            <w:pPr>
              <w:rPr>
                <w:szCs w:val="24"/>
              </w:rPr>
            </w:pPr>
          </w:p>
        </w:tc>
        <w:tc>
          <w:tcPr>
            <w:tcW w:w="6743" w:type="dxa"/>
            <w:gridSpan w:val="2"/>
            <w:tcBorders>
              <w:top w:val="nil"/>
              <w:left w:val="nil"/>
              <w:bottom w:val="nil"/>
              <w:right w:val="nil"/>
            </w:tcBorders>
          </w:tcPr>
          <w:p w:rsidRPr="00DD1E92" w:rsidR="008D0EE0" w:rsidP="008D0EE0" w:rsidRDefault="008D0EE0" w14:paraId="2AC5E873" w14:textId="343FE0BE">
            <w:pPr>
              <w:rPr>
                <w:szCs w:val="24"/>
              </w:rPr>
            </w:pPr>
            <w:r w:rsidRPr="001831A3">
              <w:t xml:space="preserve">9. Dertigledendebat over sancties en het ontwijken daarvan (Paternotte) </w:t>
            </w:r>
            <w:r w:rsidRPr="001C7DEA">
              <w:rPr>
                <w:i/>
                <w:iCs/>
              </w:rPr>
              <w:t>(minister BuZa, minister BHO)</w:t>
            </w:r>
          </w:p>
        </w:tc>
      </w:tr>
      <w:tr w:rsidRPr="0041125B" w:rsidR="008D0EE0" w:rsidTr="00F64FA9" w14:paraId="10B5E8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3191" w:type="dxa"/>
            <w:tcBorders>
              <w:top w:val="nil"/>
              <w:left w:val="nil"/>
              <w:bottom w:val="nil"/>
              <w:right w:val="nil"/>
            </w:tcBorders>
          </w:tcPr>
          <w:p w:rsidRPr="0011612C" w:rsidR="008D0EE0" w:rsidP="008D0EE0" w:rsidRDefault="008D0EE0" w14:paraId="3587EBD2" w14:textId="77777777">
            <w:pPr>
              <w:rPr>
                <w:b/>
                <w:bCs/>
                <w:szCs w:val="24"/>
              </w:rPr>
            </w:pPr>
          </w:p>
        </w:tc>
        <w:tc>
          <w:tcPr>
            <w:tcW w:w="283" w:type="dxa"/>
            <w:tcBorders>
              <w:top w:val="nil"/>
              <w:left w:val="nil"/>
              <w:bottom w:val="nil"/>
              <w:right w:val="nil"/>
            </w:tcBorders>
          </w:tcPr>
          <w:p w:rsidRPr="001A367D" w:rsidR="008D0EE0" w:rsidP="008D0EE0" w:rsidRDefault="008D0EE0" w14:paraId="3A6EB51A" w14:textId="77777777">
            <w:pPr>
              <w:rPr>
                <w:szCs w:val="24"/>
              </w:rPr>
            </w:pPr>
          </w:p>
        </w:tc>
        <w:tc>
          <w:tcPr>
            <w:tcW w:w="6743" w:type="dxa"/>
            <w:gridSpan w:val="2"/>
            <w:tcBorders>
              <w:top w:val="nil"/>
              <w:left w:val="nil"/>
              <w:bottom w:val="nil"/>
              <w:right w:val="nil"/>
            </w:tcBorders>
          </w:tcPr>
          <w:p w:rsidRPr="00A7513C" w:rsidR="008D0EE0" w:rsidP="008D0EE0" w:rsidRDefault="008D0EE0" w14:paraId="442669CE" w14:textId="119DA2E8">
            <w:pPr>
              <w:rPr>
                <w:szCs w:val="24"/>
              </w:rPr>
            </w:pPr>
            <w:r w:rsidRPr="001831A3">
              <w:t xml:space="preserve">10. Dertigledendebat over het bericht dat de Israëlische regering 800 hectare land in de Westelijke Jordaanoever wil annexeren (Van Baarle) </w:t>
            </w:r>
            <w:r w:rsidRPr="001C7DEA">
              <w:rPr>
                <w:i/>
                <w:iCs/>
              </w:rPr>
              <w:t>(minister BuZa)</w:t>
            </w:r>
            <w:r w:rsidRPr="001831A3">
              <w:t xml:space="preserve"> </w:t>
            </w:r>
          </w:p>
        </w:tc>
      </w:tr>
      <w:tr w:rsidRPr="0041125B" w:rsidR="008D0EE0" w:rsidTr="00F64FA9" w14:paraId="04D6AE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316CB10A" w14:textId="77777777">
            <w:pPr>
              <w:rPr>
                <w:b/>
                <w:bCs/>
                <w:szCs w:val="24"/>
              </w:rPr>
            </w:pPr>
          </w:p>
        </w:tc>
        <w:tc>
          <w:tcPr>
            <w:tcW w:w="283" w:type="dxa"/>
            <w:tcBorders>
              <w:top w:val="nil"/>
              <w:left w:val="nil"/>
              <w:bottom w:val="nil"/>
              <w:right w:val="nil"/>
            </w:tcBorders>
          </w:tcPr>
          <w:p w:rsidRPr="001A367D" w:rsidR="008D0EE0" w:rsidP="008D0EE0" w:rsidRDefault="008D0EE0" w14:paraId="31D0AC78" w14:textId="77777777">
            <w:pPr>
              <w:rPr>
                <w:szCs w:val="24"/>
              </w:rPr>
            </w:pPr>
          </w:p>
        </w:tc>
        <w:tc>
          <w:tcPr>
            <w:tcW w:w="6743" w:type="dxa"/>
            <w:gridSpan w:val="2"/>
            <w:tcBorders>
              <w:top w:val="nil"/>
              <w:left w:val="nil"/>
              <w:bottom w:val="nil"/>
              <w:right w:val="nil"/>
            </w:tcBorders>
          </w:tcPr>
          <w:p w:rsidRPr="00A7513C" w:rsidR="008D0EE0" w:rsidP="008D0EE0" w:rsidRDefault="008D0EE0" w14:paraId="2D753749" w14:textId="677F5580">
            <w:pPr>
              <w:rPr>
                <w:szCs w:val="24"/>
              </w:rPr>
            </w:pPr>
            <w:r w:rsidRPr="001831A3">
              <w:t xml:space="preserve">11. Dertigledendebat over het bericht dat 11 miljoen Nederlanders  geautomatiseerd door de politie worden gevolgd (El Abassi) </w:t>
            </w:r>
            <w:r w:rsidRPr="001C7DEA">
              <w:rPr>
                <w:i/>
                <w:iCs/>
              </w:rPr>
              <w:t>(minister J&amp;V)</w:t>
            </w:r>
          </w:p>
        </w:tc>
      </w:tr>
      <w:tr w:rsidRPr="0041125B" w:rsidR="008D0EE0" w:rsidTr="00F64FA9" w14:paraId="329228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1FFB76F7" w14:textId="77777777">
            <w:pPr>
              <w:rPr>
                <w:b/>
                <w:bCs/>
                <w:szCs w:val="24"/>
              </w:rPr>
            </w:pPr>
          </w:p>
        </w:tc>
        <w:tc>
          <w:tcPr>
            <w:tcW w:w="283" w:type="dxa"/>
            <w:tcBorders>
              <w:top w:val="nil"/>
              <w:left w:val="nil"/>
              <w:bottom w:val="nil"/>
              <w:right w:val="nil"/>
            </w:tcBorders>
          </w:tcPr>
          <w:p w:rsidRPr="001A367D" w:rsidR="008D0EE0" w:rsidP="008D0EE0" w:rsidRDefault="008D0EE0" w14:paraId="0D0F9D9A" w14:textId="77777777">
            <w:pPr>
              <w:rPr>
                <w:szCs w:val="24"/>
              </w:rPr>
            </w:pPr>
          </w:p>
        </w:tc>
        <w:tc>
          <w:tcPr>
            <w:tcW w:w="6743" w:type="dxa"/>
            <w:gridSpan w:val="2"/>
            <w:tcBorders>
              <w:top w:val="nil"/>
              <w:left w:val="nil"/>
              <w:bottom w:val="nil"/>
              <w:right w:val="nil"/>
            </w:tcBorders>
          </w:tcPr>
          <w:p w:rsidRPr="003B5F48" w:rsidR="008D0EE0" w:rsidP="008D0EE0" w:rsidRDefault="008D0EE0" w14:paraId="2B1DD571" w14:textId="1B000AAF">
            <w:pPr>
              <w:rPr>
                <w:szCs w:val="24"/>
              </w:rPr>
            </w:pPr>
            <w:r w:rsidRPr="001831A3">
              <w:t xml:space="preserve">12. Dertigledendebat over het ontwijken van de dividendbelasting (Stultiens) </w:t>
            </w:r>
            <w:r w:rsidRPr="001C7DEA">
              <w:rPr>
                <w:i/>
                <w:iCs/>
              </w:rPr>
              <w:t>(staatssecretaris Financiën)</w:t>
            </w:r>
          </w:p>
        </w:tc>
      </w:tr>
      <w:tr w:rsidRPr="0041125B" w:rsidR="008D0EE0" w:rsidTr="00F64FA9" w14:paraId="26E40D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299E6D38" w14:textId="77777777">
            <w:pPr>
              <w:rPr>
                <w:b/>
                <w:bCs/>
                <w:szCs w:val="24"/>
              </w:rPr>
            </w:pPr>
          </w:p>
        </w:tc>
        <w:tc>
          <w:tcPr>
            <w:tcW w:w="283" w:type="dxa"/>
            <w:tcBorders>
              <w:top w:val="nil"/>
              <w:left w:val="nil"/>
              <w:bottom w:val="nil"/>
              <w:right w:val="nil"/>
            </w:tcBorders>
          </w:tcPr>
          <w:p w:rsidRPr="001A367D" w:rsidR="008D0EE0" w:rsidP="008D0EE0" w:rsidRDefault="008D0EE0" w14:paraId="3DD0BBFC" w14:textId="77777777">
            <w:pPr>
              <w:rPr>
                <w:szCs w:val="24"/>
              </w:rPr>
            </w:pPr>
          </w:p>
        </w:tc>
        <w:tc>
          <w:tcPr>
            <w:tcW w:w="6743" w:type="dxa"/>
            <w:gridSpan w:val="2"/>
            <w:tcBorders>
              <w:top w:val="nil"/>
              <w:left w:val="nil"/>
              <w:bottom w:val="nil"/>
              <w:right w:val="nil"/>
            </w:tcBorders>
          </w:tcPr>
          <w:p w:rsidRPr="007D50E3" w:rsidR="008D0EE0" w:rsidP="008D0EE0" w:rsidRDefault="008D0EE0" w14:paraId="0BC886B2" w14:textId="71D81564">
            <w:pPr>
              <w:rPr>
                <w:szCs w:val="24"/>
              </w:rPr>
            </w:pPr>
            <w:r w:rsidRPr="001831A3">
              <w:t>1</w:t>
            </w:r>
            <w:r>
              <w:t>3</w:t>
            </w:r>
            <w:r w:rsidRPr="001831A3">
              <w:t xml:space="preserve">. Dertigledendebat over een sluiproute in de belastingwetgeving voor expats (Stultiens) </w:t>
            </w:r>
            <w:r w:rsidRPr="0017402D">
              <w:rPr>
                <w:i/>
                <w:iCs/>
              </w:rPr>
              <w:t>(staatssecretaris Financiën)</w:t>
            </w:r>
          </w:p>
        </w:tc>
      </w:tr>
      <w:tr w:rsidRPr="0041125B" w:rsidR="008D0EE0" w:rsidTr="00F64FA9" w14:paraId="21419D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27771244" w14:textId="77777777">
            <w:pPr>
              <w:rPr>
                <w:b/>
                <w:bCs/>
                <w:szCs w:val="24"/>
              </w:rPr>
            </w:pPr>
          </w:p>
        </w:tc>
        <w:tc>
          <w:tcPr>
            <w:tcW w:w="283" w:type="dxa"/>
            <w:tcBorders>
              <w:top w:val="nil"/>
              <w:left w:val="nil"/>
              <w:bottom w:val="nil"/>
              <w:right w:val="nil"/>
            </w:tcBorders>
          </w:tcPr>
          <w:p w:rsidRPr="001A367D" w:rsidR="008D0EE0" w:rsidP="008D0EE0" w:rsidRDefault="008D0EE0" w14:paraId="1E047A3F" w14:textId="77777777">
            <w:pPr>
              <w:rPr>
                <w:szCs w:val="24"/>
              </w:rPr>
            </w:pPr>
          </w:p>
        </w:tc>
        <w:tc>
          <w:tcPr>
            <w:tcW w:w="6743" w:type="dxa"/>
            <w:gridSpan w:val="2"/>
            <w:tcBorders>
              <w:top w:val="nil"/>
              <w:left w:val="nil"/>
              <w:bottom w:val="nil"/>
              <w:right w:val="nil"/>
            </w:tcBorders>
          </w:tcPr>
          <w:p w:rsidRPr="002073DE" w:rsidR="008D0EE0" w:rsidP="008D0EE0" w:rsidRDefault="008D0EE0" w14:paraId="2CD27790" w14:textId="3028243A">
            <w:pPr>
              <w:rPr>
                <w:szCs w:val="24"/>
              </w:rPr>
            </w:pPr>
            <w:r w:rsidRPr="001831A3">
              <w:t>1</w:t>
            </w:r>
            <w:r>
              <w:t>4</w:t>
            </w:r>
            <w:r w:rsidRPr="001831A3">
              <w:t xml:space="preserve">. Dertigledendebat over de staat van het onderwijs (Rooderkerk) </w:t>
            </w:r>
            <w:r w:rsidRPr="0017402D">
              <w:rPr>
                <w:i/>
                <w:iCs/>
              </w:rPr>
              <w:t>(minister en staatssecretaris OCW)</w:t>
            </w:r>
          </w:p>
        </w:tc>
      </w:tr>
      <w:tr w:rsidRPr="0041125B" w:rsidR="008D0EE0" w:rsidTr="00F64FA9" w14:paraId="01BA03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D3FC324" w14:textId="77777777">
            <w:pPr>
              <w:rPr>
                <w:b/>
                <w:bCs/>
                <w:szCs w:val="24"/>
              </w:rPr>
            </w:pPr>
          </w:p>
        </w:tc>
        <w:tc>
          <w:tcPr>
            <w:tcW w:w="283" w:type="dxa"/>
            <w:tcBorders>
              <w:top w:val="nil"/>
              <w:left w:val="nil"/>
              <w:bottom w:val="nil"/>
              <w:right w:val="nil"/>
            </w:tcBorders>
          </w:tcPr>
          <w:p w:rsidRPr="001A367D" w:rsidR="008D0EE0" w:rsidP="008D0EE0" w:rsidRDefault="008D0EE0" w14:paraId="422E36A9" w14:textId="77777777">
            <w:pPr>
              <w:rPr>
                <w:szCs w:val="24"/>
              </w:rPr>
            </w:pPr>
          </w:p>
        </w:tc>
        <w:tc>
          <w:tcPr>
            <w:tcW w:w="6743" w:type="dxa"/>
            <w:gridSpan w:val="2"/>
            <w:tcBorders>
              <w:top w:val="nil"/>
              <w:left w:val="nil"/>
              <w:bottom w:val="nil"/>
              <w:right w:val="nil"/>
            </w:tcBorders>
          </w:tcPr>
          <w:p w:rsidRPr="00803158" w:rsidR="008D0EE0" w:rsidP="008D0EE0" w:rsidRDefault="008D0EE0" w14:paraId="01F3D188" w14:textId="712FD27B">
            <w:pPr>
              <w:rPr>
                <w:szCs w:val="24"/>
              </w:rPr>
            </w:pPr>
            <w:r w:rsidRPr="001831A3">
              <w:t>1</w:t>
            </w:r>
            <w:r>
              <w:t>5</w:t>
            </w:r>
            <w:r w:rsidRPr="001831A3">
              <w:t xml:space="preserve">. Dertigledendebat over de scheefgroei tussen bedrijfswinsten en de lonen van werknemers (Van Kent) </w:t>
            </w:r>
            <w:r w:rsidRPr="0017402D">
              <w:rPr>
                <w:i/>
                <w:iCs/>
              </w:rPr>
              <w:t>(minister Financiën)</w:t>
            </w:r>
          </w:p>
        </w:tc>
      </w:tr>
      <w:tr w:rsidRPr="0041125B" w:rsidR="008D0EE0" w:rsidTr="00F64FA9" w14:paraId="0185EC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17982A8F" w14:textId="77777777">
            <w:pPr>
              <w:rPr>
                <w:b/>
                <w:bCs/>
                <w:szCs w:val="24"/>
              </w:rPr>
            </w:pPr>
          </w:p>
        </w:tc>
        <w:tc>
          <w:tcPr>
            <w:tcW w:w="283" w:type="dxa"/>
            <w:tcBorders>
              <w:top w:val="nil"/>
              <w:left w:val="nil"/>
              <w:bottom w:val="nil"/>
              <w:right w:val="nil"/>
            </w:tcBorders>
          </w:tcPr>
          <w:p w:rsidRPr="001A367D" w:rsidR="008D0EE0" w:rsidP="008D0EE0" w:rsidRDefault="008D0EE0" w14:paraId="43A56FB7" w14:textId="77777777">
            <w:pPr>
              <w:rPr>
                <w:szCs w:val="24"/>
              </w:rPr>
            </w:pPr>
          </w:p>
        </w:tc>
        <w:tc>
          <w:tcPr>
            <w:tcW w:w="6743" w:type="dxa"/>
            <w:gridSpan w:val="2"/>
            <w:tcBorders>
              <w:top w:val="nil"/>
              <w:left w:val="nil"/>
              <w:bottom w:val="nil"/>
              <w:right w:val="nil"/>
            </w:tcBorders>
          </w:tcPr>
          <w:p w:rsidRPr="00842720" w:rsidR="008D0EE0" w:rsidP="008D0EE0" w:rsidRDefault="008D0EE0" w14:paraId="3CBB8910" w14:textId="772834CD">
            <w:pPr>
              <w:rPr>
                <w:szCs w:val="24"/>
              </w:rPr>
            </w:pPr>
            <w:r w:rsidRPr="001831A3">
              <w:t>1</w:t>
            </w:r>
            <w:r>
              <w:t>6</w:t>
            </w:r>
            <w:r w:rsidRPr="001831A3">
              <w:t xml:space="preserve">. Dertigledendebat over het bericht dat de aanklager van het Internationaal Strafhof arrestatiebevelen wil uitvaardigen tegen de Israëlische premier Netanyahu en drie leiders van Hamas (Piri) </w:t>
            </w:r>
            <w:r w:rsidRPr="0017402D">
              <w:rPr>
                <w:i/>
                <w:iCs/>
              </w:rPr>
              <w:t>(Minister-president, minister BuZa)</w:t>
            </w:r>
          </w:p>
        </w:tc>
      </w:tr>
      <w:tr w:rsidRPr="0041125B" w:rsidR="008D0EE0" w:rsidTr="00F64FA9" w14:paraId="1CD977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0BFCA86" w14:textId="77777777">
            <w:pPr>
              <w:rPr>
                <w:b/>
                <w:bCs/>
                <w:szCs w:val="24"/>
              </w:rPr>
            </w:pPr>
          </w:p>
        </w:tc>
        <w:tc>
          <w:tcPr>
            <w:tcW w:w="283" w:type="dxa"/>
            <w:tcBorders>
              <w:top w:val="nil"/>
              <w:left w:val="nil"/>
              <w:bottom w:val="nil"/>
              <w:right w:val="nil"/>
            </w:tcBorders>
          </w:tcPr>
          <w:p w:rsidRPr="001A367D" w:rsidR="008D0EE0" w:rsidP="008D0EE0" w:rsidRDefault="008D0EE0" w14:paraId="38C95697" w14:textId="77777777">
            <w:pPr>
              <w:rPr>
                <w:szCs w:val="24"/>
              </w:rPr>
            </w:pPr>
          </w:p>
        </w:tc>
        <w:tc>
          <w:tcPr>
            <w:tcW w:w="6743" w:type="dxa"/>
            <w:gridSpan w:val="2"/>
            <w:tcBorders>
              <w:top w:val="nil"/>
              <w:left w:val="nil"/>
              <w:bottom w:val="nil"/>
              <w:right w:val="nil"/>
            </w:tcBorders>
          </w:tcPr>
          <w:p w:rsidRPr="001730A5" w:rsidR="008D0EE0" w:rsidP="008D0EE0" w:rsidRDefault="008D0EE0" w14:paraId="1F0BA584" w14:textId="00EB8390">
            <w:pPr>
              <w:rPr>
                <w:szCs w:val="24"/>
              </w:rPr>
            </w:pPr>
            <w:r w:rsidRPr="001831A3">
              <w:t>1</w:t>
            </w:r>
            <w:r>
              <w:t>7</w:t>
            </w:r>
            <w:r w:rsidRPr="001831A3">
              <w:t xml:space="preserve">. Dertigledendebat over de besteding van de positieve bedrijfsresultaten van zorgverzekeraars (Dijk) </w:t>
            </w:r>
            <w:r w:rsidRPr="0017402D">
              <w:rPr>
                <w:i/>
                <w:iCs/>
              </w:rPr>
              <w:t>(minister VWS)</w:t>
            </w:r>
          </w:p>
        </w:tc>
      </w:tr>
      <w:tr w:rsidRPr="0041125B" w:rsidR="008D0EE0" w:rsidTr="00F64FA9" w14:paraId="5AC02F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5A53AD9A" w14:textId="77777777">
            <w:pPr>
              <w:rPr>
                <w:b/>
                <w:bCs/>
                <w:szCs w:val="24"/>
              </w:rPr>
            </w:pPr>
          </w:p>
        </w:tc>
        <w:tc>
          <w:tcPr>
            <w:tcW w:w="283" w:type="dxa"/>
            <w:tcBorders>
              <w:top w:val="nil"/>
              <w:left w:val="nil"/>
              <w:bottom w:val="nil"/>
              <w:right w:val="nil"/>
            </w:tcBorders>
          </w:tcPr>
          <w:p w:rsidRPr="001A367D" w:rsidR="008D0EE0" w:rsidP="008D0EE0" w:rsidRDefault="008D0EE0" w14:paraId="5737CAFB" w14:textId="77777777">
            <w:pPr>
              <w:rPr>
                <w:szCs w:val="24"/>
              </w:rPr>
            </w:pPr>
          </w:p>
        </w:tc>
        <w:tc>
          <w:tcPr>
            <w:tcW w:w="6743" w:type="dxa"/>
            <w:gridSpan w:val="2"/>
            <w:tcBorders>
              <w:top w:val="nil"/>
              <w:left w:val="nil"/>
              <w:bottom w:val="nil"/>
              <w:right w:val="nil"/>
            </w:tcBorders>
          </w:tcPr>
          <w:p w:rsidRPr="009210A0" w:rsidR="008D0EE0" w:rsidP="008D0EE0" w:rsidRDefault="008D0EE0" w14:paraId="1272D774" w14:textId="5F9681E9">
            <w:pPr>
              <w:rPr>
                <w:szCs w:val="24"/>
              </w:rPr>
            </w:pPr>
            <w:r w:rsidRPr="001831A3">
              <w:t>1</w:t>
            </w:r>
            <w:r>
              <w:t>8</w:t>
            </w:r>
            <w:r w:rsidRPr="001831A3">
              <w:t xml:space="preserve">. Dertigledendebat over de uitspraak in de genocidezaak van Zuid-Afrika tegen Israël (Van Baarle) </w:t>
            </w:r>
            <w:r w:rsidRPr="0017402D">
              <w:rPr>
                <w:i/>
                <w:iCs/>
              </w:rPr>
              <w:t>(minister BuZa)</w:t>
            </w:r>
          </w:p>
        </w:tc>
      </w:tr>
      <w:tr w:rsidRPr="0041125B" w:rsidR="008D0EE0" w:rsidTr="00F64FA9" w14:paraId="506E0D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436ADEC" w14:textId="77777777">
            <w:pPr>
              <w:rPr>
                <w:b/>
                <w:bCs/>
                <w:szCs w:val="24"/>
              </w:rPr>
            </w:pPr>
          </w:p>
        </w:tc>
        <w:tc>
          <w:tcPr>
            <w:tcW w:w="283" w:type="dxa"/>
            <w:tcBorders>
              <w:top w:val="nil"/>
              <w:left w:val="nil"/>
              <w:bottom w:val="nil"/>
              <w:right w:val="nil"/>
            </w:tcBorders>
          </w:tcPr>
          <w:p w:rsidRPr="001A367D" w:rsidR="008D0EE0" w:rsidP="008D0EE0" w:rsidRDefault="008D0EE0" w14:paraId="20BB21F6" w14:textId="77777777">
            <w:pPr>
              <w:rPr>
                <w:szCs w:val="24"/>
              </w:rPr>
            </w:pPr>
          </w:p>
        </w:tc>
        <w:tc>
          <w:tcPr>
            <w:tcW w:w="6743" w:type="dxa"/>
            <w:gridSpan w:val="2"/>
            <w:tcBorders>
              <w:top w:val="nil"/>
              <w:left w:val="nil"/>
              <w:bottom w:val="nil"/>
              <w:right w:val="nil"/>
            </w:tcBorders>
          </w:tcPr>
          <w:p w:rsidRPr="009210A0" w:rsidR="008D0EE0" w:rsidP="008D0EE0" w:rsidRDefault="008D0EE0" w14:paraId="46128B12" w14:textId="1D5000B4">
            <w:pPr>
              <w:rPr>
                <w:szCs w:val="24"/>
              </w:rPr>
            </w:pPr>
            <w:r>
              <w:t>19</w:t>
            </w:r>
            <w:r w:rsidRPr="001831A3">
              <w:t xml:space="preserve">. Dertigledendebat over het bericht dat Booking.com als verhuurplatform optreedt voor vakantiewoningen in illegale nederzettingen in Israël (Van Baarle) </w:t>
            </w:r>
            <w:r w:rsidRPr="0017402D">
              <w:rPr>
                <w:i/>
                <w:iCs/>
              </w:rPr>
              <w:t>(minister BHO)</w:t>
            </w:r>
            <w:r w:rsidRPr="001831A3">
              <w:t xml:space="preserve"> </w:t>
            </w:r>
          </w:p>
        </w:tc>
      </w:tr>
      <w:tr w:rsidRPr="0041125B" w:rsidR="008D0EE0" w:rsidTr="00F64FA9" w14:paraId="1A0FE9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69EE6A9" w14:textId="77777777">
            <w:pPr>
              <w:rPr>
                <w:b/>
                <w:bCs/>
                <w:szCs w:val="24"/>
              </w:rPr>
            </w:pPr>
          </w:p>
        </w:tc>
        <w:tc>
          <w:tcPr>
            <w:tcW w:w="283" w:type="dxa"/>
            <w:tcBorders>
              <w:top w:val="nil"/>
              <w:left w:val="nil"/>
              <w:bottom w:val="nil"/>
              <w:right w:val="nil"/>
            </w:tcBorders>
          </w:tcPr>
          <w:p w:rsidRPr="001A367D" w:rsidR="008D0EE0" w:rsidP="008D0EE0" w:rsidRDefault="008D0EE0" w14:paraId="7903C220" w14:textId="77777777">
            <w:pPr>
              <w:rPr>
                <w:szCs w:val="24"/>
              </w:rPr>
            </w:pPr>
          </w:p>
        </w:tc>
        <w:tc>
          <w:tcPr>
            <w:tcW w:w="6743" w:type="dxa"/>
            <w:gridSpan w:val="2"/>
            <w:tcBorders>
              <w:top w:val="nil"/>
              <w:left w:val="nil"/>
              <w:bottom w:val="nil"/>
              <w:right w:val="nil"/>
            </w:tcBorders>
          </w:tcPr>
          <w:p w:rsidRPr="009210A0" w:rsidR="008D0EE0" w:rsidP="008D0EE0" w:rsidRDefault="008D0EE0" w14:paraId="203B3293" w14:textId="72EF0FCA">
            <w:pPr>
              <w:rPr>
                <w:szCs w:val="24"/>
              </w:rPr>
            </w:pPr>
            <w:r w:rsidRPr="001831A3">
              <w:t>2</w:t>
            </w:r>
            <w:r>
              <w:t>0</w:t>
            </w:r>
            <w:r w:rsidRPr="001831A3">
              <w:t xml:space="preserve">. Dertigledendebat over een onderzoek over intimidatie- en spionagepraktijken van de Israëlische inlichtingendiensten tegen het Internationaal Strafhof (Piri) </w:t>
            </w:r>
            <w:r w:rsidRPr="0017402D">
              <w:rPr>
                <w:i/>
                <w:iCs/>
              </w:rPr>
              <w:t>(minister BuZa)</w:t>
            </w:r>
          </w:p>
        </w:tc>
      </w:tr>
      <w:tr w:rsidRPr="0041125B" w:rsidR="008D0EE0" w:rsidTr="00F64FA9" w14:paraId="769242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327C0F29" w14:textId="77777777">
            <w:pPr>
              <w:rPr>
                <w:b/>
                <w:bCs/>
                <w:szCs w:val="24"/>
              </w:rPr>
            </w:pPr>
          </w:p>
        </w:tc>
        <w:tc>
          <w:tcPr>
            <w:tcW w:w="283" w:type="dxa"/>
            <w:tcBorders>
              <w:top w:val="nil"/>
              <w:left w:val="nil"/>
              <w:bottom w:val="nil"/>
              <w:right w:val="nil"/>
            </w:tcBorders>
          </w:tcPr>
          <w:p w:rsidRPr="001A367D" w:rsidR="008D0EE0" w:rsidP="008D0EE0" w:rsidRDefault="008D0EE0" w14:paraId="5C5E5423" w14:textId="77777777">
            <w:pPr>
              <w:rPr>
                <w:szCs w:val="24"/>
              </w:rPr>
            </w:pPr>
          </w:p>
        </w:tc>
        <w:tc>
          <w:tcPr>
            <w:tcW w:w="6743" w:type="dxa"/>
            <w:gridSpan w:val="2"/>
            <w:tcBorders>
              <w:top w:val="nil"/>
              <w:left w:val="nil"/>
              <w:bottom w:val="nil"/>
              <w:right w:val="nil"/>
            </w:tcBorders>
          </w:tcPr>
          <w:p w:rsidRPr="00280259" w:rsidR="008D0EE0" w:rsidP="008D0EE0" w:rsidRDefault="008D0EE0" w14:paraId="29CE9E0E" w14:textId="4EE2B213">
            <w:pPr>
              <w:rPr>
                <w:szCs w:val="24"/>
              </w:rPr>
            </w:pPr>
            <w:r w:rsidRPr="001831A3">
              <w:t>2</w:t>
            </w:r>
            <w:r>
              <w:t>1</w:t>
            </w:r>
            <w:r w:rsidRPr="001831A3">
              <w:t xml:space="preserve">. Dertigledendebat over de kosten en baten van de steun aan Oekraïne (Paternotte) </w:t>
            </w:r>
            <w:r w:rsidRPr="0017402D">
              <w:rPr>
                <w:i/>
                <w:iCs/>
              </w:rPr>
              <w:t>(minister BuZa, minister Defensie)</w:t>
            </w:r>
          </w:p>
        </w:tc>
      </w:tr>
      <w:tr w:rsidRPr="0041125B" w:rsidR="008D0EE0" w:rsidTr="00F64FA9" w14:paraId="2BFBA6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5EF3250A" w14:textId="77777777">
            <w:pPr>
              <w:rPr>
                <w:b/>
                <w:bCs/>
                <w:szCs w:val="24"/>
              </w:rPr>
            </w:pPr>
          </w:p>
        </w:tc>
        <w:tc>
          <w:tcPr>
            <w:tcW w:w="283" w:type="dxa"/>
            <w:tcBorders>
              <w:top w:val="nil"/>
              <w:left w:val="nil"/>
              <w:bottom w:val="nil"/>
              <w:right w:val="nil"/>
            </w:tcBorders>
          </w:tcPr>
          <w:p w:rsidRPr="001A367D" w:rsidR="008D0EE0" w:rsidP="008D0EE0" w:rsidRDefault="008D0EE0" w14:paraId="30E0EA51" w14:textId="77777777">
            <w:pPr>
              <w:rPr>
                <w:szCs w:val="24"/>
              </w:rPr>
            </w:pPr>
          </w:p>
        </w:tc>
        <w:tc>
          <w:tcPr>
            <w:tcW w:w="6743" w:type="dxa"/>
            <w:gridSpan w:val="2"/>
            <w:tcBorders>
              <w:top w:val="nil"/>
              <w:left w:val="nil"/>
              <w:bottom w:val="nil"/>
              <w:right w:val="nil"/>
            </w:tcBorders>
          </w:tcPr>
          <w:p w:rsidRPr="00280259" w:rsidR="008D0EE0" w:rsidP="008D0EE0" w:rsidRDefault="008D0EE0" w14:paraId="3F89FEAA" w14:textId="6065CE8C">
            <w:pPr>
              <w:rPr>
                <w:szCs w:val="24"/>
              </w:rPr>
            </w:pPr>
            <w:r w:rsidRPr="001831A3">
              <w:t>2</w:t>
            </w:r>
            <w:r>
              <w:t>2</w:t>
            </w:r>
            <w:r w:rsidRPr="001831A3">
              <w:t xml:space="preserve">. Dertigledendebat over de gevolgen voor de humanitaire situatie van de Palestijnen van het besluit om de financiële steun aan UNRWA op te schorten (Van Baarle ) </w:t>
            </w:r>
            <w:r w:rsidRPr="0017402D">
              <w:rPr>
                <w:i/>
                <w:iCs/>
              </w:rPr>
              <w:t>(</w:t>
            </w:r>
            <w:r>
              <w:rPr>
                <w:i/>
                <w:iCs/>
              </w:rPr>
              <w:t>m</w:t>
            </w:r>
            <w:r w:rsidRPr="0017402D">
              <w:rPr>
                <w:i/>
                <w:iCs/>
              </w:rPr>
              <w:t>inister BuZa, minister BHO)</w:t>
            </w:r>
          </w:p>
        </w:tc>
      </w:tr>
      <w:tr w:rsidRPr="0041125B" w:rsidR="008D0EE0" w:rsidTr="00F64FA9" w14:paraId="7F4890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131E90EF" w14:textId="77777777">
            <w:pPr>
              <w:rPr>
                <w:b/>
                <w:bCs/>
                <w:szCs w:val="24"/>
              </w:rPr>
            </w:pPr>
          </w:p>
        </w:tc>
        <w:tc>
          <w:tcPr>
            <w:tcW w:w="283" w:type="dxa"/>
            <w:tcBorders>
              <w:top w:val="nil"/>
              <w:left w:val="nil"/>
              <w:bottom w:val="nil"/>
              <w:right w:val="nil"/>
            </w:tcBorders>
          </w:tcPr>
          <w:p w:rsidRPr="001A367D" w:rsidR="008D0EE0" w:rsidP="008D0EE0" w:rsidRDefault="008D0EE0" w14:paraId="16AAE769" w14:textId="77777777">
            <w:pPr>
              <w:rPr>
                <w:szCs w:val="24"/>
              </w:rPr>
            </w:pPr>
          </w:p>
        </w:tc>
        <w:tc>
          <w:tcPr>
            <w:tcW w:w="6743" w:type="dxa"/>
            <w:gridSpan w:val="2"/>
            <w:tcBorders>
              <w:top w:val="nil"/>
              <w:left w:val="nil"/>
              <w:bottom w:val="nil"/>
              <w:right w:val="nil"/>
            </w:tcBorders>
          </w:tcPr>
          <w:p w:rsidRPr="00280259" w:rsidR="008D0EE0" w:rsidP="008D0EE0" w:rsidRDefault="008D0EE0" w14:paraId="357C5EAB" w14:textId="08333817">
            <w:pPr>
              <w:rPr>
                <w:szCs w:val="24"/>
              </w:rPr>
            </w:pPr>
            <w:r w:rsidRPr="001831A3">
              <w:t>2</w:t>
            </w:r>
            <w:r>
              <w:t>3</w:t>
            </w:r>
            <w:r w:rsidRPr="001831A3">
              <w:t xml:space="preserve">. Dertigledendebat over discriminatie van moslima’s op de arbeidsmarkt (Ergin) </w:t>
            </w:r>
            <w:r w:rsidRPr="00BA447B">
              <w:rPr>
                <w:i/>
                <w:iCs/>
              </w:rPr>
              <w:t>(minister SZW)</w:t>
            </w:r>
          </w:p>
        </w:tc>
      </w:tr>
      <w:tr w:rsidRPr="0041125B" w:rsidR="008D0EE0" w:rsidTr="00F64FA9" w14:paraId="79F756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4EA89211" w14:textId="77777777">
            <w:pPr>
              <w:rPr>
                <w:b/>
                <w:bCs/>
                <w:szCs w:val="24"/>
              </w:rPr>
            </w:pPr>
          </w:p>
        </w:tc>
        <w:tc>
          <w:tcPr>
            <w:tcW w:w="283" w:type="dxa"/>
            <w:tcBorders>
              <w:top w:val="nil"/>
              <w:left w:val="nil"/>
              <w:bottom w:val="nil"/>
              <w:right w:val="nil"/>
            </w:tcBorders>
          </w:tcPr>
          <w:p w:rsidRPr="001A367D" w:rsidR="008D0EE0" w:rsidP="008D0EE0" w:rsidRDefault="008D0EE0" w14:paraId="33F8855F" w14:textId="77777777">
            <w:pPr>
              <w:rPr>
                <w:szCs w:val="24"/>
              </w:rPr>
            </w:pPr>
          </w:p>
        </w:tc>
        <w:tc>
          <w:tcPr>
            <w:tcW w:w="6743" w:type="dxa"/>
            <w:gridSpan w:val="2"/>
            <w:tcBorders>
              <w:top w:val="nil"/>
              <w:left w:val="nil"/>
              <w:bottom w:val="nil"/>
              <w:right w:val="nil"/>
            </w:tcBorders>
          </w:tcPr>
          <w:p w:rsidRPr="00EC5188" w:rsidR="008D0EE0" w:rsidP="008D0EE0" w:rsidRDefault="008D0EE0" w14:paraId="60215644" w14:textId="5D39D002">
            <w:pPr>
              <w:rPr>
                <w:szCs w:val="24"/>
              </w:rPr>
            </w:pPr>
            <w:r w:rsidRPr="001831A3">
              <w:t>2</w:t>
            </w:r>
            <w:r>
              <w:t>4</w:t>
            </w:r>
            <w:r w:rsidRPr="001831A3">
              <w:t xml:space="preserve">. Dertigledendebat over de resultaten van de JOB-monitor (Tseggai) </w:t>
            </w:r>
            <w:r w:rsidRPr="00BA447B">
              <w:rPr>
                <w:i/>
                <w:iCs/>
              </w:rPr>
              <w:t>(minister OCW)</w:t>
            </w:r>
          </w:p>
        </w:tc>
      </w:tr>
      <w:tr w:rsidRPr="0041125B" w:rsidR="008D0EE0" w:rsidTr="00F64FA9" w14:paraId="6441B0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2D90404" w14:textId="77777777">
            <w:pPr>
              <w:rPr>
                <w:b/>
                <w:bCs/>
                <w:szCs w:val="24"/>
              </w:rPr>
            </w:pPr>
          </w:p>
        </w:tc>
        <w:tc>
          <w:tcPr>
            <w:tcW w:w="283" w:type="dxa"/>
            <w:tcBorders>
              <w:top w:val="nil"/>
              <w:left w:val="nil"/>
              <w:bottom w:val="nil"/>
              <w:right w:val="nil"/>
            </w:tcBorders>
          </w:tcPr>
          <w:p w:rsidRPr="001A367D" w:rsidR="008D0EE0" w:rsidP="008D0EE0" w:rsidRDefault="008D0EE0" w14:paraId="3A7BE951" w14:textId="77777777">
            <w:pPr>
              <w:rPr>
                <w:szCs w:val="24"/>
              </w:rPr>
            </w:pPr>
          </w:p>
        </w:tc>
        <w:tc>
          <w:tcPr>
            <w:tcW w:w="6743" w:type="dxa"/>
            <w:gridSpan w:val="2"/>
            <w:tcBorders>
              <w:top w:val="nil"/>
              <w:left w:val="nil"/>
              <w:bottom w:val="nil"/>
              <w:right w:val="nil"/>
            </w:tcBorders>
          </w:tcPr>
          <w:p w:rsidRPr="00EC5188" w:rsidR="008D0EE0" w:rsidP="008D0EE0" w:rsidRDefault="008D0EE0" w14:paraId="3EB2966D" w14:textId="74FFF925">
            <w:pPr>
              <w:rPr>
                <w:szCs w:val="24"/>
              </w:rPr>
            </w:pPr>
            <w:r w:rsidRPr="001831A3">
              <w:t>2</w:t>
            </w:r>
            <w:r>
              <w:t>5</w:t>
            </w:r>
            <w:r w:rsidRPr="001831A3">
              <w:t xml:space="preserve">. Dertigledendebat over de financiële situatie van gemeenten  (Chakor) </w:t>
            </w:r>
            <w:r w:rsidRPr="00BA447B">
              <w:rPr>
                <w:i/>
                <w:iCs/>
              </w:rPr>
              <w:t>(minister BZK)</w:t>
            </w:r>
          </w:p>
        </w:tc>
      </w:tr>
      <w:tr w:rsidRPr="0041125B" w:rsidR="008D0EE0" w:rsidTr="00F64FA9" w14:paraId="084773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3075E7B6" w14:textId="77777777">
            <w:pPr>
              <w:rPr>
                <w:b/>
                <w:bCs/>
                <w:szCs w:val="24"/>
              </w:rPr>
            </w:pPr>
          </w:p>
        </w:tc>
        <w:tc>
          <w:tcPr>
            <w:tcW w:w="283" w:type="dxa"/>
            <w:tcBorders>
              <w:top w:val="nil"/>
              <w:left w:val="nil"/>
              <w:bottom w:val="nil"/>
              <w:right w:val="nil"/>
            </w:tcBorders>
          </w:tcPr>
          <w:p w:rsidRPr="001A367D" w:rsidR="008D0EE0" w:rsidP="008D0EE0" w:rsidRDefault="008D0EE0" w14:paraId="3646F860" w14:textId="77777777">
            <w:pPr>
              <w:rPr>
                <w:szCs w:val="24"/>
              </w:rPr>
            </w:pPr>
          </w:p>
        </w:tc>
        <w:tc>
          <w:tcPr>
            <w:tcW w:w="6743" w:type="dxa"/>
            <w:gridSpan w:val="2"/>
            <w:tcBorders>
              <w:top w:val="nil"/>
              <w:left w:val="nil"/>
              <w:bottom w:val="nil"/>
              <w:right w:val="nil"/>
            </w:tcBorders>
          </w:tcPr>
          <w:p w:rsidRPr="00EC5188" w:rsidR="008D0EE0" w:rsidP="008D0EE0" w:rsidRDefault="008D0EE0" w14:paraId="5BB34ABF" w14:textId="72A24B1A">
            <w:pPr>
              <w:rPr>
                <w:szCs w:val="24"/>
              </w:rPr>
            </w:pPr>
            <w:r w:rsidRPr="001831A3">
              <w:t>2</w:t>
            </w:r>
            <w:r>
              <w:t>6</w:t>
            </w:r>
            <w:r w:rsidRPr="001831A3">
              <w:t xml:space="preserve">. Interpellatie-Beckerman over het heropstarten van de olie- en gaswinning en afvalwaterinjectie in Schoonebeek </w:t>
            </w:r>
            <w:r w:rsidRPr="00BA447B">
              <w:rPr>
                <w:i/>
                <w:iCs/>
              </w:rPr>
              <w:t>(staatssecretaris BZK)</w:t>
            </w:r>
          </w:p>
        </w:tc>
      </w:tr>
      <w:tr w:rsidRPr="0041125B" w:rsidR="008D0EE0" w:rsidTr="00F64FA9" w14:paraId="3C4952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A76D0" w:rsidR="008D0EE0" w:rsidP="008D0EE0" w:rsidRDefault="008D0EE0" w14:paraId="5A6AEF74" w14:textId="1898EABF">
            <w:pPr>
              <w:rPr>
                <w:b/>
                <w:bCs/>
                <w:szCs w:val="24"/>
                <w:highlight w:val="yellow"/>
              </w:rPr>
            </w:pPr>
          </w:p>
        </w:tc>
        <w:tc>
          <w:tcPr>
            <w:tcW w:w="283" w:type="dxa"/>
            <w:tcBorders>
              <w:top w:val="nil"/>
              <w:left w:val="nil"/>
              <w:bottom w:val="nil"/>
              <w:right w:val="nil"/>
            </w:tcBorders>
          </w:tcPr>
          <w:p w:rsidRPr="001A367D" w:rsidR="008D0EE0" w:rsidP="008D0EE0" w:rsidRDefault="008D0EE0" w14:paraId="53711A85" w14:textId="77777777">
            <w:pPr>
              <w:rPr>
                <w:szCs w:val="24"/>
              </w:rPr>
            </w:pPr>
          </w:p>
        </w:tc>
        <w:tc>
          <w:tcPr>
            <w:tcW w:w="6743" w:type="dxa"/>
            <w:gridSpan w:val="2"/>
            <w:tcBorders>
              <w:top w:val="nil"/>
              <w:left w:val="nil"/>
              <w:bottom w:val="nil"/>
              <w:right w:val="nil"/>
            </w:tcBorders>
          </w:tcPr>
          <w:p w:rsidRPr="00CB5755" w:rsidR="008D0EE0" w:rsidP="008D0EE0" w:rsidRDefault="008D0EE0" w14:paraId="351330F1" w14:textId="3680AF2E">
            <w:pPr>
              <w:rPr>
                <w:szCs w:val="24"/>
              </w:rPr>
            </w:pPr>
            <w:r w:rsidRPr="001831A3">
              <w:t>2</w:t>
            </w:r>
            <w:r>
              <w:t>7</w:t>
            </w:r>
            <w:r w:rsidRPr="001831A3">
              <w:t xml:space="preserve">. Dertigledendebat over de veiligheidsbeleving van vrouwen in de openbare ruimte (Van der Werf) </w:t>
            </w:r>
            <w:r w:rsidRPr="00BA447B">
              <w:rPr>
                <w:i/>
                <w:iCs/>
              </w:rPr>
              <w:t>(minister J&amp;V, staatssecretaris I&amp;W)</w:t>
            </w:r>
          </w:p>
        </w:tc>
      </w:tr>
      <w:tr w:rsidRPr="008C1195" w:rsidR="008D0EE0" w:rsidTr="00F64FA9" w14:paraId="5AE5DC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01818DB8" w14:textId="77777777">
            <w:pPr>
              <w:rPr>
                <w:b/>
                <w:bCs/>
                <w:szCs w:val="24"/>
              </w:rPr>
            </w:pPr>
          </w:p>
        </w:tc>
        <w:tc>
          <w:tcPr>
            <w:tcW w:w="283" w:type="dxa"/>
            <w:tcBorders>
              <w:top w:val="nil"/>
              <w:left w:val="nil"/>
              <w:bottom w:val="nil"/>
              <w:right w:val="nil"/>
            </w:tcBorders>
          </w:tcPr>
          <w:p w:rsidRPr="001A367D" w:rsidR="008D0EE0" w:rsidP="008D0EE0" w:rsidRDefault="008D0EE0" w14:paraId="62266E9C" w14:textId="77777777">
            <w:pPr>
              <w:rPr>
                <w:szCs w:val="24"/>
              </w:rPr>
            </w:pPr>
          </w:p>
        </w:tc>
        <w:tc>
          <w:tcPr>
            <w:tcW w:w="6743" w:type="dxa"/>
            <w:gridSpan w:val="2"/>
            <w:tcBorders>
              <w:top w:val="nil"/>
              <w:left w:val="nil"/>
              <w:bottom w:val="nil"/>
              <w:right w:val="nil"/>
            </w:tcBorders>
          </w:tcPr>
          <w:p w:rsidRPr="00154A2C" w:rsidR="008D0EE0" w:rsidP="008D0EE0" w:rsidRDefault="008D0EE0" w14:paraId="776E3B4C" w14:textId="38E46C41">
            <w:pPr>
              <w:rPr>
                <w:szCs w:val="24"/>
              </w:rPr>
            </w:pPr>
            <w:r w:rsidRPr="001831A3">
              <w:t>2</w:t>
            </w:r>
            <w:r>
              <w:t>8</w:t>
            </w:r>
            <w:r w:rsidRPr="001831A3">
              <w:t xml:space="preserve">. Dertigledendebat over het rapport ‘Met recht balanceren’ van de Raad voor de leefomgeving en infrastructuur (Bamenga) </w:t>
            </w:r>
            <w:r w:rsidRPr="00BA447B">
              <w:rPr>
                <w:i/>
                <w:iCs/>
              </w:rPr>
              <w:t>(staatssecretaris I&amp;W, staatssecretaris RB)</w:t>
            </w:r>
          </w:p>
        </w:tc>
      </w:tr>
      <w:tr w:rsidRPr="0041125B" w:rsidR="008D0EE0" w:rsidTr="00F64FA9"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1DE04D01" w14:textId="77777777">
            <w:pPr>
              <w:rPr>
                <w:b/>
                <w:bCs/>
                <w:szCs w:val="24"/>
              </w:rPr>
            </w:pPr>
          </w:p>
        </w:tc>
        <w:tc>
          <w:tcPr>
            <w:tcW w:w="283" w:type="dxa"/>
            <w:tcBorders>
              <w:top w:val="nil"/>
              <w:left w:val="nil"/>
              <w:bottom w:val="nil"/>
              <w:right w:val="nil"/>
            </w:tcBorders>
          </w:tcPr>
          <w:p w:rsidRPr="001A367D" w:rsidR="008D0EE0" w:rsidP="008D0EE0" w:rsidRDefault="008D0EE0" w14:paraId="40F6DB3B" w14:textId="77777777">
            <w:pPr>
              <w:rPr>
                <w:szCs w:val="24"/>
              </w:rPr>
            </w:pPr>
          </w:p>
        </w:tc>
        <w:tc>
          <w:tcPr>
            <w:tcW w:w="6743" w:type="dxa"/>
            <w:gridSpan w:val="2"/>
            <w:tcBorders>
              <w:top w:val="nil"/>
              <w:left w:val="nil"/>
              <w:bottom w:val="nil"/>
              <w:right w:val="nil"/>
            </w:tcBorders>
          </w:tcPr>
          <w:p w:rsidRPr="00156860" w:rsidR="008D0EE0" w:rsidP="008D0EE0" w:rsidRDefault="008D0EE0" w14:paraId="5945454B" w14:textId="48975810">
            <w:pPr>
              <w:rPr>
                <w:szCs w:val="24"/>
                <w:u w:val="double"/>
              </w:rPr>
            </w:pPr>
            <w:r>
              <w:t>29</w:t>
            </w:r>
            <w:r w:rsidRPr="001831A3">
              <w:t xml:space="preserve">. Dertigledendebat over de gezondheid van Nederlanders die naast zware industrie wonen (Bamenga) </w:t>
            </w:r>
            <w:r w:rsidRPr="00BA447B">
              <w:rPr>
                <w:i/>
                <w:iCs/>
              </w:rPr>
              <w:t>(minister VWS)</w:t>
            </w:r>
          </w:p>
        </w:tc>
      </w:tr>
      <w:tr w:rsidRPr="0041125B" w:rsidR="008D0EE0" w:rsidTr="00F64FA9" w14:paraId="460360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3C4F6882" w14:textId="77777777">
            <w:pPr>
              <w:rPr>
                <w:b/>
                <w:bCs/>
                <w:szCs w:val="24"/>
              </w:rPr>
            </w:pPr>
          </w:p>
        </w:tc>
        <w:tc>
          <w:tcPr>
            <w:tcW w:w="283" w:type="dxa"/>
            <w:tcBorders>
              <w:top w:val="nil"/>
              <w:left w:val="nil"/>
              <w:bottom w:val="nil"/>
              <w:right w:val="nil"/>
            </w:tcBorders>
          </w:tcPr>
          <w:p w:rsidRPr="001A367D" w:rsidR="008D0EE0" w:rsidP="008D0EE0" w:rsidRDefault="008D0EE0" w14:paraId="4D692A8D" w14:textId="77777777">
            <w:pPr>
              <w:rPr>
                <w:szCs w:val="24"/>
              </w:rPr>
            </w:pPr>
          </w:p>
        </w:tc>
        <w:tc>
          <w:tcPr>
            <w:tcW w:w="6743" w:type="dxa"/>
            <w:gridSpan w:val="2"/>
            <w:tcBorders>
              <w:top w:val="nil"/>
              <w:left w:val="nil"/>
              <w:bottom w:val="nil"/>
              <w:right w:val="nil"/>
            </w:tcBorders>
          </w:tcPr>
          <w:p w:rsidRPr="00156860" w:rsidR="008D0EE0" w:rsidP="008D0EE0" w:rsidRDefault="008D0EE0" w14:paraId="56924F91" w14:textId="213BCC40">
            <w:pPr>
              <w:rPr>
                <w:szCs w:val="24"/>
              </w:rPr>
            </w:pPr>
            <w:r w:rsidRPr="001831A3">
              <w:t>3</w:t>
            </w:r>
            <w:r>
              <w:t>0</w:t>
            </w:r>
            <w:r w:rsidRPr="001831A3">
              <w:t xml:space="preserve">. Dertigledendebat over de KidsRights Index 2024 inzake de gezondheidszorg en rechten voor kwetsbare kinderen (Dobbe) </w:t>
            </w:r>
            <w:r w:rsidRPr="00C233F5">
              <w:rPr>
                <w:i/>
                <w:iCs/>
              </w:rPr>
              <w:t>(staatssecretaris VWS)</w:t>
            </w:r>
          </w:p>
        </w:tc>
      </w:tr>
      <w:tr w:rsidRPr="0041125B" w:rsidR="008D0EE0" w:rsidTr="00F64FA9" w14:paraId="31B1CB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401BD54" w14:textId="77777777">
            <w:pPr>
              <w:rPr>
                <w:b/>
                <w:bCs/>
                <w:szCs w:val="24"/>
              </w:rPr>
            </w:pPr>
          </w:p>
        </w:tc>
        <w:tc>
          <w:tcPr>
            <w:tcW w:w="283" w:type="dxa"/>
            <w:tcBorders>
              <w:top w:val="nil"/>
              <w:left w:val="nil"/>
              <w:bottom w:val="nil"/>
              <w:right w:val="nil"/>
            </w:tcBorders>
          </w:tcPr>
          <w:p w:rsidRPr="001A367D" w:rsidR="008D0EE0" w:rsidP="008D0EE0" w:rsidRDefault="008D0EE0" w14:paraId="31C921E6" w14:textId="77777777">
            <w:pPr>
              <w:rPr>
                <w:szCs w:val="24"/>
              </w:rPr>
            </w:pPr>
          </w:p>
        </w:tc>
        <w:tc>
          <w:tcPr>
            <w:tcW w:w="6743" w:type="dxa"/>
            <w:gridSpan w:val="2"/>
            <w:tcBorders>
              <w:top w:val="nil"/>
              <w:left w:val="nil"/>
              <w:bottom w:val="nil"/>
              <w:right w:val="nil"/>
            </w:tcBorders>
          </w:tcPr>
          <w:p w:rsidRPr="00156860" w:rsidR="008D0EE0" w:rsidP="008D0EE0" w:rsidRDefault="008D0EE0" w14:paraId="0C263AFE" w14:textId="328D8217">
            <w:pPr>
              <w:rPr>
                <w:szCs w:val="24"/>
              </w:rPr>
            </w:pPr>
            <w:r w:rsidRPr="001831A3">
              <w:t>3</w:t>
            </w:r>
            <w:r>
              <w:t>1</w:t>
            </w:r>
            <w:r w:rsidRPr="001831A3">
              <w:t xml:space="preserve">. Dertigledendebat over de staat van het openbaar vervoer in Nederland (De Hoop) </w:t>
            </w:r>
            <w:r w:rsidRPr="00C233F5">
              <w:rPr>
                <w:i/>
                <w:iCs/>
              </w:rPr>
              <w:t>(staatssecretaris I&amp;W)</w:t>
            </w:r>
          </w:p>
        </w:tc>
      </w:tr>
      <w:tr w:rsidRPr="0041125B" w:rsidR="008D0EE0" w:rsidTr="00F64FA9" w14:paraId="6C9503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0CE6897F" w14:textId="77777777">
            <w:pPr>
              <w:rPr>
                <w:b/>
                <w:bCs/>
                <w:szCs w:val="24"/>
              </w:rPr>
            </w:pPr>
          </w:p>
        </w:tc>
        <w:tc>
          <w:tcPr>
            <w:tcW w:w="283" w:type="dxa"/>
            <w:tcBorders>
              <w:top w:val="nil"/>
              <w:left w:val="nil"/>
              <w:bottom w:val="nil"/>
              <w:right w:val="nil"/>
            </w:tcBorders>
          </w:tcPr>
          <w:p w:rsidRPr="001A367D" w:rsidR="008D0EE0" w:rsidP="008D0EE0" w:rsidRDefault="008D0EE0" w14:paraId="0335870F" w14:textId="77777777">
            <w:pPr>
              <w:rPr>
                <w:szCs w:val="24"/>
              </w:rPr>
            </w:pPr>
          </w:p>
        </w:tc>
        <w:tc>
          <w:tcPr>
            <w:tcW w:w="6743" w:type="dxa"/>
            <w:gridSpan w:val="2"/>
            <w:tcBorders>
              <w:top w:val="nil"/>
              <w:left w:val="nil"/>
              <w:bottom w:val="nil"/>
              <w:right w:val="nil"/>
            </w:tcBorders>
          </w:tcPr>
          <w:p w:rsidRPr="00156860" w:rsidR="008D0EE0" w:rsidP="008D0EE0" w:rsidRDefault="008D0EE0" w14:paraId="378B0D96" w14:textId="7FA2A8C5">
            <w:pPr>
              <w:rPr>
                <w:szCs w:val="24"/>
              </w:rPr>
            </w:pPr>
            <w:r w:rsidRPr="001831A3">
              <w:t>3</w:t>
            </w:r>
            <w:r>
              <w:t>2</w:t>
            </w:r>
            <w:r w:rsidRPr="001831A3">
              <w:t xml:space="preserve">. Dertigledendebat over de wolf in Nederland (Van der Plas) </w:t>
            </w:r>
            <w:r w:rsidRPr="00C233F5">
              <w:rPr>
                <w:i/>
                <w:iCs/>
              </w:rPr>
              <w:t>(staatssecretaris LVVN)</w:t>
            </w:r>
          </w:p>
        </w:tc>
      </w:tr>
      <w:tr w:rsidRPr="0041125B" w:rsidR="008D0EE0" w:rsidTr="00F64FA9" w14:paraId="0D8525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1C3561E7" w14:textId="77777777">
            <w:pPr>
              <w:rPr>
                <w:b/>
                <w:bCs/>
                <w:szCs w:val="24"/>
              </w:rPr>
            </w:pPr>
          </w:p>
        </w:tc>
        <w:tc>
          <w:tcPr>
            <w:tcW w:w="283" w:type="dxa"/>
            <w:tcBorders>
              <w:top w:val="nil"/>
              <w:left w:val="nil"/>
              <w:bottom w:val="nil"/>
              <w:right w:val="nil"/>
            </w:tcBorders>
          </w:tcPr>
          <w:p w:rsidRPr="001A367D" w:rsidR="008D0EE0" w:rsidP="008D0EE0" w:rsidRDefault="008D0EE0" w14:paraId="46F9A59F" w14:textId="77777777">
            <w:pPr>
              <w:rPr>
                <w:szCs w:val="24"/>
              </w:rPr>
            </w:pPr>
          </w:p>
        </w:tc>
        <w:tc>
          <w:tcPr>
            <w:tcW w:w="6743" w:type="dxa"/>
            <w:gridSpan w:val="2"/>
            <w:tcBorders>
              <w:top w:val="nil"/>
              <w:left w:val="nil"/>
              <w:bottom w:val="nil"/>
              <w:right w:val="nil"/>
            </w:tcBorders>
          </w:tcPr>
          <w:p w:rsidRPr="00156860" w:rsidR="008D0EE0" w:rsidP="008D0EE0" w:rsidRDefault="008D0EE0" w14:paraId="7253A245" w14:textId="6C1EA712">
            <w:pPr>
              <w:rPr>
                <w:szCs w:val="24"/>
              </w:rPr>
            </w:pPr>
            <w:r w:rsidRPr="001831A3">
              <w:t>3</w:t>
            </w:r>
            <w:r>
              <w:t>3</w:t>
            </w:r>
            <w:r w:rsidRPr="001831A3">
              <w:t xml:space="preserve">. Dertigledendebat over de vermogensverdeling in Nederland (Thijssen) </w:t>
            </w:r>
            <w:r w:rsidRPr="00C233F5">
              <w:rPr>
                <w:i/>
                <w:iCs/>
              </w:rPr>
              <w:t>(minister EZ)</w:t>
            </w:r>
          </w:p>
        </w:tc>
      </w:tr>
      <w:tr w:rsidRPr="0041125B" w:rsidR="008D0EE0" w:rsidTr="00F64FA9" w14:paraId="62CA00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47F40A81" w14:textId="77777777">
            <w:pPr>
              <w:rPr>
                <w:b/>
                <w:bCs/>
                <w:szCs w:val="24"/>
              </w:rPr>
            </w:pPr>
          </w:p>
        </w:tc>
        <w:tc>
          <w:tcPr>
            <w:tcW w:w="283" w:type="dxa"/>
            <w:tcBorders>
              <w:top w:val="nil"/>
              <w:left w:val="nil"/>
              <w:bottom w:val="nil"/>
              <w:right w:val="nil"/>
            </w:tcBorders>
          </w:tcPr>
          <w:p w:rsidRPr="001A367D" w:rsidR="008D0EE0" w:rsidP="008D0EE0" w:rsidRDefault="008D0EE0" w14:paraId="7843DE69" w14:textId="77777777">
            <w:pPr>
              <w:rPr>
                <w:szCs w:val="24"/>
              </w:rPr>
            </w:pPr>
          </w:p>
        </w:tc>
        <w:tc>
          <w:tcPr>
            <w:tcW w:w="6743" w:type="dxa"/>
            <w:gridSpan w:val="2"/>
            <w:tcBorders>
              <w:top w:val="nil"/>
              <w:left w:val="nil"/>
              <w:bottom w:val="nil"/>
              <w:right w:val="nil"/>
            </w:tcBorders>
          </w:tcPr>
          <w:p w:rsidRPr="00156860" w:rsidR="008D0EE0" w:rsidP="008D0EE0" w:rsidRDefault="008D0EE0" w14:paraId="5EB86365" w14:textId="63152ECD">
            <w:pPr>
              <w:rPr>
                <w:szCs w:val="24"/>
              </w:rPr>
            </w:pPr>
            <w:r w:rsidRPr="001831A3">
              <w:t>3</w:t>
            </w:r>
            <w:r>
              <w:t>4</w:t>
            </w:r>
            <w:r w:rsidRPr="001831A3">
              <w:t xml:space="preserve">. Dertigledendebat over de cyberweerbaarheid van Nederland (Kathmann) </w:t>
            </w:r>
            <w:r w:rsidRPr="00C233F5">
              <w:rPr>
                <w:i/>
                <w:iCs/>
              </w:rPr>
              <w:t>(minister EZ, staatssecretaris BZK)</w:t>
            </w:r>
          </w:p>
        </w:tc>
      </w:tr>
      <w:tr w:rsidRPr="0041125B" w:rsidR="008D0EE0" w:rsidTr="00F64FA9" w14:paraId="7E0955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3055008B" w14:textId="77777777">
            <w:pPr>
              <w:rPr>
                <w:b/>
                <w:bCs/>
                <w:szCs w:val="24"/>
              </w:rPr>
            </w:pPr>
          </w:p>
        </w:tc>
        <w:tc>
          <w:tcPr>
            <w:tcW w:w="283" w:type="dxa"/>
            <w:tcBorders>
              <w:top w:val="nil"/>
              <w:left w:val="nil"/>
              <w:bottom w:val="nil"/>
              <w:right w:val="nil"/>
            </w:tcBorders>
          </w:tcPr>
          <w:p w:rsidRPr="001A367D" w:rsidR="008D0EE0" w:rsidP="008D0EE0" w:rsidRDefault="008D0EE0" w14:paraId="48028F9D" w14:textId="77777777">
            <w:pPr>
              <w:rPr>
                <w:szCs w:val="24"/>
              </w:rPr>
            </w:pPr>
          </w:p>
        </w:tc>
        <w:tc>
          <w:tcPr>
            <w:tcW w:w="6743" w:type="dxa"/>
            <w:gridSpan w:val="2"/>
            <w:tcBorders>
              <w:top w:val="nil"/>
              <w:left w:val="nil"/>
              <w:bottom w:val="nil"/>
              <w:right w:val="nil"/>
            </w:tcBorders>
          </w:tcPr>
          <w:p w:rsidRPr="00156860" w:rsidR="008D0EE0" w:rsidP="008D0EE0" w:rsidRDefault="008D0EE0" w14:paraId="254C5FF1" w14:textId="33216BDF">
            <w:pPr>
              <w:rPr>
                <w:szCs w:val="24"/>
              </w:rPr>
            </w:pPr>
            <w:r w:rsidRPr="001831A3">
              <w:t>3</w:t>
            </w:r>
            <w:r>
              <w:t>5</w:t>
            </w:r>
            <w:r w:rsidRPr="001831A3">
              <w:t xml:space="preserve">. Dertigledendebat over discriminatie op de woningmarkt (Ergin) </w:t>
            </w:r>
            <w:r w:rsidRPr="00C233F5">
              <w:rPr>
                <w:i/>
                <w:iCs/>
              </w:rPr>
              <w:t>(minister VRO)</w:t>
            </w:r>
          </w:p>
        </w:tc>
      </w:tr>
      <w:tr w:rsidRPr="0041125B" w:rsidR="008D0EE0" w:rsidTr="00F64FA9" w14:paraId="39BB03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47176025" w14:textId="77777777">
            <w:pPr>
              <w:rPr>
                <w:b/>
                <w:bCs/>
                <w:szCs w:val="24"/>
              </w:rPr>
            </w:pPr>
          </w:p>
        </w:tc>
        <w:tc>
          <w:tcPr>
            <w:tcW w:w="283" w:type="dxa"/>
            <w:tcBorders>
              <w:top w:val="nil"/>
              <w:left w:val="nil"/>
              <w:bottom w:val="nil"/>
              <w:right w:val="nil"/>
            </w:tcBorders>
          </w:tcPr>
          <w:p w:rsidRPr="001A367D" w:rsidR="008D0EE0" w:rsidP="008D0EE0" w:rsidRDefault="008D0EE0" w14:paraId="66D04FC5" w14:textId="77777777">
            <w:pPr>
              <w:rPr>
                <w:szCs w:val="24"/>
              </w:rPr>
            </w:pPr>
          </w:p>
        </w:tc>
        <w:tc>
          <w:tcPr>
            <w:tcW w:w="6743" w:type="dxa"/>
            <w:gridSpan w:val="2"/>
            <w:tcBorders>
              <w:top w:val="nil"/>
              <w:left w:val="nil"/>
              <w:bottom w:val="nil"/>
              <w:right w:val="nil"/>
            </w:tcBorders>
          </w:tcPr>
          <w:p w:rsidRPr="00156860" w:rsidR="008D0EE0" w:rsidP="008D0EE0" w:rsidRDefault="008D0EE0" w14:paraId="60911AB9" w14:textId="7F1C7631">
            <w:pPr>
              <w:rPr>
                <w:szCs w:val="24"/>
              </w:rPr>
            </w:pPr>
            <w:r w:rsidRPr="001831A3">
              <w:t>3</w:t>
            </w:r>
            <w:r>
              <w:t>6</w:t>
            </w:r>
            <w:r w:rsidRPr="001831A3">
              <w:t xml:space="preserve">. Dertigledendebat over bezuinigingen op onderzoek naar ziektes op universiteiten (Paulusma) </w:t>
            </w:r>
            <w:r w:rsidRPr="00C233F5">
              <w:rPr>
                <w:i/>
                <w:iCs/>
              </w:rPr>
              <w:t>(minister VWS)</w:t>
            </w:r>
          </w:p>
        </w:tc>
      </w:tr>
      <w:tr w:rsidRPr="0041125B" w:rsidR="008D0EE0" w:rsidTr="00F64FA9" w14:paraId="57DCC9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7E2BBF5F" w14:textId="77777777">
            <w:pPr>
              <w:rPr>
                <w:b/>
                <w:bCs/>
                <w:szCs w:val="24"/>
              </w:rPr>
            </w:pPr>
          </w:p>
        </w:tc>
        <w:tc>
          <w:tcPr>
            <w:tcW w:w="283" w:type="dxa"/>
            <w:tcBorders>
              <w:top w:val="nil"/>
              <w:left w:val="nil"/>
              <w:bottom w:val="nil"/>
              <w:right w:val="nil"/>
            </w:tcBorders>
          </w:tcPr>
          <w:p w:rsidRPr="001A367D" w:rsidR="008D0EE0" w:rsidP="008D0EE0" w:rsidRDefault="008D0EE0" w14:paraId="6F59A34F" w14:textId="77777777">
            <w:pPr>
              <w:rPr>
                <w:szCs w:val="24"/>
              </w:rPr>
            </w:pPr>
          </w:p>
        </w:tc>
        <w:tc>
          <w:tcPr>
            <w:tcW w:w="6743" w:type="dxa"/>
            <w:gridSpan w:val="2"/>
            <w:tcBorders>
              <w:top w:val="nil"/>
              <w:left w:val="nil"/>
              <w:bottom w:val="nil"/>
              <w:right w:val="nil"/>
            </w:tcBorders>
          </w:tcPr>
          <w:p w:rsidRPr="00881A67" w:rsidR="008D0EE0" w:rsidP="008D0EE0" w:rsidRDefault="008D0EE0" w14:paraId="5CDAFB05" w14:textId="50849B48">
            <w:pPr>
              <w:rPr>
                <w:szCs w:val="24"/>
              </w:rPr>
            </w:pPr>
            <w:r w:rsidRPr="001831A3">
              <w:t>3</w:t>
            </w:r>
            <w:r>
              <w:t>7</w:t>
            </w:r>
            <w:r w:rsidRPr="001831A3">
              <w:t xml:space="preserve">. Dertigledendebat over de wijziging van de Wapenwet waardoor ook civiele contractpartijen het zwaardrecht kunnen uitvoeren (Nordkamp) </w:t>
            </w:r>
            <w:r w:rsidRPr="00C233F5">
              <w:rPr>
                <w:i/>
                <w:iCs/>
              </w:rPr>
              <w:t>(staatssecretaris Defensie)</w:t>
            </w:r>
            <w:r w:rsidRPr="001831A3">
              <w:t xml:space="preserve"> </w:t>
            </w:r>
          </w:p>
        </w:tc>
      </w:tr>
      <w:tr w:rsidRPr="0041125B" w:rsidR="008D0EE0" w:rsidTr="00F64FA9" w14:paraId="6F7BBF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47682F3B" w14:textId="77777777">
            <w:pPr>
              <w:rPr>
                <w:b/>
                <w:bCs/>
                <w:szCs w:val="24"/>
              </w:rPr>
            </w:pPr>
          </w:p>
        </w:tc>
        <w:tc>
          <w:tcPr>
            <w:tcW w:w="283" w:type="dxa"/>
            <w:tcBorders>
              <w:top w:val="nil"/>
              <w:left w:val="nil"/>
              <w:bottom w:val="nil"/>
              <w:right w:val="nil"/>
            </w:tcBorders>
          </w:tcPr>
          <w:p w:rsidRPr="001A367D" w:rsidR="008D0EE0" w:rsidP="008D0EE0" w:rsidRDefault="008D0EE0" w14:paraId="02E8B3DE" w14:textId="77777777">
            <w:pPr>
              <w:rPr>
                <w:szCs w:val="24"/>
              </w:rPr>
            </w:pPr>
          </w:p>
        </w:tc>
        <w:tc>
          <w:tcPr>
            <w:tcW w:w="6743" w:type="dxa"/>
            <w:gridSpan w:val="2"/>
            <w:tcBorders>
              <w:top w:val="nil"/>
              <w:left w:val="nil"/>
              <w:bottom w:val="nil"/>
              <w:right w:val="nil"/>
            </w:tcBorders>
          </w:tcPr>
          <w:p w:rsidRPr="002E0661" w:rsidR="008D0EE0" w:rsidP="008D0EE0" w:rsidRDefault="008D0EE0" w14:paraId="3448FF6D" w14:textId="3B370A67">
            <w:pPr>
              <w:rPr>
                <w:szCs w:val="24"/>
              </w:rPr>
            </w:pPr>
            <w:r>
              <w:t>38</w:t>
            </w:r>
            <w:r w:rsidRPr="001831A3">
              <w:t>. Dertigledendebat over de toename van eergerelateerd geweld in Nederland (Becker)</w:t>
            </w:r>
            <w:r w:rsidRPr="00C233F5">
              <w:rPr>
                <w:i/>
                <w:iCs/>
              </w:rPr>
              <w:t xml:space="preserve"> (minister J&amp;V)</w:t>
            </w:r>
          </w:p>
        </w:tc>
      </w:tr>
      <w:tr w:rsidRPr="0041125B" w:rsidR="008D0EE0" w:rsidTr="00F64FA9" w14:paraId="45DB88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D59FFBF" w14:textId="77777777">
            <w:pPr>
              <w:rPr>
                <w:b/>
                <w:bCs/>
                <w:szCs w:val="24"/>
              </w:rPr>
            </w:pPr>
          </w:p>
        </w:tc>
        <w:tc>
          <w:tcPr>
            <w:tcW w:w="283" w:type="dxa"/>
            <w:tcBorders>
              <w:top w:val="nil"/>
              <w:left w:val="nil"/>
              <w:bottom w:val="nil"/>
              <w:right w:val="nil"/>
            </w:tcBorders>
          </w:tcPr>
          <w:p w:rsidRPr="001A367D" w:rsidR="008D0EE0" w:rsidP="008D0EE0" w:rsidRDefault="008D0EE0" w14:paraId="30B52152" w14:textId="77777777">
            <w:pPr>
              <w:rPr>
                <w:szCs w:val="24"/>
              </w:rPr>
            </w:pPr>
          </w:p>
        </w:tc>
        <w:tc>
          <w:tcPr>
            <w:tcW w:w="6743" w:type="dxa"/>
            <w:gridSpan w:val="2"/>
            <w:tcBorders>
              <w:top w:val="nil"/>
              <w:left w:val="nil"/>
              <w:bottom w:val="nil"/>
              <w:right w:val="nil"/>
            </w:tcBorders>
          </w:tcPr>
          <w:p w:rsidRPr="002E0661" w:rsidR="008D0EE0" w:rsidP="008D0EE0" w:rsidRDefault="008D0EE0" w14:paraId="2FCC2606" w14:textId="313DEC00">
            <w:pPr>
              <w:rPr>
                <w:szCs w:val="24"/>
              </w:rPr>
            </w:pPr>
            <w:r>
              <w:t>39</w:t>
            </w:r>
            <w:r w:rsidRPr="001831A3">
              <w:t xml:space="preserve">. Dertigledendebat over incidenten met strafrechtadvocaten (Smitskam) </w:t>
            </w:r>
            <w:r w:rsidRPr="00C233F5">
              <w:rPr>
                <w:i/>
                <w:iCs/>
              </w:rPr>
              <w:t>(staatssecretaris J&amp;V en staatssecretaris RB)</w:t>
            </w:r>
          </w:p>
        </w:tc>
      </w:tr>
      <w:tr w:rsidRPr="0041125B" w:rsidR="008D0EE0" w:rsidTr="00F64FA9"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46735EA4" w14:textId="77777777">
            <w:pPr>
              <w:rPr>
                <w:b/>
                <w:bCs/>
                <w:szCs w:val="24"/>
              </w:rPr>
            </w:pPr>
          </w:p>
        </w:tc>
        <w:tc>
          <w:tcPr>
            <w:tcW w:w="283" w:type="dxa"/>
            <w:tcBorders>
              <w:top w:val="nil"/>
              <w:left w:val="nil"/>
              <w:bottom w:val="nil"/>
              <w:right w:val="nil"/>
            </w:tcBorders>
          </w:tcPr>
          <w:p w:rsidRPr="001A367D" w:rsidR="008D0EE0" w:rsidP="008D0EE0" w:rsidRDefault="008D0EE0" w14:paraId="53028C86" w14:textId="77777777">
            <w:pPr>
              <w:rPr>
                <w:szCs w:val="24"/>
              </w:rPr>
            </w:pPr>
          </w:p>
        </w:tc>
        <w:tc>
          <w:tcPr>
            <w:tcW w:w="6743" w:type="dxa"/>
            <w:gridSpan w:val="2"/>
            <w:tcBorders>
              <w:top w:val="nil"/>
              <w:left w:val="nil"/>
              <w:bottom w:val="nil"/>
              <w:right w:val="nil"/>
            </w:tcBorders>
          </w:tcPr>
          <w:p w:rsidRPr="005A315A" w:rsidR="008D0EE0" w:rsidP="008D0EE0" w:rsidRDefault="008D0EE0" w14:paraId="23D5CD71" w14:textId="4BAEAD5D">
            <w:pPr>
              <w:rPr>
                <w:szCs w:val="24"/>
              </w:rPr>
            </w:pPr>
            <w:r w:rsidRPr="00FE6042">
              <w:rPr>
                <w:szCs w:val="24"/>
              </w:rPr>
              <w:t xml:space="preserve">40. Dertigledendebat over het overheidsbeleid inzake de gevaren van afhankelijkheid van consumentenelektronica (Paternotte) </w:t>
            </w:r>
            <w:bookmarkStart w:name="_Hlk178098462" w:id="7"/>
            <w:r w:rsidRPr="00FE6042">
              <w:rPr>
                <w:i/>
                <w:iCs/>
                <w:szCs w:val="24"/>
              </w:rPr>
              <w:t>(minister J&amp;V, minister BuZa en staatssecretaris BZK)</w:t>
            </w:r>
            <w:bookmarkEnd w:id="7"/>
          </w:p>
        </w:tc>
      </w:tr>
      <w:tr w:rsidRPr="0041125B" w:rsidR="008D0EE0" w:rsidTr="00F64FA9" w14:paraId="234CB1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2F343891" w14:textId="77777777">
            <w:pPr>
              <w:rPr>
                <w:b/>
                <w:bCs/>
                <w:szCs w:val="24"/>
              </w:rPr>
            </w:pPr>
          </w:p>
        </w:tc>
        <w:tc>
          <w:tcPr>
            <w:tcW w:w="283" w:type="dxa"/>
            <w:tcBorders>
              <w:top w:val="nil"/>
              <w:left w:val="nil"/>
              <w:bottom w:val="nil"/>
              <w:right w:val="nil"/>
            </w:tcBorders>
          </w:tcPr>
          <w:p w:rsidRPr="001A367D" w:rsidR="008D0EE0" w:rsidP="008D0EE0" w:rsidRDefault="008D0EE0" w14:paraId="016AE28E" w14:textId="77777777">
            <w:pPr>
              <w:rPr>
                <w:szCs w:val="24"/>
              </w:rPr>
            </w:pPr>
          </w:p>
        </w:tc>
        <w:tc>
          <w:tcPr>
            <w:tcW w:w="6743" w:type="dxa"/>
            <w:gridSpan w:val="2"/>
            <w:tcBorders>
              <w:top w:val="nil"/>
              <w:left w:val="nil"/>
              <w:bottom w:val="nil"/>
              <w:right w:val="nil"/>
            </w:tcBorders>
          </w:tcPr>
          <w:p w:rsidRPr="005A315A" w:rsidR="008D0EE0" w:rsidP="008D0EE0" w:rsidRDefault="008D0EE0" w14:paraId="7C8206D2" w14:textId="635DDCBE">
            <w:pPr>
              <w:rPr>
                <w:szCs w:val="24"/>
              </w:rPr>
            </w:pPr>
            <w:r w:rsidRPr="005A315A">
              <w:rPr>
                <w:szCs w:val="24"/>
              </w:rPr>
              <w:t>4</w:t>
            </w:r>
            <w:r>
              <w:rPr>
                <w:szCs w:val="24"/>
              </w:rPr>
              <w:t>1</w:t>
            </w:r>
            <w:r w:rsidRPr="005A315A">
              <w:rPr>
                <w:szCs w:val="24"/>
              </w:rPr>
              <w:t xml:space="preserve">. Dertigledendebat over infectieziektebestrijding en pandemische paraatheid (Paulusma) </w:t>
            </w:r>
            <w:r w:rsidRPr="005A315A">
              <w:rPr>
                <w:i/>
                <w:iCs/>
                <w:szCs w:val="24"/>
              </w:rPr>
              <w:t>(minister en staatssecretaris VWS)</w:t>
            </w:r>
          </w:p>
        </w:tc>
      </w:tr>
      <w:tr w:rsidRPr="0041125B" w:rsidR="008D0EE0" w:rsidTr="00F64FA9" w14:paraId="578F57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750EF47" w14:textId="77777777">
            <w:pPr>
              <w:rPr>
                <w:b/>
                <w:bCs/>
                <w:szCs w:val="24"/>
              </w:rPr>
            </w:pPr>
          </w:p>
        </w:tc>
        <w:tc>
          <w:tcPr>
            <w:tcW w:w="283" w:type="dxa"/>
            <w:tcBorders>
              <w:top w:val="nil"/>
              <w:left w:val="nil"/>
              <w:bottom w:val="nil"/>
              <w:right w:val="nil"/>
            </w:tcBorders>
          </w:tcPr>
          <w:p w:rsidRPr="001A367D" w:rsidR="008D0EE0" w:rsidP="008D0EE0" w:rsidRDefault="008D0EE0" w14:paraId="26F86829" w14:textId="77777777">
            <w:pPr>
              <w:rPr>
                <w:szCs w:val="24"/>
              </w:rPr>
            </w:pPr>
          </w:p>
        </w:tc>
        <w:tc>
          <w:tcPr>
            <w:tcW w:w="6743" w:type="dxa"/>
            <w:gridSpan w:val="2"/>
            <w:tcBorders>
              <w:top w:val="nil"/>
              <w:left w:val="nil"/>
              <w:bottom w:val="nil"/>
              <w:right w:val="nil"/>
            </w:tcBorders>
          </w:tcPr>
          <w:p w:rsidRPr="005A315A" w:rsidR="008D0EE0" w:rsidP="008D0EE0" w:rsidRDefault="008D0EE0" w14:paraId="22C0BFEB" w14:textId="498F4E95">
            <w:pPr>
              <w:rPr>
                <w:szCs w:val="24"/>
              </w:rPr>
            </w:pPr>
            <w:bookmarkStart w:name="_Hlk178099200" w:id="8"/>
            <w:r w:rsidRPr="005A315A">
              <w:rPr>
                <w:szCs w:val="24"/>
              </w:rPr>
              <w:t>4</w:t>
            </w:r>
            <w:r>
              <w:rPr>
                <w:szCs w:val="24"/>
              </w:rPr>
              <w:t>2</w:t>
            </w:r>
            <w:r w:rsidRPr="005A315A">
              <w:rPr>
                <w:szCs w:val="24"/>
              </w:rPr>
              <w:t xml:space="preserve">. Dertigledendebat over de toekomstige inrichting van de zorg (Dijk) </w:t>
            </w:r>
            <w:r w:rsidRPr="005A315A">
              <w:rPr>
                <w:i/>
                <w:iCs/>
                <w:szCs w:val="24"/>
              </w:rPr>
              <w:t>(minister VWS)</w:t>
            </w:r>
            <w:r w:rsidRPr="005A315A">
              <w:rPr>
                <w:szCs w:val="24"/>
              </w:rPr>
              <w:t xml:space="preserve"> </w:t>
            </w:r>
            <w:bookmarkEnd w:id="8"/>
          </w:p>
        </w:tc>
      </w:tr>
      <w:tr w:rsidRPr="0041125B" w:rsidR="008D0EE0" w:rsidTr="00F64FA9" w14:paraId="71BF5D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4577DFBF" w14:textId="77777777">
            <w:pPr>
              <w:rPr>
                <w:b/>
                <w:bCs/>
                <w:szCs w:val="24"/>
              </w:rPr>
            </w:pPr>
          </w:p>
        </w:tc>
        <w:tc>
          <w:tcPr>
            <w:tcW w:w="283" w:type="dxa"/>
            <w:tcBorders>
              <w:top w:val="nil"/>
              <w:left w:val="nil"/>
              <w:bottom w:val="nil"/>
              <w:right w:val="nil"/>
            </w:tcBorders>
          </w:tcPr>
          <w:p w:rsidRPr="001A367D" w:rsidR="008D0EE0" w:rsidP="008D0EE0" w:rsidRDefault="008D0EE0" w14:paraId="22CF770F" w14:textId="77777777">
            <w:pPr>
              <w:rPr>
                <w:szCs w:val="24"/>
              </w:rPr>
            </w:pPr>
          </w:p>
        </w:tc>
        <w:tc>
          <w:tcPr>
            <w:tcW w:w="6743" w:type="dxa"/>
            <w:gridSpan w:val="2"/>
            <w:tcBorders>
              <w:top w:val="nil"/>
              <w:left w:val="nil"/>
              <w:bottom w:val="nil"/>
              <w:right w:val="nil"/>
            </w:tcBorders>
          </w:tcPr>
          <w:p w:rsidRPr="00FE6042" w:rsidR="008D0EE0" w:rsidP="008D0EE0" w:rsidRDefault="008D0EE0" w14:paraId="0C1737AB" w14:textId="6D772D25">
            <w:pPr>
              <w:rPr>
                <w:szCs w:val="24"/>
              </w:rPr>
            </w:pPr>
            <w:r w:rsidRPr="00FE6042">
              <w:rPr>
                <w:szCs w:val="24"/>
              </w:rPr>
              <w:t xml:space="preserve">43. Dertigledendebat over de toekomst van het Zuyderlandziekenhuis en de zorg in de mijnstreek (Bushoff) </w:t>
            </w:r>
            <w:r w:rsidRPr="00FE6042">
              <w:rPr>
                <w:i/>
                <w:iCs/>
                <w:szCs w:val="24"/>
              </w:rPr>
              <w:t>(minister VWS)</w:t>
            </w:r>
          </w:p>
        </w:tc>
      </w:tr>
      <w:tr w:rsidRPr="0041125B" w:rsidR="008D0EE0" w:rsidTr="00F64FA9" w14:paraId="46124F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3420F8CF" w14:textId="77777777">
            <w:pPr>
              <w:rPr>
                <w:b/>
                <w:bCs/>
                <w:szCs w:val="24"/>
              </w:rPr>
            </w:pPr>
          </w:p>
        </w:tc>
        <w:tc>
          <w:tcPr>
            <w:tcW w:w="283" w:type="dxa"/>
            <w:tcBorders>
              <w:top w:val="nil"/>
              <w:left w:val="nil"/>
              <w:bottom w:val="nil"/>
              <w:right w:val="nil"/>
            </w:tcBorders>
          </w:tcPr>
          <w:p w:rsidRPr="001A367D" w:rsidR="008D0EE0" w:rsidP="008D0EE0" w:rsidRDefault="008D0EE0" w14:paraId="6FF5F71C" w14:textId="77777777">
            <w:pPr>
              <w:rPr>
                <w:szCs w:val="24"/>
              </w:rPr>
            </w:pPr>
          </w:p>
        </w:tc>
        <w:tc>
          <w:tcPr>
            <w:tcW w:w="6743" w:type="dxa"/>
            <w:gridSpan w:val="2"/>
            <w:tcBorders>
              <w:top w:val="nil"/>
              <w:left w:val="nil"/>
              <w:bottom w:val="nil"/>
              <w:right w:val="nil"/>
            </w:tcBorders>
          </w:tcPr>
          <w:p w:rsidRPr="00FE6042" w:rsidR="008D0EE0" w:rsidP="008D0EE0" w:rsidRDefault="008D0EE0" w14:paraId="4A15EC2D" w14:textId="32BFA628">
            <w:pPr>
              <w:rPr>
                <w:szCs w:val="24"/>
              </w:rPr>
            </w:pPr>
            <w:r w:rsidRPr="00FE6042">
              <w:rPr>
                <w:szCs w:val="24"/>
              </w:rPr>
              <w:t xml:space="preserve">44. Dertigledendebat over een mogelijke verspoeling van het bonusplafond voor banken (Dijk) </w:t>
            </w:r>
            <w:r w:rsidRPr="00FE6042">
              <w:rPr>
                <w:i/>
                <w:iCs/>
                <w:szCs w:val="24"/>
              </w:rPr>
              <w:t>(minister Financiën)</w:t>
            </w:r>
          </w:p>
        </w:tc>
      </w:tr>
      <w:tr w:rsidRPr="0041125B" w:rsidR="008D0EE0" w:rsidTr="00F64FA9" w14:paraId="7BB19F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67E217B5" w14:textId="77777777">
            <w:pPr>
              <w:rPr>
                <w:b/>
                <w:bCs/>
                <w:szCs w:val="24"/>
              </w:rPr>
            </w:pPr>
          </w:p>
        </w:tc>
        <w:tc>
          <w:tcPr>
            <w:tcW w:w="283" w:type="dxa"/>
            <w:tcBorders>
              <w:top w:val="nil"/>
              <w:left w:val="nil"/>
              <w:bottom w:val="nil"/>
              <w:right w:val="nil"/>
            </w:tcBorders>
          </w:tcPr>
          <w:p w:rsidRPr="001A367D" w:rsidR="008D0EE0" w:rsidP="008D0EE0" w:rsidRDefault="008D0EE0" w14:paraId="67B46AC5" w14:textId="77777777">
            <w:pPr>
              <w:rPr>
                <w:szCs w:val="24"/>
              </w:rPr>
            </w:pPr>
          </w:p>
        </w:tc>
        <w:tc>
          <w:tcPr>
            <w:tcW w:w="6743" w:type="dxa"/>
            <w:gridSpan w:val="2"/>
            <w:tcBorders>
              <w:top w:val="nil"/>
              <w:left w:val="nil"/>
              <w:bottom w:val="nil"/>
              <w:right w:val="nil"/>
            </w:tcBorders>
          </w:tcPr>
          <w:p w:rsidRPr="00FE6042" w:rsidR="008D0EE0" w:rsidP="008D0EE0" w:rsidRDefault="008D0EE0" w14:paraId="0F70F69D" w14:textId="6A675A93">
            <w:pPr>
              <w:rPr>
                <w:szCs w:val="24"/>
              </w:rPr>
            </w:pPr>
            <w:r w:rsidRPr="00FE6042">
              <w:rPr>
                <w:szCs w:val="24"/>
              </w:rPr>
              <w:t xml:space="preserve">45. Dertigledendebat over het bericht dat een gedode Hamasleider in Libanon voor UNRWA werkte (Ram) </w:t>
            </w:r>
            <w:r w:rsidRPr="00FE6042">
              <w:rPr>
                <w:i/>
                <w:iCs/>
                <w:szCs w:val="24"/>
              </w:rPr>
              <w:t>(minister BuZa, minister Buitenlandse Handel en Ontwikkelingshulp)</w:t>
            </w:r>
          </w:p>
        </w:tc>
      </w:tr>
      <w:tr w:rsidRPr="0041125B" w:rsidR="008D0EE0" w:rsidTr="00F64FA9"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06B00A08" w14:textId="77777777">
            <w:pPr>
              <w:rPr>
                <w:b/>
                <w:bCs/>
                <w:szCs w:val="24"/>
              </w:rPr>
            </w:pPr>
          </w:p>
        </w:tc>
        <w:tc>
          <w:tcPr>
            <w:tcW w:w="283" w:type="dxa"/>
            <w:tcBorders>
              <w:top w:val="nil"/>
              <w:left w:val="nil"/>
              <w:bottom w:val="nil"/>
              <w:right w:val="nil"/>
            </w:tcBorders>
          </w:tcPr>
          <w:p w:rsidRPr="001A367D" w:rsidR="008D0EE0" w:rsidP="008D0EE0" w:rsidRDefault="008D0EE0" w14:paraId="2A7D9B57" w14:textId="77777777">
            <w:pPr>
              <w:rPr>
                <w:szCs w:val="24"/>
              </w:rPr>
            </w:pPr>
          </w:p>
        </w:tc>
        <w:tc>
          <w:tcPr>
            <w:tcW w:w="6743" w:type="dxa"/>
            <w:gridSpan w:val="2"/>
            <w:tcBorders>
              <w:top w:val="nil"/>
              <w:left w:val="nil"/>
              <w:bottom w:val="nil"/>
              <w:right w:val="nil"/>
            </w:tcBorders>
          </w:tcPr>
          <w:p w:rsidRPr="00FE6042" w:rsidR="008D0EE0" w:rsidP="008D0EE0" w:rsidRDefault="008D0EE0" w14:paraId="2FBD288E" w14:textId="241873AE">
            <w:pPr>
              <w:rPr>
                <w:szCs w:val="24"/>
              </w:rPr>
            </w:pPr>
            <w:r w:rsidRPr="00FE6042">
              <w:rPr>
                <w:szCs w:val="24"/>
              </w:rPr>
              <w:t xml:space="preserve">46. Dertigledendebat over het bericht dat het kabinet inzet op triage in de zorg (Paulusma) </w:t>
            </w:r>
            <w:r w:rsidRPr="00FE6042">
              <w:rPr>
                <w:i/>
                <w:iCs/>
                <w:szCs w:val="24"/>
              </w:rPr>
              <w:t>(minister VWS)</w:t>
            </w:r>
          </w:p>
        </w:tc>
      </w:tr>
      <w:tr w:rsidRPr="0041125B" w:rsidR="008D0EE0" w:rsidTr="00F64FA9" w14:paraId="1198D7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49CF47EF" w14:textId="77777777">
            <w:pPr>
              <w:rPr>
                <w:b/>
                <w:bCs/>
                <w:szCs w:val="24"/>
              </w:rPr>
            </w:pPr>
          </w:p>
        </w:tc>
        <w:tc>
          <w:tcPr>
            <w:tcW w:w="283" w:type="dxa"/>
            <w:tcBorders>
              <w:top w:val="nil"/>
              <w:left w:val="nil"/>
              <w:bottom w:val="nil"/>
              <w:right w:val="nil"/>
            </w:tcBorders>
          </w:tcPr>
          <w:p w:rsidRPr="001A367D" w:rsidR="008D0EE0" w:rsidP="008D0EE0" w:rsidRDefault="008D0EE0" w14:paraId="30077C42" w14:textId="77777777">
            <w:pPr>
              <w:rPr>
                <w:szCs w:val="24"/>
              </w:rPr>
            </w:pPr>
          </w:p>
        </w:tc>
        <w:tc>
          <w:tcPr>
            <w:tcW w:w="6743" w:type="dxa"/>
            <w:gridSpan w:val="2"/>
            <w:tcBorders>
              <w:top w:val="nil"/>
              <w:left w:val="nil"/>
              <w:bottom w:val="nil"/>
              <w:right w:val="nil"/>
            </w:tcBorders>
          </w:tcPr>
          <w:p w:rsidRPr="00881A67" w:rsidR="008D0EE0" w:rsidP="008D0EE0" w:rsidRDefault="008D0EE0" w14:paraId="2A36C10D" w14:textId="77777777">
            <w:pPr>
              <w:rPr>
                <w:szCs w:val="24"/>
              </w:rPr>
            </w:pPr>
          </w:p>
        </w:tc>
      </w:tr>
      <w:tr w:rsidRPr="0041125B" w:rsidR="008D0EE0" w:rsidTr="00F64FA9" w14:paraId="427A9A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1612C" w:rsidR="008D0EE0" w:rsidP="008D0EE0" w:rsidRDefault="008D0EE0" w14:paraId="2A125C51" w14:textId="77777777">
            <w:pPr>
              <w:rPr>
                <w:b/>
                <w:bCs/>
                <w:szCs w:val="24"/>
              </w:rPr>
            </w:pPr>
            <w:bookmarkStart w:name="_Hlk166588211" w:id="9"/>
            <w:bookmarkEnd w:id="0"/>
            <w:bookmarkEnd w:id="1"/>
          </w:p>
        </w:tc>
        <w:tc>
          <w:tcPr>
            <w:tcW w:w="283" w:type="dxa"/>
            <w:tcBorders>
              <w:top w:val="nil"/>
              <w:left w:val="nil"/>
              <w:bottom w:val="nil"/>
              <w:right w:val="nil"/>
            </w:tcBorders>
          </w:tcPr>
          <w:p w:rsidRPr="001A367D" w:rsidR="008D0EE0" w:rsidP="008D0EE0" w:rsidRDefault="008D0EE0" w14:paraId="1D6C4B98" w14:textId="77777777">
            <w:pPr>
              <w:rPr>
                <w:szCs w:val="24"/>
              </w:rPr>
            </w:pPr>
          </w:p>
        </w:tc>
        <w:tc>
          <w:tcPr>
            <w:tcW w:w="6743" w:type="dxa"/>
            <w:gridSpan w:val="2"/>
            <w:tcBorders>
              <w:top w:val="nil"/>
              <w:left w:val="nil"/>
              <w:bottom w:val="nil"/>
              <w:right w:val="nil"/>
            </w:tcBorders>
          </w:tcPr>
          <w:p w:rsidRPr="00881A67" w:rsidR="008D0EE0" w:rsidP="008D0EE0" w:rsidRDefault="008D0EE0" w14:paraId="5E9CDA96" w14:textId="77777777">
            <w:pPr>
              <w:rPr>
                <w:szCs w:val="24"/>
              </w:rPr>
            </w:pPr>
          </w:p>
        </w:tc>
      </w:tr>
      <w:bookmarkEnd w:id="9"/>
      <w:tr w:rsidRPr="0041125B" w:rsidR="008D0EE0" w:rsidTr="00F64FA9"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191" w:type="dxa"/>
            <w:tcBorders>
              <w:top w:val="nil"/>
              <w:left w:val="nil"/>
              <w:bottom w:val="nil"/>
              <w:right w:val="nil"/>
            </w:tcBorders>
          </w:tcPr>
          <w:p w:rsidRPr="001A367D" w:rsidR="008D0EE0" w:rsidP="008D0EE0" w:rsidRDefault="008D0EE0"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283" w:type="dxa"/>
            <w:tcBorders>
              <w:top w:val="nil"/>
              <w:left w:val="nil"/>
              <w:bottom w:val="nil"/>
              <w:right w:val="nil"/>
            </w:tcBorders>
          </w:tcPr>
          <w:p w:rsidRPr="001A367D" w:rsidR="008D0EE0" w:rsidP="008D0EE0" w:rsidRDefault="008D0EE0" w14:paraId="03536AD3" w14:textId="77777777">
            <w:pPr>
              <w:rPr>
                <w:szCs w:val="24"/>
              </w:rPr>
            </w:pPr>
          </w:p>
        </w:tc>
        <w:tc>
          <w:tcPr>
            <w:tcW w:w="6743" w:type="dxa"/>
            <w:gridSpan w:val="2"/>
            <w:tcBorders>
              <w:top w:val="nil"/>
              <w:left w:val="nil"/>
              <w:bottom w:val="nil"/>
              <w:right w:val="nil"/>
            </w:tcBorders>
          </w:tcPr>
          <w:p w:rsidRPr="001A367D" w:rsidR="008D0EE0" w:rsidP="008D0EE0" w:rsidRDefault="008D0EE0" w14:paraId="3235DB66" w14:textId="77777777">
            <w:pPr>
              <w:rPr>
                <w:szCs w:val="24"/>
              </w:rPr>
            </w:pPr>
          </w:p>
        </w:tc>
      </w:tr>
      <w:tr w:rsidRPr="00CA74BB" w:rsidR="008D0EE0" w:rsidTr="00F64FA9" w14:paraId="44B019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D72F72" w:rsidR="008D0EE0" w:rsidP="008D0EE0" w:rsidRDefault="008D0EE0" w14:paraId="14368FD3" w14:textId="77777777">
            <w:pPr>
              <w:rPr>
                <w:b/>
                <w:bCs/>
                <w:szCs w:val="24"/>
                <w:highlight w:val="yellow"/>
              </w:rPr>
            </w:pPr>
          </w:p>
        </w:tc>
        <w:tc>
          <w:tcPr>
            <w:tcW w:w="283" w:type="dxa"/>
            <w:tcBorders>
              <w:top w:val="nil"/>
              <w:left w:val="nil"/>
              <w:bottom w:val="nil"/>
              <w:right w:val="nil"/>
            </w:tcBorders>
          </w:tcPr>
          <w:p w:rsidRPr="00D72F72" w:rsidR="008D0EE0" w:rsidP="008D0EE0" w:rsidRDefault="008D0EE0" w14:paraId="0C38601B" w14:textId="77777777">
            <w:pPr>
              <w:rPr>
                <w:szCs w:val="24"/>
                <w:highlight w:val="yellow"/>
              </w:rPr>
            </w:pPr>
          </w:p>
        </w:tc>
        <w:tc>
          <w:tcPr>
            <w:tcW w:w="6743" w:type="dxa"/>
            <w:gridSpan w:val="2"/>
            <w:tcBorders>
              <w:top w:val="nil"/>
              <w:left w:val="nil"/>
              <w:bottom w:val="nil"/>
              <w:right w:val="nil"/>
            </w:tcBorders>
          </w:tcPr>
          <w:p w:rsidRPr="00D72F72" w:rsidR="008D0EE0" w:rsidP="008D0EE0" w:rsidRDefault="008D0EE0" w14:paraId="69CBA61A" w14:textId="77777777">
            <w:pPr>
              <w:rPr>
                <w:szCs w:val="24"/>
                <w:highlight w:val="yellow"/>
              </w:rPr>
            </w:pPr>
          </w:p>
        </w:tc>
      </w:tr>
      <w:tr w:rsidRPr="00CA74BB" w:rsidR="008D0EE0" w:rsidTr="00F64FA9" w14:paraId="6AAB32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D0EE0" w:rsidP="008D0EE0" w:rsidRDefault="008D0EE0" w14:paraId="4A824216" w14:textId="49980DE1">
            <w:pPr>
              <w:rPr>
                <w:b/>
                <w:bCs/>
                <w:szCs w:val="24"/>
              </w:rPr>
            </w:pPr>
            <w:r>
              <w:rPr>
                <w:b/>
                <w:bCs/>
                <w:szCs w:val="24"/>
              </w:rPr>
              <w:t>Maandag 7 oktober van 10.00 tot 14.00 uur</w:t>
            </w:r>
          </w:p>
        </w:tc>
        <w:tc>
          <w:tcPr>
            <w:tcW w:w="283" w:type="dxa"/>
            <w:tcBorders>
              <w:top w:val="nil"/>
              <w:left w:val="nil"/>
              <w:bottom w:val="nil"/>
              <w:right w:val="nil"/>
            </w:tcBorders>
          </w:tcPr>
          <w:p w:rsidRPr="001013E1" w:rsidR="008D0EE0" w:rsidP="008D0EE0" w:rsidRDefault="008D0EE0" w14:paraId="022E266E" w14:textId="77777777">
            <w:pPr>
              <w:rPr>
                <w:szCs w:val="24"/>
              </w:rPr>
            </w:pPr>
          </w:p>
        </w:tc>
        <w:tc>
          <w:tcPr>
            <w:tcW w:w="6743" w:type="dxa"/>
            <w:gridSpan w:val="2"/>
            <w:tcBorders>
              <w:top w:val="nil"/>
              <w:left w:val="nil"/>
              <w:bottom w:val="nil"/>
              <w:right w:val="nil"/>
            </w:tcBorders>
          </w:tcPr>
          <w:p w:rsidRPr="001013E1" w:rsidR="008D0EE0" w:rsidP="008D0EE0" w:rsidRDefault="008D0EE0" w14:paraId="3F84F4AC" w14:textId="7C2AE928">
            <w:pPr>
              <w:rPr>
                <w:szCs w:val="24"/>
              </w:rPr>
            </w:pPr>
            <w:r>
              <w:rPr>
                <w:szCs w:val="24"/>
              </w:rPr>
              <w:t>Van de vaste commissie voor Volksgezondheid, Welzijn en Sport over de i</w:t>
            </w:r>
            <w:r w:rsidRPr="00FB7510">
              <w:rPr>
                <w:szCs w:val="24"/>
              </w:rPr>
              <w:t>nitiatiefnota van het lid Krul over 'Geneesmiddelen weer binnen bereik</w:t>
            </w:r>
            <w:r>
              <w:rPr>
                <w:szCs w:val="24"/>
              </w:rPr>
              <w:t>’ (Kamerstuk 36 343)</w:t>
            </w:r>
          </w:p>
        </w:tc>
      </w:tr>
      <w:tr w:rsidRPr="00CA74BB" w:rsidR="008D0EE0" w:rsidTr="00F64FA9" w14:paraId="1FF94C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D0EE0" w:rsidP="008D0EE0" w:rsidRDefault="008D0EE0" w14:paraId="16ABE4E8" w14:textId="77777777">
            <w:pPr>
              <w:rPr>
                <w:b/>
                <w:bCs/>
                <w:szCs w:val="24"/>
              </w:rPr>
            </w:pPr>
          </w:p>
        </w:tc>
        <w:tc>
          <w:tcPr>
            <w:tcW w:w="283" w:type="dxa"/>
            <w:tcBorders>
              <w:top w:val="nil"/>
              <w:left w:val="nil"/>
              <w:bottom w:val="nil"/>
              <w:right w:val="nil"/>
            </w:tcBorders>
          </w:tcPr>
          <w:p w:rsidRPr="001013E1" w:rsidR="008D0EE0" w:rsidP="008D0EE0" w:rsidRDefault="008D0EE0" w14:paraId="5B79592B" w14:textId="77777777">
            <w:pPr>
              <w:rPr>
                <w:szCs w:val="24"/>
              </w:rPr>
            </w:pPr>
          </w:p>
        </w:tc>
        <w:tc>
          <w:tcPr>
            <w:tcW w:w="6743" w:type="dxa"/>
            <w:gridSpan w:val="2"/>
            <w:tcBorders>
              <w:top w:val="nil"/>
              <w:left w:val="nil"/>
              <w:bottom w:val="nil"/>
              <w:right w:val="nil"/>
            </w:tcBorders>
          </w:tcPr>
          <w:p w:rsidRPr="001013E1" w:rsidR="008D0EE0" w:rsidP="008D0EE0" w:rsidRDefault="008D0EE0" w14:paraId="595EABFF" w14:textId="77777777">
            <w:pPr>
              <w:rPr>
                <w:szCs w:val="24"/>
              </w:rPr>
            </w:pPr>
          </w:p>
        </w:tc>
      </w:tr>
      <w:tr w:rsidRPr="00CA74BB" w:rsidR="008D0EE0" w:rsidTr="00F64FA9" w14:paraId="1A9E8F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8D0EE0" w:rsidP="008D0EE0" w:rsidRDefault="008D0EE0" w14:paraId="4A4B3ACB" w14:textId="48776E99">
            <w:pPr>
              <w:rPr>
                <w:b/>
                <w:bCs/>
                <w:szCs w:val="24"/>
              </w:rPr>
            </w:pPr>
            <w:r w:rsidRPr="00035ABE">
              <w:rPr>
                <w:b/>
                <w:bCs/>
                <w:szCs w:val="24"/>
              </w:rPr>
              <w:t>Maandag 7 oktober van 11.00 tot 19.00 uur</w:t>
            </w:r>
          </w:p>
        </w:tc>
        <w:tc>
          <w:tcPr>
            <w:tcW w:w="283" w:type="dxa"/>
            <w:tcBorders>
              <w:top w:val="nil"/>
              <w:left w:val="nil"/>
              <w:bottom w:val="nil"/>
              <w:right w:val="nil"/>
            </w:tcBorders>
          </w:tcPr>
          <w:p w:rsidRPr="00035ABE" w:rsidR="008D0EE0" w:rsidP="008D0EE0" w:rsidRDefault="008D0EE0" w14:paraId="431B4F58" w14:textId="77777777">
            <w:pPr>
              <w:rPr>
                <w:szCs w:val="24"/>
              </w:rPr>
            </w:pPr>
          </w:p>
        </w:tc>
        <w:tc>
          <w:tcPr>
            <w:tcW w:w="6743" w:type="dxa"/>
            <w:gridSpan w:val="2"/>
            <w:tcBorders>
              <w:top w:val="nil"/>
              <w:left w:val="nil"/>
              <w:bottom w:val="nil"/>
              <w:right w:val="nil"/>
            </w:tcBorders>
          </w:tcPr>
          <w:p w:rsidRPr="00035ABE" w:rsidR="008D0EE0" w:rsidP="008D0EE0" w:rsidRDefault="008D0EE0" w14:paraId="09BFB565" w14:textId="2CFB0DF0">
            <w:pPr>
              <w:rPr>
                <w:szCs w:val="24"/>
              </w:rPr>
            </w:pPr>
            <w:r w:rsidRPr="00035ABE">
              <w:rPr>
                <w:szCs w:val="24"/>
              </w:rPr>
              <w:t xml:space="preserve">Van de vaste commissie voor Landbouw, Visserij, Voedselzekerheid en Natuur over </w:t>
            </w:r>
            <w:r w:rsidR="00C10C98">
              <w:rPr>
                <w:szCs w:val="24"/>
              </w:rPr>
              <w:t xml:space="preserve">de </w:t>
            </w:r>
            <w:r w:rsidRPr="00C10C98" w:rsidR="00C10C98">
              <w:rPr>
                <w:szCs w:val="24"/>
              </w:rPr>
              <w:t>Wet wijziging Meststoffenwet in verband met de maximale mestproductie</w:t>
            </w:r>
            <w:r w:rsidR="00D43884">
              <w:rPr>
                <w:szCs w:val="24"/>
              </w:rPr>
              <w:t xml:space="preserve"> (Kamerstuk 36 618)</w:t>
            </w:r>
          </w:p>
        </w:tc>
      </w:tr>
      <w:tr w:rsidRPr="00CA74BB" w:rsidR="008D0EE0" w:rsidTr="00F64FA9" w14:paraId="43D29B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8D0EE0" w:rsidP="008D0EE0" w:rsidRDefault="008D0EE0" w14:paraId="2B3E886B" w14:textId="77777777">
            <w:pPr>
              <w:rPr>
                <w:b/>
                <w:bCs/>
                <w:szCs w:val="24"/>
              </w:rPr>
            </w:pPr>
          </w:p>
        </w:tc>
        <w:tc>
          <w:tcPr>
            <w:tcW w:w="283" w:type="dxa"/>
            <w:tcBorders>
              <w:top w:val="nil"/>
              <w:left w:val="nil"/>
              <w:bottom w:val="nil"/>
              <w:right w:val="nil"/>
            </w:tcBorders>
          </w:tcPr>
          <w:p w:rsidRPr="00035ABE" w:rsidR="008D0EE0" w:rsidP="008D0EE0" w:rsidRDefault="008D0EE0" w14:paraId="19044BFD" w14:textId="77777777">
            <w:pPr>
              <w:rPr>
                <w:szCs w:val="24"/>
              </w:rPr>
            </w:pPr>
          </w:p>
        </w:tc>
        <w:tc>
          <w:tcPr>
            <w:tcW w:w="6743" w:type="dxa"/>
            <w:gridSpan w:val="2"/>
            <w:tcBorders>
              <w:top w:val="nil"/>
              <w:left w:val="nil"/>
              <w:bottom w:val="nil"/>
              <w:right w:val="nil"/>
            </w:tcBorders>
          </w:tcPr>
          <w:p w:rsidRPr="00035ABE" w:rsidR="008D0EE0" w:rsidP="008D0EE0" w:rsidRDefault="008D0EE0" w14:paraId="54E3D797" w14:textId="77777777">
            <w:pPr>
              <w:rPr>
                <w:szCs w:val="24"/>
              </w:rPr>
            </w:pPr>
          </w:p>
        </w:tc>
      </w:tr>
      <w:tr w:rsidRPr="00CA74BB" w:rsidR="008D0EE0" w:rsidTr="00F64FA9" w14:paraId="37B872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E52264" w:rsidR="008D0EE0" w:rsidP="008D0EE0" w:rsidRDefault="008D0EE0" w14:paraId="759EF295" w14:textId="4E885EDB">
            <w:pPr>
              <w:rPr>
                <w:b/>
                <w:bCs/>
                <w:szCs w:val="24"/>
              </w:rPr>
            </w:pPr>
            <w:r w:rsidRPr="00E52264">
              <w:rPr>
                <w:b/>
                <w:bCs/>
              </w:rPr>
              <w:t>Maandag 7 oktober van 14.15 tot 20.15 uur</w:t>
            </w:r>
          </w:p>
        </w:tc>
        <w:tc>
          <w:tcPr>
            <w:tcW w:w="283" w:type="dxa"/>
            <w:tcBorders>
              <w:top w:val="nil"/>
              <w:left w:val="nil"/>
              <w:bottom w:val="nil"/>
              <w:right w:val="nil"/>
            </w:tcBorders>
          </w:tcPr>
          <w:p w:rsidRPr="00035ABE" w:rsidR="008D0EE0" w:rsidP="008D0EE0" w:rsidRDefault="008D0EE0" w14:paraId="6DCD363D" w14:textId="77777777">
            <w:pPr>
              <w:rPr>
                <w:szCs w:val="24"/>
              </w:rPr>
            </w:pPr>
          </w:p>
        </w:tc>
        <w:tc>
          <w:tcPr>
            <w:tcW w:w="6743" w:type="dxa"/>
            <w:gridSpan w:val="2"/>
            <w:tcBorders>
              <w:top w:val="nil"/>
              <w:left w:val="nil"/>
              <w:bottom w:val="nil"/>
              <w:right w:val="nil"/>
            </w:tcBorders>
          </w:tcPr>
          <w:p w:rsidRPr="00035ABE" w:rsidR="008D0EE0" w:rsidP="008D0EE0" w:rsidRDefault="008D0EE0" w14:paraId="74A6A297" w14:textId="60ABC5C8">
            <w:pPr>
              <w:rPr>
                <w:szCs w:val="24"/>
              </w:rPr>
            </w:pPr>
            <w:r w:rsidRPr="00BE3DB3">
              <w:t xml:space="preserve">Van de vaste commissie voor Financiën over de Wet aanpassing termijnen en nabestaandenregeling hersteloperatie toeslagen (Kamerstuk 36 577) </w:t>
            </w:r>
          </w:p>
        </w:tc>
      </w:tr>
      <w:tr w:rsidRPr="00CA74BB" w:rsidR="008D0EE0" w:rsidTr="00F64FA9" w14:paraId="3DE6E9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8D0EE0" w:rsidP="008D0EE0" w:rsidRDefault="008D0EE0" w14:paraId="3F189BDB" w14:textId="77777777">
            <w:pPr>
              <w:rPr>
                <w:b/>
                <w:bCs/>
                <w:szCs w:val="24"/>
              </w:rPr>
            </w:pPr>
          </w:p>
        </w:tc>
        <w:tc>
          <w:tcPr>
            <w:tcW w:w="283" w:type="dxa"/>
            <w:tcBorders>
              <w:top w:val="nil"/>
              <w:left w:val="nil"/>
              <w:bottom w:val="nil"/>
              <w:right w:val="nil"/>
            </w:tcBorders>
          </w:tcPr>
          <w:p w:rsidRPr="00035ABE" w:rsidR="008D0EE0" w:rsidP="008D0EE0" w:rsidRDefault="008D0EE0" w14:paraId="2E1FF767" w14:textId="77777777">
            <w:pPr>
              <w:rPr>
                <w:szCs w:val="24"/>
              </w:rPr>
            </w:pPr>
          </w:p>
        </w:tc>
        <w:tc>
          <w:tcPr>
            <w:tcW w:w="6743" w:type="dxa"/>
            <w:gridSpan w:val="2"/>
            <w:tcBorders>
              <w:top w:val="nil"/>
              <w:left w:val="nil"/>
              <w:bottom w:val="nil"/>
              <w:right w:val="nil"/>
            </w:tcBorders>
          </w:tcPr>
          <w:p w:rsidRPr="00035ABE" w:rsidR="008D0EE0" w:rsidP="008D0EE0" w:rsidRDefault="008D0EE0" w14:paraId="1B62F1E7" w14:textId="77777777">
            <w:pPr>
              <w:rPr>
                <w:szCs w:val="24"/>
              </w:rPr>
            </w:pPr>
          </w:p>
        </w:tc>
      </w:tr>
      <w:tr w:rsidRPr="00CA74BB" w:rsidR="008D0EE0" w:rsidTr="00F64FA9" w14:paraId="0BCAFB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8D0EE0" w:rsidP="008D0EE0" w:rsidRDefault="008D0EE0" w14:paraId="190422A7" w14:textId="523CA330">
            <w:pPr>
              <w:rPr>
                <w:b/>
                <w:bCs/>
                <w:szCs w:val="24"/>
              </w:rPr>
            </w:pPr>
            <w:r>
              <w:rPr>
                <w:b/>
                <w:bCs/>
                <w:szCs w:val="24"/>
              </w:rPr>
              <w:t xml:space="preserve">Donderdag 17 oktober van 14.30 tot 17.30 uur </w:t>
            </w:r>
          </w:p>
        </w:tc>
        <w:tc>
          <w:tcPr>
            <w:tcW w:w="283" w:type="dxa"/>
            <w:tcBorders>
              <w:top w:val="nil"/>
              <w:left w:val="nil"/>
              <w:bottom w:val="nil"/>
              <w:right w:val="nil"/>
            </w:tcBorders>
          </w:tcPr>
          <w:p w:rsidRPr="00035ABE" w:rsidR="008D0EE0" w:rsidP="008D0EE0" w:rsidRDefault="008D0EE0" w14:paraId="4EB22993" w14:textId="77777777">
            <w:pPr>
              <w:rPr>
                <w:szCs w:val="24"/>
              </w:rPr>
            </w:pPr>
          </w:p>
        </w:tc>
        <w:tc>
          <w:tcPr>
            <w:tcW w:w="6743" w:type="dxa"/>
            <w:gridSpan w:val="2"/>
            <w:tcBorders>
              <w:top w:val="nil"/>
              <w:left w:val="nil"/>
              <w:bottom w:val="nil"/>
              <w:right w:val="nil"/>
            </w:tcBorders>
          </w:tcPr>
          <w:p w:rsidRPr="00035ABE" w:rsidR="008D0EE0" w:rsidP="008D0EE0" w:rsidRDefault="008D0EE0" w14:paraId="23F1BC21" w14:textId="557D0E12">
            <w:pPr>
              <w:rPr>
                <w:szCs w:val="24"/>
              </w:rPr>
            </w:pPr>
            <w:r>
              <w:rPr>
                <w:szCs w:val="24"/>
              </w:rPr>
              <w:t xml:space="preserve">Van de vaste commissie voor </w:t>
            </w:r>
            <w:r w:rsidRPr="00FC1A37">
              <w:rPr>
                <w:szCs w:val="24"/>
              </w:rPr>
              <w:t>Volksgezondheid, Welzijn en Sport</w:t>
            </w:r>
            <w:r>
              <w:rPr>
                <w:szCs w:val="24"/>
              </w:rPr>
              <w:t xml:space="preserve"> over de begroting voor het jaar 2025 </w:t>
            </w:r>
          </w:p>
        </w:tc>
      </w:tr>
      <w:tr w:rsidRPr="00CA74BB" w:rsidR="008D0EE0" w:rsidTr="00F64FA9" w14:paraId="0FBAC2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035ABE" w:rsidR="008D0EE0" w:rsidP="008D0EE0" w:rsidRDefault="008D0EE0" w14:paraId="34A8AA7F" w14:textId="77777777">
            <w:pPr>
              <w:rPr>
                <w:b/>
                <w:bCs/>
                <w:szCs w:val="24"/>
              </w:rPr>
            </w:pPr>
          </w:p>
        </w:tc>
        <w:tc>
          <w:tcPr>
            <w:tcW w:w="283" w:type="dxa"/>
            <w:tcBorders>
              <w:top w:val="nil"/>
              <w:left w:val="nil"/>
              <w:bottom w:val="nil"/>
              <w:right w:val="nil"/>
            </w:tcBorders>
          </w:tcPr>
          <w:p w:rsidRPr="00035ABE" w:rsidR="008D0EE0" w:rsidP="008D0EE0" w:rsidRDefault="008D0EE0" w14:paraId="45A1951A" w14:textId="77777777">
            <w:pPr>
              <w:rPr>
                <w:szCs w:val="24"/>
              </w:rPr>
            </w:pPr>
          </w:p>
        </w:tc>
        <w:tc>
          <w:tcPr>
            <w:tcW w:w="6743" w:type="dxa"/>
            <w:gridSpan w:val="2"/>
            <w:tcBorders>
              <w:top w:val="nil"/>
              <w:left w:val="nil"/>
              <w:bottom w:val="nil"/>
              <w:right w:val="nil"/>
            </w:tcBorders>
          </w:tcPr>
          <w:p w:rsidRPr="00035ABE" w:rsidR="008D0EE0" w:rsidP="008D0EE0" w:rsidRDefault="008D0EE0" w14:paraId="62E1E929" w14:textId="77777777">
            <w:pPr>
              <w:rPr>
                <w:szCs w:val="24"/>
              </w:rPr>
            </w:pPr>
          </w:p>
        </w:tc>
      </w:tr>
      <w:tr w:rsidRPr="00CA74BB" w:rsidR="008D0EE0" w:rsidTr="00F64FA9" w14:paraId="5E6F7C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2E3B" w:rsidR="008D0EE0" w:rsidP="008D0EE0" w:rsidRDefault="008D0EE0" w14:paraId="0FDA1B93" w14:textId="77777777">
            <w:pPr>
              <w:rPr>
                <w:b/>
                <w:bCs/>
                <w:szCs w:val="24"/>
              </w:rPr>
            </w:pPr>
            <w:r w:rsidRPr="00102E3B">
              <w:rPr>
                <w:b/>
                <w:bCs/>
                <w:szCs w:val="24"/>
              </w:rPr>
              <w:t>Maandag 21 oktober van 11.00 tot 19.00 en maandag 4 november van 11.00 tot 23.00 uur</w:t>
            </w:r>
          </w:p>
        </w:tc>
        <w:tc>
          <w:tcPr>
            <w:tcW w:w="283" w:type="dxa"/>
            <w:tcBorders>
              <w:top w:val="nil"/>
              <w:left w:val="nil"/>
              <w:bottom w:val="nil"/>
              <w:right w:val="nil"/>
            </w:tcBorders>
          </w:tcPr>
          <w:p w:rsidRPr="00102E3B" w:rsidR="008D0EE0" w:rsidP="008D0EE0" w:rsidRDefault="008D0EE0" w14:paraId="3D60A2FB" w14:textId="77777777">
            <w:pPr>
              <w:rPr>
                <w:szCs w:val="24"/>
              </w:rPr>
            </w:pPr>
          </w:p>
        </w:tc>
        <w:tc>
          <w:tcPr>
            <w:tcW w:w="6743" w:type="dxa"/>
            <w:gridSpan w:val="2"/>
            <w:tcBorders>
              <w:top w:val="nil"/>
              <w:left w:val="nil"/>
              <w:bottom w:val="nil"/>
              <w:right w:val="nil"/>
            </w:tcBorders>
          </w:tcPr>
          <w:p w:rsidRPr="00102E3B" w:rsidR="008D0EE0" w:rsidP="008D0EE0" w:rsidRDefault="008D0EE0" w14:paraId="3F594316" w14:textId="77777777">
            <w:pPr>
              <w:rPr>
                <w:szCs w:val="24"/>
              </w:rPr>
            </w:pPr>
            <w:r w:rsidRPr="00102E3B">
              <w:rPr>
                <w:szCs w:val="24"/>
              </w:rPr>
              <w:t xml:space="preserve">Van de vaste commissie voor Financiën over het Pakket Belastingplan 2025 </w:t>
            </w:r>
          </w:p>
        </w:tc>
      </w:tr>
      <w:tr w:rsidRPr="00CA74BB" w:rsidR="008D0EE0" w:rsidTr="00F64FA9" w14:paraId="3251E0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D0EE0" w:rsidP="008D0EE0" w:rsidRDefault="008D0EE0" w14:paraId="2D199B8B" w14:textId="77777777">
            <w:pPr>
              <w:rPr>
                <w:b/>
                <w:bCs/>
                <w:szCs w:val="24"/>
              </w:rPr>
            </w:pPr>
          </w:p>
        </w:tc>
        <w:tc>
          <w:tcPr>
            <w:tcW w:w="283" w:type="dxa"/>
            <w:tcBorders>
              <w:top w:val="nil"/>
              <w:left w:val="nil"/>
              <w:bottom w:val="nil"/>
              <w:right w:val="nil"/>
            </w:tcBorders>
          </w:tcPr>
          <w:p w:rsidRPr="001013E1" w:rsidR="008D0EE0" w:rsidP="008D0EE0" w:rsidRDefault="008D0EE0" w14:paraId="4A70DE2A" w14:textId="77777777">
            <w:pPr>
              <w:rPr>
                <w:szCs w:val="24"/>
              </w:rPr>
            </w:pPr>
          </w:p>
        </w:tc>
        <w:tc>
          <w:tcPr>
            <w:tcW w:w="6743" w:type="dxa"/>
            <w:gridSpan w:val="2"/>
            <w:tcBorders>
              <w:top w:val="nil"/>
              <w:left w:val="nil"/>
              <w:bottom w:val="nil"/>
              <w:right w:val="nil"/>
            </w:tcBorders>
          </w:tcPr>
          <w:p w:rsidRPr="001013E1" w:rsidR="008D0EE0" w:rsidP="008D0EE0" w:rsidRDefault="008D0EE0" w14:paraId="6707D3B6" w14:textId="77777777">
            <w:pPr>
              <w:rPr>
                <w:szCs w:val="24"/>
              </w:rPr>
            </w:pPr>
          </w:p>
        </w:tc>
      </w:tr>
      <w:tr w:rsidRPr="00CA74BB" w:rsidR="008D0EE0" w:rsidTr="00F64FA9" w14:paraId="531BAE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A20AAB" w:rsidR="008D0EE0" w:rsidP="008D0EE0" w:rsidRDefault="008D0EE0" w14:paraId="225BB482" w14:textId="17415DC8">
            <w:pPr>
              <w:rPr>
                <w:b/>
                <w:bCs/>
                <w:szCs w:val="24"/>
              </w:rPr>
            </w:pPr>
            <w:r w:rsidRPr="00A20AAB">
              <w:rPr>
                <w:b/>
                <w:bCs/>
                <w:szCs w:val="24"/>
              </w:rPr>
              <w:t>Maandag 21 oktober 2024 van 18.30 tot 23.00 uur</w:t>
            </w:r>
          </w:p>
        </w:tc>
        <w:tc>
          <w:tcPr>
            <w:tcW w:w="283" w:type="dxa"/>
            <w:tcBorders>
              <w:top w:val="nil"/>
              <w:left w:val="nil"/>
              <w:bottom w:val="nil"/>
              <w:right w:val="nil"/>
            </w:tcBorders>
          </w:tcPr>
          <w:p w:rsidRPr="00A20AAB" w:rsidR="008D0EE0" w:rsidP="008D0EE0" w:rsidRDefault="008D0EE0" w14:paraId="3328AA15" w14:textId="77777777">
            <w:pPr>
              <w:rPr>
                <w:szCs w:val="24"/>
              </w:rPr>
            </w:pPr>
          </w:p>
        </w:tc>
        <w:tc>
          <w:tcPr>
            <w:tcW w:w="6743" w:type="dxa"/>
            <w:gridSpan w:val="2"/>
            <w:tcBorders>
              <w:top w:val="nil"/>
              <w:left w:val="nil"/>
              <w:bottom w:val="nil"/>
              <w:right w:val="nil"/>
            </w:tcBorders>
          </w:tcPr>
          <w:p w:rsidRPr="00A20AAB" w:rsidR="008D0EE0" w:rsidP="008D0EE0" w:rsidRDefault="008D0EE0" w14:paraId="3A11ACB7" w14:textId="38659062">
            <w:pPr>
              <w:rPr>
                <w:szCs w:val="24"/>
              </w:rPr>
            </w:pPr>
            <w:r w:rsidRPr="00A20AAB">
              <w:rPr>
                <w:szCs w:val="24"/>
              </w:rPr>
              <w:t>Van de vaste commissie voor Defensie over de begrotingsonderdelen Personeel en Materieel</w:t>
            </w:r>
          </w:p>
        </w:tc>
      </w:tr>
      <w:tr w:rsidRPr="00CA74BB" w:rsidR="008D0EE0" w:rsidTr="00F64FA9" w14:paraId="55BE44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D0EE0" w:rsidP="008D0EE0" w:rsidRDefault="008D0EE0" w14:paraId="5086B357" w14:textId="77777777">
            <w:pPr>
              <w:rPr>
                <w:b/>
                <w:bCs/>
                <w:szCs w:val="24"/>
              </w:rPr>
            </w:pPr>
          </w:p>
        </w:tc>
        <w:tc>
          <w:tcPr>
            <w:tcW w:w="283" w:type="dxa"/>
            <w:tcBorders>
              <w:top w:val="nil"/>
              <w:left w:val="nil"/>
              <w:bottom w:val="nil"/>
              <w:right w:val="nil"/>
            </w:tcBorders>
          </w:tcPr>
          <w:p w:rsidRPr="001013E1" w:rsidR="008D0EE0" w:rsidP="008D0EE0" w:rsidRDefault="008D0EE0" w14:paraId="5A9AFD8D" w14:textId="77777777">
            <w:pPr>
              <w:rPr>
                <w:szCs w:val="24"/>
              </w:rPr>
            </w:pPr>
          </w:p>
        </w:tc>
        <w:tc>
          <w:tcPr>
            <w:tcW w:w="6743" w:type="dxa"/>
            <w:gridSpan w:val="2"/>
            <w:tcBorders>
              <w:top w:val="nil"/>
              <w:left w:val="nil"/>
              <w:bottom w:val="nil"/>
              <w:right w:val="nil"/>
            </w:tcBorders>
          </w:tcPr>
          <w:p w:rsidRPr="001013E1" w:rsidR="008D0EE0" w:rsidP="008D0EE0" w:rsidRDefault="008D0EE0" w14:paraId="06FDE81D" w14:textId="77777777">
            <w:pPr>
              <w:rPr>
                <w:szCs w:val="24"/>
              </w:rPr>
            </w:pPr>
          </w:p>
        </w:tc>
      </w:tr>
      <w:tr w:rsidRPr="00CA74BB" w:rsidR="008D0EE0" w:rsidTr="00F64FA9" w14:paraId="41B490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FE0F01" w:rsidR="008D0EE0" w:rsidP="008D0EE0" w:rsidRDefault="008D0EE0" w14:paraId="043C8A45" w14:textId="10F59D3C">
            <w:pPr>
              <w:rPr>
                <w:b/>
                <w:bCs/>
                <w:szCs w:val="24"/>
              </w:rPr>
            </w:pPr>
            <w:r w:rsidRPr="00FE0F01">
              <w:rPr>
                <w:b/>
                <w:bCs/>
                <w:szCs w:val="24"/>
              </w:rPr>
              <w:t xml:space="preserve">Maandag 11 november van 10.00 tot 16.00 uur </w:t>
            </w:r>
          </w:p>
        </w:tc>
        <w:tc>
          <w:tcPr>
            <w:tcW w:w="283" w:type="dxa"/>
            <w:tcBorders>
              <w:top w:val="nil"/>
              <w:left w:val="nil"/>
              <w:bottom w:val="nil"/>
              <w:right w:val="nil"/>
            </w:tcBorders>
          </w:tcPr>
          <w:p w:rsidRPr="00FE0F01" w:rsidR="008D0EE0" w:rsidP="008D0EE0" w:rsidRDefault="008D0EE0" w14:paraId="21912A72" w14:textId="77777777">
            <w:pPr>
              <w:rPr>
                <w:szCs w:val="24"/>
              </w:rPr>
            </w:pPr>
          </w:p>
        </w:tc>
        <w:tc>
          <w:tcPr>
            <w:tcW w:w="6743" w:type="dxa"/>
            <w:gridSpan w:val="2"/>
            <w:tcBorders>
              <w:top w:val="nil"/>
              <w:left w:val="nil"/>
              <w:bottom w:val="nil"/>
              <w:right w:val="nil"/>
            </w:tcBorders>
          </w:tcPr>
          <w:p w:rsidRPr="00FE0F01" w:rsidR="008D0EE0" w:rsidP="008D0EE0" w:rsidRDefault="008D0EE0" w14:paraId="591625CA" w14:textId="2AB54755">
            <w:pPr>
              <w:rPr>
                <w:szCs w:val="24"/>
              </w:rPr>
            </w:pPr>
            <w:r w:rsidRPr="00FE0F01">
              <w:rPr>
                <w:szCs w:val="24"/>
              </w:rPr>
              <w:t>Van de vaste commissie voor Digitale Zaken over Digitalisering</w:t>
            </w:r>
          </w:p>
        </w:tc>
      </w:tr>
      <w:tr w:rsidRPr="00CA74BB" w:rsidR="008D0EE0" w:rsidTr="00F64FA9" w14:paraId="58E38A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D0EE0" w:rsidP="008D0EE0" w:rsidRDefault="008D0EE0" w14:paraId="72C8B3D7" w14:textId="77777777">
            <w:pPr>
              <w:rPr>
                <w:b/>
                <w:bCs/>
                <w:szCs w:val="24"/>
              </w:rPr>
            </w:pPr>
          </w:p>
        </w:tc>
        <w:tc>
          <w:tcPr>
            <w:tcW w:w="283" w:type="dxa"/>
            <w:tcBorders>
              <w:top w:val="nil"/>
              <w:left w:val="nil"/>
              <w:bottom w:val="nil"/>
              <w:right w:val="nil"/>
            </w:tcBorders>
          </w:tcPr>
          <w:p w:rsidRPr="001013E1" w:rsidR="008D0EE0" w:rsidP="008D0EE0" w:rsidRDefault="008D0EE0" w14:paraId="18A84262" w14:textId="77777777">
            <w:pPr>
              <w:rPr>
                <w:szCs w:val="24"/>
              </w:rPr>
            </w:pPr>
          </w:p>
        </w:tc>
        <w:tc>
          <w:tcPr>
            <w:tcW w:w="6743" w:type="dxa"/>
            <w:gridSpan w:val="2"/>
            <w:tcBorders>
              <w:top w:val="nil"/>
              <w:left w:val="nil"/>
              <w:bottom w:val="nil"/>
              <w:right w:val="nil"/>
            </w:tcBorders>
          </w:tcPr>
          <w:p w:rsidR="008D0EE0" w:rsidP="008D0EE0" w:rsidRDefault="008D0EE0" w14:paraId="0A076613" w14:textId="77777777">
            <w:pPr>
              <w:rPr>
                <w:szCs w:val="24"/>
              </w:rPr>
            </w:pPr>
          </w:p>
        </w:tc>
      </w:tr>
      <w:tr w:rsidRPr="00CA74BB" w:rsidR="008D0EE0" w:rsidTr="00F64FA9" w14:paraId="4DEABE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FE0F01" w:rsidR="008D0EE0" w:rsidP="008D0EE0" w:rsidRDefault="008D0EE0" w14:paraId="287AA7DA" w14:textId="4B2D2305">
            <w:pPr>
              <w:rPr>
                <w:b/>
                <w:bCs/>
                <w:szCs w:val="24"/>
              </w:rPr>
            </w:pPr>
            <w:r w:rsidRPr="00FE0F01">
              <w:rPr>
                <w:b/>
                <w:bCs/>
                <w:szCs w:val="24"/>
              </w:rPr>
              <w:t>Maandag 11 november van 10.00 tot 16.00 uur</w:t>
            </w:r>
          </w:p>
        </w:tc>
        <w:tc>
          <w:tcPr>
            <w:tcW w:w="283" w:type="dxa"/>
            <w:tcBorders>
              <w:top w:val="nil"/>
              <w:left w:val="nil"/>
              <w:bottom w:val="nil"/>
              <w:right w:val="nil"/>
            </w:tcBorders>
          </w:tcPr>
          <w:p w:rsidRPr="00FE0F01" w:rsidR="008D0EE0" w:rsidP="008D0EE0" w:rsidRDefault="008D0EE0" w14:paraId="04860D0C" w14:textId="77777777">
            <w:pPr>
              <w:rPr>
                <w:szCs w:val="24"/>
              </w:rPr>
            </w:pPr>
          </w:p>
        </w:tc>
        <w:tc>
          <w:tcPr>
            <w:tcW w:w="6743" w:type="dxa"/>
            <w:gridSpan w:val="2"/>
            <w:tcBorders>
              <w:top w:val="nil"/>
              <w:left w:val="nil"/>
              <w:bottom w:val="nil"/>
              <w:right w:val="nil"/>
            </w:tcBorders>
          </w:tcPr>
          <w:p w:rsidRPr="00FE0F01" w:rsidR="008D0EE0" w:rsidP="008D0EE0" w:rsidRDefault="008D0EE0" w14:paraId="4187E516" w14:textId="2108A02F">
            <w:pPr>
              <w:rPr>
                <w:szCs w:val="24"/>
              </w:rPr>
            </w:pPr>
            <w:r w:rsidRPr="00FE0F01">
              <w:rPr>
                <w:szCs w:val="24"/>
              </w:rPr>
              <w:t xml:space="preserve">Van de vaste commissie voor Onderwijs, Cultuur en Wetenschap </w:t>
            </w:r>
          </w:p>
          <w:p w:rsidRPr="00FE0F01" w:rsidR="008D0EE0" w:rsidP="008D0EE0" w:rsidRDefault="008D0EE0" w14:paraId="25AF3757" w14:textId="26C1BAB7">
            <w:pPr>
              <w:rPr>
                <w:szCs w:val="24"/>
              </w:rPr>
            </w:pPr>
            <w:r w:rsidRPr="00FE0F01">
              <w:rPr>
                <w:szCs w:val="24"/>
              </w:rPr>
              <w:t>over het begrotingsonderdeel Cultuur</w:t>
            </w:r>
          </w:p>
        </w:tc>
      </w:tr>
      <w:tr w:rsidRPr="00CA74BB" w:rsidR="008D0EE0" w:rsidTr="00F64FA9" w14:paraId="733CCA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D0EE0" w:rsidP="008D0EE0" w:rsidRDefault="008D0EE0" w14:paraId="3CD15AAF" w14:textId="77777777">
            <w:pPr>
              <w:rPr>
                <w:b/>
                <w:bCs/>
                <w:szCs w:val="24"/>
              </w:rPr>
            </w:pPr>
          </w:p>
        </w:tc>
        <w:tc>
          <w:tcPr>
            <w:tcW w:w="283" w:type="dxa"/>
            <w:tcBorders>
              <w:top w:val="nil"/>
              <w:left w:val="nil"/>
              <w:bottom w:val="nil"/>
              <w:right w:val="nil"/>
            </w:tcBorders>
          </w:tcPr>
          <w:p w:rsidRPr="001013E1" w:rsidR="008D0EE0" w:rsidP="008D0EE0" w:rsidRDefault="008D0EE0" w14:paraId="4690CE1B" w14:textId="77777777">
            <w:pPr>
              <w:rPr>
                <w:szCs w:val="24"/>
              </w:rPr>
            </w:pPr>
          </w:p>
        </w:tc>
        <w:tc>
          <w:tcPr>
            <w:tcW w:w="6743" w:type="dxa"/>
            <w:gridSpan w:val="2"/>
            <w:tcBorders>
              <w:top w:val="nil"/>
              <w:left w:val="nil"/>
              <w:bottom w:val="nil"/>
              <w:right w:val="nil"/>
            </w:tcBorders>
          </w:tcPr>
          <w:p w:rsidRPr="001013E1" w:rsidR="008D0EE0" w:rsidP="008D0EE0" w:rsidRDefault="008D0EE0" w14:paraId="3C3FB62E" w14:textId="77777777">
            <w:pPr>
              <w:rPr>
                <w:szCs w:val="24"/>
              </w:rPr>
            </w:pPr>
          </w:p>
        </w:tc>
      </w:tr>
      <w:tr w:rsidRPr="00CA74BB" w:rsidR="008D0EE0" w:rsidTr="00F64FA9" w14:paraId="4B45F8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5AF23A6B" w14:textId="402CAD41">
            <w:pPr>
              <w:rPr>
                <w:b/>
                <w:bCs/>
                <w:szCs w:val="24"/>
              </w:rPr>
            </w:pPr>
            <w:r w:rsidRPr="00861C42">
              <w:rPr>
                <w:b/>
                <w:bCs/>
                <w:szCs w:val="24"/>
              </w:rPr>
              <w:t>Maandag 11 november van 16.30 tot 23.00 uur</w:t>
            </w:r>
          </w:p>
        </w:tc>
        <w:tc>
          <w:tcPr>
            <w:tcW w:w="283" w:type="dxa"/>
            <w:tcBorders>
              <w:top w:val="nil"/>
              <w:left w:val="nil"/>
              <w:bottom w:val="nil"/>
              <w:right w:val="nil"/>
            </w:tcBorders>
          </w:tcPr>
          <w:p w:rsidRPr="00861C42" w:rsidR="008D0EE0" w:rsidP="008D0EE0" w:rsidRDefault="008D0EE0" w14:paraId="19B7FADB" w14:textId="77777777">
            <w:pPr>
              <w:rPr>
                <w:szCs w:val="24"/>
              </w:rPr>
            </w:pPr>
          </w:p>
        </w:tc>
        <w:tc>
          <w:tcPr>
            <w:tcW w:w="6743" w:type="dxa"/>
            <w:gridSpan w:val="2"/>
            <w:tcBorders>
              <w:top w:val="nil"/>
              <w:left w:val="nil"/>
              <w:bottom w:val="nil"/>
              <w:right w:val="nil"/>
            </w:tcBorders>
          </w:tcPr>
          <w:p w:rsidRPr="00861C42" w:rsidR="008D0EE0" w:rsidP="008D0EE0" w:rsidRDefault="008D0EE0" w14:paraId="421F712F" w14:textId="378BC736">
            <w:pPr>
              <w:rPr>
                <w:szCs w:val="24"/>
              </w:rPr>
            </w:pPr>
            <w:r w:rsidRPr="00861C42">
              <w:rPr>
                <w:szCs w:val="24"/>
              </w:rPr>
              <w:t>Van de vaste commissie voor Volksgezondheid, Welzijn en Sport over het begrotingsonderdeel Jeugd</w:t>
            </w:r>
          </w:p>
        </w:tc>
      </w:tr>
      <w:tr w:rsidRPr="00CA74BB" w:rsidR="008D0EE0" w:rsidTr="00F64FA9" w14:paraId="64BA95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6B367975" w14:textId="77777777">
            <w:pPr>
              <w:rPr>
                <w:b/>
                <w:bCs/>
                <w:szCs w:val="24"/>
              </w:rPr>
            </w:pPr>
          </w:p>
        </w:tc>
        <w:tc>
          <w:tcPr>
            <w:tcW w:w="283" w:type="dxa"/>
            <w:tcBorders>
              <w:top w:val="nil"/>
              <w:left w:val="nil"/>
              <w:bottom w:val="nil"/>
              <w:right w:val="nil"/>
            </w:tcBorders>
          </w:tcPr>
          <w:p w:rsidRPr="00861C42" w:rsidR="008D0EE0" w:rsidP="008D0EE0" w:rsidRDefault="008D0EE0" w14:paraId="23DE661B" w14:textId="77777777">
            <w:pPr>
              <w:rPr>
                <w:szCs w:val="24"/>
              </w:rPr>
            </w:pPr>
          </w:p>
        </w:tc>
        <w:tc>
          <w:tcPr>
            <w:tcW w:w="6743" w:type="dxa"/>
            <w:gridSpan w:val="2"/>
            <w:tcBorders>
              <w:top w:val="nil"/>
              <w:left w:val="nil"/>
              <w:bottom w:val="nil"/>
              <w:right w:val="nil"/>
            </w:tcBorders>
          </w:tcPr>
          <w:p w:rsidRPr="00861C42" w:rsidR="008D0EE0" w:rsidP="008D0EE0" w:rsidRDefault="008D0EE0" w14:paraId="25FFE32A" w14:textId="77777777">
            <w:pPr>
              <w:rPr>
                <w:szCs w:val="24"/>
              </w:rPr>
            </w:pPr>
          </w:p>
        </w:tc>
      </w:tr>
      <w:tr w:rsidRPr="00CA74BB" w:rsidR="008D0EE0" w:rsidTr="00F64FA9" w14:paraId="6BAF19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4C7FCA" w:rsidR="008D0EE0" w:rsidP="008D0EE0" w:rsidRDefault="008D0EE0" w14:paraId="5604E5C2" w14:textId="5D3D7A64">
            <w:pPr>
              <w:rPr>
                <w:b/>
                <w:bCs/>
                <w:szCs w:val="24"/>
              </w:rPr>
            </w:pPr>
            <w:r w:rsidRPr="004C7FCA">
              <w:rPr>
                <w:b/>
                <w:bCs/>
                <w:szCs w:val="24"/>
              </w:rPr>
              <w:t>Maandag 11 november 2024 van 17.00 tot 23.00 uur</w:t>
            </w:r>
          </w:p>
        </w:tc>
        <w:tc>
          <w:tcPr>
            <w:tcW w:w="283" w:type="dxa"/>
            <w:tcBorders>
              <w:top w:val="nil"/>
              <w:left w:val="nil"/>
              <w:bottom w:val="nil"/>
              <w:right w:val="nil"/>
            </w:tcBorders>
          </w:tcPr>
          <w:p w:rsidRPr="004C7FCA" w:rsidR="008D0EE0" w:rsidP="008D0EE0" w:rsidRDefault="008D0EE0" w14:paraId="14EF2A22" w14:textId="77777777">
            <w:pPr>
              <w:rPr>
                <w:szCs w:val="24"/>
              </w:rPr>
            </w:pPr>
          </w:p>
        </w:tc>
        <w:tc>
          <w:tcPr>
            <w:tcW w:w="6743" w:type="dxa"/>
            <w:gridSpan w:val="2"/>
            <w:tcBorders>
              <w:top w:val="nil"/>
              <w:left w:val="nil"/>
              <w:bottom w:val="nil"/>
              <w:right w:val="nil"/>
            </w:tcBorders>
          </w:tcPr>
          <w:p w:rsidRPr="004C7FCA" w:rsidR="008D0EE0" w:rsidP="008D0EE0" w:rsidRDefault="008D0EE0" w14:paraId="363007FC" w14:textId="2DAE82EF">
            <w:pPr>
              <w:rPr>
                <w:szCs w:val="24"/>
              </w:rPr>
            </w:pPr>
            <w:r w:rsidRPr="004C7FCA">
              <w:rPr>
                <w:szCs w:val="24"/>
              </w:rPr>
              <w:t>Van de vaste commissie voor Sociale Zaken en Werkgelegenheid over het begrotingsonderdeel Integratie</w:t>
            </w:r>
            <w:r w:rsidRPr="004C7FCA" w:rsidR="004C7FCA">
              <w:rPr>
                <w:szCs w:val="24"/>
              </w:rPr>
              <w:t xml:space="preserve"> en maatschappelijke samenhang</w:t>
            </w:r>
          </w:p>
        </w:tc>
      </w:tr>
      <w:tr w:rsidRPr="00CA74BB" w:rsidR="008D0EE0" w:rsidTr="00F64FA9" w14:paraId="5D79F7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501DBCD9" w14:textId="77777777">
            <w:pPr>
              <w:rPr>
                <w:b/>
                <w:bCs/>
                <w:szCs w:val="24"/>
              </w:rPr>
            </w:pPr>
          </w:p>
        </w:tc>
        <w:tc>
          <w:tcPr>
            <w:tcW w:w="283" w:type="dxa"/>
            <w:tcBorders>
              <w:top w:val="nil"/>
              <w:left w:val="nil"/>
              <w:bottom w:val="nil"/>
              <w:right w:val="nil"/>
            </w:tcBorders>
          </w:tcPr>
          <w:p w:rsidRPr="00861C42" w:rsidR="008D0EE0" w:rsidP="008D0EE0" w:rsidRDefault="008D0EE0" w14:paraId="1FE2A43B" w14:textId="77777777">
            <w:pPr>
              <w:rPr>
                <w:szCs w:val="24"/>
              </w:rPr>
            </w:pPr>
          </w:p>
        </w:tc>
        <w:tc>
          <w:tcPr>
            <w:tcW w:w="6743" w:type="dxa"/>
            <w:gridSpan w:val="2"/>
            <w:tcBorders>
              <w:top w:val="nil"/>
              <w:left w:val="nil"/>
              <w:bottom w:val="nil"/>
              <w:right w:val="nil"/>
            </w:tcBorders>
          </w:tcPr>
          <w:p w:rsidRPr="00861C42" w:rsidR="008D0EE0" w:rsidP="008D0EE0" w:rsidRDefault="008D0EE0" w14:paraId="54C32547" w14:textId="77777777">
            <w:pPr>
              <w:rPr>
                <w:szCs w:val="24"/>
              </w:rPr>
            </w:pPr>
          </w:p>
        </w:tc>
      </w:tr>
      <w:tr w:rsidRPr="00CA74BB" w:rsidR="008D0EE0" w:rsidTr="00F64FA9" w14:paraId="00D165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20520026" w14:textId="0846EDC6">
            <w:pPr>
              <w:rPr>
                <w:b/>
                <w:bCs/>
                <w:szCs w:val="24"/>
              </w:rPr>
            </w:pPr>
            <w:r w:rsidRPr="00861C42">
              <w:rPr>
                <w:b/>
                <w:bCs/>
                <w:szCs w:val="24"/>
              </w:rPr>
              <w:t>Maandag 18 november van 10.00 tot 15.00 uur</w:t>
            </w:r>
          </w:p>
        </w:tc>
        <w:tc>
          <w:tcPr>
            <w:tcW w:w="283" w:type="dxa"/>
            <w:tcBorders>
              <w:top w:val="nil"/>
              <w:left w:val="nil"/>
              <w:bottom w:val="nil"/>
              <w:right w:val="nil"/>
            </w:tcBorders>
          </w:tcPr>
          <w:p w:rsidRPr="00861C42" w:rsidR="008D0EE0" w:rsidP="008D0EE0" w:rsidRDefault="008D0EE0" w14:paraId="04DC8847" w14:textId="77777777">
            <w:pPr>
              <w:rPr>
                <w:szCs w:val="24"/>
              </w:rPr>
            </w:pPr>
          </w:p>
        </w:tc>
        <w:tc>
          <w:tcPr>
            <w:tcW w:w="6743" w:type="dxa"/>
            <w:gridSpan w:val="2"/>
            <w:tcBorders>
              <w:top w:val="nil"/>
              <w:left w:val="nil"/>
              <w:bottom w:val="nil"/>
              <w:right w:val="nil"/>
            </w:tcBorders>
          </w:tcPr>
          <w:p w:rsidRPr="00861C42" w:rsidR="008D0EE0" w:rsidP="008D0EE0" w:rsidRDefault="008D0EE0" w14:paraId="1B64B06F" w14:textId="6D57D5BF">
            <w:pPr>
              <w:rPr>
                <w:szCs w:val="24"/>
              </w:rPr>
            </w:pPr>
            <w:r w:rsidRPr="00861C42">
              <w:rPr>
                <w:szCs w:val="24"/>
              </w:rPr>
              <w:t>Van de vaste commissie voor Onderwijs, Cultuur en Wetenschap over het begrotingsonderdeel Emancipatie</w:t>
            </w:r>
          </w:p>
        </w:tc>
      </w:tr>
      <w:tr w:rsidRPr="00CA74BB" w:rsidR="008D0EE0" w:rsidTr="00F64FA9" w14:paraId="7B1E2F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0820D361" w14:textId="77777777">
            <w:pPr>
              <w:rPr>
                <w:b/>
                <w:bCs/>
                <w:szCs w:val="24"/>
              </w:rPr>
            </w:pPr>
          </w:p>
        </w:tc>
        <w:tc>
          <w:tcPr>
            <w:tcW w:w="283" w:type="dxa"/>
            <w:tcBorders>
              <w:top w:val="nil"/>
              <w:left w:val="nil"/>
              <w:bottom w:val="nil"/>
              <w:right w:val="nil"/>
            </w:tcBorders>
          </w:tcPr>
          <w:p w:rsidRPr="00861C42" w:rsidR="008D0EE0" w:rsidP="008D0EE0" w:rsidRDefault="008D0EE0" w14:paraId="6E59EE5A" w14:textId="77777777">
            <w:pPr>
              <w:rPr>
                <w:szCs w:val="24"/>
              </w:rPr>
            </w:pPr>
          </w:p>
        </w:tc>
        <w:tc>
          <w:tcPr>
            <w:tcW w:w="6743" w:type="dxa"/>
            <w:gridSpan w:val="2"/>
            <w:tcBorders>
              <w:top w:val="nil"/>
              <w:left w:val="nil"/>
              <w:bottom w:val="nil"/>
              <w:right w:val="nil"/>
            </w:tcBorders>
          </w:tcPr>
          <w:p w:rsidRPr="00861C42" w:rsidR="008D0EE0" w:rsidP="008D0EE0" w:rsidRDefault="008D0EE0" w14:paraId="0B19E2CB" w14:textId="77777777">
            <w:pPr>
              <w:rPr>
                <w:szCs w:val="24"/>
              </w:rPr>
            </w:pPr>
          </w:p>
        </w:tc>
      </w:tr>
      <w:tr w:rsidRPr="00CA74BB" w:rsidR="008D0EE0" w:rsidTr="00F64FA9" w14:paraId="674CC0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1437E5E6" w14:textId="526FB989">
            <w:pPr>
              <w:rPr>
                <w:b/>
                <w:bCs/>
                <w:szCs w:val="24"/>
              </w:rPr>
            </w:pPr>
            <w:r w:rsidRPr="00861C42">
              <w:rPr>
                <w:b/>
                <w:bCs/>
                <w:szCs w:val="24"/>
              </w:rPr>
              <w:t>Maandag 18 november van 10.00 tot 17.00 uur</w:t>
            </w:r>
          </w:p>
        </w:tc>
        <w:tc>
          <w:tcPr>
            <w:tcW w:w="283" w:type="dxa"/>
            <w:tcBorders>
              <w:top w:val="nil"/>
              <w:left w:val="nil"/>
              <w:bottom w:val="nil"/>
              <w:right w:val="nil"/>
            </w:tcBorders>
          </w:tcPr>
          <w:p w:rsidRPr="00861C42" w:rsidR="008D0EE0" w:rsidP="008D0EE0" w:rsidRDefault="008D0EE0" w14:paraId="3F7B5B22" w14:textId="77777777">
            <w:pPr>
              <w:rPr>
                <w:szCs w:val="24"/>
              </w:rPr>
            </w:pPr>
          </w:p>
        </w:tc>
        <w:tc>
          <w:tcPr>
            <w:tcW w:w="6743" w:type="dxa"/>
            <w:gridSpan w:val="2"/>
            <w:tcBorders>
              <w:top w:val="nil"/>
              <w:left w:val="nil"/>
              <w:bottom w:val="nil"/>
              <w:right w:val="nil"/>
            </w:tcBorders>
          </w:tcPr>
          <w:p w:rsidRPr="00861C42" w:rsidR="008D0EE0" w:rsidP="008D0EE0" w:rsidRDefault="008D0EE0" w14:paraId="7A63F220" w14:textId="518209BF">
            <w:pPr>
              <w:rPr>
                <w:szCs w:val="24"/>
              </w:rPr>
            </w:pPr>
            <w:r w:rsidRPr="00861C42">
              <w:rPr>
                <w:szCs w:val="24"/>
              </w:rPr>
              <w:t>Van de vaste commissie voor Infrastructuur en Waterstaat over het begrotingsonderdeel Water</w:t>
            </w:r>
          </w:p>
        </w:tc>
      </w:tr>
      <w:tr w:rsidRPr="00CA74BB" w:rsidR="008D0EE0" w:rsidTr="00F64FA9" w14:paraId="0F53DF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310DE6C4" w14:textId="77777777">
            <w:pPr>
              <w:rPr>
                <w:b/>
                <w:bCs/>
                <w:szCs w:val="24"/>
              </w:rPr>
            </w:pPr>
          </w:p>
        </w:tc>
        <w:tc>
          <w:tcPr>
            <w:tcW w:w="283" w:type="dxa"/>
            <w:tcBorders>
              <w:top w:val="nil"/>
              <w:left w:val="nil"/>
              <w:bottom w:val="nil"/>
              <w:right w:val="nil"/>
            </w:tcBorders>
          </w:tcPr>
          <w:p w:rsidRPr="00861C42" w:rsidR="008D0EE0" w:rsidP="008D0EE0" w:rsidRDefault="008D0EE0" w14:paraId="7D5ABA87" w14:textId="77777777">
            <w:pPr>
              <w:rPr>
                <w:szCs w:val="24"/>
              </w:rPr>
            </w:pPr>
          </w:p>
        </w:tc>
        <w:tc>
          <w:tcPr>
            <w:tcW w:w="6743" w:type="dxa"/>
            <w:gridSpan w:val="2"/>
            <w:tcBorders>
              <w:top w:val="nil"/>
              <w:left w:val="nil"/>
              <w:bottom w:val="nil"/>
              <w:right w:val="nil"/>
            </w:tcBorders>
          </w:tcPr>
          <w:p w:rsidRPr="00861C42" w:rsidR="008D0EE0" w:rsidP="008D0EE0" w:rsidRDefault="008D0EE0" w14:paraId="1CB2B845" w14:textId="77777777">
            <w:pPr>
              <w:rPr>
                <w:szCs w:val="24"/>
              </w:rPr>
            </w:pPr>
          </w:p>
        </w:tc>
      </w:tr>
      <w:tr w:rsidRPr="00CA74BB" w:rsidR="008D0EE0" w:rsidTr="00F64FA9" w14:paraId="133792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FF0513" w:rsidR="008D0EE0" w:rsidP="008D0EE0" w:rsidRDefault="008D0EE0" w14:paraId="218329D9" w14:textId="3802453C">
            <w:pPr>
              <w:rPr>
                <w:b/>
                <w:bCs/>
                <w:szCs w:val="24"/>
              </w:rPr>
            </w:pPr>
            <w:r w:rsidRPr="00FF0513">
              <w:rPr>
                <w:b/>
                <w:bCs/>
                <w:szCs w:val="24"/>
              </w:rPr>
              <w:t>Maandag 18 november van 15.15 tot 19.15 uur</w:t>
            </w:r>
          </w:p>
        </w:tc>
        <w:tc>
          <w:tcPr>
            <w:tcW w:w="283" w:type="dxa"/>
            <w:tcBorders>
              <w:top w:val="nil"/>
              <w:left w:val="nil"/>
              <w:bottom w:val="nil"/>
              <w:right w:val="nil"/>
            </w:tcBorders>
          </w:tcPr>
          <w:p w:rsidRPr="00FF0513" w:rsidR="008D0EE0" w:rsidP="008D0EE0" w:rsidRDefault="008D0EE0" w14:paraId="3FE91EE2" w14:textId="77777777">
            <w:pPr>
              <w:rPr>
                <w:szCs w:val="24"/>
              </w:rPr>
            </w:pPr>
          </w:p>
        </w:tc>
        <w:tc>
          <w:tcPr>
            <w:tcW w:w="6743" w:type="dxa"/>
            <w:gridSpan w:val="2"/>
            <w:tcBorders>
              <w:top w:val="nil"/>
              <w:left w:val="nil"/>
              <w:bottom w:val="nil"/>
              <w:right w:val="nil"/>
            </w:tcBorders>
          </w:tcPr>
          <w:p w:rsidRPr="00FF0513" w:rsidR="008D0EE0" w:rsidP="008D0EE0" w:rsidRDefault="008D0EE0" w14:paraId="6D528EA7" w14:textId="0CECD813">
            <w:pPr>
              <w:rPr>
                <w:szCs w:val="24"/>
              </w:rPr>
            </w:pPr>
            <w:r w:rsidRPr="00FF0513">
              <w:rPr>
                <w:szCs w:val="24"/>
              </w:rPr>
              <w:t>Van de vaste commissie voor Financiën over de Uitvoeringswet verordening bij geldovermakingen en overdrachten van cryptoactiva te voegen informatie (Kamerstuk 36 526)</w:t>
            </w:r>
          </w:p>
        </w:tc>
      </w:tr>
      <w:tr w:rsidRPr="00CA74BB" w:rsidR="008D0EE0" w:rsidTr="00F64FA9" w14:paraId="63F4B3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39E4ECF0" w14:textId="77777777">
            <w:pPr>
              <w:rPr>
                <w:b/>
                <w:bCs/>
                <w:szCs w:val="24"/>
              </w:rPr>
            </w:pPr>
          </w:p>
        </w:tc>
        <w:tc>
          <w:tcPr>
            <w:tcW w:w="283" w:type="dxa"/>
            <w:tcBorders>
              <w:top w:val="nil"/>
              <w:left w:val="nil"/>
              <w:bottom w:val="nil"/>
              <w:right w:val="nil"/>
            </w:tcBorders>
          </w:tcPr>
          <w:p w:rsidRPr="00861C42" w:rsidR="008D0EE0" w:rsidP="008D0EE0" w:rsidRDefault="008D0EE0" w14:paraId="1E629738" w14:textId="77777777">
            <w:pPr>
              <w:rPr>
                <w:szCs w:val="24"/>
              </w:rPr>
            </w:pPr>
          </w:p>
        </w:tc>
        <w:tc>
          <w:tcPr>
            <w:tcW w:w="6743" w:type="dxa"/>
            <w:gridSpan w:val="2"/>
            <w:tcBorders>
              <w:top w:val="nil"/>
              <w:left w:val="nil"/>
              <w:bottom w:val="nil"/>
              <w:right w:val="nil"/>
            </w:tcBorders>
          </w:tcPr>
          <w:p w:rsidRPr="00861C42" w:rsidR="008D0EE0" w:rsidP="008D0EE0" w:rsidRDefault="008D0EE0" w14:paraId="475005A0" w14:textId="77777777">
            <w:pPr>
              <w:rPr>
                <w:szCs w:val="24"/>
              </w:rPr>
            </w:pPr>
          </w:p>
        </w:tc>
      </w:tr>
      <w:tr w:rsidRPr="00CA74BB" w:rsidR="008D0EE0" w:rsidTr="00F64FA9" w14:paraId="633C67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A2268C" w:rsidR="008D0EE0" w:rsidP="008D0EE0" w:rsidRDefault="008D0EE0" w14:paraId="04F1D0AF" w14:textId="7DBB48A0">
            <w:pPr>
              <w:rPr>
                <w:b/>
                <w:bCs/>
                <w:szCs w:val="24"/>
              </w:rPr>
            </w:pPr>
            <w:r w:rsidRPr="00A2268C">
              <w:rPr>
                <w:b/>
                <w:bCs/>
                <w:szCs w:val="24"/>
              </w:rPr>
              <w:lastRenderedPageBreak/>
              <w:t>Maandag 18 november 2024 van 17.15 tot 23.00 uur</w:t>
            </w:r>
          </w:p>
        </w:tc>
        <w:tc>
          <w:tcPr>
            <w:tcW w:w="283" w:type="dxa"/>
            <w:tcBorders>
              <w:top w:val="nil"/>
              <w:left w:val="nil"/>
              <w:bottom w:val="nil"/>
              <w:right w:val="nil"/>
            </w:tcBorders>
          </w:tcPr>
          <w:p w:rsidRPr="00A2268C" w:rsidR="008D0EE0" w:rsidP="008D0EE0" w:rsidRDefault="008D0EE0" w14:paraId="4BDF8BBC" w14:textId="77777777">
            <w:pPr>
              <w:rPr>
                <w:szCs w:val="24"/>
              </w:rPr>
            </w:pPr>
          </w:p>
        </w:tc>
        <w:tc>
          <w:tcPr>
            <w:tcW w:w="6743" w:type="dxa"/>
            <w:gridSpan w:val="2"/>
            <w:tcBorders>
              <w:top w:val="nil"/>
              <w:left w:val="nil"/>
              <w:bottom w:val="nil"/>
              <w:right w:val="nil"/>
            </w:tcBorders>
          </w:tcPr>
          <w:p w:rsidRPr="00A2268C" w:rsidR="008D0EE0" w:rsidP="008D0EE0" w:rsidRDefault="008D0EE0" w14:paraId="5A00940C" w14:textId="71B35289">
            <w:pPr>
              <w:rPr>
                <w:szCs w:val="24"/>
              </w:rPr>
            </w:pPr>
            <w:r w:rsidRPr="00A2268C">
              <w:rPr>
                <w:szCs w:val="24"/>
              </w:rPr>
              <w:t>Van de vaste commissie voor Binnenlandse Zaken over het begrotingsonderdeel ‘Herstel Groningen’</w:t>
            </w:r>
          </w:p>
        </w:tc>
      </w:tr>
      <w:tr w:rsidRPr="00CA74BB" w:rsidR="008D0EE0" w:rsidTr="00F64FA9" w14:paraId="28D621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322410F1" w14:textId="77777777">
            <w:pPr>
              <w:rPr>
                <w:b/>
                <w:bCs/>
                <w:szCs w:val="24"/>
              </w:rPr>
            </w:pPr>
          </w:p>
        </w:tc>
        <w:tc>
          <w:tcPr>
            <w:tcW w:w="283" w:type="dxa"/>
            <w:tcBorders>
              <w:top w:val="nil"/>
              <w:left w:val="nil"/>
              <w:bottom w:val="nil"/>
              <w:right w:val="nil"/>
            </w:tcBorders>
          </w:tcPr>
          <w:p w:rsidRPr="00861C42" w:rsidR="008D0EE0" w:rsidP="008D0EE0" w:rsidRDefault="008D0EE0" w14:paraId="2CAACAB0" w14:textId="77777777">
            <w:pPr>
              <w:rPr>
                <w:szCs w:val="24"/>
              </w:rPr>
            </w:pPr>
          </w:p>
        </w:tc>
        <w:tc>
          <w:tcPr>
            <w:tcW w:w="6743" w:type="dxa"/>
            <w:gridSpan w:val="2"/>
            <w:tcBorders>
              <w:top w:val="nil"/>
              <w:left w:val="nil"/>
              <w:bottom w:val="nil"/>
              <w:right w:val="nil"/>
            </w:tcBorders>
          </w:tcPr>
          <w:p w:rsidRPr="00861C42" w:rsidR="008D0EE0" w:rsidP="008D0EE0" w:rsidRDefault="008D0EE0" w14:paraId="2F2E9350" w14:textId="77777777">
            <w:pPr>
              <w:rPr>
                <w:szCs w:val="24"/>
              </w:rPr>
            </w:pPr>
          </w:p>
        </w:tc>
      </w:tr>
      <w:tr w:rsidRPr="00CA74BB" w:rsidR="008D0EE0" w:rsidTr="00F64FA9" w14:paraId="02A801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583000" w:rsidR="008D0EE0" w:rsidP="008D0EE0" w:rsidRDefault="008D0EE0" w14:paraId="46240CD6" w14:textId="2F68DF1C">
            <w:pPr>
              <w:rPr>
                <w:b/>
                <w:bCs/>
                <w:szCs w:val="24"/>
              </w:rPr>
            </w:pPr>
            <w:r w:rsidRPr="00583000">
              <w:rPr>
                <w:b/>
                <w:bCs/>
              </w:rPr>
              <w:t>Maandag 25 november van 10.00 tot 20.00 uur</w:t>
            </w:r>
          </w:p>
        </w:tc>
        <w:tc>
          <w:tcPr>
            <w:tcW w:w="283" w:type="dxa"/>
            <w:tcBorders>
              <w:top w:val="nil"/>
              <w:left w:val="nil"/>
              <w:bottom w:val="nil"/>
              <w:right w:val="nil"/>
            </w:tcBorders>
          </w:tcPr>
          <w:p w:rsidRPr="00861C42" w:rsidR="008D0EE0" w:rsidP="008D0EE0" w:rsidRDefault="008D0EE0" w14:paraId="700D53F1" w14:textId="77777777">
            <w:pPr>
              <w:rPr>
                <w:szCs w:val="24"/>
              </w:rPr>
            </w:pPr>
          </w:p>
        </w:tc>
        <w:tc>
          <w:tcPr>
            <w:tcW w:w="6743" w:type="dxa"/>
            <w:gridSpan w:val="2"/>
            <w:tcBorders>
              <w:top w:val="nil"/>
              <w:left w:val="nil"/>
              <w:bottom w:val="nil"/>
              <w:right w:val="nil"/>
            </w:tcBorders>
          </w:tcPr>
          <w:p w:rsidRPr="00861C42" w:rsidR="008D0EE0" w:rsidP="008D0EE0" w:rsidRDefault="008D0EE0" w14:paraId="4A5A3B76" w14:textId="6543FA07">
            <w:pPr>
              <w:rPr>
                <w:szCs w:val="24"/>
              </w:rPr>
            </w:pPr>
            <w:r w:rsidRPr="002A6FD7">
              <w:t>Van de vaste commissie voor Infrastructuur en Waterstaat over het MIRT</w:t>
            </w:r>
          </w:p>
        </w:tc>
      </w:tr>
      <w:tr w:rsidRPr="00CA74BB" w:rsidR="008D0EE0" w:rsidTr="00F64FA9" w14:paraId="5B6917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47B1C999" w14:textId="77777777">
            <w:pPr>
              <w:rPr>
                <w:b/>
                <w:bCs/>
                <w:szCs w:val="24"/>
              </w:rPr>
            </w:pPr>
          </w:p>
        </w:tc>
        <w:tc>
          <w:tcPr>
            <w:tcW w:w="283" w:type="dxa"/>
            <w:tcBorders>
              <w:top w:val="nil"/>
              <w:left w:val="nil"/>
              <w:bottom w:val="nil"/>
              <w:right w:val="nil"/>
            </w:tcBorders>
          </w:tcPr>
          <w:p w:rsidRPr="00861C42" w:rsidR="008D0EE0" w:rsidP="008D0EE0" w:rsidRDefault="008D0EE0" w14:paraId="0A8FCF32" w14:textId="77777777">
            <w:pPr>
              <w:rPr>
                <w:szCs w:val="24"/>
              </w:rPr>
            </w:pPr>
          </w:p>
        </w:tc>
        <w:tc>
          <w:tcPr>
            <w:tcW w:w="6743" w:type="dxa"/>
            <w:gridSpan w:val="2"/>
            <w:tcBorders>
              <w:top w:val="nil"/>
              <w:left w:val="nil"/>
              <w:bottom w:val="nil"/>
              <w:right w:val="nil"/>
            </w:tcBorders>
          </w:tcPr>
          <w:p w:rsidRPr="00861C42" w:rsidR="008D0EE0" w:rsidP="008D0EE0" w:rsidRDefault="008D0EE0" w14:paraId="4A0C781F" w14:textId="77777777">
            <w:pPr>
              <w:rPr>
                <w:szCs w:val="24"/>
              </w:rPr>
            </w:pPr>
          </w:p>
        </w:tc>
      </w:tr>
      <w:tr w:rsidRPr="00CA74BB" w:rsidR="008D0EE0" w:rsidTr="00F64FA9" w14:paraId="08757F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315C354D" w14:textId="241C6886">
            <w:pPr>
              <w:rPr>
                <w:b/>
                <w:bCs/>
                <w:szCs w:val="24"/>
              </w:rPr>
            </w:pPr>
            <w:r w:rsidRPr="00861C42">
              <w:rPr>
                <w:b/>
                <w:bCs/>
                <w:szCs w:val="24"/>
              </w:rPr>
              <w:t>Maandag 2 december van 10.00 tot 16.00 uur</w:t>
            </w:r>
          </w:p>
        </w:tc>
        <w:tc>
          <w:tcPr>
            <w:tcW w:w="283" w:type="dxa"/>
            <w:tcBorders>
              <w:top w:val="nil"/>
              <w:left w:val="nil"/>
              <w:bottom w:val="nil"/>
              <w:right w:val="nil"/>
            </w:tcBorders>
          </w:tcPr>
          <w:p w:rsidRPr="00861C42" w:rsidR="008D0EE0" w:rsidP="008D0EE0" w:rsidRDefault="008D0EE0" w14:paraId="39759D05" w14:textId="77777777">
            <w:pPr>
              <w:rPr>
                <w:szCs w:val="24"/>
              </w:rPr>
            </w:pPr>
          </w:p>
        </w:tc>
        <w:tc>
          <w:tcPr>
            <w:tcW w:w="6743" w:type="dxa"/>
            <w:gridSpan w:val="2"/>
            <w:tcBorders>
              <w:top w:val="nil"/>
              <w:left w:val="nil"/>
              <w:bottom w:val="nil"/>
              <w:right w:val="nil"/>
            </w:tcBorders>
          </w:tcPr>
          <w:p w:rsidRPr="00861C42" w:rsidR="008D0EE0" w:rsidP="008D0EE0" w:rsidRDefault="008D0EE0" w14:paraId="00D68ACD" w14:textId="77777777">
            <w:pPr>
              <w:rPr>
                <w:szCs w:val="24"/>
              </w:rPr>
            </w:pPr>
            <w:r w:rsidRPr="00861C42">
              <w:rPr>
                <w:szCs w:val="24"/>
              </w:rPr>
              <w:t xml:space="preserve">Van de vaste commissie voor Onderwijs, Cultuur en Wetenschap </w:t>
            </w:r>
          </w:p>
          <w:p w:rsidRPr="00861C42" w:rsidR="008D0EE0" w:rsidP="008D0EE0" w:rsidRDefault="008D0EE0" w14:paraId="70159EAE" w14:textId="419785DB">
            <w:pPr>
              <w:rPr>
                <w:szCs w:val="24"/>
              </w:rPr>
            </w:pPr>
            <w:r w:rsidRPr="00861C42">
              <w:rPr>
                <w:szCs w:val="24"/>
              </w:rPr>
              <w:t>over het begrotingsonderdeel Media</w:t>
            </w:r>
          </w:p>
        </w:tc>
      </w:tr>
      <w:tr w:rsidRPr="00CA74BB" w:rsidR="008D0EE0" w:rsidTr="00F64FA9" w14:paraId="5A8FAF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65E7016A" w14:textId="77777777">
            <w:pPr>
              <w:rPr>
                <w:b/>
                <w:bCs/>
                <w:szCs w:val="24"/>
              </w:rPr>
            </w:pPr>
          </w:p>
        </w:tc>
        <w:tc>
          <w:tcPr>
            <w:tcW w:w="283" w:type="dxa"/>
            <w:tcBorders>
              <w:top w:val="nil"/>
              <w:left w:val="nil"/>
              <w:bottom w:val="nil"/>
              <w:right w:val="nil"/>
            </w:tcBorders>
          </w:tcPr>
          <w:p w:rsidRPr="00861C42" w:rsidR="008D0EE0" w:rsidP="008D0EE0" w:rsidRDefault="008D0EE0" w14:paraId="6A2E3585" w14:textId="77777777">
            <w:pPr>
              <w:rPr>
                <w:szCs w:val="24"/>
              </w:rPr>
            </w:pPr>
          </w:p>
        </w:tc>
        <w:tc>
          <w:tcPr>
            <w:tcW w:w="6743" w:type="dxa"/>
            <w:gridSpan w:val="2"/>
            <w:tcBorders>
              <w:top w:val="nil"/>
              <w:left w:val="nil"/>
              <w:bottom w:val="nil"/>
              <w:right w:val="nil"/>
            </w:tcBorders>
          </w:tcPr>
          <w:p w:rsidRPr="00861C42" w:rsidR="008D0EE0" w:rsidP="008D0EE0" w:rsidRDefault="008D0EE0" w14:paraId="09C80C62" w14:textId="77777777">
            <w:pPr>
              <w:rPr>
                <w:szCs w:val="24"/>
              </w:rPr>
            </w:pPr>
          </w:p>
        </w:tc>
      </w:tr>
      <w:tr w:rsidRPr="00CA74BB" w:rsidR="008D0EE0" w:rsidTr="00F64FA9" w14:paraId="50613E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861C42" w:rsidR="008D0EE0" w:rsidP="008D0EE0" w:rsidRDefault="008D0EE0" w14:paraId="6E0BC67E" w14:textId="6FCFA926">
            <w:pPr>
              <w:rPr>
                <w:b/>
                <w:bCs/>
                <w:szCs w:val="24"/>
              </w:rPr>
            </w:pPr>
            <w:r w:rsidRPr="00861C42">
              <w:rPr>
                <w:b/>
                <w:bCs/>
                <w:szCs w:val="24"/>
              </w:rPr>
              <w:t xml:space="preserve">Maandag 2 december van </w:t>
            </w:r>
            <w:r>
              <w:rPr>
                <w:b/>
                <w:bCs/>
                <w:szCs w:val="24"/>
              </w:rPr>
              <w:t>16.15 tot</w:t>
            </w:r>
            <w:r w:rsidRPr="00861C42">
              <w:rPr>
                <w:b/>
                <w:bCs/>
                <w:szCs w:val="24"/>
              </w:rPr>
              <w:t xml:space="preserve"> </w:t>
            </w:r>
            <w:r>
              <w:rPr>
                <w:b/>
                <w:bCs/>
                <w:szCs w:val="24"/>
              </w:rPr>
              <w:t>22</w:t>
            </w:r>
            <w:r w:rsidRPr="00861C42">
              <w:rPr>
                <w:b/>
                <w:bCs/>
                <w:szCs w:val="24"/>
              </w:rPr>
              <w:t>.00 uur</w:t>
            </w:r>
          </w:p>
        </w:tc>
        <w:tc>
          <w:tcPr>
            <w:tcW w:w="283" w:type="dxa"/>
            <w:tcBorders>
              <w:top w:val="nil"/>
              <w:left w:val="nil"/>
              <w:bottom w:val="nil"/>
              <w:right w:val="nil"/>
            </w:tcBorders>
          </w:tcPr>
          <w:p w:rsidRPr="00861C42" w:rsidR="008D0EE0" w:rsidP="008D0EE0" w:rsidRDefault="008D0EE0" w14:paraId="54CAB440" w14:textId="77777777">
            <w:pPr>
              <w:rPr>
                <w:szCs w:val="24"/>
              </w:rPr>
            </w:pPr>
          </w:p>
        </w:tc>
        <w:tc>
          <w:tcPr>
            <w:tcW w:w="6743" w:type="dxa"/>
            <w:gridSpan w:val="2"/>
            <w:tcBorders>
              <w:top w:val="nil"/>
              <w:left w:val="nil"/>
              <w:bottom w:val="nil"/>
              <w:right w:val="nil"/>
            </w:tcBorders>
          </w:tcPr>
          <w:p w:rsidRPr="00861C42" w:rsidR="008D0EE0" w:rsidP="008D0EE0" w:rsidRDefault="008D0EE0" w14:paraId="7F71EB6A" w14:textId="6E8D6416">
            <w:pPr>
              <w:rPr>
                <w:szCs w:val="24"/>
              </w:rPr>
            </w:pPr>
            <w:r w:rsidRPr="00861C42">
              <w:rPr>
                <w:szCs w:val="24"/>
              </w:rPr>
              <w:t>Van de vaste commissie voor Volksgezondheid, Welzijn en Sport over het begrotingsonderdeel Sport en bewegen</w:t>
            </w:r>
          </w:p>
        </w:tc>
      </w:tr>
      <w:tr w:rsidRPr="00CA74BB" w:rsidR="008D0EE0" w:rsidTr="00F64FA9" w14:paraId="54C607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D0EE0" w:rsidP="008D0EE0" w:rsidRDefault="008D0EE0" w14:paraId="43BC9C72" w14:textId="77777777">
            <w:pPr>
              <w:rPr>
                <w:b/>
                <w:bCs/>
                <w:szCs w:val="24"/>
              </w:rPr>
            </w:pPr>
          </w:p>
        </w:tc>
        <w:tc>
          <w:tcPr>
            <w:tcW w:w="283" w:type="dxa"/>
            <w:tcBorders>
              <w:top w:val="nil"/>
              <w:left w:val="nil"/>
              <w:bottom w:val="nil"/>
              <w:right w:val="nil"/>
            </w:tcBorders>
          </w:tcPr>
          <w:p w:rsidRPr="001013E1" w:rsidR="008D0EE0" w:rsidP="008D0EE0" w:rsidRDefault="008D0EE0" w14:paraId="35CA9902" w14:textId="77777777">
            <w:pPr>
              <w:rPr>
                <w:szCs w:val="24"/>
              </w:rPr>
            </w:pPr>
          </w:p>
        </w:tc>
        <w:tc>
          <w:tcPr>
            <w:tcW w:w="6743" w:type="dxa"/>
            <w:gridSpan w:val="2"/>
            <w:tcBorders>
              <w:top w:val="nil"/>
              <w:left w:val="nil"/>
              <w:bottom w:val="nil"/>
              <w:right w:val="nil"/>
            </w:tcBorders>
          </w:tcPr>
          <w:p w:rsidRPr="001013E1" w:rsidR="008D0EE0" w:rsidP="008D0EE0" w:rsidRDefault="008D0EE0" w14:paraId="385CA22A" w14:textId="77777777">
            <w:pPr>
              <w:rPr>
                <w:szCs w:val="24"/>
              </w:rPr>
            </w:pPr>
          </w:p>
        </w:tc>
      </w:tr>
      <w:tr w:rsidRPr="00CA74BB" w:rsidR="008D0EE0" w:rsidTr="00F64FA9" w14:paraId="0AA660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1013E1" w:rsidR="008D0EE0" w:rsidP="008D0EE0" w:rsidRDefault="008D0EE0" w14:paraId="3CF808E2" w14:textId="77777777">
            <w:pPr>
              <w:rPr>
                <w:b/>
                <w:bCs/>
                <w:szCs w:val="24"/>
              </w:rPr>
            </w:pPr>
            <w:r w:rsidRPr="001013E1">
              <w:rPr>
                <w:b/>
                <w:bCs/>
                <w:szCs w:val="24"/>
              </w:rPr>
              <w:t xml:space="preserve">Maandag 20 en 27 januari, </w:t>
            </w:r>
          </w:p>
          <w:p w:rsidRPr="001013E1" w:rsidR="008D0EE0" w:rsidP="008D0EE0" w:rsidRDefault="008D0EE0" w14:paraId="1279A99C" w14:textId="77777777">
            <w:pPr>
              <w:rPr>
                <w:b/>
                <w:bCs/>
                <w:szCs w:val="24"/>
              </w:rPr>
            </w:pPr>
            <w:r w:rsidRPr="001013E1">
              <w:rPr>
                <w:b/>
                <w:bCs/>
                <w:szCs w:val="24"/>
              </w:rPr>
              <w:t xml:space="preserve">3, 10 en 17 februari en </w:t>
            </w:r>
          </w:p>
          <w:p w:rsidRPr="001013E1" w:rsidR="008D0EE0" w:rsidP="008D0EE0" w:rsidRDefault="008D0EE0" w14:paraId="606C818A" w14:textId="77777777">
            <w:pPr>
              <w:rPr>
                <w:b/>
                <w:bCs/>
                <w:szCs w:val="24"/>
              </w:rPr>
            </w:pPr>
            <w:r w:rsidRPr="001013E1">
              <w:rPr>
                <w:b/>
                <w:bCs/>
                <w:szCs w:val="24"/>
              </w:rPr>
              <w:t xml:space="preserve">10 maart 2025 van 10.00 tot 17.00 uur </w:t>
            </w:r>
          </w:p>
        </w:tc>
        <w:tc>
          <w:tcPr>
            <w:tcW w:w="283" w:type="dxa"/>
            <w:tcBorders>
              <w:top w:val="nil"/>
              <w:left w:val="nil"/>
              <w:bottom w:val="nil"/>
              <w:right w:val="nil"/>
            </w:tcBorders>
          </w:tcPr>
          <w:p w:rsidRPr="001013E1" w:rsidR="008D0EE0" w:rsidP="008D0EE0" w:rsidRDefault="008D0EE0" w14:paraId="3DB269FE" w14:textId="77777777">
            <w:pPr>
              <w:rPr>
                <w:szCs w:val="24"/>
              </w:rPr>
            </w:pPr>
          </w:p>
        </w:tc>
        <w:tc>
          <w:tcPr>
            <w:tcW w:w="6743" w:type="dxa"/>
            <w:gridSpan w:val="2"/>
            <w:tcBorders>
              <w:top w:val="nil"/>
              <w:left w:val="nil"/>
              <w:bottom w:val="nil"/>
              <w:right w:val="nil"/>
            </w:tcBorders>
          </w:tcPr>
          <w:p w:rsidRPr="001013E1" w:rsidR="008D0EE0" w:rsidP="008D0EE0" w:rsidRDefault="008D0EE0" w14:paraId="00990D78" w14:textId="77777777">
            <w:pPr>
              <w:rPr>
                <w:szCs w:val="24"/>
              </w:rPr>
            </w:pPr>
            <w:r w:rsidRPr="001013E1">
              <w:rPr>
                <w:szCs w:val="24"/>
              </w:rPr>
              <w:t>Van de vaste commissie voor Justitie en Veiligheid Vaststelling van het nieuwe Wetboek van Strafvordering (Wetboek van Strafvordering) (Kamerstuk 36 327)</w:t>
            </w:r>
          </w:p>
        </w:tc>
      </w:tr>
      <w:tr w:rsidRPr="00CA74BB" w:rsidR="008D0EE0" w:rsidTr="00F64FA9" w14:paraId="5B4CFD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CA74BB" w:rsidR="008D0EE0" w:rsidP="008D0EE0" w:rsidRDefault="008D0EE0" w14:paraId="2BBFBA0D" w14:textId="77777777">
            <w:pPr>
              <w:rPr>
                <w:b/>
                <w:bCs/>
                <w:szCs w:val="24"/>
              </w:rPr>
            </w:pPr>
          </w:p>
        </w:tc>
        <w:tc>
          <w:tcPr>
            <w:tcW w:w="283" w:type="dxa"/>
            <w:tcBorders>
              <w:top w:val="nil"/>
              <w:left w:val="nil"/>
              <w:bottom w:val="nil"/>
              <w:right w:val="nil"/>
            </w:tcBorders>
          </w:tcPr>
          <w:p w:rsidRPr="00CA74BB" w:rsidR="008D0EE0" w:rsidP="008D0EE0" w:rsidRDefault="008D0EE0" w14:paraId="75515634" w14:textId="77777777">
            <w:pPr>
              <w:rPr>
                <w:szCs w:val="24"/>
              </w:rPr>
            </w:pPr>
          </w:p>
        </w:tc>
        <w:tc>
          <w:tcPr>
            <w:tcW w:w="6743" w:type="dxa"/>
            <w:gridSpan w:val="2"/>
            <w:tcBorders>
              <w:top w:val="nil"/>
              <w:left w:val="nil"/>
              <w:bottom w:val="nil"/>
              <w:right w:val="nil"/>
            </w:tcBorders>
          </w:tcPr>
          <w:p w:rsidRPr="00CA74BB" w:rsidR="008D0EE0" w:rsidP="008D0EE0" w:rsidRDefault="008D0EE0" w14:paraId="4C650A67" w14:textId="77777777">
            <w:pPr>
              <w:rPr>
                <w:szCs w:val="24"/>
              </w:rPr>
            </w:pPr>
          </w:p>
        </w:tc>
      </w:tr>
      <w:tr w:rsidRPr="00CA74BB" w:rsidR="008D0EE0" w:rsidTr="00F64FA9" w14:paraId="0CD1D6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CA74BB" w:rsidR="008D0EE0" w:rsidP="008D0EE0" w:rsidRDefault="008D0EE0" w14:paraId="339BF59C" w14:textId="77777777">
            <w:pPr>
              <w:rPr>
                <w:b/>
                <w:bCs/>
                <w:szCs w:val="24"/>
              </w:rPr>
            </w:pPr>
          </w:p>
        </w:tc>
        <w:tc>
          <w:tcPr>
            <w:tcW w:w="283" w:type="dxa"/>
            <w:tcBorders>
              <w:top w:val="nil"/>
              <w:left w:val="nil"/>
              <w:bottom w:val="nil"/>
              <w:right w:val="nil"/>
            </w:tcBorders>
          </w:tcPr>
          <w:p w:rsidRPr="00CA74BB" w:rsidR="008D0EE0" w:rsidP="008D0EE0" w:rsidRDefault="008D0EE0" w14:paraId="012A4375" w14:textId="77777777">
            <w:pPr>
              <w:rPr>
                <w:szCs w:val="24"/>
              </w:rPr>
            </w:pPr>
          </w:p>
        </w:tc>
        <w:tc>
          <w:tcPr>
            <w:tcW w:w="6743" w:type="dxa"/>
            <w:gridSpan w:val="2"/>
            <w:tcBorders>
              <w:top w:val="nil"/>
              <w:left w:val="nil"/>
              <w:bottom w:val="nil"/>
              <w:right w:val="nil"/>
            </w:tcBorders>
          </w:tcPr>
          <w:p w:rsidRPr="00CA74BB" w:rsidR="008D0EE0" w:rsidP="008D0EE0" w:rsidRDefault="008D0EE0" w14:paraId="4D6A948D" w14:textId="77777777">
            <w:pPr>
              <w:rPr>
                <w:szCs w:val="24"/>
              </w:rPr>
            </w:pPr>
          </w:p>
        </w:tc>
      </w:tr>
      <w:tr w:rsidRPr="00CA74BB" w:rsidR="008D0EE0" w:rsidTr="00F64FA9"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3191" w:type="dxa"/>
            <w:tcBorders>
              <w:top w:val="nil"/>
              <w:left w:val="nil"/>
              <w:bottom w:val="nil"/>
              <w:right w:val="nil"/>
            </w:tcBorders>
          </w:tcPr>
          <w:p w:rsidRPr="00CA74BB" w:rsidR="008D0EE0" w:rsidP="008D0EE0" w:rsidRDefault="008D0EE0" w14:paraId="6910FE1D" w14:textId="77777777">
            <w:pPr>
              <w:rPr>
                <w:b/>
                <w:bCs/>
                <w:szCs w:val="24"/>
              </w:rPr>
            </w:pPr>
            <w:r w:rsidRPr="00CA74BB">
              <w:rPr>
                <w:b/>
                <w:bCs/>
                <w:szCs w:val="24"/>
              </w:rPr>
              <w:t>Recessen</w:t>
            </w:r>
          </w:p>
        </w:tc>
        <w:tc>
          <w:tcPr>
            <w:tcW w:w="283" w:type="dxa"/>
            <w:tcBorders>
              <w:top w:val="nil"/>
              <w:left w:val="nil"/>
              <w:bottom w:val="nil"/>
              <w:right w:val="nil"/>
            </w:tcBorders>
          </w:tcPr>
          <w:p w:rsidRPr="00CA74BB" w:rsidR="008D0EE0" w:rsidP="008D0EE0" w:rsidRDefault="008D0EE0" w14:paraId="4BF192F9" w14:textId="77777777">
            <w:pPr>
              <w:rPr>
                <w:szCs w:val="24"/>
              </w:rPr>
            </w:pPr>
          </w:p>
        </w:tc>
        <w:tc>
          <w:tcPr>
            <w:tcW w:w="6743" w:type="dxa"/>
            <w:gridSpan w:val="2"/>
            <w:tcBorders>
              <w:top w:val="nil"/>
              <w:left w:val="nil"/>
              <w:bottom w:val="nil"/>
              <w:right w:val="nil"/>
            </w:tcBorders>
          </w:tcPr>
          <w:p w:rsidRPr="00CA74BB" w:rsidR="008D0EE0" w:rsidP="008D0EE0" w:rsidRDefault="008D0EE0" w14:paraId="0DA03EA4" w14:textId="77777777">
            <w:pPr>
              <w:rPr>
                <w:szCs w:val="24"/>
              </w:rPr>
            </w:pPr>
          </w:p>
        </w:tc>
      </w:tr>
      <w:tr w:rsidRPr="0041125B" w:rsidR="008D0EE0" w:rsidTr="00F64FA9"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CA74BB" w:rsidR="008D0EE0" w:rsidP="008D0EE0" w:rsidRDefault="008D0EE0" w14:paraId="41E2CD75" w14:textId="77777777">
            <w:pPr>
              <w:rPr>
                <w:b/>
                <w:bCs/>
                <w:szCs w:val="24"/>
              </w:rPr>
            </w:pPr>
          </w:p>
        </w:tc>
        <w:tc>
          <w:tcPr>
            <w:tcW w:w="283" w:type="dxa"/>
            <w:tcBorders>
              <w:top w:val="nil"/>
              <w:left w:val="nil"/>
              <w:bottom w:val="nil"/>
              <w:right w:val="nil"/>
            </w:tcBorders>
          </w:tcPr>
          <w:p w:rsidRPr="00CA74BB" w:rsidR="008D0EE0" w:rsidP="008D0EE0" w:rsidRDefault="008D0EE0" w14:paraId="34F0DD11" w14:textId="77777777">
            <w:pPr>
              <w:rPr>
                <w:szCs w:val="24"/>
              </w:rPr>
            </w:pPr>
          </w:p>
        </w:tc>
        <w:tc>
          <w:tcPr>
            <w:tcW w:w="6743" w:type="dxa"/>
            <w:gridSpan w:val="2"/>
            <w:tcBorders>
              <w:top w:val="nil"/>
              <w:left w:val="nil"/>
              <w:bottom w:val="nil"/>
              <w:right w:val="nil"/>
            </w:tcBorders>
          </w:tcPr>
          <w:p w:rsidR="008D0EE0" w:rsidP="008D0EE0" w:rsidRDefault="008D0EE0" w14:paraId="0B172D10" w14:textId="77777777">
            <w:r w:rsidRPr="00E67A1D">
              <w:t>Herfstreces 2024:</w:t>
            </w:r>
            <w:r>
              <w:t xml:space="preserve"> </w:t>
            </w:r>
            <w:r w:rsidRPr="00E67A1D">
              <w:t>vrijdag 25 oktob</w:t>
            </w:r>
            <w:r>
              <w:t xml:space="preserve">er t/m maandag 4 november </w:t>
            </w:r>
          </w:p>
          <w:p w:rsidR="008D0EE0" w:rsidP="008D0EE0" w:rsidRDefault="008D0EE0" w14:paraId="1328737D" w14:textId="77777777"/>
          <w:p w:rsidR="008D0EE0" w:rsidP="008D0EE0" w:rsidRDefault="008D0EE0" w14:paraId="11E3507D" w14:textId="77777777">
            <w:r w:rsidRPr="00E67A1D">
              <w:t>Kerstreces 2024:</w:t>
            </w:r>
            <w:r>
              <w:t xml:space="preserve"> </w:t>
            </w:r>
            <w:r w:rsidRPr="00E67A1D">
              <w:t>vrijdag 20 december t/m maandag 13 januari 2025</w:t>
            </w:r>
          </w:p>
          <w:p w:rsidR="008D0EE0" w:rsidP="008D0EE0" w:rsidRDefault="008D0EE0" w14:paraId="5893893A" w14:textId="77777777"/>
          <w:p w:rsidR="008D0EE0" w:rsidP="008D0EE0" w:rsidRDefault="008D0EE0" w14:paraId="2F044A4B" w14:textId="77777777">
            <w:r w:rsidRPr="00B81259">
              <w:t>Voorjaarsreces 2025:</w:t>
            </w:r>
            <w:r w:rsidRPr="00B81259">
              <w:tab/>
              <w:t>vrijdag 21 feb</w:t>
            </w:r>
            <w:r>
              <w:t xml:space="preserve">ruari t/m maandag 3 maart 2025 </w:t>
            </w:r>
          </w:p>
          <w:p w:rsidR="008D0EE0" w:rsidP="008D0EE0" w:rsidRDefault="008D0EE0" w14:paraId="52A2D904" w14:textId="77777777"/>
          <w:p w:rsidR="008D0EE0" w:rsidP="008D0EE0" w:rsidRDefault="008D0EE0" w14:paraId="4C6C4A04" w14:textId="77777777">
            <w:r w:rsidRPr="009D4D7A">
              <w:t xml:space="preserve">Meireces 2025: vrijdag 25 april t/m maandag 12 mei 2025 </w:t>
            </w:r>
          </w:p>
          <w:p w:rsidR="008D0EE0" w:rsidP="008D0EE0" w:rsidRDefault="008D0EE0" w14:paraId="716053F1" w14:textId="77777777"/>
          <w:p w:rsidRPr="009A3816" w:rsidR="008D0EE0" w:rsidP="008D0EE0" w:rsidRDefault="008D0EE0" w14:paraId="17813240" w14:textId="77777777">
            <w:r w:rsidRPr="00A44214">
              <w:t>Zomerreces 2025:</w:t>
            </w:r>
            <w:r>
              <w:t xml:space="preserve"> </w:t>
            </w:r>
            <w:r w:rsidRPr="00A44214">
              <w:t>vrijdag 4 jul</w:t>
            </w:r>
            <w:r>
              <w:t xml:space="preserve">i t/m maandag 1 september 2025 </w:t>
            </w:r>
          </w:p>
        </w:tc>
      </w:tr>
      <w:tr w:rsidRPr="0041125B" w:rsidR="008D0EE0" w:rsidTr="00F64FA9" w14:paraId="7340A7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11612C" w:rsidR="008D0EE0" w:rsidP="008D0EE0" w:rsidRDefault="008D0EE0" w14:paraId="07E86E15" w14:textId="77777777">
            <w:pPr>
              <w:rPr>
                <w:b/>
                <w:bCs/>
                <w:szCs w:val="24"/>
              </w:rPr>
            </w:pPr>
          </w:p>
        </w:tc>
        <w:tc>
          <w:tcPr>
            <w:tcW w:w="283" w:type="dxa"/>
            <w:tcBorders>
              <w:top w:val="nil"/>
              <w:left w:val="nil"/>
              <w:bottom w:val="nil"/>
              <w:right w:val="nil"/>
            </w:tcBorders>
          </w:tcPr>
          <w:p w:rsidRPr="00C4513D" w:rsidR="008D0EE0" w:rsidP="008D0EE0" w:rsidRDefault="008D0EE0" w14:paraId="7AD3CB94" w14:textId="77777777">
            <w:pPr>
              <w:rPr>
                <w:szCs w:val="24"/>
              </w:rPr>
            </w:pPr>
          </w:p>
        </w:tc>
        <w:tc>
          <w:tcPr>
            <w:tcW w:w="6743" w:type="dxa"/>
            <w:gridSpan w:val="2"/>
            <w:tcBorders>
              <w:top w:val="nil"/>
              <w:left w:val="nil"/>
              <w:bottom w:val="nil"/>
              <w:right w:val="nil"/>
            </w:tcBorders>
          </w:tcPr>
          <w:p w:rsidRPr="000C4DA4" w:rsidR="008D0EE0" w:rsidP="008D0EE0" w:rsidRDefault="008D0EE0" w14:paraId="2A35F68F" w14:textId="77777777"/>
        </w:tc>
      </w:tr>
      <w:tr w:rsidRPr="0041125B" w:rsidR="008D0EE0" w:rsidTr="00F64FA9" w14:paraId="037109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D30EF7" w:rsidR="008D0EE0" w:rsidP="008D0EE0" w:rsidRDefault="008D0EE0" w14:paraId="2452C17B" w14:textId="77777777">
            <w:pPr>
              <w:rPr>
                <w:b/>
                <w:bCs/>
                <w:szCs w:val="24"/>
              </w:rPr>
            </w:pPr>
          </w:p>
        </w:tc>
        <w:tc>
          <w:tcPr>
            <w:tcW w:w="283" w:type="dxa"/>
            <w:tcBorders>
              <w:top w:val="nil"/>
              <w:left w:val="nil"/>
              <w:bottom w:val="nil"/>
              <w:right w:val="nil"/>
            </w:tcBorders>
          </w:tcPr>
          <w:p w:rsidRPr="00C4513D" w:rsidR="008D0EE0" w:rsidP="008D0EE0" w:rsidRDefault="008D0EE0" w14:paraId="15D54C80" w14:textId="77777777">
            <w:pPr>
              <w:rPr>
                <w:szCs w:val="24"/>
              </w:rPr>
            </w:pPr>
          </w:p>
        </w:tc>
        <w:tc>
          <w:tcPr>
            <w:tcW w:w="6743" w:type="dxa"/>
            <w:gridSpan w:val="2"/>
            <w:tcBorders>
              <w:top w:val="nil"/>
              <w:left w:val="nil"/>
              <w:bottom w:val="nil"/>
              <w:right w:val="nil"/>
            </w:tcBorders>
          </w:tcPr>
          <w:p w:rsidRPr="004F7C59" w:rsidR="008D0EE0" w:rsidP="008D0EE0" w:rsidRDefault="008D0EE0" w14:paraId="32E4828C" w14:textId="77777777"/>
        </w:tc>
      </w:tr>
      <w:tr w:rsidRPr="0041125B" w:rsidR="008D0EE0" w:rsidTr="0059210D" w14:paraId="55CBAB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4"/>
        </w:trPr>
        <w:tc>
          <w:tcPr>
            <w:tcW w:w="3191" w:type="dxa"/>
            <w:tcBorders>
              <w:top w:val="nil"/>
              <w:left w:val="nil"/>
              <w:bottom w:val="nil"/>
              <w:right w:val="nil"/>
            </w:tcBorders>
          </w:tcPr>
          <w:p w:rsidRPr="0059210D" w:rsidR="008D0EE0" w:rsidP="008D0EE0" w:rsidRDefault="008D0EE0" w14:paraId="762064E9" w14:textId="7B90F6D8">
            <w:pPr>
              <w:rPr>
                <w:b/>
                <w:bCs/>
                <w:szCs w:val="24"/>
              </w:rPr>
            </w:pPr>
            <w:r w:rsidRPr="0059210D">
              <w:rPr>
                <w:b/>
                <w:bCs/>
                <w:szCs w:val="24"/>
              </w:rPr>
              <w:t xml:space="preserve">Spreektijden begrotingsbehandelingen </w:t>
            </w:r>
            <w:r w:rsidRPr="0059210D" w:rsidR="00D92AD3">
              <w:rPr>
                <w:b/>
                <w:bCs/>
                <w:i/>
                <w:iCs/>
                <w:szCs w:val="24"/>
              </w:rPr>
              <w:t>(stand van zaken d.d. 4 oktober</w:t>
            </w:r>
            <w:r w:rsidRPr="0059210D">
              <w:rPr>
                <w:b/>
                <w:bCs/>
                <w:i/>
                <w:iCs/>
                <w:szCs w:val="24"/>
              </w:rPr>
              <w:t>)</w:t>
            </w:r>
          </w:p>
        </w:tc>
        <w:tc>
          <w:tcPr>
            <w:tcW w:w="283" w:type="dxa"/>
            <w:tcBorders>
              <w:top w:val="nil"/>
              <w:left w:val="nil"/>
              <w:bottom w:val="nil"/>
              <w:right w:val="nil"/>
            </w:tcBorders>
          </w:tcPr>
          <w:p w:rsidRPr="0059210D" w:rsidR="008D0EE0" w:rsidP="008D0EE0" w:rsidRDefault="008D0EE0" w14:paraId="53CC2DC3" w14:textId="77777777">
            <w:pPr>
              <w:rPr>
                <w:szCs w:val="24"/>
              </w:rPr>
            </w:pPr>
          </w:p>
        </w:tc>
        <w:tc>
          <w:tcPr>
            <w:tcW w:w="6743" w:type="dxa"/>
            <w:gridSpan w:val="2"/>
            <w:tcBorders>
              <w:top w:val="nil"/>
              <w:left w:val="nil"/>
              <w:bottom w:val="nil"/>
              <w:right w:val="nil"/>
            </w:tcBorders>
          </w:tcPr>
          <w:p w:rsidRPr="0059210D" w:rsidR="008D0EE0" w:rsidP="008D0EE0" w:rsidRDefault="008D0EE0" w14:paraId="7974868B" w14:textId="355E5F2A">
            <w:r w:rsidRPr="0059210D">
              <w:t>PVV</w:t>
            </w:r>
            <w:r w:rsidRPr="0059210D">
              <w:tab/>
            </w:r>
            <w:r w:rsidRPr="0059210D">
              <w:tab/>
            </w:r>
            <w:r w:rsidRPr="0059210D">
              <w:tab/>
              <w:t>3</w:t>
            </w:r>
            <w:r w:rsidR="0059210D">
              <w:t>62</w:t>
            </w:r>
          </w:p>
          <w:p w:rsidRPr="0059210D" w:rsidR="008D0EE0" w:rsidP="008D0EE0" w:rsidRDefault="008D0EE0" w14:paraId="065A8D7E" w14:textId="4FD295DB">
            <w:r w:rsidRPr="0059210D">
              <w:t>GroenLinks-PvdA</w:t>
            </w:r>
            <w:r w:rsidRPr="0059210D">
              <w:tab/>
              <w:t>2</w:t>
            </w:r>
            <w:r w:rsidR="0059210D">
              <w:t>60</w:t>
            </w:r>
          </w:p>
          <w:p w:rsidRPr="0059210D" w:rsidR="008D0EE0" w:rsidP="008D0EE0" w:rsidRDefault="008D0EE0" w14:paraId="5AF2CC26" w14:textId="36408AD4">
            <w:r w:rsidRPr="0059210D">
              <w:t>VVD</w:t>
            </w:r>
            <w:r w:rsidRPr="0059210D">
              <w:tab/>
            </w:r>
            <w:r w:rsidRPr="0059210D">
              <w:tab/>
            </w:r>
            <w:r w:rsidRPr="0059210D">
              <w:tab/>
              <w:t>2</w:t>
            </w:r>
            <w:r w:rsidR="0059210D">
              <w:t>60</w:t>
            </w:r>
          </w:p>
          <w:p w:rsidRPr="0059210D" w:rsidR="008D0EE0" w:rsidP="008D0EE0" w:rsidRDefault="008D0EE0" w14:paraId="2F8EC28B" w14:textId="4FEFD63C">
            <w:pPr>
              <w:rPr>
                <w:lang w:val="en-US"/>
              </w:rPr>
            </w:pPr>
            <w:r w:rsidRPr="0059210D">
              <w:rPr>
                <w:lang w:val="en-US"/>
              </w:rPr>
              <w:t>NSC</w:t>
            </w:r>
            <w:r w:rsidRPr="0059210D">
              <w:rPr>
                <w:lang w:val="en-US"/>
              </w:rPr>
              <w:tab/>
            </w:r>
            <w:r w:rsidRPr="0059210D">
              <w:rPr>
                <w:lang w:val="en-US"/>
              </w:rPr>
              <w:tab/>
            </w:r>
            <w:r w:rsidRPr="0059210D">
              <w:rPr>
                <w:lang w:val="en-US"/>
              </w:rPr>
              <w:tab/>
              <w:t>2</w:t>
            </w:r>
            <w:r w:rsidRPr="0059210D" w:rsidR="0059210D">
              <w:rPr>
                <w:lang w:val="en-US"/>
              </w:rPr>
              <w:t>23</w:t>
            </w:r>
          </w:p>
          <w:p w:rsidRPr="0059210D" w:rsidR="008D0EE0" w:rsidP="008D0EE0" w:rsidRDefault="008D0EE0" w14:paraId="12CA2830" w14:textId="64D1D00F">
            <w:pPr>
              <w:rPr>
                <w:lang w:val="en-US"/>
              </w:rPr>
            </w:pPr>
            <w:r w:rsidRPr="0059210D">
              <w:rPr>
                <w:lang w:val="en-US"/>
              </w:rPr>
              <w:t>D66</w:t>
            </w:r>
            <w:r w:rsidRPr="0059210D">
              <w:rPr>
                <w:lang w:val="en-US"/>
              </w:rPr>
              <w:tab/>
            </w:r>
            <w:r w:rsidRPr="0059210D">
              <w:rPr>
                <w:lang w:val="en-US"/>
              </w:rPr>
              <w:tab/>
            </w:r>
            <w:r w:rsidRPr="0059210D">
              <w:rPr>
                <w:lang w:val="en-US"/>
              </w:rPr>
              <w:tab/>
              <w:t>1</w:t>
            </w:r>
            <w:r w:rsidRPr="0059210D" w:rsidR="0059210D">
              <w:rPr>
                <w:lang w:val="en-US"/>
              </w:rPr>
              <w:t>42</w:t>
            </w:r>
          </w:p>
          <w:p w:rsidRPr="0059210D" w:rsidR="008D0EE0" w:rsidP="008D0EE0" w:rsidRDefault="008D0EE0" w14:paraId="70747D2C" w14:textId="3794E18D">
            <w:pPr>
              <w:rPr>
                <w:lang w:val="en-US"/>
              </w:rPr>
            </w:pPr>
            <w:r w:rsidRPr="0059210D">
              <w:rPr>
                <w:lang w:val="en-US"/>
              </w:rPr>
              <w:t>BBB</w:t>
            </w:r>
            <w:r w:rsidRPr="0059210D">
              <w:rPr>
                <w:lang w:val="en-US"/>
              </w:rPr>
              <w:tab/>
            </w:r>
            <w:r w:rsidRPr="0059210D">
              <w:rPr>
                <w:lang w:val="en-US"/>
              </w:rPr>
              <w:tab/>
            </w:r>
            <w:r w:rsidRPr="0059210D">
              <w:rPr>
                <w:lang w:val="en-US"/>
              </w:rPr>
              <w:tab/>
              <w:t>1</w:t>
            </w:r>
            <w:r w:rsidRPr="0059210D" w:rsidR="0059210D">
              <w:rPr>
                <w:lang w:val="en-US"/>
              </w:rPr>
              <w:t>27</w:t>
            </w:r>
          </w:p>
          <w:p w:rsidRPr="0059210D" w:rsidR="008D0EE0" w:rsidP="008D0EE0" w:rsidRDefault="008D0EE0" w14:paraId="3FF2E29E" w14:textId="15B44D80">
            <w:pPr>
              <w:rPr>
                <w:lang w:val="en-US"/>
              </w:rPr>
            </w:pPr>
            <w:r w:rsidRPr="0059210D">
              <w:rPr>
                <w:lang w:val="en-US"/>
              </w:rPr>
              <w:t>CDA</w:t>
            </w:r>
            <w:r w:rsidRPr="0059210D">
              <w:rPr>
                <w:lang w:val="en-US"/>
              </w:rPr>
              <w:tab/>
            </w:r>
            <w:r w:rsidRPr="0059210D">
              <w:rPr>
                <w:lang w:val="en-US"/>
              </w:rPr>
              <w:tab/>
            </w:r>
            <w:r w:rsidRPr="0059210D">
              <w:rPr>
                <w:lang w:val="en-US"/>
              </w:rPr>
              <w:tab/>
              <w:t>1</w:t>
            </w:r>
            <w:r w:rsidRPr="0059210D" w:rsidR="0059210D">
              <w:rPr>
                <w:lang w:val="en-US"/>
              </w:rPr>
              <w:t>10</w:t>
            </w:r>
          </w:p>
          <w:p w:rsidRPr="0059210D" w:rsidR="008D0EE0" w:rsidP="008D0EE0" w:rsidRDefault="008D0EE0" w14:paraId="63EC94F3" w14:textId="1858708D">
            <w:pPr>
              <w:rPr>
                <w:lang w:val="en-US"/>
              </w:rPr>
            </w:pPr>
            <w:r w:rsidRPr="0059210D">
              <w:rPr>
                <w:lang w:val="en-US"/>
              </w:rPr>
              <w:t>SP</w:t>
            </w:r>
            <w:r w:rsidRPr="0059210D">
              <w:rPr>
                <w:lang w:val="en-US"/>
              </w:rPr>
              <w:tab/>
            </w:r>
            <w:r w:rsidRPr="0059210D">
              <w:rPr>
                <w:lang w:val="en-US"/>
              </w:rPr>
              <w:tab/>
            </w:r>
            <w:r w:rsidRPr="0059210D">
              <w:rPr>
                <w:lang w:val="en-US"/>
              </w:rPr>
              <w:tab/>
              <w:t>1</w:t>
            </w:r>
            <w:r w:rsidR="0059210D">
              <w:rPr>
                <w:lang w:val="en-US"/>
              </w:rPr>
              <w:t>08</w:t>
            </w:r>
            <w:r w:rsidRPr="0059210D">
              <w:rPr>
                <w:lang w:val="en-US"/>
              </w:rPr>
              <w:tab/>
            </w:r>
            <w:r w:rsidRPr="0059210D">
              <w:rPr>
                <w:lang w:val="en-US"/>
              </w:rPr>
              <w:tab/>
            </w:r>
          </w:p>
          <w:p w:rsidRPr="0059210D" w:rsidR="008D0EE0" w:rsidP="008D0EE0" w:rsidRDefault="008D0EE0" w14:paraId="061B080C" w14:textId="77777777">
            <w:r w:rsidRPr="0059210D">
              <w:t>Denk</w:t>
            </w:r>
            <w:r w:rsidRPr="0059210D">
              <w:tab/>
            </w:r>
            <w:r w:rsidRPr="0059210D">
              <w:tab/>
            </w:r>
            <w:r w:rsidRPr="0059210D">
              <w:tab/>
              <w:t>104</w:t>
            </w:r>
          </w:p>
          <w:p w:rsidRPr="0059210D" w:rsidR="008D0EE0" w:rsidP="008D0EE0" w:rsidRDefault="008D0EE0" w14:paraId="561058B3" w14:textId="676EE525">
            <w:r w:rsidRPr="0059210D">
              <w:t>Partij voor de Dieren</w:t>
            </w:r>
            <w:r w:rsidRPr="0059210D">
              <w:tab/>
            </w:r>
            <w:r w:rsidR="0059210D">
              <w:t xml:space="preserve">  97</w:t>
            </w:r>
          </w:p>
          <w:p w:rsidRPr="0059210D" w:rsidR="008D0EE0" w:rsidP="008D0EE0" w:rsidRDefault="008D0EE0" w14:paraId="4C27A88A" w14:textId="6DEBE1C8">
            <w:r w:rsidRPr="0059210D">
              <w:t>FVD</w:t>
            </w:r>
            <w:r w:rsidRPr="0059210D">
              <w:tab/>
            </w:r>
            <w:r w:rsidRPr="0059210D">
              <w:tab/>
            </w:r>
            <w:r w:rsidRPr="0059210D">
              <w:tab/>
            </w:r>
            <w:r w:rsidR="0059210D">
              <w:t xml:space="preserve">  94</w:t>
            </w:r>
          </w:p>
          <w:p w:rsidRPr="0059210D" w:rsidR="008D0EE0" w:rsidP="008D0EE0" w:rsidRDefault="008D0EE0" w14:paraId="287983FC" w14:textId="62A11173">
            <w:r w:rsidRPr="0059210D">
              <w:t>SGP</w:t>
            </w:r>
            <w:r w:rsidRPr="0059210D">
              <w:tab/>
            </w:r>
            <w:r w:rsidRPr="0059210D">
              <w:tab/>
            </w:r>
            <w:r w:rsidRPr="0059210D">
              <w:tab/>
            </w:r>
            <w:r w:rsidR="0059210D">
              <w:t xml:space="preserve">  94</w:t>
            </w:r>
          </w:p>
          <w:p w:rsidRPr="0059210D" w:rsidR="008D0EE0" w:rsidP="008D0EE0" w:rsidRDefault="008D0EE0" w14:paraId="58C929D2" w14:textId="7160E446">
            <w:r w:rsidRPr="0059210D">
              <w:t>ChristenUnie</w:t>
            </w:r>
            <w:r w:rsidRPr="0059210D">
              <w:tab/>
            </w:r>
            <w:r w:rsidRPr="0059210D">
              <w:tab/>
            </w:r>
            <w:r w:rsidR="0059210D">
              <w:t xml:space="preserve">  96</w:t>
            </w:r>
          </w:p>
          <w:p w:rsidRPr="0059210D" w:rsidR="008D0EE0" w:rsidP="008D0EE0" w:rsidRDefault="008D0EE0" w14:paraId="38563DDF" w14:textId="0F6F5F9F">
            <w:r w:rsidRPr="0059210D">
              <w:t>Volt</w:t>
            </w:r>
            <w:r w:rsidRPr="0059210D">
              <w:tab/>
            </w:r>
            <w:r w:rsidRPr="0059210D">
              <w:tab/>
            </w:r>
            <w:r w:rsidRPr="0059210D">
              <w:tab/>
              <w:t xml:space="preserve">  </w:t>
            </w:r>
            <w:r w:rsidR="0059210D">
              <w:t>85</w:t>
            </w:r>
          </w:p>
          <w:p w:rsidRPr="0059210D" w:rsidR="008D0EE0" w:rsidP="008D0EE0" w:rsidRDefault="008D0EE0" w14:paraId="5B047A10" w14:textId="39888A9C">
            <w:r w:rsidRPr="0059210D">
              <w:t>JA21</w:t>
            </w:r>
            <w:r w:rsidRPr="0059210D">
              <w:tab/>
            </w:r>
            <w:r w:rsidRPr="0059210D">
              <w:tab/>
            </w:r>
            <w:r w:rsidRPr="0059210D">
              <w:tab/>
              <w:t xml:space="preserve">  </w:t>
            </w:r>
            <w:r w:rsidR="0059210D">
              <w:t>79</w:t>
            </w:r>
          </w:p>
        </w:tc>
      </w:tr>
      <w:tr w:rsidRPr="0041125B" w:rsidR="008D0EE0" w:rsidTr="00F64FA9" w14:paraId="52A65E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3191" w:type="dxa"/>
            <w:tcBorders>
              <w:top w:val="nil"/>
              <w:left w:val="nil"/>
              <w:bottom w:val="nil"/>
              <w:right w:val="nil"/>
            </w:tcBorders>
          </w:tcPr>
          <w:p w:rsidRPr="0011612C" w:rsidR="008D0EE0" w:rsidP="008D0EE0" w:rsidRDefault="008D0EE0" w14:paraId="5B7C4EF1" w14:textId="77777777">
            <w:pPr>
              <w:rPr>
                <w:b/>
                <w:bCs/>
                <w:szCs w:val="24"/>
              </w:rPr>
            </w:pPr>
          </w:p>
        </w:tc>
        <w:tc>
          <w:tcPr>
            <w:tcW w:w="283" w:type="dxa"/>
            <w:tcBorders>
              <w:top w:val="nil"/>
              <w:left w:val="nil"/>
              <w:bottom w:val="nil"/>
              <w:right w:val="nil"/>
            </w:tcBorders>
          </w:tcPr>
          <w:p w:rsidRPr="00C4513D" w:rsidR="008D0EE0" w:rsidP="008D0EE0" w:rsidRDefault="008D0EE0" w14:paraId="4AED5422" w14:textId="77777777">
            <w:pPr>
              <w:rPr>
                <w:szCs w:val="24"/>
              </w:rPr>
            </w:pPr>
          </w:p>
        </w:tc>
        <w:tc>
          <w:tcPr>
            <w:tcW w:w="6743" w:type="dxa"/>
            <w:gridSpan w:val="2"/>
            <w:tcBorders>
              <w:top w:val="nil"/>
              <w:left w:val="nil"/>
              <w:bottom w:val="nil"/>
              <w:right w:val="nil"/>
            </w:tcBorders>
          </w:tcPr>
          <w:p w:rsidRPr="000C4DA4" w:rsidR="008D0EE0" w:rsidP="008D0EE0" w:rsidRDefault="008D0EE0" w14:paraId="0DC17B5D" w14:textId="77777777"/>
        </w:tc>
      </w:tr>
    </w:tbl>
    <w:p w:rsidRPr="007E30EF" w:rsidR="00CB13AA" w:rsidP="00FA0932" w:rsidRDefault="00CB13AA" w14:paraId="428F2904" w14:textId="77777777"/>
    <w:sectPr w:rsidRPr="007E30EF" w:rsidR="00CB13AA" w:rsidSect="001B44E1">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BBCB" w14:textId="77777777" w:rsidR="000806D8" w:rsidRDefault="000806D8">
      <w:r>
        <w:separator/>
      </w:r>
    </w:p>
  </w:endnote>
  <w:endnote w:type="continuationSeparator" w:id="0">
    <w:p w14:paraId="36772B0C" w14:textId="77777777" w:rsidR="000806D8" w:rsidRDefault="0008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8871" w14:textId="77777777" w:rsidR="000806D8" w:rsidRDefault="000806D8">
      <w:r>
        <w:separator/>
      </w:r>
    </w:p>
  </w:footnote>
  <w:footnote w:type="continuationSeparator" w:id="0">
    <w:p w14:paraId="6FF60F37" w14:textId="77777777" w:rsidR="000806D8" w:rsidRDefault="0008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3"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903240">
    <w:abstractNumId w:val="7"/>
  </w:num>
  <w:num w:numId="2" w16cid:durableId="372536097">
    <w:abstractNumId w:val="0"/>
  </w:num>
  <w:num w:numId="3" w16cid:durableId="1735007378">
    <w:abstractNumId w:val="18"/>
  </w:num>
  <w:num w:numId="4" w16cid:durableId="10421359">
    <w:abstractNumId w:val="11"/>
  </w:num>
  <w:num w:numId="5" w16cid:durableId="1948659354">
    <w:abstractNumId w:val="12"/>
  </w:num>
  <w:num w:numId="6" w16cid:durableId="50464613">
    <w:abstractNumId w:val="5"/>
  </w:num>
  <w:num w:numId="7" w16cid:durableId="865369681">
    <w:abstractNumId w:val="8"/>
  </w:num>
  <w:num w:numId="8" w16cid:durableId="1224489756">
    <w:abstractNumId w:val="9"/>
  </w:num>
  <w:num w:numId="9" w16cid:durableId="850996488">
    <w:abstractNumId w:val="13"/>
  </w:num>
  <w:num w:numId="10" w16cid:durableId="735517026">
    <w:abstractNumId w:val="4"/>
  </w:num>
  <w:num w:numId="11" w16cid:durableId="920875446">
    <w:abstractNumId w:val="6"/>
  </w:num>
  <w:num w:numId="12" w16cid:durableId="709376586">
    <w:abstractNumId w:val="1"/>
  </w:num>
  <w:num w:numId="13" w16cid:durableId="466825013">
    <w:abstractNumId w:val="16"/>
  </w:num>
  <w:num w:numId="14" w16cid:durableId="49964124">
    <w:abstractNumId w:val="14"/>
  </w:num>
  <w:num w:numId="15" w16cid:durableId="1726177108">
    <w:abstractNumId w:val="2"/>
  </w:num>
  <w:num w:numId="16" w16cid:durableId="1318462974">
    <w:abstractNumId w:val="15"/>
  </w:num>
  <w:num w:numId="17" w16cid:durableId="1997298880">
    <w:abstractNumId w:val="19"/>
  </w:num>
  <w:num w:numId="18" w16cid:durableId="1802651577">
    <w:abstractNumId w:val="3"/>
  </w:num>
  <w:num w:numId="19" w16cid:durableId="61221181">
    <w:abstractNumId w:val="17"/>
  </w:num>
  <w:num w:numId="20" w16cid:durableId="421537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C65"/>
    <w:rsid w:val="00000C92"/>
    <w:rsid w:val="00000CBF"/>
    <w:rsid w:val="00000D1A"/>
    <w:rsid w:val="00000DBF"/>
    <w:rsid w:val="00000E36"/>
    <w:rsid w:val="00000E6E"/>
    <w:rsid w:val="00000F23"/>
    <w:rsid w:val="00000F29"/>
    <w:rsid w:val="00000F61"/>
    <w:rsid w:val="00000FBC"/>
    <w:rsid w:val="00001044"/>
    <w:rsid w:val="00001131"/>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EE"/>
    <w:rsid w:val="00001F3A"/>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62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224"/>
    <w:rsid w:val="00005267"/>
    <w:rsid w:val="0000536E"/>
    <w:rsid w:val="00005387"/>
    <w:rsid w:val="00005410"/>
    <w:rsid w:val="0000548F"/>
    <w:rsid w:val="000055B9"/>
    <w:rsid w:val="0000560B"/>
    <w:rsid w:val="00005656"/>
    <w:rsid w:val="0000565F"/>
    <w:rsid w:val="0000567B"/>
    <w:rsid w:val="000056B0"/>
    <w:rsid w:val="000057C8"/>
    <w:rsid w:val="00005827"/>
    <w:rsid w:val="0000582F"/>
    <w:rsid w:val="000058EE"/>
    <w:rsid w:val="00005942"/>
    <w:rsid w:val="00005A27"/>
    <w:rsid w:val="00005A54"/>
    <w:rsid w:val="00005ABA"/>
    <w:rsid w:val="00005B04"/>
    <w:rsid w:val="00005BC6"/>
    <w:rsid w:val="00005BDC"/>
    <w:rsid w:val="00005C51"/>
    <w:rsid w:val="00005E2F"/>
    <w:rsid w:val="00005E35"/>
    <w:rsid w:val="00005F50"/>
    <w:rsid w:val="00005FAC"/>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B"/>
    <w:rsid w:val="00006EED"/>
    <w:rsid w:val="00006F0E"/>
    <w:rsid w:val="00006F14"/>
    <w:rsid w:val="00006F38"/>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B9"/>
    <w:rsid w:val="000101BE"/>
    <w:rsid w:val="000101E6"/>
    <w:rsid w:val="000101EF"/>
    <w:rsid w:val="000102C2"/>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198"/>
    <w:rsid w:val="00014286"/>
    <w:rsid w:val="000142C6"/>
    <w:rsid w:val="000142F0"/>
    <w:rsid w:val="0001431B"/>
    <w:rsid w:val="000143A3"/>
    <w:rsid w:val="000143A5"/>
    <w:rsid w:val="000144F3"/>
    <w:rsid w:val="00014576"/>
    <w:rsid w:val="00014578"/>
    <w:rsid w:val="000145A6"/>
    <w:rsid w:val="0001461A"/>
    <w:rsid w:val="00014656"/>
    <w:rsid w:val="000146B3"/>
    <w:rsid w:val="000146BA"/>
    <w:rsid w:val="00014722"/>
    <w:rsid w:val="000147FA"/>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5"/>
    <w:rsid w:val="00016F7B"/>
    <w:rsid w:val="00017060"/>
    <w:rsid w:val="0001713C"/>
    <w:rsid w:val="0001715A"/>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5E"/>
    <w:rsid w:val="00017677"/>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928"/>
    <w:rsid w:val="000229B6"/>
    <w:rsid w:val="00022AE5"/>
    <w:rsid w:val="00022B18"/>
    <w:rsid w:val="00022BD7"/>
    <w:rsid w:val="00022C6D"/>
    <w:rsid w:val="00022CB2"/>
    <w:rsid w:val="00022CD7"/>
    <w:rsid w:val="00022D1A"/>
    <w:rsid w:val="00022DEF"/>
    <w:rsid w:val="00022E84"/>
    <w:rsid w:val="00022EBE"/>
    <w:rsid w:val="00022ED6"/>
    <w:rsid w:val="00022EF8"/>
    <w:rsid w:val="00022F20"/>
    <w:rsid w:val="00022F7C"/>
    <w:rsid w:val="00023000"/>
    <w:rsid w:val="00023012"/>
    <w:rsid w:val="00023068"/>
    <w:rsid w:val="0002307B"/>
    <w:rsid w:val="0002311A"/>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A7"/>
    <w:rsid w:val="000254AD"/>
    <w:rsid w:val="000254F0"/>
    <w:rsid w:val="00025505"/>
    <w:rsid w:val="0002551C"/>
    <w:rsid w:val="00025528"/>
    <w:rsid w:val="0002555D"/>
    <w:rsid w:val="000255DF"/>
    <w:rsid w:val="000256BE"/>
    <w:rsid w:val="000256CD"/>
    <w:rsid w:val="000256FD"/>
    <w:rsid w:val="00025720"/>
    <w:rsid w:val="00025739"/>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303B"/>
    <w:rsid w:val="0003304E"/>
    <w:rsid w:val="0003305F"/>
    <w:rsid w:val="00033068"/>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4D"/>
    <w:rsid w:val="0003535E"/>
    <w:rsid w:val="00035390"/>
    <w:rsid w:val="000353BD"/>
    <w:rsid w:val="000353D9"/>
    <w:rsid w:val="000353E0"/>
    <w:rsid w:val="00035412"/>
    <w:rsid w:val="00035473"/>
    <w:rsid w:val="00035494"/>
    <w:rsid w:val="000354D7"/>
    <w:rsid w:val="000354ED"/>
    <w:rsid w:val="0003550F"/>
    <w:rsid w:val="00035538"/>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5F"/>
    <w:rsid w:val="00035990"/>
    <w:rsid w:val="000359B0"/>
    <w:rsid w:val="00035A3E"/>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13"/>
    <w:rsid w:val="00041C9A"/>
    <w:rsid w:val="00041D63"/>
    <w:rsid w:val="00041D99"/>
    <w:rsid w:val="00041E0B"/>
    <w:rsid w:val="00041E93"/>
    <w:rsid w:val="00041E99"/>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7D"/>
    <w:rsid w:val="00042522"/>
    <w:rsid w:val="00042529"/>
    <w:rsid w:val="00042550"/>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B3"/>
    <w:rsid w:val="000449E1"/>
    <w:rsid w:val="00044A73"/>
    <w:rsid w:val="00044A90"/>
    <w:rsid w:val="00044ABD"/>
    <w:rsid w:val="00044B0A"/>
    <w:rsid w:val="00044B49"/>
    <w:rsid w:val="00044BE1"/>
    <w:rsid w:val="00044BF6"/>
    <w:rsid w:val="00044C09"/>
    <w:rsid w:val="00044CF1"/>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46"/>
    <w:rsid w:val="00046252"/>
    <w:rsid w:val="0004625C"/>
    <w:rsid w:val="00046268"/>
    <w:rsid w:val="00046336"/>
    <w:rsid w:val="000463C2"/>
    <w:rsid w:val="00046415"/>
    <w:rsid w:val="00046511"/>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C3"/>
    <w:rsid w:val="00047DF5"/>
    <w:rsid w:val="00047F17"/>
    <w:rsid w:val="00047F68"/>
    <w:rsid w:val="0005007B"/>
    <w:rsid w:val="0005008C"/>
    <w:rsid w:val="000500CC"/>
    <w:rsid w:val="0005018D"/>
    <w:rsid w:val="00050195"/>
    <w:rsid w:val="000501B6"/>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43"/>
    <w:rsid w:val="00051093"/>
    <w:rsid w:val="000510A5"/>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D17"/>
    <w:rsid w:val="00051D28"/>
    <w:rsid w:val="00051D5F"/>
    <w:rsid w:val="00051DED"/>
    <w:rsid w:val="00051EA8"/>
    <w:rsid w:val="00051EAA"/>
    <w:rsid w:val="00051EE8"/>
    <w:rsid w:val="00051EF9"/>
    <w:rsid w:val="00051F54"/>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C1"/>
    <w:rsid w:val="00053BCC"/>
    <w:rsid w:val="00053CDC"/>
    <w:rsid w:val="00053CE7"/>
    <w:rsid w:val="00053D3F"/>
    <w:rsid w:val="00053D6A"/>
    <w:rsid w:val="00053DC5"/>
    <w:rsid w:val="00053DD5"/>
    <w:rsid w:val="00053E34"/>
    <w:rsid w:val="00053E52"/>
    <w:rsid w:val="00053E58"/>
    <w:rsid w:val="00053E6D"/>
    <w:rsid w:val="00053EB1"/>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BF"/>
    <w:rsid w:val="00056A03"/>
    <w:rsid w:val="00056A05"/>
    <w:rsid w:val="00056AC1"/>
    <w:rsid w:val="00056AD0"/>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45"/>
    <w:rsid w:val="00057B94"/>
    <w:rsid w:val="00057C35"/>
    <w:rsid w:val="00057C43"/>
    <w:rsid w:val="00057C47"/>
    <w:rsid w:val="00057D40"/>
    <w:rsid w:val="00057DB3"/>
    <w:rsid w:val="00057E11"/>
    <w:rsid w:val="00057E24"/>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724"/>
    <w:rsid w:val="00060780"/>
    <w:rsid w:val="000607B3"/>
    <w:rsid w:val="000608E6"/>
    <w:rsid w:val="0006092E"/>
    <w:rsid w:val="000609B3"/>
    <w:rsid w:val="000609B9"/>
    <w:rsid w:val="000609BB"/>
    <w:rsid w:val="00060A44"/>
    <w:rsid w:val="00060A79"/>
    <w:rsid w:val="00060A93"/>
    <w:rsid w:val="00060B02"/>
    <w:rsid w:val="00060B08"/>
    <w:rsid w:val="00060B92"/>
    <w:rsid w:val="00060C0D"/>
    <w:rsid w:val="00060C86"/>
    <w:rsid w:val="00060CD9"/>
    <w:rsid w:val="00060D6E"/>
    <w:rsid w:val="00060DE9"/>
    <w:rsid w:val="00060EF2"/>
    <w:rsid w:val="00060F54"/>
    <w:rsid w:val="00060F7C"/>
    <w:rsid w:val="00060F8C"/>
    <w:rsid w:val="00060FE4"/>
    <w:rsid w:val="00061050"/>
    <w:rsid w:val="00061119"/>
    <w:rsid w:val="0006117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64"/>
    <w:rsid w:val="0006158D"/>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8F"/>
    <w:rsid w:val="000648D9"/>
    <w:rsid w:val="0006493B"/>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923"/>
    <w:rsid w:val="00071986"/>
    <w:rsid w:val="00071A29"/>
    <w:rsid w:val="00071B4E"/>
    <w:rsid w:val="00071B61"/>
    <w:rsid w:val="00071B82"/>
    <w:rsid w:val="00071BCE"/>
    <w:rsid w:val="00071BD5"/>
    <w:rsid w:val="00071BDC"/>
    <w:rsid w:val="00071C22"/>
    <w:rsid w:val="00071C83"/>
    <w:rsid w:val="00071E85"/>
    <w:rsid w:val="00071E88"/>
    <w:rsid w:val="00071ED6"/>
    <w:rsid w:val="00071EDC"/>
    <w:rsid w:val="00071EF7"/>
    <w:rsid w:val="00071F49"/>
    <w:rsid w:val="00071F76"/>
    <w:rsid w:val="00071F7C"/>
    <w:rsid w:val="00071F7D"/>
    <w:rsid w:val="00071FA7"/>
    <w:rsid w:val="00071FAA"/>
    <w:rsid w:val="00072005"/>
    <w:rsid w:val="0007201C"/>
    <w:rsid w:val="00072065"/>
    <w:rsid w:val="0007208A"/>
    <w:rsid w:val="000720BA"/>
    <w:rsid w:val="00072170"/>
    <w:rsid w:val="000721BD"/>
    <w:rsid w:val="00072234"/>
    <w:rsid w:val="0007223E"/>
    <w:rsid w:val="00072279"/>
    <w:rsid w:val="000722D2"/>
    <w:rsid w:val="00072342"/>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F9"/>
    <w:rsid w:val="00073849"/>
    <w:rsid w:val="0007398E"/>
    <w:rsid w:val="00073998"/>
    <w:rsid w:val="000739AA"/>
    <w:rsid w:val="000739FC"/>
    <w:rsid w:val="00073A18"/>
    <w:rsid w:val="00073A2F"/>
    <w:rsid w:val="00073A35"/>
    <w:rsid w:val="00073A3B"/>
    <w:rsid w:val="00073A84"/>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130"/>
    <w:rsid w:val="00074164"/>
    <w:rsid w:val="000741B9"/>
    <w:rsid w:val="000741C1"/>
    <w:rsid w:val="000741D5"/>
    <w:rsid w:val="000741D7"/>
    <w:rsid w:val="00074313"/>
    <w:rsid w:val="0007431E"/>
    <w:rsid w:val="00074346"/>
    <w:rsid w:val="00074380"/>
    <w:rsid w:val="000744C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33"/>
    <w:rsid w:val="00075042"/>
    <w:rsid w:val="0007505F"/>
    <w:rsid w:val="000750ED"/>
    <w:rsid w:val="0007510C"/>
    <w:rsid w:val="000751CE"/>
    <w:rsid w:val="000751FB"/>
    <w:rsid w:val="00075252"/>
    <w:rsid w:val="000752E8"/>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CA7"/>
    <w:rsid w:val="00075D0C"/>
    <w:rsid w:val="00075D5F"/>
    <w:rsid w:val="00075DED"/>
    <w:rsid w:val="00075E33"/>
    <w:rsid w:val="00075E5D"/>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70BD"/>
    <w:rsid w:val="000770D5"/>
    <w:rsid w:val="000770E4"/>
    <w:rsid w:val="00077212"/>
    <w:rsid w:val="000772F2"/>
    <w:rsid w:val="00077338"/>
    <w:rsid w:val="00077362"/>
    <w:rsid w:val="00077374"/>
    <w:rsid w:val="00077384"/>
    <w:rsid w:val="000773B1"/>
    <w:rsid w:val="000773D5"/>
    <w:rsid w:val="00077412"/>
    <w:rsid w:val="000774A5"/>
    <w:rsid w:val="000774AF"/>
    <w:rsid w:val="00077509"/>
    <w:rsid w:val="0007753A"/>
    <w:rsid w:val="00077548"/>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BD"/>
    <w:rsid w:val="000806CC"/>
    <w:rsid w:val="000806D8"/>
    <w:rsid w:val="00080795"/>
    <w:rsid w:val="000807D0"/>
    <w:rsid w:val="000807F7"/>
    <w:rsid w:val="0008080E"/>
    <w:rsid w:val="00080829"/>
    <w:rsid w:val="00080855"/>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87E"/>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AC"/>
    <w:rsid w:val="00083AF6"/>
    <w:rsid w:val="00083BED"/>
    <w:rsid w:val="00083C0F"/>
    <w:rsid w:val="00083C13"/>
    <w:rsid w:val="00083C57"/>
    <w:rsid w:val="00083C78"/>
    <w:rsid w:val="00083C7D"/>
    <w:rsid w:val="00083C97"/>
    <w:rsid w:val="00083D26"/>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A17"/>
    <w:rsid w:val="00085A28"/>
    <w:rsid w:val="00085A48"/>
    <w:rsid w:val="00085A5A"/>
    <w:rsid w:val="00085A84"/>
    <w:rsid w:val="00085A8A"/>
    <w:rsid w:val="00085A92"/>
    <w:rsid w:val="00085A9D"/>
    <w:rsid w:val="00085AC5"/>
    <w:rsid w:val="00085AEE"/>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501"/>
    <w:rsid w:val="00087514"/>
    <w:rsid w:val="0008755A"/>
    <w:rsid w:val="00087595"/>
    <w:rsid w:val="000875A4"/>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4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68"/>
    <w:rsid w:val="000904FE"/>
    <w:rsid w:val="00090507"/>
    <w:rsid w:val="00090518"/>
    <w:rsid w:val="000905D6"/>
    <w:rsid w:val="000905DF"/>
    <w:rsid w:val="000906AB"/>
    <w:rsid w:val="00090712"/>
    <w:rsid w:val="00090734"/>
    <w:rsid w:val="00090749"/>
    <w:rsid w:val="00090774"/>
    <w:rsid w:val="0009082D"/>
    <w:rsid w:val="0009083D"/>
    <w:rsid w:val="0009086B"/>
    <w:rsid w:val="000908ED"/>
    <w:rsid w:val="0009094B"/>
    <w:rsid w:val="00090976"/>
    <w:rsid w:val="000909CB"/>
    <w:rsid w:val="00090A56"/>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8C"/>
    <w:rsid w:val="00092299"/>
    <w:rsid w:val="000922A9"/>
    <w:rsid w:val="000922EE"/>
    <w:rsid w:val="00092313"/>
    <w:rsid w:val="000923AC"/>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AD"/>
    <w:rsid w:val="00092F8C"/>
    <w:rsid w:val="00092FA4"/>
    <w:rsid w:val="00092FAF"/>
    <w:rsid w:val="00092FE5"/>
    <w:rsid w:val="00093042"/>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12"/>
    <w:rsid w:val="00094543"/>
    <w:rsid w:val="0009458D"/>
    <w:rsid w:val="00094633"/>
    <w:rsid w:val="000946A5"/>
    <w:rsid w:val="00094791"/>
    <w:rsid w:val="00094795"/>
    <w:rsid w:val="000947D0"/>
    <w:rsid w:val="0009485F"/>
    <w:rsid w:val="0009488A"/>
    <w:rsid w:val="000948BD"/>
    <w:rsid w:val="000948D5"/>
    <w:rsid w:val="000948FE"/>
    <w:rsid w:val="0009494D"/>
    <w:rsid w:val="0009496B"/>
    <w:rsid w:val="000949C0"/>
    <w:rsid w:val="00094AF4"/>
    <w:rsid w:val="00094B03"/>
    <w:rsid w:val="00094B0C"/>
    <w:rsid w:val="00094B2C"/>
    <w:rsid w:val="00094B30"/>
    <w:rsid w:val="00094BA5"/>
    <w:rsid w:val="00094C2E"/>
    <w:rsid w:val="00094C42"/>
    <w:rsid w:val="00094CBA"/>
    <w:rsid w:val="00094CEE"/>
    <w:rsid w:val="00094D65"/>
    <w:rsid w:val="00094DC8"/>
    <w:rsid w:val="00094E25"/>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64"/>
    <w:rsid w:val="00095E40"/>
    <w:rsid w:val="00095E89"/>
    <w:rsid w:val="00095F1C"/>
    <w:rsid w:val="00095FED"/>
    <w:rsid w:val="00096078"/>
    <w:rsid w:val="00096079"/>
    <w:rsid w:val="0009609D"/>
    <w:rsid w:val="000960F4"/>
    <w:rsid w:val="0009612B"/>
    <w:rsid w:val="00096136"/>
    <w:rsid w:val="000961F6"/>
    <w:rsid w:val="00096361"/>
    <w:rsid w:val="000963B5"/>
    <w:rsid w:val="000963D2"/>
    <w:rsid w:val="000963FA"/>
    <w:rsid w:val="00096419"/>
    <w:rsid w:val="00096495"/>
    <w:rsid w:val="00096516"/>
    <w:rsid w:val="00096541"/>
    <w:rsid w:val="0009654D"/>
    <w:rsid w:val="000965CB"/>
    <w:rsid w:val="000965CC"/>
    <w:rsid w:val="000966A2"/>
    <w:rsid w:val="000966B9"/>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B8"/>
    <w:rsid w:val="000A0FC8"/>
    <w:rsid w:val="000A1029"/>
    <w:rsid w:val="000A1085"/>
    <w:rsid w:val="000A10D7"/>
    <w:rsid w:val="000A1148"/>
    <w:rsid w:val="000A1167"/>
    <w:rsid w:val="000A1198"/>
    <w:rsid w:val="000A11E7"/>
    <w:rsid w:val="000A122A"/>
    <w:rsid w:val="000A1282"/>
    <w:rsid w:val="000A12D8"/>
    <w:rsid w:val="000A130C"/>
    <w:rsid w:val="000A13A5"/>
    <w:rsid w:val="000A1445"/>
    <w:rsid w:val="000A1489"/>
    <w:rsid w:val="000A148E"/>
    <w:rsid w:val="000A1557"/>
    <w:rsid w:val="000A15B8"/>
    <w:rsid w:val="000A16CA"/>
    <w:rsid w:val="000A174E"/>
    <w:rsid w:val="000A175C"/>
    <w:rsid w:val="000A17E9"/>
    <w:rsid w:val="000A188B"/>
    <w:rsid w:val="000A18A8"/>
    <w:rsid w:val="000A18CF"/>
    <w:rsid w:val="000A1927"/>
    <w:rsid w:val="000A1A44"/>
    <w:rsid w:val="000A1AB9"/>
    <w:rsid w:val="000A1AC0"/>
    <w:rsid w:val="000A1ACC"/>
    <w:rsid w:val="000A1ADB"/>
    <w:rsid w:val="000A1AEE"/>
    <w:rsid w:val="000A1BC5"/>
    <w:rsid w:val="000A1BFF"/>
    <w:rsid w:val="000A1C47"/>
    <w:rsid w:val="000A1C7B"/>
    <w:rsid w:val="000A1DB2"/>
    <w:rsid w:val="000A1E93"/>
    <w:rsid w:val="000A1EC6"/>
    <w:rsid w:val="000A1F34"/>
    <w:rsid w:val="000A1F3A"/>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B0"/>
    <w:rsid w:val="000A38B5"/>
    <w:rsid w:val="000A38BF"/>
    <w:rsid w:val="000A38CB"/>
    <w:rsid w:val="000A392F"/>
    <w:rsid w:val="000A3962"/>
    <w:rsid w:val="000A3AB0"/>
    <w:rsid w:val="000A3ADC"/>
    <w:rsid w:val="000A3B34"/>
    <w:rsid w:val="000A3BE6"/>
    <w:rsid w:val="000A3C63"/>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88"/>
    <w:rsid w:val="000A6207"/>
    <w:rsid w:val="000A624A"/>
    <w:rsid w:val="000A628D"/>
    <w:rsid w:val="000A6321"/>
    <w:rsid w:val="000A6363"/>
    <w:rsid w:val="000A63C0"/>
    <w:rsid w:val="000A63C1"/>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62"/>
    <w:rsid w:val="000B12CA"/>
    <w:rsid w:val="000B12E2"/>
    <w:rsid w:val="000B1354"/>
    <w:rsid w:val="000B135A"/>
    <w:rsid w:val="000B13C4"/>
    <w:rsid w:val="000B13CF"/>
    <w:rsid w:val="000B140A"/>
    <w:rsid w:val="000B140C"/>
    <w:rsid w:val="000B1415"/>
    <w:rsid w:val="000B1418"/>
    <w:rsid w:val="000B144E"/>
    <w:rsid w:val="000B14CD"/>
    <w:rsid w:val="000B14D6"/>
    <w:rsid w:val="000B1523"/>
    <w:rsid w:val="000B15E9"/>
    <w:rsid w:val="000B160E"/>
    <w:rsid w:val="000B165B"/>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E49"/>
    <w:rsid w:val="000B6E73"/>
    <w:rsid w:val="000B6EFB"/>
    <w:rsid w:val="000B6F50"/>
    <w:rsid w:val="000B7071"/>
    <w:rsid w:val="000B70BE"/>
    <w:rsid w:val="000B7110"/>
    <w:rsid w:val="000B7120"/>
    <w:rsid w:val="000B717D"/>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5D"/>
    <w:rsid w:val="000B7A64"/>
    <w:rsid w:val="000B7A7F"/>
    <w:rsid w:val="000B7A86"/>
    <w:rsid w:val="000B7A90"/>
    <w:rsid w:val="000B7A9B"/>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6A"/>
    <w:rsid w:val="000C3E88"/>
    <w:rsid w:val="000C3E91"/>
    <w:rsid w:val="000C3E99"/>
    <w:rsid w:val="000C3EE3"/>
    <w:rsid w:val="000C3F0F"/>
    <w:rsid w:val="000C3F1D"/>
    <w:rsid w:val="000C3F63"/>
    <w:rsid w:val="000C3F93"/>
    <w:rsid w:val="000C3F9F"/>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886"/>
    <w:rsid w:val="000C58A3"/>
    <w:rsid w:val="000C58F7"/>
    <w:rsid w:val="000C5963"/>
    <w:rsid w:val="000C59DC"/>
    <w:rsid w:val="000C5B18"/>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DD"/>
    <w:rsid w:val="000D0C3E"/>
    <w:rsid w:val="000D0C79"/>
    <w:rsid w:val="000D0CB6"/>
    <w:rsid w:val="000D0CDB"/>
    <w:rsid w:val="000D0CF6"/>
    <w:rsid w:val="000D0CFE"/>
    <w:rsid w:val="000D0DB0"/>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64A"/>
    <w:rsid w:val="000D167D"/>
    <w:rsid w:val="000D16BE"/>
    <w:rsid w:val="000D1770"/>
    <w:rsid w:val="000D177F"/>
    <w:rsid w:val="000D181D"/>
    <w:rsid w:val="000D185E"/>
    <w:rsid w:val="000D188D"/>
    <w:rsid w:val="000D18D0"/>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103"/>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500"/>
    <w:rsid w:val="000E157D"/>
    <w:rsid w:val="000E15AD"/>
    <w:rsid w:val="000E15E9"/>
    <w:rsid w:val="000E1627"/>
    <w:rsid w:val="000E1678"/>
    <w:rsid w:val="000E17E3"/>
    <w:rsid w:val="000E1841"/>
    <w:rsid w:val="000E1888"/>
    <w:rsid w:val="000E196D"/>
    <w:rsid w:val="000E1A2D"/>
    <w:rsid w:val="000E1AA4"/>
    <w:rsid w:val="000E1AA8"/>
    <w:rsid w:val="000E1AD1"/>
    <w:rsid w:val="000E1B34"/>
    <w:rsid w:val="000E1B6E"/>
    <w:rsid w:val="000E1B87"/>
    <w:rsid w:val="000E1C1D"/>
    <w:rsid w:val="000E1C40"/>
    <w:rsid w:val="000E1C54"/>
    <w:rsid w:val="000E1C66"/>
    <w:rsid w:val="000E1C6C"/>
    <w:rsid w:val="000E1C8F"/>
    <w:rsid w:val="000E1CA0"/>
    <w:rsid w:val="000E1CB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D9"/>
    <w:rsid w:val="000E3AFF"/>
    <w:rsid w:val="000E3B13"/>
    <w:rsid w:val="000E3B5E"/>
    <w:rsid w:val="000E3B63"/>
    <w:rsid w:val="000E3C49"/>
    <w:rsid w:val="000E3CA8"/>
    <w:rsid w:val="000E3D14"/>
    <w:rsid w:val="000E3DBF"/>
    <w:rsid w:val="000E3E19"/>
    <w:rsid w:val="000E3E26"/>
    <w:rsid w:val="000E3EA3"/>
    <w:rsid w:val="000E3EA5"/>
    <w:rsid w:val="000E3EAA"/>
    <w:rsid w:val="000E3EFF"/>
    <w:rsid w:val="000E3F49"/>
    <w:rsid w:val="000E3F57"/>
    <w:rsid w:val="000E3F60"/>
    <w:rsid w:val="000E4190"/>
    <w:rsid w:val="000E41C4"/>
    <w:rsid w:val="000E4203"/>
    <w:rsid w:val="000E4212"/>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CB"/>
    <w:rsid w:val="000E50F0"/>
    <w:rsid w:val="000E5176"/>
    <w:rsid w:val="000E5206"/>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D"/>
    <w:rsid w:val="000E7011"/>
    <w:rsid w:val="000E7039"/>
    <w:rsid w:val="000E7105"/>
    <w:rsid w:val="000E720A"/>
    <w:rsid w:val="000E7236"/>
    <w:rsid w:val="000E725E"/>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D39"/>
    <w:rsid w:val="000E7D47"/>
    <w:rsid w:val="000E7D6B"/>
    <w:rsid w:val="000E7DD4"/>
    <w:rsid w:val="000E7E20"/>
    <w:rsid w:val="000E7EC9"/>
    <w:rsid w:val="000E7ED0"/>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E8"/>
    <w:rsid w:val="000F3542"/>
    <w:rsid w:val="000F355D"/>
    <w:rsid w:val="000F36C5"/>
    <w:rsid w:val="000F36D5"/>
    <w:rsid w:val="000F3703"/>
    <w:rsid w:val="000F371E"/>
    <w:rsid w:val="000F3740"/>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41"/>
    <w:rsid w:val="000F4FB6"/>
    <w:rsid w:val="000F4FCA"/>
    <w:rsid w:val="000F508A"/>
    <w:rsid w:val="000F50C6"/>
    <w:rsid w:val="000F510E"/>
    <w:rsid w:val="000F5184"/>
    <w:rsid w:val="000F51FF"/>
    <w:rsid w:val="000F5225"/>
    <w:rsid w:val="000F5241"/>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A5"/>
    <w:rsid w:val="00101BB8"/>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C4F"/>
    <w:rsid w:val="00102E3B"/>
    <w:rsid w:val="00102E65"/>
    <w:rsid w:val="00102E8F"/>
    <w:rsid w:val="00103009"/>
    <w:rsid w:val="00103022"/>
    <w:rsid w:val="00103043"/>
    <w:rsid w:val="001030AC"/>
    <w:rsid w:val="001030C5"/>
    <w:rsid w:val="001030DD"/>
    <w:rsid w:val="001030E3"/>
    <w:rsid w:val="00103114"/>
    <w:rsid w:val="0010314C"/>
    <w:rsid w:val="00103167"/>
    <w:rsid w:val="0010318D"/>
    <w:rsid w:val="0010319C"/>
    <w:rsid w:val="001031A5"/>
    <w:rsid w:val="001031DB"/>
    <w:rsid w:val="00103323"/>
    <w:rsid w:val="001033E8"/>
    <w:rsid w:val="001033FF"/>
    <w:rsid w:val="00103417"/>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E1"/>
    <w:rsid w:val="001060E7"/>
    <w:rsid w:val="00106101"/>
    <w:rsid w:val="0010612F"/>
    <w:rsid w:val="001061CB"/>
    <w:rsid w:val="001061F0"/>
    <w:rsid w:val="00106313"/>
    <w:rsid w:val="0010632E"/>
    <w:rsid w:val="00106374"/>
    <w:rsid w:val="00106382"/>
    <w:rsid w:val="001063D6"/>
    <w:rsid w:val="00106408"/>
    <w:rsid w:val="0010644A"/>
    <w:rsid w:val="00106577"/>
    <w:rsid w:val="001065C1"/>
    <w:rsid w:val="001065DD"/>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23"/>
    <w:rsid w:val="00110E7E"/>
    <w:rsid w:val="00110EC6"/>
    <w:rsid w:val="00110F15"/>
    <w:rsid w:val="00110F83"/>
    <w:rsid w:val="00110FAD"/>
    <w:rsid w:val="00110FBC"/>
    <w:rsid w:val="0011103E"/>
    <w:rsid w:val="001110A5"/>
    <w:rsid w:val="001111A3"/>
    <w:rsid w:val="001111B9"/>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111"/>
    <w:rsid w:val="0011212E"/>
    <w:rsid w:val="001121EF"/>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E0"/>
    <w:rsid w:val="00112B79"/>
    <w:rsid w:val="00112BD5"/>
    <w:rsid w:val="00112C0C"/>
    <w:rsid w:val="00112C59"/>
    <w:rsid w:val="00112E1C"/>
    <w:rsid w:val="00112E3D"/>
    <w:rsid w:val="00112E8F"/>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BA"/>
    <w:rsid w:val="00114BD4"/>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EF"/>
    <w:rsid w:val="00115F37"/>
    <w:rsid w:val="00115F40"/>
    <w:rsid w:val="00115FB0"/>
    <w:rsid w:val="00115FCE"/>
    <w:rsid w:val="00115FD1"/>
    <w:rsid w:val="00116036"/>
    <w:rsid w:val="0011606A"/>
    <w:rsid w:val="001160D9"/>
    <w:rsid w:val="001160FB"/>
    <w:rsid w:val="00116121"/>
    <w:rsid w:val="0011612C"/>
    <w:rsid w:val="0011619B"/>
    <w:rsid w:val="0011629E"/>
    <w:rsid w:val="00116318"/>
    <w:rsid w:val="0011637F"/>
    <w:rsid w:val="00116381"/>
    <w:rsid w:val="0011639B"/>
    <w:rsid w:val="00116411"/>
    <w:rsid w:val="00116413"/>
    <w:rsid w:val="0011644C"/>
    <w:rsid w:val="00116491"/>
    <w:rsid w:val="00116541"/>
    <w:rsid w:val="00116543"/>
    <w:rsid w:val="0011659D"/>
    <w:rsid w:val="001165A7"/>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61"/>
    <w:rsid w:val="00117B7B"/>
    <w:rsid w:val="00117C3D"/>
    <w:rsid w:val="00117CF9"/>
    <w:rsid w:val="00117CFE"/>
    <w:rsid w:val="00117D0B"/>
    <w:rsid w:val="00117DC8"/>
    <w:rsid w:val="00117DF1"/>
    <w:rsid w:val="00117EC5"/>
    <w:rsid w:val="00117F05"/>
    <w:rsid w:val="00117F10"/>
    <w:rsid w:val="00117F95"/>
    <w:rsid w:val="00117FFA"/>
    <w:rsid w:val="0012003E"/>
    <w:rsid w:val="001200BD"/>
    <w:rsid w:val="00120114"/>
    <w:rsid w:val="0012011B"/>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AA"/>
    <w:rsid w:val="001214C5"/>
    <w:rsid w:val="001214CB"/>
    <w:rsid w:val="00121529"/>
    <w:rsid w:val="00121560"/>
    <w:rsid w:val="001215C3"/>
    <w:rsid w:val="001216AB"/>
    <w:rsid w:val="001216C7"/>
    <w:rsid w:val="00121719"/>
    <w:rsid w:val="0012177F"/>
    <w:rsid w:val="00121811"/>
    <w:rsid w:val="00121832"/>
    <w:rsid w:val="00121837"/>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8"/>
    <w:rsid w:val="00122642"/>
    <w:rsid w:val="00122669"/>
    <w:rsid w:val="0012266B"/>
    <w:rsid w:val="001226D0"/>
    <w:rsid w:val="001226D9"/>
    <w:rsid w:val="001226DE"/>
    <w:rsid w:val="00122727"/>
    <w:rsid w:val="001227EB"/>
    <w:rsid w:val="00122938"/>
    <w:rsid w:val="00122987"/>
    <w:rsid w:val="00122A4A"/>
    <w:rsid w:val="00122A63"/>
    <w:rsid w:val="00122ACE"/>
    <w:rsid w:val="00122B02"/>
    <w:rsid w:val="00122B7A"/>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E8"/>
    <w:rsid w:val="001248F8"/>
    <w:rsid w:val="0012491E"/>
    <w:rsid w:val="00124951"/>
    <w:rsid w:val="001249B5"/>
    <w:rsid w:val="001249CF"/>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512C"/>
    <w:rsid w:val="00125147"/>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D2"/>
    <w:rsid w:val="00125CF6"/>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C5"/>
    <w:rsid w:val="00127015"/>
    <w:rsid w:val="00127033"/>
    <w:rsid w:val="001270B7"/>
    <w:rsid w:val="001270E9"/>
    <w:rsid w:val="00127139"/>
    <w:rsid w:val="0012714B"/>
    <w:rsid w:val="001271C5"/>
    <w:rsid w:val="001271DD"/>
    <w:rsid w:val="00127303"/>
    <w:rsid w:val="0012732D"/>
    <w:rsid w:val="0012735A"/>
    <w:rsid w:val="0012740B"/>
    <w:rsid w:val="00127438"/>
    <w:rsid w:val="0012745C"/>
    <w:rsid w:val="00127484"/>
    <w:rsid w:val="001274FD"/>
    <w:rsid w:val="00127531"/>
    <w:rsid w:val="00127566"/>
    <w:rsid w:val="0012764B"/>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7"/>
    <w:rsid w:val="00130DCC"/>
    <w:rsid w:val="00130DF9"/>
    <w:rsid w:val="00130E1A"/>
    <w:rsid w:val="00130EAE"/>
    <w:rsid w:val="00130F61"/>
    <w:rsid w:val="00130FF2"/>
    <w:rsid w:val="00131012"/>
    <w:rsid w:val="00131087"/>
    <w:rsid w:val="0013114E"/>
    <w:rsid w:val="00131195"/>
    <w:rsid w:val="0013119C"/>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56"/>
    <w:rsid w:val="00132B83"/>
    <w:rsid w:val="00132B8E"/>
    <w:rsid w:val="00132C7D"/>
    <w:rsid w:val="00132D6E"/>
    <w:rsid w:val="00132D92"/>
    <w:rsid w:val="00132E25"/>
    <w:rsid w:val="00132E46"/>
    <w:rsid w:val="00132E72"/>
    <w:rsid w:val="00132E8A"/>
    <w:rsid w:val="00132ED8"/>
    <w:rsid w:val="00132EDB"/>
    <w:rsid w:val="00132F3C"/>
    <w:rsid w:val="00132F87"/>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E3"/>
    <w:rsid w:val="00135012"/>
    <w:rsid w:val="001350D9"/>
    <w:rsid w:val="00135127"/>
    <w:rsid w:val="00135180"/>
    <w:rsid w:val="001351C1"/>
    <w:rsid w:val="001351E5"/>
    <w:rsid w:val="001351FF"/>
    <w:rsid w:val="00135250"/>
    <w:rsid w:val="001352E5"/>
    <w:rsid w:val="001352EF"/>
    <w:rsid w:val="00135307"/>
    <w:rsid w:val="00135320"/>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11C"/>
    <w:rsid w:val="001361FA"/>
    <w:rsid w:val="001362ED"/>
    <w:rsid w:val="0013638B"/>
    <w:rsid w:val="001363FC"/>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748"/>
    <w:rsid w:val="00137751"/>
    <w:rsid w:val="001377F8"/>
    <w:rsid w:val="0013784F"/>
    <w:rsid w:val="00137885"/>
    <w:rsid w:val="00137891"/>
    <w:rsid w:val="001378C7"/>
    <w:rsid w:val="0013790F"/>
    <w:rsid w:val="001379C7"/>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A2B"/>
    <w:rsid w:val="00141A38"/>
    <w:rsid w:val="00141A43"/>
    <w:rsid w:val="00141A98"/>
    <w:rsid w:val="00141ADF"/>
    <w:rsid w:val="00141B9D"/>
    <w:rsid w:val="00141BC0"/>
    <w:rsid w:val="00141BD9"/>
    <w:rsid w:val="00141C1B"/>
    <w:rsid w:val="00141C35"/>
    <w:rsid w:val="00141C43"/>
    <w:rsid w:val="00141C93"/>
    <w:rsid w:val="00141CB8"/>
    <w:rsid w:val="00141CDA"/>
    <w:rsid w:val="00141D2F"/>
    <w:rsid w:val="00141DE6"/>
    <w:rsid w:val="00141ED4"/>
    <w:rsid w:val="00141F24"/>
    <w:rsid w:val="00141FA0"/>
    <w:rsid w:val="00141FE9"/>
    <w:rsid w:val="00142083"/>
    <w:rsid w:val="0014208D"/>
    <w:rsid w:val="0014213A"/>
    <w:rsid w:val="00142166"/>
    <w:rsid w:val="00142199"/>
    <w:rsid w:val="001421B2"/>
    <w:rsid w:val="001421F1"/>
    <w:rsid w:val="00142299"/>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86D"/>
    <w:rsid w:val="001448F9"/>
    <w:rsid w:val="00144914"/>
    <w:rsid w:val="0014499E"/>
    <w:rsid w:val="001449C8"/>
    <w:rsid w:val="00144A44"/>
    <w:rsid w:val="00144AA9"/>
    <w:rsid w:val="00144BC0"/>
    <w:rsid w:val="00144D91"/>
    <w:rsid w:val="00144E5E"/>
    <w:rsid w:val="00144F21"/>
    <w:rsid w:val="00144F4B"/>
    <w:rsid w:val="001450DA"/>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70"/>
    <w:rsid w:val="00146216"/>
    <w:rsid w:val="001462C6"/>
    <w:rsid w:val="00146475"/>
    <w:rsid w:val="00146491"/>
    <w:rsid w:val="001464CD"/>
    <w:rsid w:val="001464E0"/>
    <w:rsid w:val="0014652D"/>
    <w:rsid w:val="00146542"/>
    <w:rsid w:val="001465C4"/>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E4"/>
    <w:rsid w:val="00151DE7"/>
    <w:rsid w:val="00151E22"/>
    <w:rsid w:val="00151E57"/>
    <w:rsid w:val="00151E62"/>
    <w:rsid w:val="00151F38"/>
    <w:rsid w:val="00151F44"/>
    <w:rsid w:val="00151F8E"/>
    <w:rsid w:val="00152088"/>
    <w:rsid w:val="001520C6"/>
    <w:rsid w:val="001520D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71"/>
    <w:rsid w:val="001535C9"/>
    <w:rsid w:val="001536F7"/>
    <w:rsid w:val="0015370C"/>
    <w:rsid w:val="001537D5"/>
    <w:rsid w:val="0015380E"/>
    <w:rsid w:val="00153888"/>
    <w:rsid w:val="001538D8"/>
    <w:rsid w:val="0015391A"/>
    <w:rsid w:val="0015391D"/>
    <w:rsid w:val="00153932"/>
    <w:rsid w:val="0015399E"/>
    <w:rsid w:val="00153A08"/>
    <w:rsid w:val="00153A1A"/>
    <w:rsid w:val="00153BD2"/>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C3"/>
    <w:rsid w:val="001560D7"/>
    <w:rsid w:val="001560DF"/>
    <w:rsid w:val="001561BE"/>
    <w:rsid w:val="00156281"/>
    <w:rsid w:val="0015630C"/>
    <w:rsid w:val="00156315"/>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63"/>
    <w:rsid w:val="00157943"/>
    <w:rsid w:val="001579BF"/>
    <w:rsid w:val="00157A7B"/>
    <w:rsid w:val="00157C2B"/>
    <w:rsid w:val="00157C51"/>
    <w:rsid w:val="00157C63"/>
    <w:rsid w:val="00157C77"/>
    <w:rsid w:val="00157C8A"/>
    <w:rsid w:val="00157C97"/>
    <w:rsid w:val="00157CE7"/>
    <w:rsid w:val="00157D9F"/>
    <w:rsid w:val="00157E91"/>
    <w:rsid w:val="00157EB9"/>
    <w:rsid w:val="00157F0B"/>
    <w:rsid w:val="00157F23"/>
    <w:rsid w:val="00157F74"/>
    <w:rsid w:val="00157FDD"/>
    <w:rsid w:val="00160067"/>
    <w:rsid w:val="0016011D"/>
    <w:rsid w:val="0016013A"/>
    <w:rsid w:val="001601A2"/>
    <w:rsid w:val="00160201"/>
    <w:rsid w:val="00160215"/>
    <w:rsid w:val="00160272"/>
    <w:rsid w:val="001602F9"/>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5C"/>
    <w:rsid w:val="00160BA8"/>
    <w:rsid w:val="00160BF2"/>
    <w:rsid w:val="00160C48"/>
    <w:rsid w:val="00160CB3"/>
    <w:rsid w:val="00160D21"/>
    <w:rsid w:val="00160E13"/>
    <w:rsid w:val="00160E82"/>
    <w:rsid w:val="00160E8C"/>
    <w:rsid w:val="00160F40"/>
    <w:rsid w:val="0016100C"/>
    <w:rsid w:val="00161075"/>
    <w:rsid w:val="001610AD"/>
    <w:rsid w:val="001610E0"/>
    <w:rsid w:val="00161157"/>
    <w:rsid w:val="001611D9"/>
    <w:rsid w:val="001611E6"/>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8F"/>
    <w:rsid w:val="001624AA"/>
    <w:rsid w:val="00162600"/>
    <w:rsid w:val="00162616"/>
    <w:rsid w:val="001626C0"/>
    <w:rsid w:val="0016275A"/>
    <w:rsid w:val="00162769"/>
    <w:rsid w:val="001627BC"/>
    <w:rsid w:val="001627EF"/>
    <w:rsid w:val="00162855"/>
    <w:rsid w:val="0016287E"/>
    <w:rsid w:val="001628E2"/>
    <w:rsid w:val="001628FB"/>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33"/>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2"/>
    <w:rsid w:val="001645A6"/>
    <w:rsid w:val="001645B7"/>
    <w:rsid w:val="0016471A"/>
    <w:rsid w:val="00164739"/>
    <w:rsid w:val="00164751"/>
    <w:rsid w:val="001647EF"/>
    <w:rsid w:val="00164872"/>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5001"/>
    <w:rsid w:val="0016502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50"/>
    <w:rsid w:val="0016596F"/>
    <w:rsid w:val="00165989"/>
    <w:rsid w:val="00165A18"/>
    <w:rsid w:val="00165B69"/>
    <w:rsid w:val="00165B8A"/>
    <w:rsid w:val="00165B98"/>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903"/>
    <w:rsid w:val="001669A2"/>
    <w:rsid w:val="001669D4"/>
    <w:rsid w:val="00166A20"/>
    <w:rsid w:val="00166A5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D5"/>
    <w:rsid w:val="001706D6"/>
    <w:rsid w:val="00170718"/>
    <w:rsid w:val="001708C0"/>
    <w:rsid w:val="00170996"/>
    <w:rsid w:val="001709AE"/>
    <w:rsid w:val="001709C1"/>
    <w:rsid w:val="001709D8"/>
    <w:rsid w:val="001709EB"/>
    <w:rsid w:val="00170A60"/>
    <w:rsid w:val="00170AC7"/>
    <w:rsid w:val="00170B69"/>
    <w:rsid w:val="00170B77"/>
    <w:rsid w:val="00170BE3"/>
    <w:rsid w:val="00170C68"/>
    <w:rsid w:val="00170D04"/>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9F"/>
    <w:rsid w:val="00171F58"/>
    <w:rsid w:val="00171FA0"/>
    <w:rsid w:val="00172007"/>
    <w:rsid w:val="00172010"/>
    <w:rsid w:val="0017202B"/>
    <w:rsid w:val="001720BE"/>
    <w:rsid w:val="001721A3"/>
    <w:rsid w:val="001721D7"/>
    <w:rsid w:val="0017222A"/>
    <w:rsid w:val="00172259"/>
    <w:rsid w:val="00172296"/>
    <w:rsid w:val="001722D0"/>
    <w:rsid w:val="001722D2"/>
    <w:rsid w:val="0017231D"/>
    <w:rsid w:val="00172339"/>
    <w:rsid w:val="001723C1"/>
    <w:rsid w:val="00172457"/>
    <w:rsid w:val="0017245A"/>
    <w:rsid w:val="0017249C"/>
    <w:rsid w:val="001724FD"/>
    <w:rsid w:val="00172530"/>
    <w:rsid w:val="001725C5"/>
    <w:rsid w:val="0017262B"/>
    <w:rsid w:val="00172673"/>
    <w:rsid w:val="0017269B"/>
    <w:rsid w:val="001726B7"/>
    <w:rsid w:val="001726F3"/>
    <w:rsid w:val="00172798"/>
    <w:rsid w:val="0017281E"/>
    <w:rsid w:val="00172858"/>
    <w:rsid w:val="001728A7"/>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C2B"/>
    <w:rsid w:val="00174C44"/>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C1D"/>
    <w:rsid w:val="00176C21"/>
    <w:rsid w:val="00176CDE"/>
    <w:rsid w:val="00176DF3"/>
    <w:rsid w:val="00176EFF"/>
    <w:rsid w:val="00176FC6"/>
    <w:rsid w:val="00176FDC"/>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708"/>
    <w:rsid w:val="0018073D"/>
    <w:rsid w:val="00180742"/>
    <w:rsid w:val="001808E1"/>
    <w:rsid w:val="001809FD"/>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F0F"/>
    <w:rsid w:val="00192F1E"/>
    <w:rsid w:val="0019308F"/>
    <w:rsid w:val="001930DB"/>
    <w:rsid w:val="001930FB"/>
    <w:rsid w:val="00193154"/>
    <w:rsid w:val="001931A8"/>
    <w:rsid w:val="00193202"/>
    <w:rsid w:val="0019328F"/>
    <w:rsid w:val="0019332A"/>
    <w:rsid w:val="00193405"/>
    <w:rsid w:val="00193476"/>
    <w:rsid w:val="001934EB"/>
    <w:rsid w:val="001934F8"/>
    <w:rsid w:val="00193500"/>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FB"/>
    <w:rsid w:val="00194019"/>
    <w:rsid w:val="00194072"/>
    <w:rsid w:val="001941B6"/>
    <w:rsid w:val="001942AE"/>
    <w:rsid w:val="001942B3"/>
    <w:rsid w:val="00194301"/>
    <w:rsid w:val="00194341"/>
    <w:rsid w:val="00194381"/>
    <w:rsid w:val="001943B6"/>
    <w:rsid w:val="001943E8"/>
    <w:rsid w:val="00194418"/>
    <w:rsid w:val="00194454"/>
    <w:rsid w:val="0019446C"/>
    <w:rsid w:val="001944FC"/>
    <w:rsid w:val="00194592"/>
    <w:rsid w:val="0019460C"/>
    <w:rsid w:val="00194736"/>
    <w:rsid w:val="00194779"/>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717"/>
    <w:rsid w:val="001A175B"/>
    <w:rsid w:val="001A176E"/>
    <w:rsid w:val="001A1A1F"/>
    <w:rsid w:val="001A1A29"/>
    <w:rsid w:val="001A1AB0"/>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C"/>
    <w:rsid w:val="001A3AE7"/>
    <w:rsid w:val="001A3B37"/>
    <w:rsid w:val="001A3B51"/>
    <w:rsid w:val="001A3B55"/>
    <w:rsid w:val="001A3C13"/>
    <w:rsid w:val="001A3C20"/>
    <w:rsid w:val="001A3C61"/>
    <w:rsid w:val="001A3C6D"/>
    <w:rsid w:val="001A3D51"/>
    <w:rsid w:val="001A3D7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384"/>
    <w:rsid w:val="001A4430"/>
    <w:rsid w:val="001A4441"/>
    <w:rsid w:val="001A44C3"/>
    <w:rsid w:val="001A450C"/>
    <w:rsid w:val="001A457D"/>
    <w:rsid w:val="001A45F2"/>
    <w:rsid w:val="001A46D2"/>
    <w:rsid w:val="001A47C2"/>
    <w:rsid w:val="001A4896"/>
    <w:rsid w:val="001A48B6"/>
    <w:rsid w:val="001A48DA"/>
    <w:rsid w:val="001A48F2"/>
    <w:rsid w:val="001A4A20"/>
    <w:rsid w:val="001A4A72"/>
    <w:rsid w:val="001A4B28"/>
    <w:rsid w:val="001A4B3E"/>
    <w:rsid w:val="001A4B71"/>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A"/>
    <w:rsid w:val="001B345D"/>
    <w:rsid w:val="001B358B"/>
    <w:rsid w:val="001B35B9"/>
    <w:rsid w:val="001B35F5"/>
    <w:rsid w:val="001B3653"/>
    <w:rsid w:val="001B36C7"/>
    <w:rsid w:val="001B3746"/>
    <w:rsid w:val="001B379E"/>
    <w:rsid w:val="001B37F4"/>
    <w:rsid w:val="001B382E"/>
    <w:rsid w:val="001B3846"/>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ED"/>
    <w:rsid w:val="001B4213"/>
    <w:rsid w:val="001B421D"/>
    <w:rsid w:val="001B42E1"/>
    <w:rsid w:val="001B4334"/>
    <w:rsid w:val="001B437C"/>
    <w:rsid w:val="001B439A"/>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E6"/>
    <w:rsid w:val="001B4B13"/>
    <w:rsid w:val="001B4B62"/>
    <w:rsid w:val="001B4BAA"/>
    <w:rsid w:val="001B4C38"/>
    <w:rsid w:val="001B4C39"/>
    <w:rsid w:val="001B4C3E"/>
    <w:rsid w:val="001B4C6D"/>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832"/>
    <w:rsid w:val="001C09BE"/>
    <w:rsid w:val="001C09FB"/>
    <w:rsid w:val="001C0A05"/>
    <w:rsid w:val="001C0A4E"/>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CD"/>
    <w:rsid w:val="001C110B"/>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D67"/>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387"/>
    <w:rsid w:val="001C63E8"/>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E4"/>
    <w:rsid w:val="001D0612"/>
    <w:rsid w:val="001D0627"/>
    <w:rsid w:val="001D06CE"/>
    <w:rsid w:val="001D06D3"/>
    <w:rsid w:val="001D06F6"/>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80A"/>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8"/>
    <w:rsid w:val="001D3FAE"/>
    <w:rsid w:val="001D3FDD"/>
    <w:rsid w:val="001D405C"/>
    <w:rsid w:val="001D4074"/>
    <w:rsid w:val="001D40BD"/>
    <w:rsid w:val="001D40E4"/>
    <w:rsid w:val="001D4143"/>
    <w:rsid w:val="001D419E"/>
    <w:rsid w:val="001D41AE"/>
    <w:rsid w:val="001D4244"/>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E8"/>
    <w:rsid w:val="001D4672"/>
    <w:rsid w:val="001D46A5"/>
    <w:rsid w:val="001D46CF"/>
    <w:rsid w:val="001D47D1"/>
    <w:rsid w:val="001D47FB"/>
    <w:rsid w:val="001D4878"/>
    <w:rsid w:val="001D48C9"/>
    <w:rsid w:val="001D48D6"/>
    <w:rsid w:val="001D4A2C"/>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FF"/>
    <w:rsid w:val="001D6149"/>
    <w:rsid w:val="001D614B"/>
    <w:rsid w:val="001D614C"/>
    <w:rsid w:val="001D6175"/>
    <w:rsid w:val="001D61C1"/>
    <w:rsid w:val="001D624B"/>
    <w:rsid w:val="001D62E1"/>
    <w:rsid w:val="001D63E8"/>
    <w:rsid w:val="001D6413"/>
    <w:rsid w:val="001D641B"/>
    <w:rsid w:val="001D6446"/>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6F"/>
    <w:rsid w:val="001E6EAD"/>
    <w:rsid w:val="001E6F34"/>
    <w:rsid w:val="001E6F74"/>
    <w:rsid w:val="001E6FD1"/>
    <w:rsid w:val="001E7042"/>
    <w:rsid w:val="001E7094"/>
    <w:rsid w:val="001E7109"/>
    <w:rsid w:val="001E71E7"/>
    <w:rsid w:val="001E71EF"/>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4C"/>
    <w:rsid w:val="001F0707"/>
    <w:rsid w:val="001F0908"/>
    <w:rsid w:val="001F0949"/>
    <w:rsid w:val="001F09A6"/>
    <w:rsid w:val="001F09E3"/>
    <w:rsid w:val="001F09F8"/>
    <w:rsid w:val="001F0AA4"/>
    <w:rsid w:val="001F0ACE"/>
    <w:rsid w:val="001F0B02"/>
    <w:rsid w:val="001F0C4A"/>
    <w:rsid w:val="001F0D1B"/>
    <w:rsid w:val="001F0D1D"/>
    <w:rsid w:val="001F0DC4"/>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BB"/>
    <w:rsid w:val="001F19E2"/>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C30"/>
    <w:rsid w:val="001F2CD8"/>
    <w:rsid w:val="001F2CDD"/>
    <w:rsid w:val="001F2CEA"/>
    <w:rsid w:val="001F2D9D"/>
    <w:rsid w:val="001F2DD1"/>
    <w:rsid w:val="001F2DD6"/>
    <w:rsid w:val="001F2E23"/>
    <w:rsid w:val="001F2E51"/>
    <w:rsid w:val="001F302D"/>
    <w:rsid w:val="001F303C"/>
    <w:rsid w:val="001F3055"/>
    <w:rsid w:val="001F308D"/>
    <w:rsid w:val="001F30AA"/>
    <w:rsid w:val="001F3203"/>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71"/>
    <w:rsid w:val="001F41A6"/>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DD"/>
    <w:rsid w:val="002014DA"/>
    <w:rsid w:val="00201513"/>
    <w:rsid w:val="0020152D"/>
    <w:rsid w:val="002015A8"/>
    <w:rsid w:val="00201608"/>
    <w:rsid w:val="00201638"/>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41"/>
    <w:rsid w:val="00205F30"/>
    <w:rsid w:val="00205F69"/>
    <w:rsid w:val="00205F6D"/>
    <w:rsid w:val="00205FD5"/>
    <w:rsid w:val="0020608D"/>
    <w:rsid w:val="0020613A"/>
    <w:rsid w:val="00206142"/>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51"/>
    <w:rsid w:val="0020725F"/>
    <w:rsid w:val="00207349"/>
    <w:rsid w:val="0020734E"/>
    <w:rsid w:val="0020735B"/>
    <w:rsid w:val="0020736A"/>
    <w:rsid w:val="002073DE"/>
    <w:rsid w:val="002073F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B"/>
    <w:rsid w:val="0021001B"/>
    <w:rsid w:val="00210050"/>
    <w:rsid w:val="0021006B"/>
    <w:rsid w:val="00210092"/>
    <w:rsid w:val="00210098"/>
    <w:rsid w:val="0021009C"/>
    <w:rsid w:val="002100A8"/>
    <w:rsid w:val="002100E5"/>
    <w:rsid w:val="00210104"/>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66"/>
    <w:rsid w:val="0021067E"/>
    <w:rsid w:val="00210691"/>
    <w:rsid w:val="00210693"/>
    <w:rsid w:val="002106A6"/>
    <w:rsid w:val="002106B9"/>
    <w:rsid w:val="002106C7"/>
    <w:rsid w:val="0021074B"/>
    <w:rsid w:val="00210793"/>
    <w:rsid w:val="002107F0"/>
    <w:rsid w:val="00210898"/>
    <w:rsid w:val="002108C2"/>
    <w:rsid w:val="00210965"/>
    <w:rsid w:val="0021098B"/>
    <w:rsid w:val="00210A2E"/>
    <w:rsid w:val="00210A8B"/>
    <w:rsid w:val="00210ABD"/>
    <w:rsid w:val="00210AE2"/>
    <w:rsid w:val="00210B62"/>
    <w:rsid w:val="00210C57"/>
    <w:rsid w:val="00210E57"/>
    <w:rsid w:val="00210EB2"/>
    <w:rsid w:val="00210F51"/>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B22"/>
    <w:rsid w:val="00212B3D"/>
    <w:rsid w:val="00212B64"/>
    <w:rsid w:val="00212C19"/>
    <w:rsid w:val="00212C94"/>
    <w:rsid w:val="00212CBA"/>
    <w:rsid w:val="00212D0F"/>
    <w:rsid w:val="00212DF2"/>
    <w:rsid w:val="00212E05"/>
    <w:rsid w:val="00212E9F"/>
    <w:rsid w:val="00212ECF"/>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405E"/>
    <w:rsid w:val="00214074"/>
    <w:rsid w:val="0021412B"/>
    <w:rsid w:val="0021416E"/>
    <w:rsid w:val="0021429B"/>
    <w:rsid w:val="002142E2"/>
    <w:rsid w:val="00214348"/>
    <w:rsid w:val="00214387"/>
    <w:rsid w:val="00214417"/>
    <w:rsid w:val="002144E7"/>
    <w:rsid w:val="002144F2"/>
    <w:rsid w:val="00214505"/>
    <w:rsid w:val="00214560"/>
    <w:rsid w:val="002145BE"/>
    <w:rsid w:val="002145E9"/>
    <w:rsid w:val="002145EA"/>
    <w:rsid w:val="00214647"/>
    <w:rsid w:val="00214657"/>
    <w:rsid w:val="0021469B"/>
    <w:rsid w:val="002146C1"/>
    <w:rsid w:val="002146E2"/>
    <w:rsid w:val="00214719"/>
    <w:rsid w:val="002147B0"/>
    <w:rsid w:val="0021481E"/>
    <w:rsid w:val="002148B9"/>
    <w:rsid w:val="002148E0"/>
    <w:rsid w:val="00214901"/>
    <w:rsid w:val="0021491F"/>
    <w:rsid w:val="0021493C"/>
    <w:rsid w:val="00214A49"/>
    <w:rsid w:val="00214B4E"/>
    <w:rsid w:val="00214C3A"/>
    <w:rsid w:val="00214C55"/>
    <w:rsid w:val="00214C90"/>
    <w:rsid w:val="00214D7E"/>
    <w:rsid w:val="00214E45"/>
    <w:rsid w:val="00214EF8"/>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F6"/>
    <w:rsid w:val="0021557C"/>
    <w:rsid w:val="00215668"/>
    <w:rsid w:val="002156AC"/>
    <w:rsid w:val="002156BA"/>
    <w:rsid w:val="0021579B"/>
    <w:rsid w:val="00215851"/>
    <w:rsid w:val="002158BF"/>
    <w:rsid w:val="00215918"/>
    <w:rsid w:val="00215959"/>
    <w:rsid w:val="0021598C"/>
    <w:rsid w:val="002159BA"/>
    <w:rsid w:val="002159BD"/>
    <w:rsid w:val="00215A11"/>
    <w:rsid w:val="00215A5E"/>
    <w:rsid w:val="00215B34"/>
    <w:rsid w:val="00215B38"/>
    <w:rsid w:val="00215B97"/>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E23"/>
    <w:rsid w:val="00216E30"/>
    <w:rsid w:val="00216E9F"/>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E2"/>
    <w:rsid w:val="00220DF2"/>
    <w:rsid w:val="00220E37"/>
    <w:rsid w:val="00220ED0"/>
    <w:rsid w:val="00220FCA"/>
    <w:rsid w:val="00221047"/>
    <w:rsid w:val="002210E4"/>
    <w:rsid w:val="0022113C"/>
    <w:rsid w:val="0022113F"/>
    <w:rsid w:val="002213D6"/>
    <w:rsid w:val="00221416"/>
    <w:rsid w:val="00221420"/>
    <w:rsid w:val="002214A4"/>
    <w:rsid w:val="002214DC"/>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C6"/>
    <w:rsid w:val="002277DB"/>
    <w:rsid w:val="002277F8"/>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A59"/>
    <w:rsid w:val="00230A6E"/>
    <w:rsid w:val="00230AEA"/>
    <w:rsid w:val="00230C42"/>
    <w:rsid w:val="00230C5D"/>
    <w:rsid w:val="00230CA4"/>
    <w:rsid w:val="00230D6B"/>
    <w:rsid w:val="00230E4A"/>
    <w:rsid w:val="00230E62"/>
    <w:rsid w:val="00230EC9"/>
    <w:rsid w:val="00230F52"/>
    <w:rsid w:val="002310F2"/>
    <w:rsid w:val="00231121"/>
    <w:rsid w:val="0023124A"/>
    <w:rsid w:val="00231292"/>
    <w:rsid w:val="00231297"/>
    <w:rsid w:val="002312C9"/>
    <w:rsid w:val="00231330"/>
    <w:rsid w:val="0023137F"/>
    <w:rsid w:val="002313F7"/>
    <w:rsid w:val="0023140C"/>
    <w:rsid w:val="002314C8"/>
    <w:rsid w:val="00231598"/>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D3"/>
    <w:rsid w:val="002325F5"/>
    <w:rsid w:val="00232639"/>
    <w:rsid w:val="00232721"/>
    <w:rsid w:val="002327A3"/>
    <w:rsid w:val="002327F2"/>
    <w:rsid w:val="002328CD"/>
    <w:rsid w:val="00232986"/>
    <w:rsid w:val="0023299E"/>
    <w:rsid w:val="00232B32"/>
    <w:rsid w:val="00232B45"/>
    <w:rsid w:val="00232B62"/>
    <w:rsid w:val="00232B90"/>
    <w:rsid w:val="00232C42"/>
    <w:rsid w:val="00232D7A"/>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65"/>
    <w:rsid w:val="0023317A"/>
    <w:rsid w:val="002331EC"/>
    <w:rsid w:val="00233206"/>
    <w:rsid w:val="00233216"/>
    <w:rsid w:val="00233283"/>
    <w:rsid w:val="002332E7"/>
    <w:rsid w:val="002332ED"/>
    <w:rsid w:val="0023330D"/>
    <w:rsid w:val="002334B5"/>
    <w:rsid w:val="0023356C"/>
    <w:rsid w:val="0023358B"/>
    <w:rsid w:val="0023359E"/>
    <w:rsid w:val="00233622"/>
    <w:rsid w:val="002336A7"/>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1CB"/>
    <w:rsid w:val="002341E6"/>
    <w:rsid w:val="002341FE"/>
    <w:rsid w:val="002342D3"/>
    <w:rsid w:val="002343D6"/>
    <w:rsid w:val="00234429"/>
    <w:rsid w:val="0023450A"/>
    <w:rsid w:val="00234533"/>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B3"/>
    <w:rsid w:val="002355D9"/>
    <w:rsid w:val="00235724"/>
    <w:rsid w:val="002357A1"/>
    <w:rsid w:val="002357C1"/>
    <w:rsid w:val="002357EF"/>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45"/>
    <w:rsid w:val="00235FBE"/>
    <w:rsid w:val="0023608A"/>
    <w:rsid w:val="0023610C"/>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9A"/>
    <w:rsid w:val="002370CB"/>
    <w:rsid w:val="0023716B"/>
    <w:rsid w:val="00237195"/>
    <w:rsid w:val="002371B6"/>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E3"/>
    <w:rsid w:val="00240654"/>
    <w:rsid w:val="0024066E"/>
    <w:rsid w:val="0024068D"/>
    <w:rsid w:val="00240690"/>
    <w:rsid w:val="002407A8"/>
    <w:rsid w:val="002407F2"/>
    <w:rsid w:val="00240802"/>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E4E"/>
    <w:rsid w:val="00240F47"/>
    <w:rsid w:val="00240F5E"/>
    <w:rsid w:val="00241001"/>
    <w:rsid w:val="00241016"/>
    <w:rsid w:val="002410BA"/>
    <w:rsid w:val="002410C8"/>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2009"/>
    <w:rsid w:val="0024209B"/>
    <w:rsid w:val="00242135"/>
    <w:rsid w:val="0024218E"/>
    <w:rsid w:val="00242270"/>
    <w:rsid w:val="002422C9"/>
    <w:rsid w:val="0024234B"/>
    <w:rsid w:val="002423FC"/>
    <w:rsid w:val="002424AC"/>
    <w:rsid w:val="002424D2"/>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32"/>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D71"/>
    <w:rsid w:val="00243E35"/>
    <w:rsid w:val="00243E97"/>
    <w:rsid w:val="00243EA1"/>
    <w:rsid w:val="00243EA5"/>
    <w:rsid w:val="00243EEA"/>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14"/>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F3B"/>
    <w:rsid w:val="00250F53"/>
    <w:rsid w:val="00250F94"/>
    <w:rsid w:val="0025106A"/>
    <w:rsid w:val="0025107D"/>
    <w:rsid w:val="00251113"/>
    <w:rsid w:val="002513C8"/>
    <w:rsid w:val="002513D0"/>
    <w:rsid w:val="002513DB"/>
    <w:rsid w:val="00251402"/>
    <w:rsid w:val="00251413"/>
    <w:rsid w:val="0025146B"/>
    <w:rsid w:val="002514B1"/>
    <w:rsid w:val="002514FD"/>
    <w:rsid w:val="0025150E"/>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B3F"/>
    <w:rsid w:val="00252B56"/>
    <w:rsid w:val="00252BA4"/>
    <w:rsid w:val="00252C0D"/>
    <w:rsid w:val="00252C29"/>
    <w:rsid w:val="00252C6B"/>
    <w:rsid w:val="00252DD5"/>
    <w:rsid w:val="00252DDA"/>
    <w:rsid w:val="00252E5B"/>
    <w:rsid w:val="00252EDE"/>
    <w:rsid w:val="00252F15"/>
    <w:rsid w:val="00252FCA"/>
    <w:rsid w:val="00252FD9"/>
    <w:rsid w:val="0025303C"/>
    <w:rsid w:val="0025304A"/>
    <w:rsid w:val="00253178"/>
    <w:rsid w:val="0025317E"/>
    <w:rsid w:val="00253211"/>
    <w:rsid w:val="0025328C"/>
    <w:rsid w:val="0025328F"/>
    <w:rsid w:val="002532FE"/>
    <w:rsid w:val="0025335A"/>
    <w:rsid w:val="002534B7"/>
    <w:rsid w:val="0025351D"/>
    <w:rsid w:val="00253573"/>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51"/>
    <w:rsid w:val="00254C52"/>
    <w:rsid w:val="00254C5D"/>
    <w:rsid w:val="00254CB3"/>
    <w:rsid w:val="00254CDF"/>
    <w:rsid w:val="00254D5C"/>
    <w:rsid w:val="00254E7A"/>
    <w:rsid w:val="00254ECE"/>
    <w:rsid w:val="00254F0F"/>
    <w:rsid w:val="00254F46"/>
    <w:rsid w:val="00254F74"/>
    <w:rsid w:val="00254FA4"/>
    <w:rsid w:val="00254FB4"/>
    <w:rsid w:val="00254FCA"/>
    <w:rsid w:val="00254FD4"/>
    <w:rsid w:val="0025500E"/>
    <w:rsid w:val="00255067"/>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C5"/>
    <w:rsid w:val="00255F34"/>
    <w:rsid w:val="00255F63"/>
    <w:rsid w:val="00255F7C"/>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D1"/>
    <w:rsid w:val="00256A37"/>
    <w:rsid w:val="00256A7A"/>
    <w:rsid w:val="00256A9D"/>
    <w:rsid w:val="00256AAD"/>
    <w:rsid w:val="00256ACF"/>
    <w:rsid w:val="00256B29"/>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9B"/>
    <w:rsid w:val="00264171"/>
    <w:rsid w:val="00264198"/>
    <w:rsid w:val="002641F0"/>
    <w:rsid w:val="0026422B"/>
    <w:rsid w:val="0026423B"/>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5"/>
    <w:rsid w:val="00264F1A"/>
    <w:rsid w:val="00264F30"/>
    <w:rsid w:val="00264F5C"/>
    <w:rsid w:val="00264F89"/>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61E"/>
    <w:rsid w:val="00265664"/>
    <w:rsid w:val="0026567B"/>
    <w:rsid w:val="002656FE"/>
    <w:rsid w:val="0026575F"/>
    <w:rsid w:val="002657CD"/>
    <w:rsid w:val="002658DA"/>
    <w:rsid w:val="002658F9"/>
    <w:rsid w:val="00265902"/>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77"/>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921"/>
    <w:rsid w:val="00270929"/>
    <w:rsid w:val="0027092B"/>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E8"/>
    <w:rsid w:val="00272BEC"/>
    <w:rsid w:val="00272CA3"/>
    <w:rsid w:val="00272CB6"/>
    <w:rsid w:val="00272CBE"/>
    <w:rsid w:val="00272E2B"/>
    <w:rsid w:val="00272EA0"/>
    <w:rsid w:val="00272EDB"/>
    <w:rsid w:val="00272EDF"/>
    <w:rsid w:val="00272F94"/>
    <w:rsid w:val="00272F95"/>
    <w:rsid w:val="00273064"/>
    <w:rsid w:val="00273084"/>
    <w:rsid w:val="00273095"/>
    <w:rsid w:val="002730A5"/>
    <w:rsid w:val="00273123"/>
    <w:rsid w:val="002732A5"/>
    <w:rsid w:val="002732C7"/>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ABE"/>
    <w:rsid w:val="00273B0F"/>
    <w:rsid w:val="00273B6B"/>
    <w:rsid w:val="00273C04"/>
    <w:rsid w:val="00273C54"/>
    <w:rsid w:val="00273C83"/>
    <w:rsid w:val="00273C85"/>
    <w:rsid w:val="00273CA3"/>
    <w:rsid w:val="00273D8F"/>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8C"/>
    <w:rsid w:val="002743A8"/>
    <w:rsid w:val="002743DE"/>
    <w:rsid w:val="002743EC"/>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F7"/>
    <w:rsid w:val="00276502"/>
    <w:rsid w:val="0027650C"/>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B75"/>
    <w:rsid w:val="00277B94"/>
    <w:rsid w:val="00277B99"/>
    <w:rsid w:val="00277B9B"/>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36"/>
    <w:rsid w:val="00280244"/>
    <w:rsid w:val="00280259"/>
    <w:rsid w:val="002802CC"/>
    <w:rsid w:val="002802DD"/>
    <w:rsid w:val="00280342"/>
    <w:rsid w:val="00280358"/>
    <w:rsid w:val="0028037A"/>
    <w:rsid w:val="002803B8"/>
    <w:rsid w:val="00280416"/>
    <w:rsid w:val="002804B3"/>
    <w:rsid w:val="002804CC"/>
    <w:rsid w:val="002804D1"/>
    <w:rsid w:val="002804DE"/>
    <w:rsid w:val="0028051E"/>
    <w:rsid w:val="002805FE"/>
    <w:rsid w:val="00280626"/>
    <w:rsid w:val="00280680"/>
    <w:rsid w:val="002806A6"/>
    <w:rsid w:val="0028079B"/>
    <w:rsid w:val="00280856"/>
    <w:rsid w:val="002808CE"/>
    <w:rsid w:val="002809CE"/>
    <w:rsid w:val="00280A45"/>
    <w:rsid w:val="00280B4C"/>
    <w:rsid w:val="00280B5D"/>
    <w:rsid w:val="00280D2D"/>
    <w:rsid w:val="00280DB4"/>
    <w:rsid w:val="00280E4F"/>
    <w:rsid w:val="00280E59"/>
    <w:rsid w:val="00280E62"/>
    <w:rsid w:val="00280FEB"/>
    <w:rsid w:val="00281058"/>
    <w:rsid w:val="00281091"/>
    <w:rsid w:val="0028111F"/>
    <w:rsid w:val="0028112C"/>
    <w:rsid w:val="0028114E"/>
    <w:rsid w:val="002811A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B"/>
    <w:rsid w:val="00284759"/>
    <w:rsid w:val="00284794"/>
    <w:rsid w:val="00284826"/>
    <w:rsid w:val="002848A4"/>
    <w:rsid w:val="002848DD"/>
    <w:rsid w:val="0028493C"/>
    <w:rsid w:val="002849A1"/>
    <w:rsid w:val="002849D8"/>
    <w:rsid w:val="00284A64"/>
    <w:rsid w:val="00284AAC"/>
    <w:rsid w:val="00284B78"/>
    <w:rsid w:val="00284B84"/>
    <w:rsid w:val="00284C81"/>
    <w:rsid w:val="00284CCD"/>
    <w:rsid w:val="00284CE8"/>
    <w:rsid w:val="00284D9F"/>
    <w:rsid w:val="00284DE9"/>
    <w:rsid w:val="00284E18"/>
    <w:rsid w:val="00284E3C"/>
    <w:rsid w:val="00284E89"/>
    <w:rsid w:val="00284EF5"/>
    <w:rsid w:val="00284F4C"/>
    <w:rsid w:val="00284F95"/>
    <w:rsid w:val="00284FD3"/>
    <w:rsid w:val="002850BE"/>
    <w:rsid w:val="002850DB"/>
    <w:rsid w:val="002850DE"/>
    <w:rsid w:val="00285297"/>
    <w:rsid w:val="0028541B"/>
    <w:rsid w:val="00285508"/>
    <w:rsid w:val="00285643"/>
    <w:rsid w:val="002856C7"/>
    <w:rsid w:val="00285735"/>
    <w:rsid w:val="00285777"/>
    <w:rsid w:val="00285862"/>
    <w:rsid w:val="00285873"/>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99"/>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31"/>
    <w:rsid w:val="00287C55"/>
    <w:rsid w:val="00287C58"/>
    <w:rsid w:val="00287C70"/>
    <w:rsid w:val="00287D29"/>
    <w:rsid w:val="00287E45"/>
    <w:rsid w:val="00287E95"/>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470"/>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31"/>
    <w:rsid w:val="00290B84"/>
    <w:rsid w:val="00290BA5"/>
    <w:rsid w:val="00290C16"/>
    <w:rsid w:val="00290CA0"/>
    <w:rsid w:val="00290D18"/>
    <w:rsid w:val="00290E13"/>
    <w:rsid w:val="00290E1F"/>
    <w:rsid w:val="00290E48"/>
    <w:rsid w:val="00290ED1"/>
    <w:rsid w:val="00290F14"/>
    <w:rsid w:val="00290F2E"/>
    <w:rsid w:val="00290FCB"/>
    <w:rsid w:val="0029100D"/>
    <w:rsid w:val="0029106C"/>
    <w:rsid w:val="00291087"/>
    <w:rsid w:val="00291122"/>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C"/>
    <w:rsid w:val="00291D40"/>
    <w:rsid w:val="00291DA0"/>
    <w:rsid w:val="00291DB6"/>
    <w:rsid w:val="00291E8B"/>
    <w:rsid w:val="00291EA7"/>
    <w:rsid w:val="00291F35"/>
    <w:rsid w:val="00291F4C"/>
    <w:rsid w:val="00291F62"/>
    <w:rsid w:val="00291FCE"/>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57"/>
    <w:rsid w:val="00292C79"/>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F0F"/>
    <w:rsid w:val="0029500A"/>
    <w:rsid w:val="00295028"/>
    <w:rsid w:val="00295031"/>
    <w:rsid w:val="0029506E"/>
    <w:rsid w:val="0029508E"/>
    <w:rsid w:val="002950C5"/>
    <w:rsid w:val="002950E5"/>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73"/>
    <w:rsid w:val="0029790C"/>
    <w:rsid w:val="00297983"/>
    <w:rsid w:val="002979A5"/>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7BF"/>
    <w:rsid w:val="002A08B0"/>
    <w:rsid w:val="002A09F6"/>
    <w:rsid w:val="002A0A1E"/>
    <w:rsid w:val="002A0A33"/>
    <w:rsid w:val="002A0A47"/>
    <w:rsid w:val="002A0AA8"/>
    <w:rsid w:val="002A0AB8"/>
    <w:rsid w:val="002A0AC3"/>
    <w:rsid w:val="002A0B9C"/>
    <w:rsid w:val="002A0BD6"/>
    <w:rsid w:val="002A0C0E"/>
    <w:rsid w:val="002A0D21"/>
    <w:rsid w:val="002A0DD0"/>
    <w:rsid w:val="002A0E5F"/>
    <w:rsid w:val="002A0EFC"/>
    <w:rsid w:val="002A0F42"/>
    <w:rsid w:val="002A0FEF"/>
    <w:rsid w:val="002A105C"/>
    <w:rsid w:val="002A10C4"/>
    <w:rsid w:val="002A10FD"/>
    <w:rsid w:val="002A1148"/>
    <w:rsid w:val="002A116D"/>
    <w:rsid w:val="002A11F1"/>
    <w:rsid w:val="002A128A"/>
    <w:rsid w:val="002A12B5"/>
    <w:rsid w:val="002A12C0"/>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86"/>
    <w:rsid w:val="002A1907"/>
    <w:rsid w:val="002A198F"/>
    <w:rsid w:val="002A19AF"/>
    <w:rsid w:val="002A1AD2"/>
    <w:rsid w:val="002A1B17"/>
    <w:rsid w:val="002A1B82"/>
    <w:rsid w:val="002A1B8C"/>
    <w:rsid w:val="002A1BD0"/>
    <w:rsid w:val="002A1CF9"/>
    <w:rsid w:val="002A1D9C"/>
    <w:rsid w:val="002A1DA4"/>
    <w:rsid w:val="002A1DC8"/>
    <w:rsid w:val="002A1F39"/>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E8"/>
    <w:rsid w:val="002A500E"/>
    <w:rsid w:val="002A5083"/>
    <w:rsid w:val="002A509B"/>
    <w:rsid w:val="002A50BA"/>
    <w:rsid w:val="002A5158"/>
    <w:rsid w:val="002A5166"/>
    <w:rsid w:val="002A516A"/>
    <w:rsid w:val="002A5230"/>
    <w:rsid w:val="002A5287"/>
    <w:rsid w:val="002A52BB"/>
    <w:rsid w:val="002A52D2"/>
    <w:rsid w:val="002A5312"/>
    <w:rsid w:val="002A539E"/>
    <w:rsid w:val="002A53D0"/>
    <w:rsid w:val="002A53FE"/>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41"/>
    <w:rsid w:val="002A6BF1"/>
    <w:rsid w:val="002A6C92"/>
    <w:rsid w:val="002A6CE8"/>
    <w:rsid w:val="002A6CFD"/>
    <w:rsid w:val="002A6D8B"/>
    <w:rsid w:val="002A6D9B"/>
    <w:rsid w:val="002A6D9D"/>
    <w:rsid w:val="002A6E02"/>
    <w:rsid w:val="002A6E13"/>
    <w:rsid w:val="002A6E94"/>
    <w:rsid w:val="002A6E95"/>
    <w:rsid w:val="002A6ECB"/>
    <w:rsid w:val="002A6F36"/>
    <w:rsid w:val="002A6F7C"/>
    <w:rsid w:val="002A6F93"/>
    <w:rsid w:val="002A702C"/>
    <w:rsid w:val="002A7050"/>
    <w:rsid w:val="002A707E"/>
    <w:rsid w:val="002A7088"/>
    <w:rsid w:val="002A71E3"/>
    <w:rsid w:val="002A7273"/>
    <w:rsid w:val="002A72C1"/>
    <w:rsid w:val="002A72F3"/>
    <w:rsid w:val="002A73B1"/>
    <w:rsid w:val="002A7431"/>
    <w:rsid w:val="002A743D"/>
    <w:rsid w:val="002A7444"/>
    <w:rsid w:val="002A744C"/>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F9"/>
    <w:rsid w:val="002B18EF"/>
    <w:rsid w:val="002B1A41"/>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7"/>
    <w:rsid w:val="002B257A"/>
    <w:rsid w:val="002B2589"/>
    <w:rsid w:val="002B26B3"/>
    <w:rsid w:val="002B279C"/>
    <w:rsid w:val="002B2809"/>
    <w:rsid w:val="002B283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1E"/>
    <w:rsid w:val="002B2D68"/>
    <w:rsid w:val="002B2E0D"/>
    <w:rsid w:val="002B2F06"/>
    <w:rsid w:val="002B3016"/>
    <w:rsid w:val="002B30A7"/>
    <w:rsid w:val="002B3112"/>
    <w:rsid w:val="002B311D"/>
    <w:rsid w:val="002B320A"/>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AA"/>
    <w:rsid w:val="002B78F2"/>
    <w:rsid w:val="002B79AE"/>
    <w:rsid w:val="002B7A3C"/>
    <w:rsid w:val="002B7A9D"/>
    <w:rsid w:val="002B7ADB"/>
    <w:rsid w:val="002B7ADF"/>
    <w:rsid w:val="002B7B1D"/>
    <w:rsid w:val="002B7B24"/>
    <w:rsid w:val="002B7BA8"/>
    <w:rsid w:val="002B7BDC"/>
    <w:rsid w:val="002B7C77"/>
    <w:rsid w:val="002B7CAD"/>
    <w:rsid w:val="002B7D6B"/>
    <w:rsid w:val="002B7E9B"/>
    <w:rsid w:val="002B7EEF"/>
    <w:rsid w:val="002B7FE7"/>
    <w:rsid w:val="002C00B0"/>
    <w:rsid w:val="002C00F1"/>
    <w:rsid w:val="002C013C"/>
    <w:rsid w:val="002C017D"/>
    <w:rsid w:val="002C020E"/>
    <w:rsid w:val="002C0225"/>
    <w:rsid w:val="002C0255"/>
    <w:rsid w:val="002C025D"/>
    <w:rsid w:val="002C0289"/>
    <w:rsid w:val="002C02D1"/>
    <w:rsid w:val="002C03FA"/>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66"/>
    <w:rsid w:val="002C0A8B"/>
    <w:rsid w:val="002C0AC1"/>
    <w:rsid w:val="002C0AD6"/>
    <w:rsid w:val="002C0B02"/>
    <w:rsid w:val="002C0B29"/>
    <w:rsid w:val="002C0B46"/>
    <w:rsid w:val="002C0B66"/>
    <w:rsid w:val="002C0B75"/>
    <w:rsid w:val="002C0BBA"/>
    <w:rsid w:val="002C0BDB"/>
    <w:rsid w:val="002C0BEB"/>
    <w:rsid w:val="002C0BFE"/>
    <w:rsid w:val="002C0C2A"/>
    <w:rsid w:val="002C0C2E"/>
    <w:rsid w:val="002C0C9C"/>
    <w:rsid w:val="002C0CF9"/>
    <w:rsid w:val="002C0D13"/>
    <w:rsid w:val="002C0D52"/>
    <w:rsid w:val="002C0DB6"/>
    <w:rsid w:val="002C0F2A"/>
    <w:rsid w:val="002C0FB1"/>
    <w:rsid w:val="002C0FB2"/>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E07"/>
    <w:rsid w:val="002C2E1B"/>
    <w:rsid w:val="002C2EA3"/>
    <w:rsid w:val="002C2F40"/>
    <w:rsid w:val="002C2F41"/>
    <w:rsid w:val="002C2F90"/>
    <w:rsid w:val="002C2FD9"/>
    <w:rsid w:val="002C3020"/>
    <w:rsid w:val="002C3060"/>
    <w:rsid w:val="002C317F"/>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E"/>
    <w:rsid w:val="002C5954"/>
    <w:rsid w:val="002C5980"/>
    <w:rsid w:val="002C5AD8"/>
    <w:rsid w:val="002C5B4A"/>
    <w:rsid w:val="002C5B81"/>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C2"/>
    <w:rsid w:val="002C6762"/>
    <w:rsid w:val="002C6792"/>
    <w:rsid w:val="002C67AC"/>
    <w:rsid w:val="002C69C9"/>
    <w:rsid w:val="002C6A19"/>
    <w:rsid w:val="002C6B5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FB"/>
    <w:rsid w:val="002D0236"/>
    <w:rsid w:val="002D0251"/>
    <w:rsid w:val="002D02A7"/>
    <w:rsid w:val="002D02B4"/>
    <w:rsid w:val="002D0304"/>
    <w:rsid w:val="002D0308"/>
    <w:rsid w:val="002D0311"/>
    <w:rsid w:val="002D0313"/>
    <w:rsid w:val="002D036C"/>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F7"/>
    <w:rsid w:val="002D0A26"/>
    <w:rsid w:val="002D0B57"/>
    <w:rsid w:val="002D0B64"/>
    <w:rsid w:val="002D0BC8"/>
    <w:rsid w:val="002D0C47"/>
    <w:rsid w:val="002D0CBA"/>
    <w:rsid w:val="002D0D10"/>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53"/>
    <w:rsid w:val="002D308C"/>
    <w:rsid w:val="002D30D8"/>
    <w:rsid w:val="002D3162"/>
    <w:rsid w:val="002D31DA"/>
    <w:rsid w:val="002D3201"/>
    <w:rsid w:val="002D3202"/>
    <w:rsid w:val="002D3207"/>
    <w:rsid w:val="002D330C"/>
    <w:rsid w:val="002D339E"/>
    <w:rsid w:val="002D33EF"/>
    <w:rsid w:val="002D3462"/>
    <w:rsid w:val="002D3476"/>
    <w:rsid w:val="002D34AE"/>
    <w:rsid w:val="002D34EB"/>
    <w:rsid w:val="002D353D"/>
    <w:rsid w:val="002D35CF"/>
    <w:rsid w:val="002D3682"/>
    <w:rsid w:val="002D3699"/>
    <w:rsid w:val="002D376B"/>
    <w:rsid w:val="002D3788"/>
    <w:rsid w:val="002D3794"/>
    <w:rsid w:val="002D3811"/>
    <w:rsid w:val="002D3951"/>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122"/>
    <w:rsid w:val="002D41AD"/>
    <w:rsid w:val="002D4251"/>
    <w:rsid w:val="002D4304"/>
    <w:rsid w:val="002D432C"/>
    <w:rsid w:val="002D4346"/>
    <w:rsid w:val="002D4361"/>
    <w:rsid w:val="002D43B6"/>
    <w:rsid w:val="002D4451"/>
    <w:rsid w:val="002D44A3"/>
    <w:rsid w:val="002D44D5"/>
    <w:rsid w:val="002D44DD"/>
    <w:rsid w:val="002D454C"/>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5"/>
    <w:rsid w:val="002D4E9D"/>
    <w:rsid w:val="002D4EAE"/>
    <w:rsid w:val="002D4EB1"/>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905"/>
    <w:rsid w:val="002D7928"/>
    <w:rsid w:val="002D795E"/>
    <w:rsid w:val="002D79D1"/>
    <w:rsid w:val="002D79FE"/>
    <w:rsid w:val="002D7A5F"/>
    <w:rsid w:val="002D7AAF"/>
    <w:rsid w:val="002D7ABD"/>
    <w:rsid w:val="002D7B88"/>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FD"/>
    <w:rsid w:val="002E0B41"/>
    <w:rsid w:val="002E0B7A"/>
    <w:rsid w:val="002E0BF2"/>
    <w:rsid w:val="002E0CAE"/>
    <w:rsid w:val="002E0CC3"/>
    <w:rsid w:val="002E0D67"/>
    <w:rsid w:val="002E0D7D"/>
    <w:rsid w:val="002E0DAA"/>
    <w:rsid w:val="002E0DC3"/>
    <w:rsid w:val="002E0E51"/>
    <w:rsid w:val="002E0E97"/>
    <w:rsid w:val="002E0F1D"/>
    <w:rsid w:val="002E0FDD"/>
    <w:rsid w:val="002E1056"/>
    <w:rsid w:val="002E1075"/>
    <w:rsid w:val="002E107B"/>
    <w:rsid w:val="002E10AD"/>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B6A"/>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93"/>
    <w:rsid w:val="002E2CC0"/>
    <w:rsid w:val="002E2D15"/>
    <w:rsid w:val="002E2D66"/>
    <w:rsid w:val="002E2DAD"/>
    <w:rsid w:val="002E2DE4"/>
    <w:rsid w:val="002E2E2B"/>
    <w:rsid w:val="002E2E52"/>
    <w:rsid w:val="002E2E67"/>
    <w:rsid w:val="002E2EE0"/>
    <w:rsid w:val="002E2F33"/>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755"/>
    <w:rsid w:val="002E67D9"/>
    <w:rsid w:val="002E6822"/>
    <w:rsid w:val="002E6838"/>
    <w:rsid w:val="002E683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D15"/>
    <w:rsid w:val="002F0DD5"/>
    <w:rsid w:val="002F0DE5"/>
    <w:rsid w:val="002F0E4E"/>
    <w:rsid w:val="002F0F02"/>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EB"/>
    <w:rsid w:val="002F42EC"/>
    <w:rsid w:val="002F430E"/>
    <w:rsid w:val="002F44B1"/>
    <w:rsid w:val="002F45A6"/>
    <w:rsid w:val="002F45C9"/>
    <w:rsid w:val="002F45D1"/>
    <w:rsid w:val="002F467F"/>
    <w:rsid w:val="002F46BE"/>
    <w:rsid w:val="002F46D8"/>
    <w:rsid w:val="002F4736"/>
    <w:rsid w:val="002F48DB"/>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413"/>
    <w:rsid w:val="002F6442"/>
    <w:rsid w:val="002F64B2"/>
    <w:rsid w:val="002F64B8"/>
    <w:rsid w:val="002F64D0"/>
    <w:rsid w:val="002F6549"/>
    <w:rsid w:val="002F6572"/>
    <w:rsid w:val="002F6579"/>
    <w:rsid w:val="002F657C"/>
    <w:rsid w:val="002F66EE"/>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E6"/>
    <w:rsid w:val="0030085F"/>
    <w:rsid w:val="003008DF"/>
    <w:rsid w:val="00300904"/>
    <w:rsid w:val="00300918"/>
    <w:rsid w:val="00300939"/>
    <w:rsid w:val="00300946"/>
    <w:rsid w:val="00300A1A"/>
    <w:rsid w:val="00300A70"/>
    <w:rsid w:val="00300A91"/>
    <w:rsid w:val="00300B23"/>
    <w:rsid w:val="00300B47"/>
    <w:rsid w:val="00300BB3"/>
    <w:rsid w:val="00300CB2"/>
    <w:rsid w:val="00300CB8"/>
    <w:rsid w:val="00300CD5"/>
    <w:rsid w:val="00300E01"/>
    <w:rsid w:val="00300E75"/>
    <w:rsid w:val="00300EBB"/>
    <w:rsid w:val="00300ED0"/>
    <w:rsid w:val="00300EDE"/>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5"/>
    <w:rsid w:val="00301F66"/>
    <w:rsid w:val="00301FD4"/>
    <w:rsid w:val="00302025"/>
    <w:rsid w:val="00302174"/>
    <w:rsid w:val="0030221A"/>
    <w:rsid w:val="003022F4"/>
    <w:rsid w:val="00302332"/>
    <w:rsid w:val="0030238C"/>
    <w:rsid w:val="00302397"/>
    <w:rsid w:val="0030239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CB"/>
    <w:rsid w:val="00303510"/>
    <w:rsid w:val="0030354F"/>
    <w:rsid w:val="00303582"/>
    <w:rsid w:val="003035B9"/>
    <w:rsid w:val="003035E9"/>
    <w:rsid w:val="003035FF"/>
    <w:rsid w:val="0030365A"/>
    <w:rsid w:val="003036E9"/>
    <w:rsid w:val="003037AD"/>
    <w:rsid w:val="0030380C"/>
    <w:rsid w:val="00303810"/>
    <w:rsid w:val="0030385A"/>
    <w:rsid w:val="00303899"/>
    <w:rsid w:val="0030393E"/>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58"/>
    <w:rsid w:val="00306874"/>
    <w:rsid w:val="00306913"/>
    <w:rsid w:val="00306990"/>
    <w:rsid w:val="00306A48"/>
    <w:rsid w:val="00306A6A"/>
    <w:rsid w:val="00306AC1"/>
    <w:rsid w:val="00306B3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CE"/>
    <w:rsid w:val="00312024"/>
    <w:rsid w:val="003120A1"/>
    <w:rsid w:val="003120A4"/>
    <w:rsid w:val="003120BB"/>
    <w:rsid w:val="003120F3"/>
    <w:rsid w:val="003120FF"/>
    <w:rsid w:val="003121B3"/>
    <w:rsid w:val="00312227"/>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C3"/>
    <w:rsid w:val="00315927"/>
    <w:rsid w:val="00315930"/>
    <w:rsid w:val="00315940"/>
    <w:rsid w:val="0031599F"/>
    <w:rsid w:val="00315A41"/>
    <w:rsid w:val="00315ABB"/>
    <w:rsid w:val="00315B52"/>
    <w:rsid w:val="00315B71"/>
    <w:rsid w:val="00315BF6"/>
    <w:rsid w:val="00315C26"/>
    <w:rsid w:val="00315C32"/>
    <w:rsid w:val="00315CA9"/>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E6"/>
    <w:rsid w:val="0032070E"/>
    <w:rsid w:val="00320741"/>
    <w:rsid w:val="00320781"/>
    <w:rsid w:val="00320821"/>
    <w:rsid w:val="003208A6"/>
    <w:rsid w:val="003208B7"/>
    <w:rsid w:val="003208F8"/>
    <w:rsid w:val="00320901"/>
    <w:rsid w:val="00320902"/>
    <w:rsid w:val="00320920"/>
    <w:rsid w:val="003209FB"/>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AF"/>
    <w:rsid w:val="00326BF9"/>
    <w:rsid w:val="00326C84"/>
    <w:rsid w:val="00326C9F"/>
    <w:rsid w:val="00326CB1"/>
    <w:rsid w:val="00326CF1"/>
    <w:rsid w:val="00326D0D"/>
    <w:rsid w:val="00326D50"/>
    <w:rsid w:val="00326D52"/>
    <w:rsid w:val="00326D65"/>
    <w:rsid w:val="00326DE3"/>
    <w:rsid w:val="00326E06"/>
    <w:rsid w:val="00326E2D"/>
    <w:rsid w:val="00326E48"/>
    <w:rsid w:val="00326EE1"/>
    <w:rsid w:val="00326F23"/>
    <w:rsid w:val="00326F26"/>
    <w:rsid w:val="00326F39"/>
    <w:rsid w:val="00326FC0"/>
    <w:rsid w:val="00326FC1"/>
    <w:rsid w:val="00327160"/>
    <w:rsid w:val="00327162"/>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443"/>
    <w:rsid w:val="00331458"/>
    <w:rsid w:val="00331472"/>
    <w:rsid w:val="00331577"/>
    <w:rsid w:val="0033162E"/>
    <w:rsid w:val="00331653"/>
    <w:rsid w:val="003316EB"/>
    <w:rsid w:val="00331752"/>
    <w:rsid w:val="0033175D"/>
    <w:rsid w:val="003318A9"/>
    <w:rsid w:val="003318D5"/>
    <w:rsid w:val="003318DB"/>
    <w:rsid w:val="0033190B"/>
    <w:rsid w:val="00331938"/>
    <w:rsid w:val="00331944"/>
    <w:rsid w:val="0033197D"/>
    <w:rsid w:val="00331A05"/>
    <w:rsid w:val="00331A38"/>
    <w:rsid w:val="00331ACF"/>
    <w:rsid w:val="00331BA1"/>
    <w:rsid w:val="00331BE1"/>
    <w:rsid w:val="00331C02"/>
    <w:rsid w:val="00331C1C"/>
    <w:rsid w:val="00331D73"/>
    <w:rsid w:val="00331DC6"/>
    <w:rsid w:val="00331EF3"/>
    <w:rsid w:val="00331F21"/>
    <w:rsid w:val="00331F5E"/>
    <w:rsid w:val="00331F71"/>
    <w:rsid w:val="00331F9F"/>
    <w:rsid w:val="00331FED"/>
    <w:rsid w:val="00332059"/>
    <w:rsid w:val="00332087"/>
    <w:rsid w:val="003320A3"/>
    <w:rsid w:val="00332108"/>
    <w:rsid w:val="00332149"/>
    <w:rsid w:val="00332179"/>
    <w:rsid w:val="00332213"/>
    <w:rsid w:val="00332257"/>
    <w:rsid w:val="003322AB"/>
    <w:rsid w:val="00332307"/>
    <w:rsid w:val="00332322"/>
    <w:rsid w:val="0033238B"/>
    <w:rsid w:val="0033239E"/>
    <w:rsid w:val="0033251A"/>
    <w:rsid w:val="003326CA"/>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4000"/>
    <w:rsid w:val="0033405B"/>
    <w:rsid w:val="003340F4"/>
    <w:rsid w:val="003341E0"/>
    <w:rsid w:val="00334216"/>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913"/>
    <w:rsid w:val="003379C1"/>
    <w:rsid w:val="003379F8"/>
    <w:rsid w:val="00337A0E"/>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7D"/>
    <w:rsid w:val="003425AE"/>
    <w:rsid w:val="003425C0"/>
    <w:rsid w:val="003425E2"/>
    <w:rsid w:val="0034272E"/>
    <w:rsid w:val="003427A3"/>
    <w:rsid w:val="003427D3"/>
    <w:rsid w:val="0034283C"/>
    <w:rsid w:val="0034284B"/>
    <w:rsid w:val="00342A01"/>
    <w:rsid w:val="00342AE0"/>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914"/>
    <w:rsid w:val="00343980"/>
    <w:rsid w:val="0034398B"/>
    <w:rsid w:val="00343A57"/>
    <w:rsid w:val="00343A8A"/>
    <w:rsid w:val="00343A90"/>
    <w:rsid w:val="00343C24"/>
    <w:rsid w:val="00343C73"/>
    <w:rsid w:val="00343CB9"/>
    <w:rsid w:val="00343D18"/>
    <w:rsid w:val="00343E19"/>
    <w:rsid w:val="00343E2B"/>
    <w:rsid w:val="00343E31"/>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73"/>
    <w:rsid w:val="0034489E"/>
    <w:rsid w:val="003448A3"/>
    <w:rsid w:val="003448C1"/>
    <w:rsid w:val="0034492C"/>
    <w:rsid w:val="0034496C"/>
    <w:rsid w:val="00344A02"/>
    <w:rsid w:val="00344AEF"/>
    <w:rsid w:val="00344AF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F9"/>
    <w:rsid w:val="003458C9"/>
    <w:rsid w:val="0034591E"/>
    <w:rsid w:val="00345931"/>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E4"/>
    <w:rsid w:val="0034623A"/>
    <w:rsid w:val="003462B3"/>
    <w:rsid w:val="003462ED"/>
    <w:rsid w:val="00346378"/>
    <w:rsid w:val="00346387"/>
    <w:rsid w:val="0034643B"/>
    <w:rsid w:val="0034649C"/>
    <w:rsid w:val="003464F9"/>
    <w:rsid w:val="00346501"/>
    <w:rsid w:val="00346534"/>
    <w:rsid w:val="00346565"/>
    <w:rsid w:val="003465AF"/>
    <w:rsid w:val="003465B8"/>
    <w:rsid w:val="00346608"/>
    <w:rsid w:val="0034667E"/>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E3"/>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E07"/>
    <w:rsid w:val="00351E66"/>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CB"/>
    <w:rsid w:val="00352983"/>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99"/>
    <w:rsid w:val="00354AAD"/>
    <w:rsid w:val="00354B12"/>
    <w:rsid w:val="00354B72"/>
    <w:rsid w:val="00354B86"/>
    <w:rsid w:val="00354B97"/>
    <w:rsid w:val="00354BCF"/>
    <w:rsid w:val="00354C27"/>
    <w:rsid w:val="00354C88"/>
    <w:rsid w:val="00354CB9"/>
    <w:rsid w:val="00354E6F"/>
    <w:rsid w:val="00354EAA"/>
    <w:rsid w:val="00354EE7"/>
    <w:rsid w:val="00355014"/>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95"/>
    <w:rsid w:val="00355AC4"/>
    <w:rsid w:val="00355B31"/>
    <w:rsid w:val="00355B6D"/>
    <w:rsid w:val="00355B87"/>
    <w:rsid w:val="00355B8F"/>
    <w:rsid w:val="00355CD6"/>
    <w:rsid w:val="00355CE9"/>
    <w:rsid w:val="00355D33"/>
    <w:rsid w:val="00355DB2"/>
    <w:rsid w:val="00355DC7"/>
    <w:rsid w:val="00355DF2"/>
    <w:rsid w:val="00355E5A"/>
    <w:rsid w:val="00355E7C"/>
    <w:rsid w:val="00355EF6"/>
    <w:rsid w:val="00355F81"/>
    <w:rsid w:val="00355F88"/>
    <w:rsid w:val="00355FD8"/>
    <w:rsid w:val="00356099"/>
    <w:rsid w:val="003560D7"/>
    <w:rsid w:val="003561A3"/>
    <w:rsid w:val="003561E8"/>
    <w:rsid w:val="003561F2"/>
    <w:rsid w:val="00356215"/>
    <w:rsid w:val="00356243"/>
    <w:rsid w:val="003562FF"/>
    <w:rsid w:val="0035637C"/>
    <w:rsid w:val="003563C4"/>
    <w:rsid w:val="0035648C"/>
    <w:rsid w:val="0035659C"/>
    <w:rsid w:val="003565ED"/>
    <w:rsid w:val="00356617"/>
    <w:rsid w:val="0035666C"/>
    <w:rsid w:val="0035667E"/>
    <w:rsid w:val="003566B0"/>
    <w:rsid w:val="003566C8"/>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C11"/>
    <w:rsid w:val="00356C63"/>
    <w:rsid w:val="00356CC0"/>
    <w:rsid w:val="00356CF4"/>
    <w:rsid w:val="00356DAD"/>
    <w:rsid w:val="00356DC9"/>
    <w:rsid w:val="00356E33"/>
    <w:rsid w:val="00356E3D"/>
    <w:rsid w:val="00356E9C"/>
    <w:rsid w:val="00356EC0"/>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71"/>
    <w:rsid w:val="00357B83"/>
    <w:rsid w:val="00357B86"/>
    <w:rsid w:val="00357BB2"/>
    <w:rsid w:val="00357BB5"/>
    <w:rsid w:val="00357D57"/>
    <w:rsid w:val="00357DFB"/>
    <w:rsid w:val="00357E25"/>
    <w:rsid w:val="00357E4C"/>
    <w:rsid w:val="00357EC1"/>
    <w:rsid w:val="00357EF3"/>
    <w:rsid w:val="00357FBE"/>
    <w:rsid w:val="0036003E"/>
    <w:rsid w:val="00360064"/>
    <w:rsid w:val="00360078"/>
    <w:rsid w:val="00360085"/>
    <w:rsid w:val="003600A5"/>
    <w:rsid w:val="00360217"/>
    <w:rsid w:val="00360234"/>
    <w:rsid w:val="0036026B"/>
    <w:rsid w:val="003602CB"/>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441"/>
    <w:rsid w:val="003615BB"/>
    <w:rsid w:val="0036165E"/>
    <w:rsid w:val="003617C9"/>
    <w:rsid w:val="003617D2"/>
    <w:rsid w:val="00361847"/>
    <w:rsid w:val="0036185E"/>
    <w:rsid w:val="003618C0"/>
    <w:rsid w:val="003618EB"/>
    <w:rsid w:val="00361915"/>
    <w:rsid w:val="00361A25"/>
    <w:rsid w:val="00361ACC"/>
    <w:rsid w:val="00361AE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91D"/>
    <w:rsid w:val="00362966"/>
    <w:rsid w:val="00362978"/>
    <w:rsid w:val="00362A54"/>
    <w:rsid w:val="00362AEB"/>
    <w:rsid w:val="00362AED"/>
    <w:rsid w:val="00362B9D"/>
    <w:rsid w:val="00362BBB"/>
    <w:rsid w:val="00362C0D"/>
    <w:rsid w:val="00362C17"/>
    <w:rsid w:val="00362C31"/>
    <w:rsid w:val="00362C3E"/>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50D"/>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6"/>
    <w:rsid w:val="0036564E"/>
    <w:rsid w:val="00365812"/>
    <w:rsid w:val="00365820"/>
    <w:rsid w:val="00365822"/>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E8"/>
    <w:rsid w:val="00365EF1"/>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E"/>
    <w:rsid w:val="0037135D"/>
    <w:rsid w:val="003714E3"/>
    <w:rsid w:val="00371517"/>
    <w:rsid w:val="0037155A"/>
    <w:rsid w:val="00371587"/>
    <w:rsid w:val="003715C6"/>
    <w:rsid w:val="00371606"/>
    <w:rsid w:val="0037167E"/>
    <w:rsid w:val="00371686"/>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D8"/>
    <w:rsid w:val="00375D1A"/>
    <w:rsid w:val="00375D50"/>
    <w:rsid w:val="00375D59"/>
    <w:rsid w:val="00375D71"/>
    <w:rsid w:val="00375DB5"/>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95"/>
    <w:rsid w:val="00383E9E"/>
    <w:rsid w:val="00383F73"/>
    <w:rsid w:val="00383FBB"/>
    <w:rsid w:val="00384035"/>
    <w:rsid w:val="0038409C"/>
    <w:rsid w:val="003840A5"/>
    <w:rsid w:val="003840C2"/>
    <w:rsid w:val="003840FE"/>
    <w:rsid w:val="00384140"/>
    <w:rsid w:val="0038414F"/>
    <w:rsid w:val="00384191"/>
    <w:rsid w:val="00384309"/>
    <w:rsid w:val="0038439A"/>
    <w:rsid w:val="003844FD"/>
    <w:rsid w:val="00384547"/>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CB"/>
    <w:rsid w:val="00386321"/>
    <w:rsid w:val="0038637A"/>
    <w:rsid w:val="003863C5"/>
    <w:rsid w:val="0038647A"/>
    <w:rsid w:val="003864AB"/>
    <w:rsid w:val="003864E4"/>
    <w:rsid w:val="0038651A"/>
    <w:rsid w:val="003865FE"/>
    <w:rsid w:val="00386610"/>
    <w:rsid w:val="0038668D"/>
    <w:rsid w:val="003866C3"/>
    <w:rsid w:val="003866F2"/>
    <w:rsid w:val="003867E2"/>
    <w:rsid w:val="0038685B"/>
    <w:rsid w:val="0038689E"/>
    <w:rsid w:val="00386949"/>
    <w:rsid w:val="00386962"/>
    <w:rsid w:val="00386AA9"/>
    <w:rsid w:val="00386ACF"/>
    <w:rsid w:val="00386BA6"/>
    <w:rsid w:val="00386BB1"/>
    <w:rsid w:val="00386C56"/>
    <w:rsid w:val="00386CC0"/>
    <w:rsid w:val="00386D86"/>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C40"/>
    <w:rsid w:val="00391C7F"/>
    <w:rsid w:val="00391C91"/>
    <w:rsid w:val="00391CA7"/>
    <w:rsid w:val="00391CBB"/>
    <w:rsid w:val="00391D1E"/>
    <w:rsid w:val="00391DAC"/>
    <w:rsid w:val="00391E6D"/>
    <w:rsid w:val="00391E8B"/>
    <w:rsid w:val="00391EF6"/>
    <w:rsid w:val="00391F1A"/>
    <w:rsid w:val="00391F1E"/>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F10"/>
    <w:rsid w:val="00392F40"/>
    <w:rsid w:val="00392FC6"/>
    <w:rsid w:val="0039307E"/>
    <w:rsid w:val="00393094"/>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D9"/>
    <w:rsid w:val="003946FA"/>
    <w:rsid w:val="00394702"/>
    <w:rsid w:val="00394777"/>
    <w:rsid w:val="003947CC"/>
    <w:rsid w:val="0039483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CB"/>
    <w:rsid w:val="00396718"/>
    <w:rsid w:val="003967DB"/>
    <w:rsid w:val="003967FC"/>
    <w:rsid w:val="003969BC"/>
    <w:rsid w:val="003969BD"/>
    <w:rsid w:val="003969ED"/>
    <w:rsid w:val="00396A02"/>
    <w:rsid w:val="00396A3E"/>
    <w:rsid w:val="00396A7B"/>
    <w:rsid w:val="00396A86"/>
    <w:rsid w:val="00396AD1"/>
    <w:rsid w:val="00396B01"/>
    <w:rsid w:val="00396B0B"/>
    <w:rsid w:val="00396B21"/>
    <w:rsid w:val="00396B23"/>
    <w:rsid w:val="00396B6F"/>
    <w:rsid w:val="00396BA8"/>
    <w:rsid w:val="00396BE0"/>
    <w:rsid w:val="00396C2A"/>
    <w:rsid w:val="00396C48"/>
    <w:rsid w:val="00396C53"/>
    <w:rsid w:val="00396CA0"/>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412"/>
    <w:rsid w:val="003A047A"/>
    <w:rsid w:val="003A047F"/>
    <w:rsid w:val="003A048A"/>
    <w:rsid w:val="003A0524"/>
    <w:rsid w:val="003A0536"/>
    <w:rsid w:val="003A0546"/>
    <w:rsid w:val="003A056B"/>
    <w:rsid w:val="003A0678"/>
    <w:rsid w:val="003A074C"/>
    <w:rsid w:val="003A079A"/>
    <w:rsid w:val="003A07C0"/>
    <w:rsid w:val="003A07E1"/>
    <w:rsid w:val="003A0861"/>
    <w:rsid w:val="003A0872"/>
    <w:rsid w:val="003A08B3"/>
    <w:rsid w:val="003A094D"/>
    <w:rsid w:val="003A0996"/>
    <w:rsid w:val="003A0A0E"/>
    <w:rsid w:val="003A0A3D"/>
    <w:rsid w:val="003A0A7B"/>
    <w:rsid w:val="003A0AEA"/>
    <w:rsid w:val="003A0AFC"/>
    <w:rsid w:val="003A0B4F"/>
    <w:rsid w:val="003A0B86"/>
    <w:rsid w:val="003A0CF0"/>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C89"/>
    <w:rsid w:val="003A1C8F"/>
    <w:rsid w:val="003A1CA3"/>
    <w:rsid w:val="003A1CB0"/>
    <w:rsid w:val="003A1CFA"/>
    <w:rsid w:val="003A1D1D"/>
    <w:rsid w:val="003A1E9F"/>
    <w:rsid w:val="003A1EA8"/>
    <w:rsid w:val="003A1ED5"/>
    <w:rsid w:val="003A1EE4"/>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C2"/>
    <w:rsid w:val="003A25F4"/>
    <w:rsid w:val="003A262D"/>
    <w:rsid w:val="003A2667"/>
    <w:rsid w:val="003A26CC"/>
    <w:rsid w:val="003A285C"/>
    <w:rsid w:val="003A28BB"/>
    <w:rsid w:val="003A28E2"/>
    <w:rsid w:val="003A292B"/>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F"/>
    <w:rsid w:val="003A4A03"/>
    <w:rsid w:val="003A4A1E"/>
    <w:rsid w:val="003A4A3E"/>
    <w:rsid w:val="003A4B16"/>
    <w:rsid w:val="003A4B1B"/>
    <w:rsid w:val="003A4B3C"/>
    <w:rsid w:val="003A4B6F"/>
    <w:rsid w:val="003A4B85"/>
    <w:rsid w:val="003A4C8C"/>
    <w:rsid w:val="003A4CAD"/>
    <w:rsid w:val="003A4DF9"/>
    <w:rsid w:val="003A4E01"/>
    <w:rsid w:val="003A4E2A"/>
    <w:rsid w:val="003A4E8B"/>
    <w:rsid w:val="003A4FC0"/>
    <w:rsid w:val="003A4FE1"/>
    <w:rsid w:val="003A5036"/>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CC6"/>
    <w:rsid w:val="003A5CC9"/>
    <w:rsid w:val="003A5CF0"/>
    <w:rsid w:val="003A5CFD"/>
    <w:rsid w:val="003A5E4B"/>
    <w:rsid w:val="003A5F00"/>
    <w:rsid w:val="003A5F48"/>
    <w:rsid w:val="003A5FE8"/>
    <w:rsid w:val="003A5FF3"/>
    <w:rsid w:val="003A6008"/>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E9"/>
    <w:rsid w:val="003A665D"/>
    <w:rsid w:val="003A6668"/>
    <w:rsid w:val="003A6669"/>
    <w:rsid w:val="003A6672"/>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A"/>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13B"/>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552"/>
    <w:rsid w:val="003A7602"/>
    <w:rsid w:val="003A764C"/>
    <w:rsid w:val="003A779C"/>
    <w:rsid w:val="003A77B3"/>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F55"/>
    <w:rsid w:val="003B0170"/>
    <w:rsid w:val="003B024C"/>
    <w:rsid w:val="003B02B5"/>
    <w:rsid w:val="003B035D"/>
    <w:rsid w:val="003B040B"/>
    <w:rsid w:val="003B0437"/>
    <w:rsid w:val="003B059B"/>
    <w:rsid w:val="003B05F6"/>
    <w:rsid w:val="003B05FC"/>
    <w:rsid w:val="003B0622"/>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D09"/>
    <w:rsid w:val="003B1DB0"/>
    <w:rsid w:val="003B1E33"/>
    <w:rsid w:val="003B1E54"/>
    <w:rsid w:val="003B1EFC"/>
    <w:rsid w:val="003B1FDA"/>
    <w:rsid w:val="003B1FF8"/>
    <w:rsid w:val="003B1FFC"/>
    <w:rsid w:val="003B203B"/>
    <w:rsid w:val="003B2076"/>
    <w:rsid w:val="003B209E"/>
    <w:rsid w:val="003B20C0"/>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B1"/>
    <w:rsid w:val="003B60E4"/>
    <w:rsid w:val="003B60FF"/>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E05"/>
    <w:rsid w:val="003B7E17"/>
    <w:rsid w:val="003C0176"/>
    <w:rsid w:val="003C023B"/>
    <w:rsid w:val="003C0245"/>
    <w:rsid w:val="003C02D2"/>
    <w:rsid w:val="003C02D8"/>
    <w:rsid w:val="003C0348"/>
    <w:rsid w:val="003C03B5"/>
    <w:rsid w:val="003C0417"/>
    <w:rsid w:val="003C0444"/>
    <w:rsid w:val="003C0466"/>
    <w:rsid w:val="003C04B3"/>
    <w:rsid w:val="003C04F4"/>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9A"/>
    <w:rsid w:val="003C0FD1"/>
    <w:rsid w:val="003C1014"/>
    <w:rsid w:val="003C1021"/>
    <w:rsid w:val="003C1026"/>
    <w:rsid w:val="003C1055"/>
    <w:rsid w:val="003C10DD"/>
    <w:rsid w:val="003C1142"/>
    <w:rsid w:val="003C116F"/>
    <w:rsid w:val="003C1318"/>
    <w:rsid w:val="003C135A"/>
    <w:rsid w:val="003C137B"/>
    <w:rsid w:val="003C13F0"/>
    <w:rsid w:val="003C142E"/>
    <w:rsid w:val="003C142F"/>
    <w:rsid w:val="003C143F"/>
    <w:rsid w:val="003C1453"/>
    <w:rsid w:val="003C145C"/>
    <w:rsid w:val="003C14CD"/>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E0"/>
    <w:rsid w:val="003C20EF"/>
    <w:rsid w:val="003C22AD"/>
    <w:rsid w:val="003C22E9"/>
    <w:rsid w:val="003C2390"/>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3E"/>
    <w:rsid w:val="003C464E"/>
    <w:rsid w:val="003C46BE"/>
    <w:rsid w:val="003C4736"/>
    <w:rsid w:val="003C4766"/>
    <w:rsid w:val="003C4777"/>
    <w:rsid w:val="003C47D3"/>
    <w:rsid w:val="003C4891"/>
    <w:rsid w:val="003C4A2F"/>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B66"/>
    <w:rsid w:val="003C5B7E"/>
    <w:rsid w:val="003C5BFE"/>
    <w:rsid w:val="003C5C14"/>
    <w:rsid w:val="003C5C77"/>
    <w:rsid w:val="003C5D5A"/>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F"/>
    <w:rsid w:val="003C6EE3"/>
    <w:rsid w:val="003C6EF0"/>
    <w:rsid w:val="003C6F21"/>
    <w:rsid w:val="003C6F9F"/>
    <w:rsid w:val="003C71A8"/>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FA"/>
    <w:rsid w:val="003D0B28"/>
    <w:rsid w:val="003D0B4E"/>
    <w:rsid w:val="003D0B57"/>
    <w:rsid w:val="003D0B80"/>
    <w:rsid w:val="003D0B8A"/>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BB1"/>
    <w:rsid w:val="003D1BF1"/>
    <w:rsid w:val="003D1C26"/>
    <w:rsid w:val="003D1C4B"/>
    <w:rsid w:val="003D1C90"/>
    <w:rsid w:val="003D1CE9"/>
    <w:rsid w:val="003D1D8D"/>
    <w:rsid w:val="003D1D8E"/>
    <w:rsid w:val="003D1E1C"/>
    <w:rsid w:val="003D1E7C"/>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B2"/>
    <w:rsid w:val="003D3FC7"/>
    <w:rsid w:val="003D3FE2"/>
    <w:rsid w:val="003D4001"/>
    <w:rsid w:val="003D4011"/>
    <w:rsid w:val="003D4047"/>
    <w:rsid w:val="003D407B"/>
    <w:rsid w:val="003D40FD"/>
    <w:rsid w:val="003D4128"/>
    <w:rsid w:val="003D415D"/>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8"/>
    <w:rsid w:val="003D4FB1"/>
    <w:rsid w:val="003D50B4"/>
    <w:rsid w:val="003D50EB"/>
    <w:rsid w:val="003D5139"/>
    <w:rsid w:val="003D5142"/>
    <w:rsid w:val="003D51CC"/>
    <w:rsid w:val="003D5213"/>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80"/>
    <w:rsid w:val="003D68D4"/>
    <w:rsid w:val="003D68E5"/>
    <w:rsid w:val="003D68FB"/>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43"/>
    <w:rsid w:val="003D6E88"/>
    <w:rsid w:val="003D6F20"/>
    <w:rsid w:val="003D6FA3"/>
    <w:rsid w:val="003D6FA7"/>
    <w:rsid w:val="003D6FF5"/>
    <w:rsid w:val="003D7014"/>
    <w:rsid w:val="003D7064"/>
    <w:rsid w:val="003D70F2"/>
    <w:rsid w:val="003D70F9"/>
    <w:rsid w:val="003D715C"/>
    <w:rsid w:val="003D7290"/>
    <w:rsid w:val="003D729D"/>
    <w:rsid w:val="003D7310"/>
    <w:rsid w:val="003D7335"/>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8"/>
    <w:rsid w:val="003E2286"/>
    <w:rsid w:val="003E2296"/>
    <w:rsid w:val="003E23C6"/>
    <w:rsid w:val="003E23E3"/>
    <w:rsid w:val="003E243B"/>
    <w:rsid w:val="003E2469"/>
    <w:rsid w:val="003E249D"/>
    <w:rsid w:val="003E24B4"/>
    <w:rsid w:val="003E25BE"/>
    <w:rsid w:val="003E268F"/>
    <w:rsid w:val="003E26F1"/>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3007"/>
    <w:rsid w:val="003E303C"/>
    <w:rsid w:val="003E306E"/>
    <w:rsid w:val="003E3084"/>
    <w:rsid w:val="003E3110"/>
    <w:rsid w:val="003E311A"/>
    <w:rsid w:val="003E3167"/>
    <w:rsid w:val="003E3175"/>
    <w:rsid w:val="003E3207"/>
    <w:rsid w:val="003E3209"/>
    <w:rsid w:val="003E3287"/>
    <w:rsid w:val="003E32B0"/>
    <w:rsid w:val="003E32F6"/>
    <w:rsid w:val="003E32FE"/>
    <w:rsid w:val="003E332D"/>
    <w:rsid w:val="003E3340"/>
    <w:rsid w:val="003E3348"/>
    <w:rsid w:val="003E33A5"/>
    <w:rsid w:val="003E33DA"/>
    <w:rsid w:val="003E33E6"/>
    <w:rsid w:val="003E33F0"/>
    <w:rsid w:val="003E3422"/>
    <w:rsid w:val="003E343A"/>
    <w:rsid w:val="003E349F"/>
    <w:rsid w:val="003E3547"/>
    <w:rsid w:val="003E357D"/>
    <w:rsid w:val="003E363F"/>
    <w:rsid w:val="003E3681"/>
    <w:rsid w:val="003E3863"/>
    <w:rsid w:val="003E38CF"/>
    <w:rsid w:val="003E38D1"/>
    <w:rsid w:val="003E393A"/>
    <w:rsid w:val="003E3940"/>
    <w:rsid w:val="003E3942"/>
    <w:rsid w:val="003E3956"/>
    <w:rsid w:val="003E3A16"/>
    <w:rsid w:val="003E3A7E"/>
    <w:rsid w:val="003E3C20"/>
    <w:rsid w:val="003E3CFF"/>
    <w:rsid w:val="003E3DA2"/>
    <w:rsid w:val="003E3DC6"/>
    <w:rsid w:val="003E3E08"/>
    <w:rsid w:val="003E3E22"/>
    <w:rsid w:val="003E3E23"/>
    <w:rsid w:val="003E3E6D"/>
    <w:rsid w:val="003E3F8D"/>
    <w:rsid w:val="003E3FA8"/>
    <w:rsid w:val="003E402F"/>
    <w:rsid w:val="003E4076"/>
    <w:rsid w:val="003E4077"/>
    <w:rsid w:val="003E4078"/>
    <w:rsid w:val="003E41FB"/>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9B"/>
    <w:rsid w:val="003E48B1"/>
    <w:rsid w:val="003E48B2"/>
    <w:rsid w:val="003E4984"/>
    <w:rsid w:val="003E4998"/>
    <w:rsid w:val="003E499B"/>
    <w:rsid w:val="003E4B08"/>
    <w:rsid w:val="003E4B30"/>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B3"/>
    <w:rsid w:val="003E55D4"/>
    <w:rsid w:val="003E5650"/>
    <w:rsid w:val="003E5659"/>
    <w:rsid w:val="003E567B"/>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80"/>
    <w:rsid w:val="003E5FC3"/>
    <w:rsid w:val="003E5FCE"/>
    <w:rsid w:val="003E6031"/>
    <w:rsid w:val="003E6089"/>
    <w:rsid w:val="003E60FB"/>
    <w:rsid w:val="003E61CA"/>
    <w:rsid w:val="003E61E7"/>
    <w:rsid w:val="003E62B6"/>
    <w:rsid w:val="003E63E3"/>
    <w:rsid w:val="003E64A8"/>
    <w:rsid w:val="003E64C9"/>
    <w:rsid w:val="003E650C"/>
    <w:rsid w:val="003E6574"/>
    <w:rsid w:val="003E65BB"/>
    <w:rsid w:val="003E65D7"/>
    <w:rsid w:val="003E6693"/>
    <w:rsid w:val="003E66BD"/>
    <w:rsid w:val="003E66FB"/>
    <w:rsid w:val="003E68F4"/>
    <w:rsid w:val="003E6989"/>
    <w:rsid w:val="003E69B8"/>
    <w:rsid w:val="003E6A15"/>
    <w:rsid w:val="003E6A91"/>
    <w:rsid w:val="003E6B42"/>
    <w:rsid w:val="003E6B48"/>
    <w:rsid w:val="003E6B60"/>
    <w:rsid w:val="003E6B9C"/>
    <w:rsid w:val="003E6BE6"/>
    <w:rsid w:val="003E6BEC"/>
    <w:rsid w:val="003E6C87"/>
    <w:rsid w:val="003E6CA3"/>
    <w:rsid w:val="003E6CAC"/>
    <w:rsid w:val="003E6CF0"/>
    <w:rsid w:val="003E6DA0"/>
    <w:rsid w:val="003E6DFB"/>
    <w:rsid w:val="003E6E31"/>
    <w:rsid w:val="003E6F37"/>
    <w:rsid w:val="003E6FCE"/>
    <w:rsid w:val="003E6FD7"/>
    <w:rsid w:val="003E7035"/>
    <w:rsid w:val="003E709A"/>
    <w:rsid w:val="003E70D1"/>
    <w:rsid w:val="003E7120"/>
    <w:rsid w:val="003E7122"/>
    <w:rsid w:val="003E7124"/>
    <w:rsid w:val="003E7165"/>
    <w:rsid w:val="003E71AB"/>
    <w:rsid w:val="003E71D8"/>
    <w:rsid w:val="003E7333"/>
    <w:rsid w:val="003E73D5"/>
    <w:rsid w:val="003E742B"/>
    <w:rsid w:val="003E74B7"/>
    <w:rsid w:val="003E7561"/>
    <w:rsid w:val="003E7572"/>
    <w:rsid w:val="003E7591"/>
    <w:rsid w:val="003E7605"/>
    <w:rsid w:val="003E7614"/>
    <w:rsid w:val="003E7667"/>
    <w:rsid w:val="003E7790"/>
    <w:rsid w:val="003E77EE"/>
    <w:rsid w:val="003E7827"/>
    <w:rsid w:val="003E7849"/>
    <w:rsid w:val="003E78BE"/>
    <w:rsid w:val="003E78EC"/>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43C"/>
    <w:rsid w:val="003F04ED"/>
    <w:rsid w:val="003F0502"/>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DF"/>
    <w:rsid w:val="003F1243"/>
    <w:rsid w:val="003F1286"/>
    <w:rsid w:val="003F12F3"/>
    <w:rsid w:val="003F134A"/>
    <w:rsid w:val="003F134B"/>
    <w:rsid w:val="003F134E"/>
    <w:rsid w:val="003F13BB"/>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FF"/>
    <w:rsid w:val="003F2D40"/>
    <w:rsid w:val="003F2D54"/>
    <w:rsid w:val="003F2D8F"/>
    <w:rsid w:val="003F2DB7"/>
    <w:rsid w:val="003F2DF7"/>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B2"/>
    <w:rsid w:val="003F37D0"/>
    <w:rsid w:val="003F37FC"/>
    <w:rsid w:val="003F380B"/>
    <w:rsid w:val="003F3817"/>
    <w:rsid w:val="003F387A"/>
    <w:rsid w:val="003F388E"/>
    <w:rsid w:val="003F38EA"/>
    <w:rsid w:val="003F390C"/>
    <w:rsid w:val="003F397C"/>
    <w:rsid w:val="003F39BD"/>
    <w:rsid w:val="003F3ACE"/>
    <w:rsid w:val="003F3B25"/>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16B"/>
    <w:rsid w:val="003F51AF"/>
    <w:rsid w:val="003F5206"/>
    <w:rsid w:val="003F52C6"/>
    <w:rsid w:val="003F52E7"/>
    <w:rsid w:val="003F5336"/>
    <w:rsid w:val="003F542E"/>
    <w:rsid w:val="003F54B1"/>
    <w:rsid w:val="003F55A0"/>
    <w:rsid w:val="003F55F2"/>
    <w:rsid w:val="003F55F7"/>
    <w:rsid w:val="003F564A"/>
    <w:rsid w:val="003F5694"/>
    <w:rsid w:val="003F5709"/>
    <w:rsid w:val="003F572C"/>
    <w:rsid w:val="003F57BB"/>
    <w:rsid w:val="003F582B"/>
    <w:rsid w:val="003F5896"/>
    <w:rsid w:val="003F5A29"/>
    <w:rsid w:val="003F5A31"/>
    <w:rsid w:val="003F5AEA"/>
    <w:rsid w:val="003F5B1A"/>
    <w:rsid w:val="003F5B1C"/>
    <w:rsid w:val="003F5B59"/>
    <w:rsid w:val="003F5BF1"/>
    <w:rsid w:val="003F5C7E"/>
    <w:rsid w:val="003F5CAD"/>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55"/>
    <w:rsid w:val="003F7063"/>
    <w:rsid w:val="003F7067"/>
    <w:rsid w:val="003F70BA"/>
    <w:rsid w:val="003F70F4"/>
    <w:rsid w:val="003F71C8"/>
    <w:rsid w:val="003F721B"/>
    <w:rsid w:val="003F72BC"/>
    <w:rsid w:val="003F72E4"/>
    <w:rsid w:val="003F730B"/>
    <w:rsid w:val="003F736B"/>
    <w:rsid w:val="003F739F"/>
    <w:rsid w:val="003F73E0"/>
    <w:rsid w:val="003F7403"/>
    <w:rsid w:val="003F7425"/>
    <w:rsid w:val="003F74B9"/>
    <w:rsid w:val="003F7562"/>
    <w:rsid w:val="003F759A"/>
    <w:rsid w:val="003F759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F6"/>
    <w:rsid w:val="003F7C0E"/>
    <w:rsid w:val="003F7C53"/>
    <w:rsid w:val="003F7CD9"/>
    <w:rsid w:val="003F7CE7"/>
    <w:rsid w:val="003F7CFC"/>
    <w:rsid w:val="003F7D0A"/>
    <w:rsid w:val="003F7D48"/>
    <w:rsid w:val="003F7D58"/>
    <w:rsid w:val="003F7D61"/>
    <w:rsid w:val="003F7D95"/>
    <w:rsid w:val="003F7D9E"/>
    <w:rsid w:val="003F7DC8"/>
    <w:rsid w:val="003F7E44"/>
    <w:rsid w:val="003F7E85"/>
    <w:rsid w:val="003F7F34"/>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A50"/>
    <w:rsid w:val="00402A7C"/>
    <w:rsid w:val="00402A8C"/>
    <w:rsid w:val="00402AA9"/>
    <w:rsid w:val="00402AF3"/>
    <w:rsid w:val="00402B04"/>
    <w:rsid w:val="00402B9E"/>
    <w:rsid w:val="00402BA0"/>
    <w:rsid w:val="00402BD3"/>
    <w:rsid w:val="00402BD7"/>
    <w:rsid w:val="00402BDD"/>
    <w:rsid w:val="00402C61"/>
    <w:rsid w:val="00402C7E"/>
    <w:rsid w:val="00402CB5"/>
    <w:rsid w:val="00402CD7"/>
    <w:rsid w:val="00402DBC"/>
    <w:rsid w:val="00402DE7"/>
    <w:rsid w:val="00402E05"/>
    <w:rsid w:val="00402E71"/>
    <w:rsid w:val="00402F8D"/>
    <w:rsid w:val="00402FD8"/>
    <w:rsid w:val="00403012"/>
    <w:rsid w:val="00403084"/>
    <w:rsid w:val="004030AD"/>
    <w:rsid w:val="004030F2"/>
    <w:rsid w:val="0040311B"/>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DE1"/>
    <w:rsid w:val="00403EC3"/>
    <w:rsid w:val="00403EF6"/>
    <w:rsid w:val="00403F18"/>
    <w:rsid w:val="00403F9C"/>
    <w:rsid w:val="00403FC7"/>
    <w:rsid w:val="00404015"/>
    <w:rsid w:val="00404063"/>
    <w:rsid w:val="0040409E"/>
    <w:rsid w:val="00404181"/>
    <w:rsid w:val="00404205"/>
    <w:rsid w:val="0040424D"/>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642"/>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7C5"/>
    <w:rsid w:val="0040689B"/>
    <w:rsid w:val="00406904"/>
    <w:rsid w:val="004069A0"/>
    <w:rsid w:val="004069BA"/>
    <w:rsid w:val="004069D5"/>
    <w:rsid w:val="00406A59"/>
    <w:rsid w:val="00406BA5"/>
    <w:rsid w:val="00406BA9"/>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FA"/>
    <w:rsid w:val="004076E6"/>
    <w:rsid w:val="00407742"/>
    <w:rsid w:val="0040778F"/>
    <w:rsid w:val="0040779C"/>
    <w:rsid w:val="0040782B"/>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D7"/>
    <w:rsid w:val="00410DF3"/>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67"/>
    <w:rsid w:val="00411ECE"/>
    <w:rsid w:val="00411EE0"/>
    <w:rsid w:val="00411F86"/>
    <w:rsid w:val="00411FEA"/>
    <w:rsid w:val="00412176"/>
    <w:rsid w:val="004122CB"/>
    <w:rsid w:val="00412316"/>
    <w:rsid w:val="00412385"/>
    <w:rsid w:val="00412417"/>
    <w:rsid w:val="00412462"/>
    <w:rsid w:val="004124FE"/>
    <w:rsid w:val="00412502"/>
    <w:rsid w:val="00412620"/>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5B"/>
    <w:rsid w:val="00412986"/>
    <w:rsid w:val="004129B9"/>
    <w:rsid w:val="004129C4"/>
    <w:rsid w:val="004129DB"/>
    <w:rsid w:val="004129ED"/>
    <w:rsid w:val="00412A2C"/>
    <w:rsid w:val="00412B36"/>
    <w:rsid w:val="00412B68"/>
    <w:rsid w:val="00412B6D"/>
    <w:rsid w:val="00412C8E"/>
    <w:rsid w:val="00412C9B"/>
    <w:rsid w:val="00412CC3"/>
    <w:rsid w:val="00412D3A"/>
    <w:rsid w:val="00412DC4"/>
    <w:rsid w:val="00412DCE"/>
    <w:rsid w:val="00412F31"/>
    <w:rsid w:val="00412F4B"/>
    <w:rsid w:val="00412FBE"/>
    <w:rsid w:val="0041302A"/>
    <w:rsid w:val="0041306A"/>
    <w:rsid w:val="004130D5"/>
    <w:rsid w:val="004130EB"/>
    <w:rsid w:val="00413137"/>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F8"/>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D6"/>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73D"/>
    <w:rsid w:val="0041775E"/>
    <w:rsid w:val="00417766"/>
    <w:rsid w:val="00417793"/>
    <w:rsid w:val="004177CB"/>
    <w:rsid w:val="004177DE"/>
    <w:rsid w:val="004177DF"/>
    <w:rsid w:val="00417884"/>
    <w:rsid w:val="004178EB"/>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F0"/>
    <w:rsid w:val="00421F1B"/>
    <w:rsid w:val="00421F73"/>
    <w:rsid w:val="00421F9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E6"/>
    <w:rsid w:val="00422A86"/>
    <w:rsid w:val="00422AE4"/>
    <w:rsid w:val="00422AF5"/>
    <w:rsid w:val="00422B45"/>
    <w:rsid w:val="00422BB8"/>
    <w:rsid w:val="00422C22"/>
    <w:rsid w:val="00422C43"/>
    <w:rsid w:val="00422C9A"/>
    <w:rsid w:val="00422CE1"/>
    <w:rsid w:val="00422D52"/>
    <w:rsid w:val="00422D76"/>
    <w:rsid w:val="00422D8E"/>
    <w:rsid w:val="00422D95"/>
    <w:rsid w:val="00422EF0"/>
    <w:rsid w:val="00422F8B"/>
    <w:rsid w:val="00422F9D"/>
    <w:rsid w:val="00422FBB"/>
    <w:rsid w:val="0042302C"/>
    <w:rsid w:val="0042304A"/>
    <w:rsid w:val="004230C4"/>
    <w:rsid w:val="00423103"/>
    <w:rsid w:val="0042312F"/>
    <w:rsid w:val="00423193"/>
    <w:rsid w:val="004231C4"/>
    <w:rsid w:val="00423262"/>
    <w:rsid w:val="0042327D"/>
    <w:rsid w:val="004232A8"/>
    <w:rsid w:val="00423360"/>
    <w:rsid w:val="004233CF"/>
    <w:rsid w:val="00423428"/>
    <w:rsid w:val="00423446"/>
    <w:rsid w:val="004234B2"/>
    <w:rsid w:val="004234C2"/>
    <w:rsid w:val="004234D1"/>
    <w:rsid w:val="004234E1"/>
    <w:rsid w:val="0042359F"/>
    <w:rsid w:val="0042367C"/>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12A"/>
    <w:rsid w:val="00424206"/>
    <w:rsid w:val="00424245"/>
    <w:rsid w:val="0042426D"/>
    <w:rsid w:val="004242C1"/>
    <w:rsid w:val="00424359"/>
    <w:rsid w:val="0042439A"/>
    <w:rsid w:val="004243CA"/>
    <w:rsid w:val="00424549"/>
    <w:rsid w:val="00424633"/>
    <w:rsid w:val="0042467C"/>
    <w:rsid w:val="004246BA"/>
    <w:rsid w:val="0042471E"/>
    <w:rsid w:val="00424832"/>
    <w:rsid w:val="0042485C"/>
    <w:rsid w:val="004248BD"/>
    <w:rsid w:val="004248F2"/>
    <w:rsid w:val="004248F3"/>
    <w:rsid w:val="00424914"/>
    <w:rsid w:val="00424A03"/>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41"/>
    <w:rsid w:val="00430069"/>
    <w:rsid w:val="00430095"/>
    <w:rsid w:val="004300BC"/>
    <w:rsid w:val="00430240"/>
    <w:rsid w:val="00430409"/>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30"/>
    <w:rsid w:val="00430A43"/>
    <w:rsid w:val="00430A98"/>
    <w:rsid w:val="00430AED"/>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223"/>
    <w:rsid w:val="00431224"/>
    <w:rsid w:val="00431227"/>
    <w:rsid w:val="0043122F"/>
    <w:rsid w:val="00431251"/>
    <w:rsid w:val="00431267"/>
    <w:rsid w:val="0043134F"/>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F3"/>
    <w:rsid w:val="00432A57"/>
    <w:rsid w:val="00432A9A"/>
    <w:rsid w:val="00432AF5"/>
    <w:rsid w:val="00432B0B"/>
    <w:rsid w:val="00432B24"/>
    <w:rsid w:val="00432B72"/>
    <w:rsid w:val="00432B7E"/>
    <w:rsid w:val="00432BFF"/>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406"/>
    <w:rsid w:val="00435453"/>
    <w:rsid w:val="00435465"/>
    <w:rsid w:val="004354AE"/>
    <w:rsid w:val="004355B8"/>
    <w:rsid w:val="004355FB"/>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DE"/>
    <w:rsid w:val="00437D52"/>
    <w:rsid w:val="00437DB7"/>
    <w:rsid w:val="00437E6D"/>
    <w:rsid w:val="00437E88"/>
    <w:rsid w:val="00437EF0"/>
    <w:rsid w:val="00437F3E"/>
    <w:rsid w:val="00437F42"/>
    <w:rsid w:val="00437F48"/>
    <w:rsid w:val="0044009F"/>
    <w:rsid w:val="004400A3"/>
    <w:rsid w:val="00440127"/>
    <w:rsid w:val="0044016E"/>
    <w:rsid w:val="0044022D"/>
    <w:rsid w:val="00440240"/>
    <w:rsid w:val="0044024F"/>
    <w:rsid w:val="004402A8"/>
    <w:rsid w:val="004402C9"/>
    <w:rsid w:val="00440357"/>
    <w:rsid w:val="00440360"/>
    <w:rsid w:val="00440395"/>
    <w:rsid w:val="0044039F"/>
    <w:rsid w:val="00440420"/>
    <w:rsid w:val="0044045B"/>
    <w:rsid w:val="00440465"/>
    <w:rsid w:val="004404B7"/>
    <w:rsid w:val="00440556"/>
    <w:rsid w:val="004405CE"/>
    <w:rsid w:val="004405EC"/>
    <w:rsid w:val="00440653"/>
    <w:rsid w:val="00440686"/>
    <w:rsid w:val="004406CF"/>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89"/>
    <w:rsid w:val="00442AB3"/>
    <w:rsid w:val="00442ADF"/>
    <w:rsid w:val="00442B1B"/>
    <w:rsid w:val="00442B40"/>
    <w:rsid w:val="00442B61"/>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97"/>
    <w:rsid w:val="00444014"/>
    <w:rsid w:val="00444038"/>
    <w:rsid w:val="0044405E"/>
    <w:rsid w:val="0044415F"/>
    <w:rsid w:val="004441A8"/>
    <w:rsid w:val="004441AE"/>
    <w:rsid w:val="004441B3"/>
    <w:rsid w:val="004441B4"/>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361"/>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B37"/>
    <w:rsid w:val="00445B6B"/>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E1B"/>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F6"/>
    <w:rsid w:val="00450FFD"/>
    <w:rsid w:val="00451044"/>
    <w:rsid w:val="0045105A"/>
    <w:rsid w:val="004510A7"/>
    <w:rsid w:val="004510AA"/>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3D1"/>
    <w:rsid w:val="0045246F"/>
    <w:rsid w:val="00452482"/>
    <w:rsid w:val="004524C9"/>
    <w:rsid w:val="004524F1"/>
    <w:rsid w:val="0045250D"/>
    <w:rsid w:val="0045260B"/>
    <w:rsid w:val="00452631"/>
    <w:rsid w:val="0045278A"/>
    <w:rsid w:val="004527BD"/>
    <w:rsid w:val="004527EE"/>
    <w:rsid w:val="00452826"/>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5A"/>
    <w:rsid w:val="00452D84"/>
    <w:rsid w:val="00452D8F"/>
    <w:rsid w:val="00452D90"/>
    <w:rsid w:val="00452E05"/>
    <w:rsid w:val="00452ECE"/>
    <w:rsid w:val="00452FEC"/>
    <w:rsid w:val="0045305D"/>
    <w:rsid w:val="00453112"/>
    <w:rsid w:val="00453159"/>
    <w:rsid w:val="004531AD"/>
    <w:rsid w:val="00453217"/>
    <w:rsid w:val="0045322D"/>
    <w:rsid w:val="0045322F"/>
    <w:rsid w:val="00453287"/>
    <w:rsid w:val="0045328F"/>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C"/>
    <w:rsid w:val="0045524F"/>
    <w:rsid w:val="00455263"/>
    <w:rsid w:val="00455287"/>
    <w:rsid w:val="004552D3"/>
    <w:rsid w:val="004553EF"/>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EB"/>
    <w:rsid w:val="00461B0E"/>
    <w:rsid w:val="00461B64"/>
    <w:rsid w:val="00461C3D"/>
    <w:rsid w:val="00461C6B"/>
    <w:rsid w:val="00461C92"/>
    <w:rsid w:val="00461D72"/>
    <w:rsid w:val="00461DD8"/>
    <w:rsid w:val="00461E1E"/>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92"/>
    <w:rsid w:val="00464EBB"/>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103"/>
    <w:rsid w:val="004671EE"/>
    <w:rsid w:val="004672B8"/>
    <w:rsid w:val="004672F8"/>
    <w:rsid w:val="00467307"/>
    <w:rsid w:val="00467393"/>
    <w:rsid w:val="004673F5"/>
    <w:rsid w:val="00467418"/>
    <w:rsid w:val="004674A5"/>
    <w:rsid w:val="004674A9"/>
    <w:rsid w:val="004674AD"/>
    <w:rsid w:val="004674B1"/>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E4"/>
    <w:rsid w:val="00467C35"/>
    <w:rsid w:val="00467CAE"/>
    <w:rsid w:val="00467D05"/>
    <w:rsid w:val="00467E6C"/>
    <w:rsid w:val="00467E92"/>
    <w:rsid w:val="00467EBA"/>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74"/>
    <w:rsid w:val="004709AC"/>
    <w:rsid w:val="00470A51"/>
    <w:rsid w:val="00470A89"/>
    <w:rsid w:val="00470ADF"/>
    <w:rsid w:val="00470B37"/>
    <w:rsid w:val="00470B5B"/>
    <w:rsid w:val="00470B8C"/>
    <w:rsid w:val="00470C2C"/>
    <w:rsid w:val="00470C3F"/>
    <w:rsid w:val="00470C8D"/>
    <w:rsid w:val="00470D65"/>
    <w:rsid w:val="00470D9A"/>
    <w:rsid w:val="00470E48"/>
    <w:rsid w:val="00470E95"/>
    <w:rsid w:val="00470F03"/>
    <w:rsid w:val="00470F88"/>
    <w:rsid w:val="00470FB2"/>
    <w:rsid w:val="00470FFF"/>
    <w:rsid w:val="00471010"/>
    <w:rsid w:val="0047103A"/>
    <w:rsid w:val="0047106C"/>
    <w:rsid w:val="00471077"/>
    <w:rsid w:val="004710E8"/>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9D0"/>
    <w:rsid w:val="004719F2"/>
    <w:rsid w:val="00471A17"/>
    <w:rsid w:val="00471A5D"/>
    <w:rsid w:val="00471AA6"/>
    <w:rsid w:val="00471AAF"/>
    <w:rsid w:val="00471AE3"/>
    <w:rsid w:val="00471B33"/>
    <w:rsid w:val="00471BAB"/>
    <w:rsid w:val="00471D04"/>
    <w:rsid w:val="00471D5E"/>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3176"/>
    <w:rsid w:val="0047319F"/>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80B"/>
    <w:rsid w:val="00473881"/>
    <w:rsid w:val="004738FD"/>
    <w:rsid w:val="0047391A"/>
    <w:rsid w:val="0047391F"/>
    <w:rsid w:val="00473924"/>
    <w:rsid w:val="0047399D"/>
    <w:rsid w:val="004739C6"/>
    <w:rsid w:val="00473AFA"/>
    <w:rsid w:val="00473B09"/>
    <w:rsid w:val="00473B44"/>
    <w:rsid w:val="00473C1B"/>
    <w:rsid w:val="00473CBD"/>
    <w:rsid w:val="00473CC9"/>
    <w:rsid w:val="00473D4F"/>
    <w:rsid w:val="00473D56"/>
    <w:rsid w:val="00473D82"/>
    <w:rsid w:val="00473E03"/>
    <w:rsid w:val="00473E7C"/>
    <w:rsid w:val="00473F75"/>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E1"/>
    <w:rsid w:val="004748E2"/>
    <w:rsid w:val="00474976"/>
    <w:rsid w:val="00474AAF"/>
    <w:rsid w:val="00474B3F"/>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1B0"/>
    <w:rsid w:val="00475218"/>
    <w:rsid w:val="00475337"/>
    <w:rsid w:val="0047537E"/>
    <w:rsid w:val="0047537F"/>
    <w:rsid w:val="004754DC"/>
    <w:rsid w:val="004754FE"/>
    <w:rsid w:val="00475503"/>
    <w:rsid w:val="0047552A"/>
    <w:rsid w:val="004756D6"/>
    <w:rsid w:val="004756E3"/>
    <w:rsid w:val="00475730"/>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E0"/>
    <w:rsid w:val="00477CE6"/>
    <w:rsid w:val="00477D50"/>
    <w:rsid w:val="00477DC4"/>
    <w:rsid w:val="00477DF4"/>
    <w:rsid w:val="00477E2E"/>
    <w:rsid w:val="00477E3D"/>
    <w:rsid w:val="00477E4D"/>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53"/>
    <w:rsid w:val="00483E96"/>
    <w:rsid w:val="00483EA8"/>
    <w:rsid w:val="00483F08"/>
    <w:rsid w:val="00483F4E"/>
    <w:rsid w:val="00483F6F"/>
    <w:rsid w:val="00483FD2"/>
    <w:rsid w:val="004840A9"/>
    <w:rsid w:val="004840D4"/>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A6"/>
    <w:rsid w:val="00484CA9"/>
    <w:rsid w:val="00484D5A"/>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3"/>
    <w:rsid w:val="0048548F"/>
    <w:rsid w:val="0048562E"/>
    <w:rsid w:val="0048567C"/>
    <w:rsid w:val="004856DE"/>
    <w:rsid w:val="0048581F"/>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244"/>
    <w:rsid w:val="0048728E"/>
    <w:rsid w:val="00487315"/>
    <w:rsid w:val="004873B7"/>
    <w:rsid w:val="004873EA"/>
    <w:rsid w:val="004874A9"/>
    <w:rsid w:val="004874B6"/>
    <w:rsid w:val="004874B7"/>
    <w:rsid w:val="00487506"/>
    <w:rsid w:val="00487510"/>
    <w:rsid w:val="00487593"/>
    <w:rsid w:val="00487622"/>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BD6"/>
    <w:rsid w:val="00487CD0"/>
    <w:rsid w:val="00487CD3"/>
    <w:rsid w:val="00487CE2"/>
    <w:rsid w:val="00487CEC"/>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B9"/>
    <w:rsid w:val="00493E9E"/>
    <w:rsid w:val="00493F82"/>
    <w:rsid w:val="00493FB7"/>
    <w:rsid w:val="0049400E"/>
    <w:rsid w:val="00494048"/>
    <w:rsid w:val="004940DC"/>
    <w:rsid w:val="0049413D"/>
    <w:rsid w:val="00494144"/>
    <w:rsid w:val="00494204"/>
    <w:rsid w:val="0049423D"/>
    <w:rsid w:val="0049424D"/>
    <w:rsid w:val="0049427F"/>
    <w:rsid w:val="00494297"/>
    <w:rsid w:val="004942CB"/>
    <w:rsid w:val="0049438E"/>
    <w:rsid w:val="004943A5"/>
    <w:rsid w:val="004943CA"/>
    <w:rsid w:val="004943D1"/>
    <w:rsid w:val="004943D9"/>
    <w:rsid w:val="004943DB"/>
    <w:rsid w:val="004943E8"/>
    <w:rsid w:val="004943FA"/>
    <w:rsid w:val="0049448D"/>
    <w:rsid w:val="00494586"/>
    <w:rsid w:val="00494587"/>
    <w:rsid w:val="00494613"/>
    <w:rsid w:val="0049465B"/>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A4"/>
    <w:rsid w:val="004954BB"/>
    <w:rsid w:val="004954E8"/>
    <w:rsid w:val="004954EC"/>
    <w:rsid w:val="004954FC"/>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F25"/>
    <w:rsid w:val="00496F3A"/>
    <w:rsid w:val="00496F9B"/>
    <w:rsid w:val="00496FD6"/>
    <w:rsid w:val="0049702A"/>
    <w:rsid w:val="00497074"/>
    <w:rsid w:val="0049708B"/>
    <w:rsid w:val="00497151"/>
    <w:rsid w:val="0049721F"/>
    <w:rsid w:val="00497321"/>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8C"/>
    <w:rsid w:val="004A2891"/>
    <w:rsid w:val="004A28F4"/>
    <w:rsid w:val="004A2905"/>
    <w:rsid w:val="004A293A"/>
    <w:rsid w:val="004A2995"/>
    <w:rsid w:val="004A2A1C"/>
    <w:rsid w:val="004A2A29"/>
    <w:rsid w:val="004A2AC4"/>
    <w:rsid w:val="004A2B25"/>
    <w:rsid w:val="004A2B84"/>
    <w:rsid w:val="004A2B91"/>
    <w:rsid w:val="004A2C04"/>
    <w:rsid w:val="004A2C0E"/>
    <w:rsid w:val="004A2C23"/>
    <w:rsid w:val="004A2C5C"/>
    <w:rsid w:val="004A2C9E"/>
    <w:rsid w:val="004A2D4A"/>
    <w:rsid w:val="004A2DEB"/>
    <w:rsid w:val="004A2E2F"/>
    <w:rsid w:val="004A2E57"/>
    <w:rsid w:val="004A2E69"/>
    <w:rsid w:val="004A2E84"/>
    <w:rsid w:val="004A2F39"/>
    <w:rsid w:val="004A2F8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18"/>
    <w:rsid w:val="004A3CB1"/>
    <w:rsid w:val="004A3CDD"/>
    <w:rsid w:val="004A3D19"/>
    <w:rsid w:val="004A3D51"/>
    <w:rsid w:val="004A3D90"/>
    <w:rsid w:val="004A3DCB"/>
    <w:rsid w:val="004A3DEB"/>
    <w:rsid w:val="004A3DF7"/>
    <w:rsid w:val="004A3EAE"/>
    <w:rsid w:val="004A3EE1"/>
    <w:rsid w:val="004A3EED"/>
    <w:rsid w:val="004A3F3E"/>
    <w:rsid w:val="004A3F6A"/>
    <w:rsid w:val="004A3F6F"/>
    <w:rsid w:val="004A4025"/>
    <w:rsid w:val="004A40D6"/>
    <w:rsid w:val="004A40DC"/>
    <w:rsid w:val="004A4116"/>
    <w:rsid w:val="004A4152"/>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D86"/>
    <w:rsid w:val="004A5DEE"/>
    <w:rsid w:val="004A5DFF"/>
    <w:rsid w:val="004A5E0B"/>
    <w:rsid w:val="004A5E14"/>
    <w:rsid w:val="004A5E63"/>
    <w:rsid w:val="004A5EC5"/>
    <w:rsid w:val="004A5F2A"/>
    <w:rsid w:val="004A5F40"/>
    <w:rsid w:val="004A5F45"/>
    <w:rsid w:val="004A5F49"/>
    <w:rsid w:val="004A5F4B"/>
    <w:rsid w:val="004A5FED"/>
    <w:rsid w:val="004A608E"/>
    <w:rsid w:val="004A61EA"/>
    <w:rsid w:val="004A624C"/>
    <w:rsid w:val="004A6351"/>
    <w:rsid w:val="004A63F4"/>
    <w:rsid w:val="004A6476"/>
    <w:rsid w:val="004A648C"/>
    <w:rsid w:val="004A64A5"/>
    <w:rsid w:val="004A650E"/>
    <w:rsid w:val="004A6511"/>
    <w:rsid w:val="004A671C"/>
    <w:rsid w:val="004A687B"/>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ED"/>
    <w:rsid w:val="004A705B"/>
    <w:rsid w:val="004A70A3"/>
    <w:rsid w:val="004A70BD"/>
    <w:rsid w:val="004A70F5"/>
    <w:rsid w:val="004A7145"/>
    <w:rsid w:val="004A7290"/>
    <w:rsid w:val="004A72BE"/>
    <w:rsid w:val="004A731B"/>
    <w:rsid w:val="004A738F"/>
    <w:rsid w:val="004A73AA"/>
    <w:rsid w:val="004A7493"/>
    <w:rsid w:val="004A752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B9"/>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73F"/>
    <w:rsid w:val="004B17A3"/>
    <w:rsid w:val="004B17B2"/>
    <w:rsid w:val="004B17B4"/>
    <w:rsid w:val="004B17C5"/>
    <w:rsid w:val="004B17ED"/>
    <w:rsid w:val="004B1830"/>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D"/>
    <w:rsid w:val="004B4DF7"/>
    <w:rsid w:val="004B4DFE"/>
    <w:rsid w:val="004B4E75"/>
    <w:rsid w:val="004B4E76"/>
    <w:rsid w:val="004B4E7D"/>
    <w:rsid w:val="004B4E7F"/>
    <w:rsid w:val="004B4F41"/>
    <w:rsid w:val="004B4F6C"/>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1FC"/>
    <w:rsid w:val="004B720B"/>
    <w:rsid w:val="004B720F"/>
    <w:rsid w:val="004B7264"/>
    <w:rsid w:val="004B727C"/>
    <w:rsid w:val="004B736E"/>
    <w:rsid w:val="004B73B8"/>
    <w:rsid w:val="004B744F"/>
    <w:rsid w:val="004B74B3"/>
    <w:rsid w:val="004B7521"/>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B17"/>
    <w:rsid w:val="004C1B99"/>
    <w:rsid w:val="004C1BA0"/>
    <w:rsid w:val="004C1BA4"/>
    <w:rsid w:val="004C1BC8"/>
    <w:rsid w:val="004C1BCA"/>
    <w:rsid w:val="004C1BEB"/>
    <w:rsid w:val="004C1C46"/>
    <w:rsid w:val="004C1C96"/>
    <w:rsid w:val="004C1DB2"/>
    <w:rsid w:val="004C1E01"/>
    <w:rsid w:val="004C1E14"/>
    <w:rsid w:val="004C1E68"/>
    <w:rsid w:val="004C1E95"/>
    <w:rsid w:val="004C1ED9"/>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A1"/>
    <w:rsid w:val="004C27B2"/>
    <w:rsid w:val="004C27CA"/>
    <w:rsid w:val="004C28A4"/>
    <w:rsid w:val="004C292D"/>
    <w:rsid w:val="004C2943"/>
    <w:rsid w:val="004C2A02"/>
    <w:rsid w:val="004C2A05"/>
    <w:rsid w:val="004C2A26"/>
    <w:rsid w:val="004C2AAE"/>
    <w:rsid w:val="004C2B25"/>
    <w:rsid w:val="004C2B55"/>
    <w:rsid w:val="004C2BAD"/>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B43"/>
    <w:rsid w:val="004C3B82"/>
    <w:rsid w:val="004C3D69"/>
    <w:rsid w:val="004C3DBD"/>
    <w:rsid w:val="004C3E59"/>
    <w:rsid w:val="004C3EE1"/>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29"/>
    <w:rsid w:val="004C4B40"/>
    <w:rsid w:val="004C4B43"/>
    <w:rsid w:val="004C4BA2"/>
    <w:rsid w:val="004C4BB3"/>
    <w:rsid w:val="004C4C51"/>
    <w:rsid w:val="004C4CDD"/>
    <w:rsid w:val="004C4D19"/>
    <w:rsid w:val="004C4D6C"/>
    <w:rsid w:val="004C4DBA"/>
    <w:rsid w:val="004C4E1B"/>
    <w:rsid w:val="004C4E99"/>
    <w:rsid w:val="004C4F0F"/>
    <w:rsid w:val="004C4FEE"/>
    <w:rsid w:val="004C505E"/>
    <w:rsid w:val="004C5096"/>
    <w:rsid w:val="004C50B0"/>
    <w:rsid w:val="004C5156"/>
    <w:rsid w:val="004C519D"/>
    <w:rsid w:val="004C51B5"/>
    <w:rsid w:val="004C51D4"/>
    <w:rsid w:val="004C5203"/>
    <w:rsid w:val="004C5204"/>
    <w:rsid w:val="004C52A1"/>
    <w:rsid w:val="004C5317"/>
    <w:rsid w:val="004C5329"/>
    <w:rsid w:val="004C5337"/>
    <w:rsid w:val="004C5353"/>
    <w:rsid w:val="004C535D"/>
    <w:rsid w:val="004C537B"/>
    <w:rsid w:val="004C53B0"/>
    <w:rsid w:val="004C53BC"/>
    <w:rsid w:val="004C548B"/>
    <w:rsid w:val="004C5496"/>
    <w:rsid w:val="004C54A5"/>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90E"/>
    <w:rsid w:val="004C7922"/>
    <w:rsid w:val="004C7988"/>
    <w:rsid w:val="004C79D8"/>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710"/>
    <w:rsid w:val="004D0738"/>
    <w:rsid w:val="004D0740"/>
    <w:rsid w:val="004D07A2"/>
    <w:rsid w:val="004D07BF"/>
    <w:rsid w:val="004D07D8"/>
    <w:rsid w:val="004D0935"/>
    <w:rsid w:val="004D0941"/>
    <w:rsid w:val="004D095D"/>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44B"/>
    <w:rsid w:val="004D149E"/>
    <w:rsid w:val="004D14D7"/>
    <w:rsid w:val="004D1521"/>
    <w:rsid w:val="004D156E"/>
    <w:rsid w:val="004D1588"/>
    <w:rsid w:val="004D15F0"/>
    <w:rsid w:val="004D15F1"/>
    <w:rsid w:val="004D15F5"/>
    <w:rsid w:val="004D165A"/>
    <w:rsid w:val="004D168B"/>
    <w:rsid w:val="004D1693"/>
    <w:rsid w:val="004D16AB"/>
    <w:rsid w:val="004D177C"/>
    <w:rsid w:val="004D1782"/>
    <w:rsid w:val="004D18AE"/>
    <w:rsid w:val="004D18B5"/>
    <w:rsid w:val="004D196B"/>
    <w:rsid w:val="004D19C0"/>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3F"/>
    <w:rsid w:val="004D28E2"/>
    <w:rsid w:val="004D293B"/>
    <w:rsid w:val="004D293D"/>
    <w:rsid w:val="004D2946"/>
    <w:rsid w:val="004D2977"/>
    <w:rsid w:val="004D29BC"/>
    <w:rsid w:val="004D29F7"/>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DD"/>
    <w:rsid w:val="004D3B39"/>
    <w:rsid w:val="004D3B92"/>
    <w:rsid w:val="004D3CEB"/>
    <w:rsid w:val="004D3D07"/>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52"/>
    <w:rsid w:val="004D476C"/>
    <w:rsid w:val="004D479C"/>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58"/>
    <w:rsid w:val="004D604C"/>
    <w:rsid w:val="004D6086"/>
    <w:rsid w:val="004D60E2"/>
    <w:rsid w:val="004D6151"/>
    <w:rsid w:val="004D6152"/>
    <w:rsid w:val="004D617D"/>
    <w:rsid w:val="004D619B"/>
    <w:rsid w:val="004D61A3"/>
    <w:rsid w:val="004D61D8"/>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826"/>
    <w:rsid w:val="004D684D"/>
    <w:rsid w:val="004D6882"/>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A8"/>
    <w:rsid w:val="004D7BD2"/>
    <w:rsid w:val="004D7C47"/>
    <w:rsid w:val="004D7CDD"/>
    <w:rsid w:val="004D7D08"/>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643"/>
    <w:rsid w:val="004E06CE"/>
    <w:rsid w:val="004E07E2"/>
    <w:rsid w:val="004E0803"/>
    <w:rsid w:val="004E083B"/>
    <w:rsid w:val="004E085D"/>
    <w:rsid w:val="004E085F"/>
    <w:rsid w:val="004E0866"/>
    <w:rsid w:val="004E08C2"/>
    <w:rsid w:val="004E08E3"/>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C"/>
    <w:rsid w:val="004E1413"/>
    <w:rsid w:val="004E1476"/>
    <w:rsid w:val="004E14BE"/>
    <w:rsid w:val="004E14C8"/>
    <w:rsid w:val="004E1531"/>
    <w:rsid w:val="004E1545"/>
    <w:rsid w:val="004E1555"/>
    <w:rsid w:val="004E155C"/>
    <w:rsid w:val="004E1660"/>
    <w:rsid w:val="004E16BF"/>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7B"/>
    <w:rsid w:val="004E21AD"/>
    <w:rsid w:val="004E21CE"/>
    <w:rsid w:val="004E21D1"/>
    <w:rsid w:val="004E21EE"/>
    <w:rsid w:val="004E21FD"/>
    <w:rsid w:val="004E230B"/>
    <w:rsid w:val="004E2318"/>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5F"/>
    <w:rsid w:val="004E2A09"/>
    <w:rsid w:val="004E2A3D"/>
    <w:rsid w:val="004E2ACB"/>
    <w:rsid w:val="004E2B37"/>
    <w:rsid w:val="004E2B4C"/>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C4B"/>
    <w:rsid w:val="004E3CC4"/>
    <w:rsid w:val="004E3D12"/>
    <w:rsid w:val="004E3D17"/>
    <w:rsid w:val="004E3D2F"/>
    <w:rsid w:val="004E3D83"/>
    <w:rsid w:val="004E3DAC"/>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F0"/>
    <w:rsid w:val="004E7815"/>
    <w:rsid w:val="004E7819"/>
    <w:rsid w:val="004E781A"/>
    <w:rsid w:val="004E7825"/>
    <w:rsid w:val="004E7962"/>
    <w:rsid w:val="004E79D8"/>
    <w:rsid w:val="004E7A1C"/>
    <w:rsid w:val="004E7B02"/>
    <w:rsid w:val="004E7B39"/>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C1"/>
    <w:rsid w:val="004F188C"/>
    <w:rsid w:val="004F1969"/>
    <w:rsid w:val="004F1989"/>
    <w:rsid w:val="004F199A"/>
    <w:rsid w:val="004F1A8D"/>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F"/>
    <w:rsid w:val="004F2AD0"/>
    <w:rsid w:val="004F2B58"/>
    <w:rsid w:val="004F2BAB"/>
    <w:rsid w:val="004F2BC0"/>
    <w:rsid w:val="004F2BD1"/>
    <w:rsid w:val="004F2BEE"/>
    <w:rsid w:val="004F2C64"/>
    <w:rsid w:val="004F2CC1"/>
    <w:rsid w:val="004F2CDB"/>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37B"/>
    <w:rsid w:val="004F33AD"/>
    <w:rsid w:val="004F34B9"/>
    <w:rsid w:val="004F34C5"/>
    <w:rsid w:val="004F34E5"/>
    <w:rsid w:val="004F351D"/>
    <w:rsid w:val="004F355B"/>
    <w:rsid w:val="004F3581"/>
    <w:rsid w:val="004F35D1"/>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9"/>
    <w:rsid w:val="004F7383"/>
    <w:rsid w:val="004F7399"/>
    <w:rsid w:val="004F747D"/>
    <w:rsid w:val="004F74F8"/>
    <w:rsid w:val="004F7504"/>
    <w:rsid w:val="004F757C"/>
    <w:rsid w:val="004F76A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2F"/>
    <w:rsid w:val="00500447"/>
    <w:rsid w:val="00500452"/>
    <w:rsid w:val="00500473"/>
    <w:rsid w:val="005004EC"/>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9A"/>
    <w:rsid w:val="0050186B"/>
    <w:rsid w:val="0050189C"/>
    <w:rsid w:val="005018DD"/>
    <w:rsid w:val="005018F4"/>
    <w:rsid w:val="00501944"/>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97E"/>
    <w:rsid w:val="005029E3"/>
    <w:rsid w:val="005029E6"/>
    <w:rsid w:val="005029F8"/>
    <w:rsid w:val="005029FE"/>
    <w:rsid w:val="00502A81"/>
    <w:rsid w:val="00502AAF"/>
    <w:rsid w:val="00502AF8"/>
    <w:rsid w:val="00502B08"/>
    <w:rsid w:val="00502BF7"/>
    <w:rsid w:val="00502C81"/>
    <w:rsid w:val="00502CBC"/>
    <w:rsid w:val="00502D45"/>
    <w:rsid w:val="00502D47"/>
    <w:rsid w:val="00502D5B"/>
    <w:rsid w:val="00502DB7"/>
    <w:rsid w:val="00502E3F"/>
    <w:rsid w:val="00502F75"/>
    <w:rsid w:val="00502F80"/>
    <w:rsid w:val="00502FA4"/>
    <w:rsid w:val="005030AC"/>
    <w:rsid w:val="005030E5"/>
    <w:rsid w:val="00503183"/>
    <w:rsid w:val="005031CF"/>
    <w:rsid w:val="00503205"/>
    <w:rsid w:val="00503210"/>
    <w:rsid w:val="00503235"/>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984"/>
    <w:rsid w:val="005049CF"/>
    <w:rsid w:val="005049FF"/>
    <w:rsid w:val="00504ABF"/>
    <w:rsid w:val="00504B15"/>
    <w:rsid w:val="00504B46"/>
    <w:rsid w:val="00504C0C"/>
    <w:rsid w:val="00504C21"/>
    <w:rsid w:val="00504CC6"/>
    <w:rsid w:val="00504CD5"/>
    <w:rsid w:val="00504CEC"/>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A05"/>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6E"/>
    <w:rsid w:val="005067C5"/>
    <w:rsid w:val="005067E0"/>
    <w:rsid w:val="0050691D"/>
    <w:rsid w:val="0050691F"/>
    <w:rsid w:val="0050695A"/>
    <w:rsid w:val="005069AD"/>
    <w:rsid w:val="00506A4D"/>
    <w:rsid w:val="00506A79"/>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B9"/>
    <w:rsid w:val="005077CF"/>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C03"/>
    <w:rsid w:val="00510C0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207E"/>
    <w:rsid w:val="00512089"/>
    <w:rsid w:val="0051209E"/>
    <w:rsid w:val="005120F2"/>
    <w:rsid w:val="0051217D"/>
    <w:rsid w:val="00512212"/>
    <w:rsid w:val="0051225D"/>
    <w:rsid w:val="005122C1"/>
    <w:rsid w:val="00512372"/>
    <w:rsid w:val="0051237B"/>
    <w:rsid w:val="005123B6"/>
    <w:rsid w:val="0051242A"/>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87D"/>
    <w:rsid w:val="005148CD"/>
    <w:rsid w:val="005148E1"/>
    <w:rsid w:val="005148EE"/>
    <w:rsid w:val="00514A45"/>
    <w:rsid w:val="00514D61"/>
    <w:rsid w:val="00514D8E"/>
    <w:rsid w:val="00514D9C"/>
    <w:rsid w:val="00514E35"/>
    <w:rsid w:val="00514E56"/>
    <w:rsid w:val="00514EFF"/>
    <w:rsid w:val="00514F56"/>
    <w:rsid w:val="00514F9F"/>
    <w:rsid w:val="00514FDD"/>
    <w:rsid w:val="00514FDE"/>
    <w:rsid w:val="00515003"/>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E8"/>
    <w:rsid w:val="00516606"/>
    <w:rsid w:val="0051668B"/>
    <w:rsid w:val="0051668E"/>
    <w:rsid w:val="005166F7"/>
    <w:rsid w:val="005167A5"/>
    <w:rsid w:val="005167BE"/>
    <w:rsid w:val="00516800"/>
    <w:rsid w:val="0051683B"/>
    <w:rsid w:val="0051683D"/>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B41"/>
    <w:rsid w:val="00517B46"/>
    <w:rsid w:val="00517B5E"/>
    <w:rsid w:val="00517BF9"/>
    <w:rsid w:val="00517C0E"/>
    <w:rsid w:val="00517CD2"/>
    <w:rsid w:val="00517D95"/>
    <w:rsid w:val="00517DA8"/>
    <w:rsid w:val="00517DCA"/>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4D"/>
    <w:rsid w:val="00521554"/>
    <w:rsid w:val="005215A6"/>
    <w:rsid w:val="005215DB"/>
    <w:rsid w:val="00521615"/>
    <w:rsid w:val="00521663"/>
    <w:rsid w:val="00521680"/>
    <w:rsid w:val="005216F0"/>
    <w:rsid w:val="00521793"/>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4"/>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C1A"/>
    <w:rsid w:val="00524C7A"/>
    <w:rsid w:val="00524C89"/>
    <w:rsid w:val="00524CAF"/>
    <w:rsid w:val="00524CC5"/>
    <w:rsid w:val="00524D07"/>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59"/>
    <w:rsid w:val="00525F86"/>
    <w:rsid w:val="00525F8A"/>
    <w:rsid w:val="00525FD5"/>
    <w:rsid w:val="00525FE3"/>
    <w:rsid w:val="0052603A"/>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BD"/>
    <w:rsid w:val="0052762A"/>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FC"/>
    <w:rsid w:val="00532C11"/>
    <w:rsid w:val="00532C57"/>
    <w:rsid w:val="00532C95"/>
    <w:rsid w:val="00532CAF"/>
    <w:rsid w:val="00532CD0"/>
    <w:rsid w:val="00532D87"/>
    <w:rsid w:val="00532D8B"/>
    <w:rsid w:val="00532DBB"/>
    <w:rsid w:val="00532F38"/>
    <w:rsid w:val="00532FAA"/>
    <w:rsid w:val="00532FED"/>
    <w:rsid w:val="00533001"/>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67"/>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1A"/>
    <w:rsid w:val="00534C5F"/>
    <w:rsid w:val="00534D99"/>
    <w:rsid w:val="00534DC6"/>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1AF"/>
    <w:rsid w:val="005371B1"/>
    <w:rsid w:val="005371F4"/>
    <w:rsid w:val="0053724A"/>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D3"/>
    <w:rsid w:val="00540550"/>
    <w:rsid w:val="0054055E"/>
    <w:rsid w:val="00540583"/>
    <w:rsid w:val="00540592"/>
    <w:rsid w:val="005405B8"/>
    <w:rsid w:val="00540616"/>
    <w:rsid w:val="0054066D"/>
    <w:rsid w:val="00540698"/>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6A"/>
    <w:rsid w:val="00540E01"/>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8B"/>
    <w:rsid w:val="005415C9"/>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18"/>
    <w:rsid w:val="00545CDE"/>
    <w:rsid w:val="00545CEA"/>
    <w:rsid w:val="00545CF8"/>
    <w:rsid w:val="00545D7C"/>
    <w:rsid w:val="00545E8A"/>
    <w:rsid w:val="00545E9B"/>
    <w:rsid w:val="00545F4C"/>
    <w:rsid w:val="00545FC4"/>
    <w:rsid w:val="00545FF6"/>
    <w:rsid w:val="00546005"/>
    <w:rsid w:val="0054603F"/>
    <w:rsid w:val="00546064"/>
    <w:rsid w:val="005461F3"/>
    <w:rsid w:val="00546226"/>
    <w:rsid w:val="00546259"/>
    <w:rsid w:val="005462D5"/>
    <w:rsid w:val="005462DD"/>
    <w:rsid w:val="005462DE"/>
    <w:rsid w:val="005462E0"/>
    <w:rsid w:val="0054634E"/>
    <w:rsid w:val="0054636A"/>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BB"/>
    <w:rsid w:val="00547FE6"/>
    <w:rsid w:val="00550041"/>
    <w:rsid w:val="00550053"/>
    <w:rsid w:val="00550091"/>
    <w:rsid w:val="005500B8"/>
    <w:rsid w:val="005500CE"/>
    <w:rsid w:val="005500DC"/>
    <w:rsid w:val="00550239"/>
    <w:rsid w:val="0055025D"/>
    <w:rsid w:val="00550332"/>
    <w:rsid w:val="00550334"/>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5D"/>
    <w:rsid w:val="00560981"/>
    <w:rsid w:val="005609C0"/>
    <w:rsid w:val="00560A02"/>
    <w:rsid w:val="00560A71"/>
    <w:rsid w:val="00560B1E"/>
    <w:rsid w:val="00560B29"/>
    <w:rsid w:val="00560B57"/>
    <w:rsid w:val="00560B83"/>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C72"/>
    <w:rsid w:val="00563D0A"/>
    <w:rsid w:val="00563D26"/>
    <w:rsid w:val="00563D9A"/>
    <w:rsid w:val="00563D9B"/>
    <w:rsid w:val="00563DFF"/>
    <w:rsid w:val="00563E12"/>
    <w:rsid w:val="00563E1D"/>
    <w:rsid w:val="00563E1E"/>
    <w:rsid w:val="00563E5B"/>
    <w:rsid w:val="00563E6C"/>
    <w:rsid w:val="00563E9A"/>
    <w:rsid w:val="00563E9B"/>
    <w:rsid w:val="00563EB8"/>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40D"/>
    <w:rsid w:val="00565425"/>
    <w:rsid w:val="00565474"/>
    <w:rsid w:val="005654C6"/>
    <w:rsid w:val="005654E7"/>
    <w:rsid w:val="005654FC"/>
    <w:rsid w:val="00565562"/>
    <w:rsid w:val="005655A0"/>
    <w:rsid w:val="005655AD"/>
    <w:rsid w:val="005655AE"/>
    <w:rsid w:val="005655CB"/>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F5"/>
    <w:rsid w:val="0056615D"/>
    <w:rsid w:val="005661AE"/>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A6"/>
    <w:rsid w:val="005667BB"/>
    <w:rsid w:val="00566842"/>
    <w:rsid w:val="0056685C"/>
    <w:rsid w:val="0056685E"/>
    <w:rsid w:val="005669C6"/>
    <w:rsid w:val="005669CD"/>
    <w:rsid w:val="00566A05"/>
    <w:rsid w:val="00566A66"/>
    <w:rsid w:val="00566A71"/>
    <w:rsid w:val="00566A88"/>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91"/>
    <w:rsid w:val="00570EB2"/>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8A"/>
    <w:rsid w:val="005716C7"/>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C6C"/>
    <w:rsid w:val="00573C7B"/>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689"/>
    <w:rsid w:val="0057473A"/>
    <w:rsid w:val="00574769"/>
    <w:rsid w:val="00574783"/>
    <w:rsid w:val="005747AD"/>
    <w:rsid w:val="005748B7"/>
    <w:rsid w:val="005748F4"/>
    <w:rsid w:val="00574904"/>
    <w:rsid w:val="0057492F"/>
    <w:rsid w:val="005749DE"/>
    <w:rsid w:val="00574A36"/>
    <w:rsid w:val="00574A6B"/>
    <w:rsid w:val="00574AC4"/>
    <w:rsid w:val="00574AD1"/>
    <w:rsid w:val="00574AE4"/>
    <w:rsid w:val="00574B06"/>
    <w:rsid w:val="00574C50"/>
    <w:rsid w:val="00574CA9"/>
    <w:rsid w:val="00574DCA"/>
    <w:rsid w:val="00574DF9"/>
    <w:rsid w:val="00574E36"/>
    <w:rsid w:val="00574E6C"/>
    <w:rsid w:val="00574E77"/>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B2"/>
    <w:rsid w:val="005755E0"/>
    <w:rsid w:val="0057561E"/>
    <w:rsid w:val="0057563F"/>
    <w:rsid w:val="00575652"/>
    <w:rsid w:val="00575669"/>
    <w:rsid w:val="00575686"/>
    <w:rsid w:val="0057571D"/>
    <w:rsid w:val="00575939"/>
    <w:rsid w:val="0057594D"/>
    <w:rsid w:val="005759CB"/>
    <w:rsid w:val="005759F5"/>
    <w:rsid w:val="005759FE"/>
    <w:rsid w:val="00575A52"/>
    <w:rsid w:val="00575A8E"/>
    <w:rsid w:val="00575C26"/>
    <w:rsid w:val="00575C33"/>
    <w:rsid w:val="00575CA4"/>
    <w:rsid w:val="00575CBC"/>
    <w:rsid w:val="00575D37"/>
    <w:rsid w:val="00575D4B"/>
    <w:rsid w:val="00575E23"/>
    <w:rsid w:val="00575E4F"/>
    <w:rsid w:val="00575FE0"/>
    <w:rsid w:val="00576011"/>
    <w:rsid w:val="0057606E"/>
    <w:rsid w:val="00576092"/>
    <w:rsid w:val="005760A0"/>
    <w:rsid w:val="005761F2"/>
    <w:rsid w:val="00576265"/>
    <w:rsid w:val="005762A9"/>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910"/>
    <w:rsid w:val="00580993"/>
    <w:rsid w:val="00580999"/>
    <w:rsid w:val="00580A2A"/>
    <w:rsid w:val="00580A30"/>
    <w:rsid w:val="00580ABA"/>
    <w:rsid w:val="00580B2A"/>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EE"/>
    <w:rsid w:val="00581032"/>
    <w:rsid w:val="005810A0"/>
    <w:rsid w:val="005810E0"/>
    <w:rsid w:val="005810FC"/>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74"/>
    <w:rsid w:val="0058308D"/>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CE"/>
    <w:rsid w:val="00584A4E"/>
    <w:rsid w:val="00584A65"/>
    <w:rsid w:val="00584A87"/>
    <w:rsid w:val="00584AA6"/>
    <w:rsid w:val="00584AE9"/>
    <w:rsid w:val="00584AF1"/>
    <w:rsid w:val="00584B48"/>
    <w:rsid w:val="00584B4A"/>
    <w:rsid w:val="00584B7C"/>
    <w:rsid w:val="00584B8F"/>
    <w:rsid w:val="00584B9E"/>
    <w:rsid w:val="00584BAE"/>
    <w:rsid w:val="00584BB6"/>
    <w:rsid w:val="00584BE4"/>
    <w:rsid w:val="00584CB7"/>
    <w:rsid w:val="00584CC5"/>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72"/>
    <w:rsid w:val="005868C8"/>
    <w:rsid w:val="00586937"/>
    <w:rsid w:val="00586965"/>
    <w:rsid w:val="00586969"/>
    <w:rsid w:val="00586A58"/>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C8"/>
    <w:rsid w:val="0059011E"/>
    <w:rsid w:val="00590186"/>
    <w:rsid w:val="0059023A"/>
    <w:rsid w:val="005902BF"/>
    <w:rsid w:val="005902CA"/>
    <w:rsid w:val="005902E4"/>
    <w:rsid w:val="00590303"/>
    <w:rsid w:val="0059031A"/>
    <w:rsid w:val="005903B3"/>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D"/>
    <w:rsid w:val="00591174"/>
    <w:rsid w:val="005911DB"/>
    <w:rsid w:val="005911F0"/>
    <w:rsid w:val="00591294"/>
    <w:rsid w:val="005912AA"/>
    <w:rsid w:val="005912F4"/>
    <w:rsid w:val="00591302"/>
    <w:rsid w:val="00591303"/>
    <w:rsid w:val="005914CA"/>
    <w:rsid w:val="00591511"/>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D19"/>
    <w:rsid w:val="00591D43"/>
    <w:rsid w:val="00591D58"/>
    <w:rsid w:val="00591D9E"/>
    <w:rsid w:val="00591DF0"/>
    <w:rsid w:val="00591EA2"/>
    <w:rsid w:val="00591EDA"/>
    <w:rsid w:val="00591FA9"/>
    <w:rsid w:val="00591FB7"/>
    <w:rsid w:val="00592020"/>
    <w:rsid w:val="0059210D"/>
    <w:rsid w:val="00592115"/>
    <w:rsid w:val="0059211C"/>
    <w:rsid w:val="0059227D"/>
    <w:rsid w:val="005922C7"/>
    <w:rsid w:val="00592334"/>
    <w:rsid w:val="0059236F"/>
    <w:rsid w:val="00592401"/>
    <w:rsid w:val="00592439"/>
    <w:rsid w:val="00592453"/>
    <w:rsid w:val="0059245F"/>
    <w:rsid w:val="005924A2"/>
    <w:rsid w:val="005924FA"/>
    <w:rsid w:val="00592512"/>
    <w:rsid w:val="00592590"/>
    <w:rsid w:val="005925C7"/>
    <w:rsid w:val="005925ED"/>
    <w:rsid w:val="0059264C"/>
    <w:rsid w:val="00592689"/>
    <w:rsid w:val="0059276B"/>
    <w:rsid w:val="00592784"/>
    <w:rsid w:val="005927E6"/>
    <w:rsid w:val="00592856"/>
    <w:rsid w:val="005928E9"/>
    <w:rsid w:val="00592971"/>
    <w:rsid w:val="0059297A"/>
    <w:rsid w:val="00592AA3"/>
    <w:rsid w:val="00592B0B"/>
    <w:rsid w:val="00592C2D"/>
    <w:rsid w:val="00592C44"/>
    <w:rsid w:val="00592C51"/>
    <w:rsid w:val="00592C57"/>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71"/>
    <w:rsid w:val="0059330F"/>
    <w:rsid w:val="005933A9"/>
    <w:rsid w:val="005933B7"/>
    <w:rsid w:val="005933C6"/>
    <w:rsid w:val="005933E3"/>
    <w:rsid w:val="00593419"/>
    <w:rsid w:val="0059344C"/>
    <w:rsid w:val="0059348D"/>
    <w:rsid w:val="005934B8"/>
    <w:rsid w:val="005934DE"/>
    <w:rsid w:val="00593520"/>
    <w:rsid w:val="00593541"/>
    <w:rsid w:val="0059356A"/>
    <w:rsid w:val="0059357C"/>
    <w:rsid w:val="00593614"/>
    <w:rsid w:val="00593684"/>
    <w:rsid w:val="005936C7"/>
    <w:rsid w:val="005936CE"/>
    <w:rsid w:val="005937FB"/>
    <w:rsid w:val="005937FC"/>
    <w:rsid w:val="00593866"/>
    <w:rsid w:val="005939F4"/>
    <w:rsid w:val="00593AA3"/>
    <w:rsid w:val="00593B33"/>
    <w:rsid w:val="00593B68"/>
    <w:rsid w:val="00593B8D"/>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C"/>
    <w:rsid w:val="00594229"/>
    <w:rsid w:val="005942C8"/>
    <w:rsid w:val="00594404"/>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88"/>
    <w:rsid w:val="00595AAB"/>
    <w:rsid w:val="00595B0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D1"/>
    <w:rsid w:val="005969F6"/>
    <w:rsid w:val="00596A0C"/>
    <w:rsid w:val="00596A2D"/>
    <w:rsid w:val="00596A4C"/>
    <w:rsid w:val="00596AC9"/>
    <w:rsid w:val="00596B26"/>
    <w:rsid w:val="00596C63"/>
    <w:rsid w:val="00596CAE"/>
    <w:rsid w:val="00596CB3"/>
    <w:rsid w:val="00596D68"/>
    <w:rsid w:val="00596DF9"/>
    <w:rsid w:val="00596E8D"/>
    <w:rsid w:val="00596EC3"/>
    <w:rsid w:val="00596F33"/>
    <w:rsid w:val="00597009"/>
    <w:rsid w:val="0059706C"/>
    <w:rsid w:val="005970A2"/>
    <w:rsid w:val="00597119"/>
    <w:rsid w:val="00597125"/>
    <w:rsid w:val="00597127"/>
    <w:rsid w:val="00597143"/>
    <w:rsid w:val="00597156"/>
    <w:rsid w:val="0059715D"/>
    <w:rsid w:val="0059723A"/>
    <w:rsid w:val="005972EA"/>
    <w:rsid w:val="00597395"/>
    <w:rsid w:val="005973CB"/>
    <w:rsid w:val="005973DB"/>
    <w:rsid w:val="005973E4"/>
    <w:rsid w:val="005974D0"/>
    <w:rsid w:val="00597522"/>
    <w:rsid w:val="00597585"/>
    <w:rsid w:val="0059758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2C5"/>
    <w:rsid w:val="005A32EE"/>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2B"/>
    <w:rsid w:val="005A399C"/>
    <w:rsid w:val="005A3A0B"/>
    <w:rsid w:val="005A3A26"/>
    <w:rsid w:val="005A3AF3"/>
    <w:rsid w:val="005A3AF9"/>
    <w:rsid w:val="005A3B1D"/>
    <w:rsid w:val="005A3B3F"/>
    <w:rsid w:val="005A3B62"/>
    <w:rsid w:val="005A3B97"/>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F9"/>
    <w:rsid w:val="005B03EA"/>
    <w:rsid w:val="005B0416"/>
    <w:rsid w:val="005B0494"/>
    <w:rsid w:val="005B04D9"/>
    <w:rsid w:val="005B0510"/>
    <w:rsid w:val="005B055E"/>
    <w:rsid w:val="005B058F"/>
    <w:rsid w:val="005B059C"/>
    <w:rsid w:val="005B05A0"/>
    <w:rsid w:val="005B05FB"/>
    <w:rsid w:val="005B0615"/>
    <w:rsid w:val="005B0649"/>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E3"/>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A35"/>
    <w:rsid w:val="005B1A39"/>
    <w:rsid w:val="005B1ACA"/>
    <w:rsid w:val="005B1ADF"/>
    <w:rsid w:val="005B1BE8"/>
    <w:rsid w:val="005B1C8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58"/>
    <w:rsid w:val="005B467F"/>
    <w:rsid w:val="005B468D"/>
    <w:rsid w:val="005B4699"/>
    <w:rsid w:val="005B46A1"/>
    <w:rsid w:val="005B46BB"/>
    <w:rsid w:val="005B46E9"/>
    <w:rsid w:val="005B46F9"/>
    <w:rsid w:val="005B4702"/>
    <w:rsid w:val="005B479E"/>
    <w:rsid w:val="005B47C3"/>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51F"/>
    <w:rsid w:val="005B5537"/>
    <w:rsid w:val="005B555B"/>
    <w:rsid w:val="005B557D"/>
    <w:rsid w:val="005B55A2"/>
    <w:rsid w:val="005B55AE"/>
    <w:rsid w:val="005B56F6"/>
    <w:rsid w:val="005B56FC"/>
    <w:rsid w:val="005B5721"/>
    <w:rsid w:val="005B5745"/>
    <w:rsid w:val="005B576C"/>
    <w:rsid w:val="005B57DF"/>
    <w:rsid w:val="005B582C"/>
    <w:rsid w:val="005B583F"/>
    <w:rsid w:val="005B593E"/>
    <w:rsid w:val="005B59DC"/>
    <w:rsid w:val="005B5A0F"/>
    <w:rsid w:val="005B5A36"/>
    <w:rsid w:val="005B5B5A"/>
    <w:rsid w:val="005B5B6E"/>
    <w:rsid w:val="005B5B74"/>
    <w:rsid w:val="005B5B7F"/>
    <w:rsid w:val="005B5BAE"/>
    <w:rsid w:val="005B5BB6"/>
    <w:rsid w:val="005B5BD7"/>
    <w:rsid w:val="005B5BEC"/>
    <w:rsid w:val="005B5D2D"/>
    <w:rsid w:val="005B5D96"/>
    <w:rsid w:val="005B5DD8"/>
    <w:rsid w:val="005B5E08"/>
    <w:rsid w:val="005B5F18"/>
    <w:rsid w:val="005B5F8E"/>
    <w:rsid w:val="005B5FA7"/>
    <w:rsid w:val="005B5FCD"/>
    <w:rsid w:val="005B5FD0"/>
    <w:rsid w:val="005B6174"/>
    <w:rsid w:val="005B61BB"/>
    <w:rsid w:val="005B6276"/>
    <w:rsid w:val="005B62A9"/>
    <w:rsid w:val="005B62F4"/>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B7E"/>
    <w:rsid w:val="005B7C69"/>
    <w:rsid w:val="005B7C98"/>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5D"/>
    <w:rsid w:val="005C1878"/>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C"/>
    <w:rsid w:val="005C4811"/>
    <w:rsid w:val="005C482C"/>
    <w:rsid w:val="005C483F"/>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39"/>
    <w:rsid w:val="005C5744"/>
    <w:rsid w:val="005C57F2"/>
    <w:rsid w:val="005C5862"/>
    <w:rsid w:val="005C58B0"/>
    <w:rsid w:val="005C58DB"/>
    <w:rsid w:val="005C5949"/>
    <w:rsid w:val="005C595D"/>
    <w:rsid w:val="005C59CC"/>
    <w:rsid w:val="005C5A16"/>
    <w:rsid w:val="005C5A18"/>
    <w:rsid w:val="005C5A33"/>
    <w:rsid w:val="005C5A7D"/>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92"/>
    <w:rsid w:val="005C73BC"/>
    <w:rsid w:val="005C74DF"/>
    <w:rsid w:val="005C74E5"/>
    <w:rsid w:val="005C7524"/>
    <w:rsid w:val="005C7580"/>
    <w:rsid w:val="005C7590"/>
    <w:rsid w:val="005C764E"/>
    <w:rsid w:val="005C7673"/>
    <w:rsid w:val="005C7737"/>
    <w:rsid w:val="005C77BC"/>
    <w:rsid w:val="005C78F8"/>
    <w:rsid w:val="005C79F1"/>
    <w:rsid w:val="005C7A58"/>
    <w:rsid w:val="005C7A72"/>
    <w:rsid w:val="005C7AB7"/>
    <w:rsid w:val="005C7AB9"/>
    <w:rsid w:val="005C7B0A"/>
    <w:rsid w:val="005C7B27"/>
    <w:rsid w:val="005C7C86"/>
    <w:rsid w:val="005C7C8B"/>
    <w:rsid w:val="005C7CDA"/>
    <w:rsid w:val="005C7D35"/>
    <w:rsid w:val="005C7E7D"/>
    <w:rsid w:val="005C7EA8"/>
    <w:rsid w:val="005C7EB7"/>
    <w:rsid w:val="005C7F14"/>
    <w:rsid w:val="005C7F1F"/>
    <w:rsid w:val="005C7F29"/>
    <w:rsid w:val="005C7FE0"/>
    <w:rsid w:val="005D00CB"/>
    <w:rsid w:val="005D00DB"/>
    <w:rsid w:val="005D0101"/>
    <w:rsid w:val="005D011D"/>
    <w:rsid w:val="005D0193"/>
    <w:rsid w:val="005D01BD"/>
    <w:rsid w:val="005D01F7"/>
    <w:rsid w:val="005D022C"/>
    <w:rsid w:val="005D03BF"/>
    <w:rsid w:val="005D03FC"/>
    <w:rsid w:val="005D03FD"/>
    <w:rsid w:val="005D0519"/>
    <w:rsid w:val="005D0550"/>
    <w:rsid w:val="005D05DD"/>
    <w:rsid w:val="005D05E2"/>
    <w:rsid w:val="005D05EC"/>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D0F"/>
    <w:rsid w:val="005D0D1B"/>
    <w:rsid w:val="005D0DE5"/>
    <w:rsid w:val="005D0E7E"/>
    <w:rsid w:val="005D0EB4"/>
    <w:rsid w:val="005D103C"/>
    <w:rsid w:val="005D10DE"/>
    <w:rsid w:val="005D10EB"/>
    <w:rsid w:val="005D1113"/>
    <w:rsid w:val="005D1114"/>
    <w:rsid w:val="005D114B"/>
    <w:rsid w:val="005D1169"/>
    <w:rsid w:val="005D1175"/>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70E"/>
    <w:rsid w:val="005D471E"/>
    <w:rsid w:val="005D4733"/>
    <w:rsid w:val="005D4734"/>
    <w:rsid w:val="005D47D0"/>
    <w:rsid w:val="005D4801"/>
    <w:rsid w:val="005D483C"/>
    <w:rsid w:val="005D4843"/>
    <w:rsid w:val="005D48B2"/>
    <w:rsid w:val="005D48CF"/>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2"/>
    <w:rsid w:val="005D544D"/>
    <w:rsid w:val="005D546E"/>
    <w:rsid w:val="005D5474"/>
    <w:rsid w:val="005D55CC"/>
    <w:rsid w:val="005D5683"/>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23"/>
    <w:rsid w:val="005D6762"/>
    <w:rsid w:val="005D676A"/>
    <w:rsid w:val="005D6884"/>
    <w:rsid w:val="005D68BA"/>
    <w:rsid w:val="005D68F8"/>
    <w:rsid w:val="005D6905"/>
    <w:rsid w:val="005D6946"/>
    <w:rsid w:val="005D696F"/>
    <w:rsid w:val="005D6993"/>
    <w:rsid w:val="005D69B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5E"/>
    <w:rsid w:val="005D769F"/>
    <w:rsid w:val="005D76E2"/>
    <w:rsid w:val="005D771A"/>
    <w:rsid w:val="005D7720"/>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D3"/>
    <w:rsid w:val="005D7E8E"/>
    <w:rsid w:val="005D7EB6"/>
    <w:rsid w:val="005D7EC6"/>
    <w:rsid w:val="005E0064"/>
    <w:rsid w:val="005E00C8"/>
    <w:rsid w:val="005E0105"/>
    <w:rsid w:val="005E0107"/>
    <w:rsid w:val="005E01C2"/>
    <w:rsid w:val="005E01F6"/>
    <w:rsid w:val="005E01FB"/>
    <w:rsid w:val="005E0298"/>
    <w:rsid w:val="005E02F7"/>
    <w:rsid w:val="005E0303"/>
    <w:rsid w:val="005E033B"/>
    <w:rsid w:val="005E0369"/>
    <w:rsid w:val="005E037D"/>
    <w:rsid w:val="005E03B6"/>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E1"/>
    <w:rsid w:val="005E0F67"/>
    <w:rsid w:val="005E1029"/>
    <w:rsid w:val="005E104F"/>
    <w:rsid w:val="005E1079"/>
    <w:rsid w:val="005E10C4"/>
    <w:rsid w:val="005E10CF"/>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BC"/>
    <w:rsid w:val="005E29C7"/>
    <w:rsid w:val="005E29E8"/>
    <w:rsid w:val="005E2A04"/>
    <w:rsid w:val="005E2A28"/>
    <w:rsid w:val="005E2B94"/>
    <w:rsid w:val="005E2BB0"/>
    <w:rsid w:val="005E2BBB"/>
    <w:rsid w:val="005E2C41"/>
    <w:rsid w:val="005E2C47"/>
    <w:rsid w:val="005E2C5D"/>
    <w:rsid w:val="005E2D42"/>
    <w:rsid w:val="005E2D6B"/>
    <w:rsid w:val="005E2D98"/>
    <w:rsid w:val="005E2F0A"/>
    <w:rsid w:val="005E2F52"/>
    <w:rsid w:val="005E2F54"/>
    <w:rsid w:val="005E2FBA"/>
    <w:rsid w:val="005E2FE1"/>
    <w:rsid w:val="005E3027"/>
    <w:rsid w:val="005E302F"/>
    <w:rsid w:val="005E305C"/>
    <w:rsid w:val="005E3089"/>
    <w:rsid w:val="005E30F8"/>
    <w:rsid w:val="005E3175"/>
    <w:rsid w:val="005E31ED"/>
    <w:rsid w:val="005E32CE"/>
    <w:rsid w:val="005E3307"/>
    <w:rsid w:val="005E333F"/>
    <w:rsid w:val="005E334B"/>
    <w:rsid w:val="005E335A"/>
    <w:rsid w:val="005E343D"/>
    <w:rsid w:val="005E3455"/>
    <w:rsid w:val="005E3470"/>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92"/>
    <w:rsid w:val="005E3F69"/>
    <w:rsid w:val="005E3FB5"/>
    <w:rsid w:val="005E4090"/>
    <w:rsid w:val="005E40B5"/>
    <w:rsid w:val="005E4150"/>
    <w:rsid w:val="005E4166"/>
    <w:rsid w:val="005E419E"/>
    <w:rsid w:val="005E41B5"/>
    <w:rsid w:val="005E41B8"/>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DB1"/>
    <w:rsid w:val="005E4DD0"/>
    <w:rsid w:val="005E4E8B"/>
    <w:rsid w:val="005E4EE3"/>
    <w:rsid w:val="005E4EE9"/>
    <w:rsid w:val="005E4F07"/>
    <w:rsid w:val="005E4FAB"/>
    <w:rsid w:val="005E4FFC"/>
    <w:rsid w:val="005E503E"/>
    <w:rsid w:val="005E504A"/>
    <w:rsid w:val="005E510A"/>
    <w:rsid w:val="005E511C"/>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717"/>
    <w:rsid w:val="005E576C"/>
    <w:rsid w:val="005E5775"/>
    <w:rsid w:val="005E5780"/>
    <w:rsid w:val="005E57C0"/>
    <w:rsid w:val="005E57C1"/>
    <w:rsid w:val="005E57E2"/>
    <w:rsid w:val="005E5844"/>
    <w:rsid w:val="005E5888"/>
    <w:rsid w:val="005E58A9"/>
    <w:rsid w:val="005E58BF"/>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3"/>
    <w:rsid w:val="005E6CEB"/>
    <w:rsid w:val="005E6E65"/>
    <w:rsid w:val="005E6E68"/>
    <w:rsid w:val="005E6EEC"/>
    <w:rsid w:val="005E6FC9"/>
    <w:rsid w:val="005E7080"/>
    <w:rsid w:val="005E7125"/>
    <w:rsid w:val="005E712C"/>
    <w:rsid w:val="005E7152"/>
    <w:rsid w:val="005E723C"/>
    <w:rsid w:val="005E7284"/>
    <w:rsid w:val="005E72D2"/>
    <w:rsid w:val="005E7328"/>
    <w:rsid w:val="005E735C"/>
    <w:rsid w:val="005E73C1"/>
    <w:rsid w:val="005E74C0"/>
    <w:rsid w:val="005E7507"/>
    <w:rsid w:val="005E750A"/>
    <w:rsid w:val="005E7576"/>
    <w:rsid w:val="005E7629"/>
    <w:rsid w:val="005E7654"/>
    <w:rsid w:val="005E765D"/>
    <w:rsid w:val="005E768D"/>
    <w:rsid w:val="005E775F"/>
    <w:rsid w:val="005E7811"/>
    <w:rsid w:val="005E7864"/>
    <w:rsid w:val="005E78C7"/>
    <w:rsid w:val="005E79C7"/>
    <w:rsid w:val="005E79CB"/>
    <w:rsid w:val="005E79D5"/>
    <w:rsid w:val="005E7A15"/>
    <w:rsid w:val="005E7A9A"/>
    <w:rsid w:val="005E7B90"/>
    <w:rsid w:val="005E7B95"/>
    <w:rsid w:val="005E7B9A"/>
    <w:rsid w:val="005E7BA2"/>
    <w:rsid w:val="005E7C03"/>
    <w:rsid w:val="005E7C43"/>
    <w:rsid w:val="005E7C8C"/>
    <w:rsid w:val="005E7C9E"/>
    <w:rsid w:val="005E7DA9"/>
    <w:rsid w:val="005E7DBE"/>
    <w:rsid w:val="005E7DED"/>
    <w:rsid w:val="005E7E3F"/>
    <w:rsid w:val="005E7EF4"/>
    <w:rsid w:val="005E7F1F"/>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EB"/>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25"/>
    <w:rsid w:val="005F5D8C"/>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A03"/>
    <w:rsid w:val="00600A8E"/>
    <w:rsid w:val="00600AE1"/>
    <w:rsid w:val="00600BD8"/>
    <w:rsid w:val="00600BF7"/>
    <w:rsid w:val="00600C6D"/>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529"/>
    <w:rsid w:val="0060157B"/>
    <w:rsid w:val="006015D1"/>
    <w:rsid w:val="0060161A"/>
    <w:rsid w:val="00601624"/>
    <w:rsid w:val="006016AB"/>
    <w:rsid w:val="006016E2"/>
    <w:rsid w:val="006016F1"/>
    <w:rsid w:val="00601734"/>
    <w:rsid w:val="00601738"/>
    <w:rsid w:val="00601757"/>
    <w:rsid w:val="00601786"/>
    <w:rsid w:val="006017D9"/>
    <w:rsid w:val="006018D8"/>
    <w:rsid w:val="00601947"/>
    <w:rsid w:val="006019B0"/>
    <w:rsid w:val="006019B4"/>
    <w:rsid w:val="006019B6"/>
    <w:rsid w:val="006019E2"/>
    <w:rsid w:val="006019E7"/>
    <w:rsid w:val="00601A88"/>
    <w:rsid w:val="00601A95"/>
    <w:rsid w:val="00601AA1"/>
    <w:rsid w:val="00601ADE"/>
    <w:rsid w:val="00601B08"/>
    <w:rsid w:val="00601B4C"/>
    <w:rsid w:val="00601B55"/>
    <w:rsid w:val="00601B81"/>
    <w:rsid w:val="00601BBD"/>
    <w:rsid w:val="00601BCC"/>
    <w:rsid w:val="00601BF7"/>
    <w:rsid w:val="00601C9F"/>
    <w:rsid w:val="00601CFD"/>
    <w:rsid w:val="00601D28"/>
    <w:rsid w:val="00601D3F"/>
    <w:rsid w:val="00601D46"/>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FA"/>
    <w:rsid w:val="00602B1E"/>
    <w:rsid w:val="00602B5E"/>
    <w:rsid w:val="00602BBA"/>
    <w:rsid w:val="00602C41"/>
    <w:rsid w:val="00602CB3"/>
    <w:rsid w:val="00602CEF"/>
    <w:rsid w:val="00602D07"/>
    <w:rsid w:val="00602D1F"/>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98A"/>
    <w:rsid w:val="006049E4"/>
    <w:rsid w:val="006049F6"/>
    <w:rsid w:val="00604B73"/>
    <w:rsid w:val="00604B99"/>
    <w:rsid w:val="00604C3F"/>
    <w:rsid w:val="00604CF5"/>
    <w:rsid w:val="00604D4B"/>
    <w:rsid w:val="00604D6A"/>
    <w:rsid w:val="00604DB5"/>
    <w:rsid w:val="00604EB6"/>
    <w:rsid w:val="00604F57"/>
    <w:rsid w:val="00604FE5"/>
    <w:rsid w:val="0060508C"/>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F3"/>
    <w:rsid w:val="00607FBE"/>
    <w:rsid w:val="00607FCA"/>
    <w:rsid w:val="0061003C"/>
    <w:rsid w:val="00610135"/>
    <w:rsid w:val="00610138"/>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A32"/>
    <w:rsid w:val="00610A61"/>
    <w:rsid w:val="00610A7E"/>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B"/>
    <w:rsid w:val="00610E65"/>
    <w:rsid w:val="00610F09"/>
    <w:rsid w:val="00610F19"/>
    <w:rsid w:val="00610F1E"/>
    <w:rsid w:val="00610F8D"/>
    <w:rsid w:val="00610FFF"/>
    <w:rsid w:val="0061112D"/>
    <w:rsid w:val="00611191"/>
    <w:rsid w:val="006111D0"/>
    <w:rsid w:val="006111FF"/>
    <w:rsid w:val="00611233"/>
    <w:rsid w:val="00611244"/>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E04"/>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604A"/>
    <w:rsid w:val="0061610C"/>
    <w:rsid w:val="0061618F"/>
    <w:rsid w:val="006161FA"/>
    <w:rsid w:val="00616216"/>
    <w:rsid w:val="00616308"/>
    <w:rsid w:val="00616349"/>
    <w:rsid w:val="00616455"/>
    <w:rsid w:val="006164BC"/>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BC"/>
    <w:rsid w:val="00620300"/>
    <w:rsid w:val="0062036C"/>
    <w:rsid w:val="00620422"/>
    <w:rsid w:val="0062045F"/>
    <w:rsid w:val="00620460"/>
    <w:rsid w:val="00620479"/>
    <w:rsid w:val="006204A7"/>
    <w:rsid w:val="006204B6"/>
    <w:rsid w:val="006204D1"/>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315"/>
    <w:rsid w:val="0062339C"/>
    <w:rsid w:val="006233A2"/>
    <w:rsid w:val="00623411"/>
    <w:rsid w:val="006234E8"/>
    <w:rsid w:val="0062355A"/>
    <w:rsid w:val="006235CA"/>
    <w:rsid w:val="006236B5"/>
    <w:rsid w:val="006236D0"/>
    <w:rsid w:val="006237FF"/>
    <w:rsid w:val="00623875"/>
    <w:rsid w:val="00623881"/>
    <w:rsid w:val="0062388C"/>
    <w:rsid w:val="00623988"/>
    <w:rsid w:val="006239E6"/>
    <w:rsid w:val="00623A61"/>
    <w:rsid w:val="00623B4C"/>
    <w:rsid w:val="00623BC0"/>
    <w:rsid w:val="00623CC3"/>
    <w:rsid w:val="00623DB9"/>
    <w:rsid w:val="00623DBB"/>
    <w:rsid w:val="00623DC0"/>
    <w:rsid w:val="00623E00"/>
    <w:rsid w:val="00623F0A"/>
    <w:rsid w:val="00623F0E"/>
    <w:rsid w:val="00623F4A"/>
    <w:rsid w:val="00623F70"/>
    <w:rsid w:val="00623FF6"/>
    <w:rsid w:val="00623FFF"/>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C9"/>
    <w:rsid w:val="006273DF"/>
    <w:rsid w:val="00627422"/>
    <w:rsid w:val="0062742B"/>
    <w:rsid w:val="00627440"/>
    <w:rsid w:val="00627443"/>
    <w:rsid w:val="00627482"/>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30026"/>
    <w:rsid w:val="00630034"/>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F22"/>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B19"/>
    <w:rsid w:val="00636B35"/>
    <w:rsid w:val="00636B43"/>
    <w:rsid w:val="00636B6C"/>
    <w:rsid w:val="00636BEB"/>
    <w:rsid w:val="00636BF8"/>
    <w:rsid w:val="00636C74"/>
    <w:rsid w:val="00636D37"/>
    <w:rsid w:val="00636D44"/>
    <w:rsid w:val="00636D4C"/>
    <w:rsid w:val="00636DF7"/>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A2"/>
    <w:rsid w:val="006379C5"/>
    <w:rsid w:val="00637A20"/>
    <w:rsid w:val="00637A24"/>
    <w:rsid w:val="00637A68"/>
    <w:rsid w:val="00637AC5"/>
    <w:rsid w:val="00637AE8"/>
    <w:rsid w:val="00637B87"/>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BF"/>
    <w:rsid w:val="006412E5"/>
    <w:rsid w:val="0064131A"/>
    <w:rsid w:val="006413C6"/>
    <w:rsid w:val="006413DD"/>
    <w:rsid w:val="006414E7"/>
    <w:rsid w:val="006414F5"/>
    <w:rsid w:val="006415D6"/>
    <w:rsid w:val="00641674"/>
    <w:rsid w:val="0064169D"/>
    <w:rsid w:val="006416F0"/>
    <w:rsid w:val="0064170B"/>
    <w:rsid w:val="00641740"/>
    <w:rsid w:val="006417CB"/>
    <w:rsid w:val="006417E9"/>
    <w:rsid w:val="00641827"/>
    <w:rsid w:val="00641835"/>
    <w:rsid w:val="00641901"/>
    <w:rsid w:val="0064193C"/>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B0"/>
    <w:rsid w:val="00642CF9"/>
    <w:rsid w:val="00642D83"/>
    <w:rsid w:val="00642DDC"/>
    <w:rsid w:val="00642DF9"/>
    <w:rsid w:val="00642E9A"/>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C8"/>
    <w:rsid w:val="00644ACE"/>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F48"/>
    <w:rsid w:val="00646F72"/>
    <w:rsid w:val="0064703F"/>
    <w:rsid w:val="0064704F"/>
    <w:rsid w:val="0064706B"/>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75"/>
    <w:rsid w:val="00652ACF"/>
    <w:rsid w:val="00652ADC"/>
    <w:rsid w:val="00652B19"/>
    <w:rsid w:val="00652B4F"/>
    <w:rsid w:val="00652B65"/>
    <w:rsid w:val="00652D12"/>
    <w:rsid w:val="00652D39"/>
    <w:rsid w:val="00652D41"/>
    <w:rsid w:val="00652D47"/>
    <w:rsid w:val="00652D67"/>
    <w:rsid w:val="00652DC2"/>
    <w:rsid w:val="00652DEB"/>
    <w:rsid w:val="00652DF1"/>
    <w:rsid w:val="00652DFE"/>
    <w:rsid w:val="00652EF2"/>
    <w:rsid w:val="00652F23"/>
    <w:rsid w:val="00652F3A"/>
    <w:rsid w:val="00652FC1"/>
    <w:rsid w:val="00652FC3"/>
    <w:rsid w:val="0065304D"/>
    <w:rsid w:val="006530A9"/>
    <w:rsid w:val="00653106"/>
    <w:rsid w:val="0065314D"/>
    <w:rsid w:val="006531A4"/>
    <w:rsid w:val="006531A5"/>
    <w:rsid w:val="006531DB"/>
    <w:rsid w:val="006531E8"/>
    <w:rsid w:val="006532C4"/>
    <w:rsid w:val="006532C6"/>
    <w:rsid w:val="006532D3"/>
    <w:rsid w:val="006532D8"/>
    <w:rsid w:val="00653332"/>
    <w:rsid w:val="0065339E"/>
    <w:rsid w:val="006533D6"/>
    <w:rsid w:val="00653432"/>
    <w:rsid w:val="006535A4"/>
    <w:rsid w:val="00653620"/>
    <w:rsid w:val="00653696"/>
    <w:rsid w:val="006536E1"/>
    <w:rsid w:val="006537F5"/>
    <w:rsid w:val="00653849"/>
    <w:rsid w:val="006538C9"/>
    <w:rsid w:val="006538DC"/>
    <w:rsid w:val="00653963"/>
    <w:rsid w:val="00653983"/>
    <w:rsid w:val="006539F2"/>
    <w:rsid w:val="00653A92"/>
    <w:rsid w:val="00653A95"/>
    <w:rsid w:val="00653B65"/>
    <w:rsid w:val="00653BC4"/>
    <w:rsid w:val="00653BC9"/>
    <w:rsid w:val="00653C44"/>
    <w:rsid w:val="00653D7D"/>
    <w:rsid w:val="00653D8F"/>
    <w:rsid w:val="00653E01"/>
    <w:rsid w:val="00653E34"/>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F35"/>
    <w:rsid w:val="00654FBC"/>
    <w:rsid w:val="00655013"/>
    <w:rsid w:val="00655085"/>
    <w:rsid w:val="006550B0"/>
    <w:rsid w:val="006550C3"/>
    <w:rsid w:val="00655118"/>
    <w:rsid w:val="006551D3"/>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F82"/>
    <w:rsid w:val="00656FE9"/>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841"/>
    <w:rsid w:val="006578F8"/>
    <w:rsid w:val="0065793B"/>
    <w:rsid w:val="00657983"/>
    <w:rsid w:val="006579F1"/>
    <w:rsid w:val="006579FF"/>
    <w:rsid w:val="00657A5C"/>
    <w:rsid w:val="00657ABE"/>
    <w:rsid w:val="00657B14"/>
    <w:rsid w:val="00657B23"/>
    <w:rsid w:val="00657B2E"/>
    <w:rsid w:val="00657B47"/>
    <w:rsid w:val="00657C2D"/>
    <w:rsid w:val="00657C4C"/>
    <w:rsid w:val="00657DF6"/>
    <w:rsid w:val="00657E17"/>
    <w:rsid w:val="00657E27"/>
    <w:rsid w:val="00657E3F"/>
    <w:rsid w:val="00657E93"/>
    <w:rsid w:val="00657EFB"/>
    <w:rsid w:val="00657F46"/>
    <w:rsid w:val="00657F50"/>
    <w:rsid w:val="00657F78"/>
    <w:rsid w:val="00657F81"/>
    <w:rsid w:val="00657F89"/>
    <w:rsid w:val="00657F90"/>
    <w:rsid w:val="0066004B"/>
    <w:rsid w:val="00660084"/>
    <w:rsid w:val="00660094"/>
    <w:rsid w:val="006600D7"/>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B51"/>
    <w:rsid w:val="00660B5B"/>
    <w:rsid w:val="00660B8A"/>
    <w:rsid w:val="00660BDE"/>
    <w:rsid w:val="00660BE0"/>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38"/>
    <w:rsid w:val="00661559"/>
    <w:rsid w:val="0066157A"/>
    <w:rsid w:val="006615FF"/>
    <w:rsid w:val="0066160F"/>
    <w:rsid w:val="006616A1"/>
    <w:rsid w:val="006616E6"/>
    <w:rsid w:val="006616F0"/>
    <w:rsid w:val="00661705"/>
    <w:rsid w:val="00661739"/>
    <w:rsid w:val="00661752"/>
    <w:rsid w:val="00661754"/>
    <w:rsid w:val="0066180C"/>
    <w:rsid w:val="0066181C"/>
    <w:rsid w:val="0066181F"/>
    <w:rsid w:val="0066186A"/>
    <w:rsid w:val="00661895"/>
    <w:rsid w:val="006619C1"/>
    <w:rsid w:val="00661A17"/>
    <w:rsid w:val="00661A6C"/>
    <w:rsid w:val="00661A92"/>
    <w:rsid w:val="00661AE4"/>
    <w:rsid w:val="00661B15"/>
    <w:rsid w:val="00661B18"/>
    <w:rsid w:val="00661B6C"/>
    <w:rsid w:val="00661B9E"/>
    <w:rsid w:val="00661BF2"/>
    <w:rsid w:val="00661C12"/>
    <w:rsid w:val="00661C70"/>
    <w:rsid w:val="00661C7C"/>
    <w:rsid w:val="00661DDE"/>
    <w:rsid w:val="00661DFE"/>
    <w:rsid w:val="00661E86"/>
    <w:rsid w:val="00661E8E"/>
    <w:rsid w:val="00661F0D"/>
    <w:rsid w:val="00661FB4"/>
    <w:rsid w:val="00661FFD"/>
    <w:rsid w:val="0066208D"/>
    <w:rsid w:val="006620E3"/>
    <w:rsid w:val="006620EA"/>
    <w:rsid w:val="00662118"/>
    <w:rsid w:val="00662125"/>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DE"/>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F6"/>
    <w:rsid w:val="00664A2C"/>
    <w:rsid w:val="00664AC1"/>
    <w:rsid w:val="00664AFE"/>
    <w:rsid w:val="00664BC5"/>
    <w:rsid w:val="00664BE0"/>
    <w:rsid w:val="00664C33"/>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5F"/>
    <w:rsid w:val="00665D5A"/>
    <w:rsid w:val="00665DD2"/>
    <w:rsid w:val="00665DEC"/>
    <w:rsid w:val="00665E17"/>
    <w:rsid w:val="00665E2C"/>
    <w:rsid w:val="00665E37"/>
    <w:rsid w:val="00665E61"/>
    <w:rsid w:val="00665E66"/>
    <w:rsid w:val="00665E93"/>
    <w:rsid w:val="00665EA0"/>
    <w:rsid w:val="00665EA6"/>
    <w:rsid w:val="00665F0F"/>
    <w:rsid w:val="00665F9B"/>
    <w:rsid w:val="00665FE1"/>
    <w:rsid w:val="00665FE7"/>
    <w:rsid w:val="0066604D"/>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76"/>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819"/>
    <w:rsid w:val="00672858"/>
    <w:rsid w:val="00672899"/>
    <w:rsid w:val="00672914"/>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DA"/>
    <w:rsid w:val="00673FF1"/>
    <w:rsid w:val="00673FF5"/>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60A"/>
    <w:rsid w:val="00674687"/>
    <w:rsid w:val="00674754"/>
    <w:rsid w:val="006747DC"/>
    <w:rsid w:val="006748EE"/>
    <w:rsid w:val="0067494A"/>
    <w:rsid w:val="006749BD"/>
    <w:rsid w:val="00674A39"/>
    <w:rsid w:val="00674A68"/>
    <w:rsid w:val="00674A9D"/>
    <w:rsid w:val="00674AB0"/>
    <w:rsid w:val="00674AC5"/>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E5"/>
    <w:rsid w:val="006757E8"/>
    <w:rsid w:val="00675803"/>
    <w:rsid w:val="00675812"/>
    <w:rsid w:val="00675861"/>
    <w:rsid w:val="0067592A"/>
    <w:rsid w:val="00675A60"/>
    <w:rsid w:val="00675AB6"/>
    <w:rsid w:val="00675B5D"/>
    <w:rsid w:val="00675B76"/>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E72"/>
    <w:rsid w:val="00677EAF"/>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7F"/>
    <w:rsid w:val="00681860"/>
    <w:rsid w:val="00681882"/>
    <w:rsid w:val="006818AD"/>
    <w:rsid w:val="006818D4"/>
    <w:rsid w:val="0068193F"/>
    <w:rsid w:val="00681943"/>
    <w:rsid w:val="0068196A"/>
    <w:rsid w:val="006819E6"/>
    <w:rsid w:val="00681A98"/>
    <w:rsid w:val="00681B52"/>
    <w:rsid w:val="00681C0B"/>
    <w:rsid w:val="00681CA7"/>
    <w:rsid w:val="00681D14"/>
    <w:rsid w:val="00681D3B"/>
    <w:rsid w:val="00681E43"/>
    <w:rsid w:val="00681E90"/>
    <w:rsid w:val="00681F22"/>
    <w:rsid w:val="00681F2E"/>
    <w:rsid w:val="00681F4A"/>
    <w:rsid w:val="00682021"/>
    <w:rsid w:val="00682045"/>
    <w:rsid w:val="0068208E"/>
    <w:rsid w:val="006821D6"/>
    <w:rsid w:val="006821D7"/>
    <w:rsid w:val="006821E8"/>
    <w:rsid w:val="006821F2"/>
    <w:rsid w:val="00682248"/>
    <w:rsid w:val="0068229C"/>
    <w:rsid w:val="0068237E"/>
    <w:rsid w:val="00682382"/>
    <w:rsid w:val="006823A2"/>
    <w:rsid w:val="006823BA"/>
    <w:rsid w:val="00682450"/>
    <w:rsid w:val="006824CA"/>
    <w:rsid w:val="00682553"/>
    <w:rsid w:val="0068257D"/>
    <w:rsid w:val="0068258F"/>
    <w:rsid w:val="0068259D"/>
    <w:rsid w:val="0068259E"/>
    <w:rsid w:val="006825B8"/>
    <w:rsid w:val="0068261E"/>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919"/>
    <w:rsid w:val="00683928"/>
    <w:rsid w:val="006839ED"/>
    <w:rsid w:val="00683A1E"/>
    <w:rsid w:val="00683A22"/>
    <w:rsid w:val="00683B0E"/>
    <w:rsid w:val="00683C0F"/>
    <w:rsid w:val="00683C3E"/>
    <w:rsid w:val="00683C51"/>
    <w:rsid w:val="00683C55"/>
    <w:rsid w:val="00683CBC"/>
    <w:rsid w:val="00683CF6"/>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3D"/>
    <w:rsid w:val="00685248"/>
    <w:rsid w:val="006852B2"/>
    <w:rsid w:val="0068530D"/>
    <w:rsid w:val="0068533F"/>
    <w:rsid w:val="00685346"/>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8C5"/>
    <w:rsid w:val="006868DA"/>
    <w:rsid w:val="0068698A"/>
    <w:rsid w:val="00686AB5"/>
    <w:rsid w:val="00686ACB"/>
    <w:rsid w:val="00686B3D"/>
    <w:rsid w:val="00686B6B"/>
    <w:rsid w:val="00686B73"/>
    <w:rsid w:val="00686C83"/>
    <w:rsid w:val="00686CD8"/>
    <w:rsid w:val="00686DAF"/>
    <w:rsid w:val="00686DD2"/>
    <w:rsid w:val="00686DDF"/>
    <w:rsid w:val="00686E2C"/>
    <w:rsid w:val="00686E51"/>
    <w:rsid w:val="00686E90"/>
    <w:rsid w:val="00686EA2"/>
    <w:rsid w:val="00686EEA"/>
    <w:rsid w:val="00686F0E"/>
    <w:rsid w:val="00686F30"/>
    <w:rsid w:val="00686FAE"/>
    <w:rsid w:val="00686FE0"/>
    <w:rsid w:val="00686FE2"/>
    <w:rsid w:val="0068701D"/>
    <w:rsid w:val="00687020"/>
    <w:rsid w:val="00687034"/>
    <w:rsid w:val="006870C6"/>
    <w:rsid w:val="006870E6"/>
    <w:rsid w:val="00687142"/>
    <w:rsid w:val="00687152"/>
    <w:rsid w:val="006871AF"/>
    <w:rsid w:val="00687237"/>
    <w:rsid w:val="00687241"/>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EF"/>
    <w:rsid w:val="006902EC"/>
    <w:rsid w:val="006902F9"/>
    <w:rsid w:val="006903A0"/>
    <w:rsid w:val="006903A1"/>
    <w:rsid w:val="00690509"/>
    <w:rsid w:val="0069050D"/>
    <w:rsid w:val="0069055A"/>
    <w:rsid w:val="006905A1"/>
    <w:rsid w:val="006905DA"/>
    <w:rsid w:val="006906DE"/>
    <w:rsid w:val="00690720"/>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82"/>
    <w:rsid w:val="00690BA2"/>
    <w:rsid w:val="00690D30"/>
    <w:rsid w:val="00690D3E"/>
    <w:rsid w:val="00690D8B"/>
    <w:rsid w:val="00690E5E"/>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84A"/>
    <w:rsid w:val="0069285E"/>
    <w:rsid w:val="006928C3"/>
    <w:rsid w:val="006929C2"/>
    <w:rsid w:val="00692A10"/>
    <w:rsid w:val="00692A1B"/>
    <w:rsid w:val="00692A38"/>
    <w:rsid w:val="00692A6B"/>
    <w:rsid w:val="00692A95"/>
    <w:rsid w:val="00692AB9"/>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F"/>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A4"/>
    <w:rsid w:val="006967A5"/>
    <w:rsid w:val="0069688E"/>
    <w:rsid w:val="006968F8"/>
    <w:rsid w:val="006969A2"/>
    <w:rsid w:val="006969D4"/>
    <w:rsid w:val="00696A2E"/>
    <w:rsid w:val="00696A3A"/>
    <w:rsid w:val="00696A78"/>
    <w:rsid w:val="00696B2A"/>
    <w:rsid w:val="00696B49"/>
    <w:rsid w:val="00696B64"/>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937"/>
    <w:rsid w:val="006A0982"/>
    <w:rsid w:val="006A0990"/>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311"/>
    <w:rsid w:val="006A133C"/>
    <w:rsid w:val="006A1353"/>
    <w:rsid w:val="006A135D"/>
    <w:rsid w:val="006A1361"/>
    <w:rsid w:val="006A13F3"/>
    <w:rsid w:val="006A1412"/>
    <w:rsid w:val="006A1431"/>
    <w:rsid w:val="006A144E"/>
    <w:rsid w:val="006A1473"/>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A"/>
    <w:rsid w:val="006A1CF4"/>
    <w:rsid w:val="006A1CF6"/>
    <w:rsid w:val="006A1D86"/>
    <w:rsid w:val="006A1D9C"/>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68"/>
    <w:rsid w:val="006A2F46"/>
    <w:rsid w:val="006A2F48"/>
    <w:rsid w:val="006A2F61"/>
    <w:rsid w:val="006A2FE8"/>
    <w:rsid w:val="006A300F"/>
    <w:rsid w:val="006A3031"/>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351"/>
    <w:rsid w:val="006A537A"/>
    <w:rsid w:val="006A53B8"/>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B69"/>
    <w:rsid w:val="006A6B9D"/>
    <w:rsid w:val="006A6BDB"/>
    <w:rsid w:val="006A6BE8"/>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A0B"/>
    <w:rsid w:val="006A7A17"/>
    <w:rsid w:val="006A7A68"/>
    <w:rsid w:val="006A7A6C"/>
    <w:rsid w:val="006A7A74"/>
    <w:rsid w:val="006A7B2F"/>
    <w:rsid w:val="006A7BC4"/>
    <w:rsid w:val="006A7BEC"/>
    <w:rsid w:val="006A7BF4"/>
    <w:rsid w:val="006A7C5B"/>
    <w:rsid w:val="006A7CAA"/>
    <w:rsid w:val="006A7CD2"/>
    <w:rsid w:val="006A7CF9"/>
    <w:rsid w:val="006A7D8A"/>
    <w:rsid w:val="006A7D8C"/>
    <w:rsid w:val="006A7D8E"/>
    <w:rsid w:val="006A7DBF"/>
    <w:rsid w:val="006A7ED1"/>
    <w:rsid w:val="006A7EFF"/>
    <w:rsid w:val="006A7FE9"/>
    <w:rsid w:val="006B0017"/>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7D"/>
    <w:rsid w:val="006B17C4"/>
    <w:rsid w:val="006B182D"/>
    <w:rsid w:val="006B1885"/>
    <w:rsid w:val="006B18D0"/>
    <w:rsid w:val="006B18E5"/>
    <w:rsid w:val="006B1902"/>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683"/>
    <w:rsid w:val="006B26A7"/>
    <w:rsid w:val="006B26C4"/>
    <w:rsid w:val="006B2760"/>
    <w:rsid w:val="006B27F8"/>
    <w:rsid w:val="006B283D"/>
    <w:rsid w:val="006B2869"/>
    <w:rsid w:val="006B296F"/>
    <w:rsid w:val="006B2A12"/>
    <w:rsid w:val="006B2A92"/>
    <w:rsid w:val="006B2AAB"/>
    <w:rsid w:val="006B2AE5"/>
    <w:rsid w:val="006B2BBD"/>
    <w:rsid w:val="006B2C71"/>
    <w:rsid w:val="006B2CC2"/>
    <w:rsid w:val="006B2CC3"/>
    <w:rsid w:val="006B2CF1"/>
    <w:rsid w:val="006B2DA1"/>
    <w:rsid w:val="006B2E08"/>
    <w:rsid w:val="006B2F05"/>
    <w:rsid w:val="006B2F9F"/>
    <w:rsid w:val="006B3069"/>
    <w:rsid w:val="006B30C4"/>
    <w:rsid w:val="006B3117"/>
    <w:rsid w:val="006B314E"/>
    <w:rsid w:val="006B3183"/>
    <w:rsid w:val="006B31D3"/>
    <w:rsid w:val="006B31EC"/>
    <w:rsid w:val="006B3214"/>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709"/>
    <w:rsid w:val="006B3763"/>
    <w:rsid w:val="006B37FA"/>
    <w:rsid w:val="006B38A8"/>
    <w:rsid w:val="006B38E7"/>
    <w:rsid w:val="006B3AD2"/>
    <w:rsid w:val="006B3AE7"/>
    <w:rsid w:val="006B3B81"/>
    <w:rsid w:val="006B3C20"/>
    <w:rsid w:val="006B3C9C"/>
    <w:rsid w:val="006B3CBC"/>
    <w:rsid w:val="006B3CCA"/>
    <w:rsid w:val="006B3E52"/>
    <w:rsid w:val="006B3EB4"/>
    <w:rsid w:val="006B3EFC"/>
    <w:rsid w:val="006B3FE5"/>
    <w:rsid w:val="006B40A0"/>
    <w:rsid w:val="006B40CD"/>
    <w:rsid w:val="006B40DC"/>
    <w:rsid w:val="006B40F4"/>
    <w:rsid w:val="006B4153"/>
    <w:rsid w:val="006B4156"/>
    <w:rsid w:val="006B4254"/>
    <w:rsid w:val="006B4270"/>
    <w:rsid w:val="006B4418"/>
    <w:rsid w:val="006B4471"/>
    <w:rsid w:val="006B4582"/>
    <w:rsid w:val="006B45B4"/>
    <w:rsid w:val="006B45C3"/>
    <w:rsid w:val="006B45E0"/>
    <w:rsid w:val="006B460D"/>
    <w:rsid w:val="006B460E"/>
    <w:rsid w:val="006B467A"/>
    <w:rsid w:val="006B46E5"/>
    <w:rsid w:val="006B46FF"/>
    <w:rsid w:val="006B4750"/>
    <w:rsid w:val="006B4757"/>
    <w:rsid w:val="006B479A"/>
    <w:rsid w:val="006B47E6"/>
    <w:rsid w:val="006B483B"/>
    <w:rsid w:val="006B486A"/>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61B"/>
    <w:rsid w:val="006B56AB"/>
    <w:rsid w:val="006B56B4"/>
    <w:rsid w:val="006B56F9"/>
    <w:rsid w:val="006B576D"/>
    <w:rsid w:val="006B581D"/>
    <w:rsid w:val="006B586E"/>
    <w:rsid w:val="006B591C"/>
    <w:rsid w:val="006B592B"/>
    <w:rsid w:val="006B5936"/>
    <w:rsid w:val="006B596E"/>
    <w:rsid w:val="006B59D7"/>
    <w:rsid w:val="006B5B6B"/>
    <w:rsid w:val="006B5B84"/>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31"/>
    <w:rsid w:val="006B733E"/>
    <w:rsid w:val="006B7399"/>
    <w:rsid w:val="006B73BB"/>
    <w:rsid w:val="006B7445"/>
    <w:rsid w:val="006B750D"/>
    <w:rsid w:val="006B751C"/>
    <w:rsid w:val="006B754B"/>
    <w:rsid w:val="006B7590"/>
    <w:rsid w:val="006B7637"/>
    <w:rsid w:val="006B76CB"/>
    <w:rsid w:val="006B7780"/>
    <w:rsid w:val="006B784B"/>
    <w:rsid w:val="006B786E"/>
    <w:rsid w:val="006B78D0"/>
    <w:rsid w:val="006B7965"/>
    <w:rsid w:val="006B799E"/>
    <w:rsid w:val="006B79AB"/>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A0C"/>
    <w:rsid w:val="006C1A1E"/>
    <w:rsid w:val="006C1AC9"/>
    <w:rsid w:val="006C1ADF"/>
    <w:rsid w:val="006C1C8D"/>
    <w:rsid w:val="006C1CA8"/>
    <w:rsid w:val="006C1D4F"/>
    <w:rsid w:val="006C1D53"/>
    <w:rsid w:val="006C1D9F"/>
    <w:rsid w:val="006C1E4F"/>
    <w:rsid w:val="006C1E5B"/>
    <w:rsid w:val="006C1E97"/>
    <w:rsid w:val="006C1F07"/>
    <w:rsid w:val="006C1F3A"/>
    <w:rsid w:val="006C1F82"/>
    <w:rsid w:val="006C2125"/>
    <w:rsid w:val="006C2142"/>
    <w:rsid w:val="006C21BE"/>
    <w:rsid w:val="006C21F1"/>
    <w:rsid w:val="006C223D"/>
    <w:rsid w:val="006C223E"/>
    <w:rsid w:val="006C22C6"/>
    <w:rsid w:val="006C235A"/>
    <w:rsid w:val="006C23A5"/>
    <w:rsid w:val="006C23B9"/>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C51"/>
    <w:rsid w:val="006C4D15"/>
    <w:rsid w:val="006C4D6B"/>
    <w:rsid w:val="006C4D7E"/>
    <w:rsid w:val="006C4DD3"/>
    <w:rsid w:val="006C4E01"/>
    <w:rsid w:val="006C4E15"/>
    <w:rsid w:val="006C4E6B"/>
    <w:rsid w:val="006C4E7D"/>
    <w:rsid w:val="006C4E99"/>
    <w:rsid w:val="006C4F03"/>
    <w:rsid w:val="006C50C3"/>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B73"/>
    <w:rsid w:val="006C5BE1"/>
    <w:rsid w:val="006C5C9B"/>
    <w:rsid w:val="006C5CBC"/>
    <w:rsid w:val="006C5D4D"/>
    <w:rsid w:val="006C5D58"/>
    <w:rsid w:val="006C5D5B"/>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F"/>
    <w:rsid w:val="006C7673"/>
    <w:rsid w:val="006C76ED"/>
    <w:rsid w:val="006C7728"/>
    <w:rsid w:val="006C7793"/>
    <w:rsid w:val="006C790B"/>
    <w:rsid w:val="006C79E5"/>
    <w:rsid w:val="006C79F5"/>
    <w:rsid w:val="006C7A61"/>
    <w:rsid w:val="006C7ACD"/>
    <w:rsid w:val="006C7AF8"/>
    <w:rsid w:val="006C7C71"/>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F7B"/>
    <w:rsid w:val="006D0FA9"/>
    <w:rsid w:val="006D0FDA"/>
    <w:rsid w:val="006D0FE1"/>
    <w:rsid w:val="006D1060"/>
    <w:rsid w:val="006D10A7"/>
    <w:rsid w:val="006D1100"/>
    <w:rsid w:val="006D1152"/>
    <w:rsid w:val="006D11E8"/>
    <w:rsid w:val="006D121E"/>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AC"/>
    <w:rsid w:val="006D19B5"/>
    <w:rsid w:val="006D1A91"/>
    <w:rsid w:val="006D1A93"/>
    <w:rsid w:val="006D1AD3"/>
    <w:rsid w:val="006D1AFE"/>
    <w:rsid w:val="006D1B07"/>
    <w:rsid w:val="006D1B40"/>
    <w:rsid w:val="006D1C44"/>
    <w:rsid w:val="006D1CB9"/>
    <w:rsid w:val="006D1D30"/>
    <w:rsid w:val="006D1E0F"/>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FE"/>
    <w:rsid w:val="006D2266"/>
    <w:rsid w:val="006D2338"/>
    <w:rsid w:val="006D239F"/>
    <w:rsid w:val="006D23E0"/>
    <w:rsid w:val="006D23F9"/>
    <w:rsid w:val="006D241F"/>
    <w:rsid w:val="006D2568"/>
    <w:rsid w:val="006D25AD"/>
    <w:rsid w:val="006D25BA"/>
    <w:rsid w:val="006D25C3"/>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EB"/>
    <w:rsid w:val="006D6A39"/>
    <w:rsid w:val="006D6ACA"/>
    <w:rsid w:val="006D6ACB"/>
    <w:rsid w:val="006D6B2C"/>
    <w:rsid w:val="006D6B6B"/>
    <w:rsid w:val="006D6BFB"/>
    <w:rsid w:val="006D6C57"/>
    <w:rsid w:val="006D6C71"/>
    <w:rsid w:val="006D6C80"/>
    <w:rsid w:val="006D6D64"/>
    <w:rsid w:val="006D6DDF"/>
    <w:rsid w:val="006D6F29"/>
    <w:rsid w:val="006D6F3B"/>
    <w:rsid w:val="006D6F43"/>
    <w:rsid w:val="006D6FF2"/>
    <w:rsid w:val="006D7076"/>
    <w:rsid w:val="006D70A8"/>
    <w:rsid w:val="006D710E"/>
    <w:rsid w:val="006D7124"/>
    <w:rsid w:val="006D7131"/>
    <w:rsid w:val="006D7154"/>
    <w:rsid w:val="006D71EF"/>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77"/>
    <w:rsid w:val="006D7E7C"/>
    <w:rsid w:val="006D7EA1"/>
    <w:rsid w:val="006D7EC1"/>
    <w:rsid w:val="006D7F2D"/>
    <w:rsid w:val="006D7FD0"/>
    <w:rsid w:val="006E014E"/>
    <w:rsid w:val="006E0176"/>
    <w:rsid w:val="006E01E6"/>
    <w:rsid w:val="006E022B"/>
    <w:rsid w:val="006E02BC"/>
    <w:rsid w:val="006E02D9"/>
    <w:rsid w:val="006E0388"/>
    <w:rsid w:val="006E0391"/>
    <w:rsid w:val="006E0397"/>
    <w:rsid w:val="006E0468"/>
    <w:rsid w:val="006E0473"/>
    <w:rsid w:val="006E050B"/>
    <w:rsid w:val="006E0543"/>
    <w:rsid w:val="006E05A4"/>
    <w:rsid w:val="006E05E3"/>
    <w:rsid w:val="006E061F"/>
    <w:rsid w:val="006E082D"/>
    <w:rsid w:val="006E0868"/>
    <w:rsid w:val="006E0888"/>
    <w:rsid w:val="006E08FF"/>
    <w:rsid w:val="006E0944"/>
    <w:rsid w:val="006E094F"/>
    <w:rsid w:val="006E099D"/>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927"/>
    <w:rsid w:val="006E1932"/>
    <w:rsid w:val="006E195C"/>
    <w:rsid w:val="006E1977"/>
    <w:rsid w:val="006E199A"/>
    <w:rsid w:val="006E19A4"/>
    <w:rsid w:val="006E19A8"/>
    <w:rsid w:val="006E19DE"/>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825"/>
    <w:rsid w:val="006E3836"/>
    <w:rsid w:val="006E387D"/>
    <w:rsid w:val="006E3929"/>
    <w:rsid w:val="006E3943"/>
    <w:rsid w:val="006E396F"/>
    <w:rsid w:val="006E3973"/>
    <w:rsid w:val="006E3A70"/>
    <w:rsid w:val="006E3A99"/>
    <w:rsid w:val="006E3AA9"/>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330"/>
    <w:rsid w:val="006E4331"/>
    <w:rsid w:val="006E43F5"/>
    <w:rsid w:val="006E4473"/>
    <w:rsid w:val="006E4479"/>
    <w:rsid w:val="006E4499"/>
    <w:rsid w:val="006E44D8"/>
    <w:rsid w:val="006E44EC"/>
    <w:rsid w:val="006E4592"/>
    <w:rsid w:val="006E45D2"/>
    <w:rsid w:val="006E4611"/>
    <w:rsid w:val="006E471E"/>
    <w:rsid w:val="006E488A"/>
    <w:rsid w:val="006E48AD"/>
    <w:rsid w:val="006E48BE"/>
    <w:rsid w:val="006E492E"/>
    <w:rsid w:val="006E4970"/>
    <w:rsid w:val="006E49B0"/>
    <w:rsid w:val="006E49BD"/>
    <w:rsid w:val="006E4A17"/>
    <w:rsid w:val="006E4A83"/>
    <w:rsid w:val="006E4A89"/>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88"/>
    <w:rsid w:val="006E4F8B"/>
    <w:rsid w:val="006E51AB"/>
    <w:rsid w:val="006E51C4"/>
    <w:rsid w:val="006E5266"/>
    <w:rsid w:val="006E52DC"/>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EF"/>
    <w:rsid w:val="006E5A61"/>
    <w:rsid w:val="006E5B56"/>
    <w:rsid w:val="006E5BDE"/>
    <w:rsid w:val="006E5C27"/>
    <w:rsid w:val="006E5CB2"/>
    <w:rsid w:val="006E5CCE"/>
    <w:rsid w:val="006E5CD0"/>
    <w:rsid w:val="006E5D4F"/>
    <w:rsid w:val="006E5DEA"/>
    <w:rsid w:val="006E5DF2"/>
    <w:rsid w:val="006E5E69"/>
    <w:rsid w:val="006E5EB9"/>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F3"/>
    <w:rsid w:val="006E693A"/>
    <w:rsid w:val="006E6969"/>
    <w:rsid w:val="006E69EB"/>
    <w:rsid w:val="006E69EC"/>
    <w:rsid w:val="006E69F4"/>
    <w:rsid w:val="006E69FF"/>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F1"/>
    <w:rsid w:val="006F0D14"/>
    <w:rsid w:val="006F0D48"/>
    <w:rsid w:val="006F0D98"/>
    <w:rsid w:val="006F0E5D"/>
    <w:rsid w:val="006F0EA3"/>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DD"/>
    <w:rsid w:val="006F1C6F"/>
    <w:rsid w:val="006F1D2F"/>
    <w:rsid w:val="006F1D4F"/>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80"/>
    <w:rsid w:val="006F2DBE"/>
    <w:rsid w:val="006F2E0A"/>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D69"/>
    <w:rsid w:val="006F3DA5"/>
    <w:rsid w:val="006F3E49"/>
    <w:rsid w:val="006F3E87"/>
    <w:rsid w:val="006F3ED0"/>
    <w:rsid w:val="006F3F05"/>
    <w:rsid w:val="006F3F81"/>
    <w:rsid w:val="006F3FB4"/>
    <w:rsid w:val="006F3FF5"/>
    <w:rsid w:val="006F4051"/>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3"/>
    <w:rsid w:val="006F4C01"/>
    <w:rsid w:val="006F4C46"/>
    <w:rsid w:val="006F4C8A"/>
    <w:rsid w:val="006F4D68"/>
    <w:rsid w:val="006F4E61"/>
    <w:rsid w:val="006F4EB4"/>
    <w:rsid w:val="006F4EBC"/>
    <w:rsid w:val="006F4ECE"/>
    <w:rsid w:val="006F4EE1"/>
    <w:rsid w:val="006F4FC9"/>
    <w:rsid w:val="006F4FFF"/>
    <w:rsid w:val="006F504C"/>
    <w:rsid w:val="006F5057"/>
    <w:rsid w:val="006F506B"/>
    <w:rsid w:val="006F509C"/>
    <w:rsid w:val="006F50FC"/>
    <w:rsid w:val="006F512F"/>
    <w:rsid w:val="006F5149"/>
    <w:rsid w:val="006F515C"/>
    <w:rsid w:val="006F52A9"/>
    <w:rsid w:val="006F52AB"/>
    <w:rsid w:val="006F5332"/>
    <w:rsid w:val="006F533F"/>
    <w:rsid w:val="006F53E8"/>
    <w:rsid w:val="006F542B"/>
    <w:rsid w:val="006F5526"/>
    <w:rsid w:val="006F5532"/>
    <w:rsid w:val="006F56D3"/>
    <w:rsid w:val="006F57E9"/>
    <w:rsid w:val="006F57FC"/>
    <w:rsid w:val="006F5800"/>
    <w:rsid w:val="006F5872"/>
    <w:rsid w:val="006F58E1"/>
    <w:rsid w:val="006F5928"/>
    <w:rsid w:val="006F595F"/>
    <w:rsid w:val="006F59D5"/>
    <w:rsid w:val="006F5A03"/>
    <w:rsid w:val="006F5A2E"/>
    <w:rsid w:val="006F5BCC"/>
    <w:rsid w:val="006F5C7A"/>
    <w:rsid w:val="006F5CBE"/>
    <w:rsid w:val="006F5D00"/>
    <w:rsid w:val="006F5D96"/>
    <w:rsid w:val="006F5E03"/>
    <w:rsid w:val="006F5E3F"/>
    <w:rsid w:val="006F5FB0"/>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B59"/>
    <w:rsid w:val="006F6B87"/>
    <w:rsid w:val="006F6BB3"/>
    <w:rsid w:val="006F6BB4"/>
    <w:rsid w:val="006F6C68"/>
    <w:rsid w:val="006F6CD8"/>
    <w:rsid w:val="006F6CDA"/>
    <w:rsid w:val="006F6D18"/>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D8"/>
    <w:rsid w:val="00700818"/>
    <w:rsid w:val="0070083C"/>
    <w:rsid w:val="0070088A"/>
    <w:rsid w:val="0070088C"/>
    <w:rsid w:val="007008D5"/>
    <w:rsid w:val="00700904"/>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E"/>
    <w:rsid w:val="00701395"/>
    <w:rsid w:val="007013CB"/>
    <w:rsid w:val="007013F0"/>
    <w:rsid w:val="00701432"/>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3053"/>
    <w:rsid w:val="0070307B"/>
    <w:rsid w:val="0070314D"/>
    <w:rsid w:val="0070316D"/>
    <w:rsid w:val="00703220"/>
    <w:rsid w:val="00703225"/>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93"/>
    <w:rsid w:val="007040D3"/>
    <w:rsid w:val="00704185"/>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AA"/>
    <w:rsid w:val="007066D5"/>
    <w:rsid w:val="007067D9"/>
    <w:rsid w:val="00706887"/>
    <w:rsid w:val="007068F7"/>
    <w:rsid w:val="0070691A"/>
    <w:rsid w:val="00706931"/>
    <w:rsid w:val="00706956"/>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E3"/>
    <w:rsid w:val="00706E04"/>
    <w:rsid w:val="00706E78"/>
    <w:rsid w:val="00706E7A"/>
    <w:rsid w:val="00706EE8"/>
    <w:rsid w:val="00706F08"/>
    <w:rsid w:val="007070BF"/>
    <w:rsid w:val="0070719E"/>
    <w:rsid w:val="007071D7"/>
    <w:rsid w:val="00707273"/>
    <w:rsid w:val="00707291"/>
    <w:rsid w:val="0070729E"/>
    <w:rsid w:val="007072E6"/>
    <w:rsid w:val="0070730C"/>
    <w:rsid w:val="00707349"/>
    <w:rsid w:val="007073C0"/>
    <w:rsid w:val="00707432"/>
    <w:rsid w:val="0070748B"/>
    <w:rsid w:val="00707524"/>
    <w:rsid w:val="00707537"/>
    <w:rsid w:val="0070765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F0"/>
    <w:rsid w:val="0071090F"/>
    <w:rsid w:val="00710962"/>
    <w:rsid w:val="00710994"/>
    <w:rsid w:val="007109F7"/>
    <w:rsid w:val="00710AF7"/>
    <w:rsid w:val="00710B44"/>
    <w:rsid w:val="00710BA3"/>
    <w:rsid w:val="00710BEB"/>
    <w:rsid w:val="00710C37"/>
    <w:rsid w:val="00710C72"/>
    <w:rsid w:val="00710CBB"/>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124"/>
    <w:rsid w:val="00713142"/>
    <w:rsid w:val="0071314C"/>
    <w:rsid w:val="00713187"/>
    <w:rsid w:val="00713191"/>
    <w:rsid w:val="007131F2"/>
    <w:rsid w:val="007131F6"/>
    <w:rsid w:val="0071329E"/>
    <w:rsid w:val="007132A2"/>
    <w:rsid w:val="007132ED"/>
    <w:rsid w:val="00713316"/>
    <w:rsid w:val="007133D0"/>
    <w:rsid w:val="00713438"/>
    <w:rsid w:val="00713449"/>
    <w:rsid w:val="007134A3"/>
    <w:rsid w:val="0071357B"/>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81"/>
    <w:rsid w:val="007151E3"/>
    <w:rsid w:val="00715247"/>
    <w:rsid w:val="007152BF"/>
    <w:rsid w:val="007152CA"/>
    <w:rsid w:val="0071534B"/>
    <w:rsid w:val="0071534C"/>
    <w:rsid w:val="00715422"/>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98"/>
    <w:rsid w:val="007162A0"/>
    <w:rsid w:val="00716325"/>
    <w:rsid w:val="0071632E"/>
    <w:rsid w:val="0071636E"/>
    <w:rsid w:val="007163AA"/>
    <w:rsid w:val="00716522"/>
    <w:rsid w:val="0071655D"/>
    <w:rsid w:val="0071657E"/>
    <w:rsid w:val="007165C3"/>
    <w:rsid w:val="007165DD"/>
    <w:rsid w:val="007165E9"/>
    <w:rsid w:val="00716641"/>
    <w:rsid w:val="0071669B"/>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510"/>
    <w:rsid w:val="0071752C"/>
    <w:rsid w:val="0071755F"/>
    <w:rsid w:val="0071760E"/>
    <w:rsid w:val="00717614"/>
    <w:rsid w:val="00717615"/>
    <w:rsid w:val="00717661"/>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D64"/>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F42"/>
    <w:rsid w:val="00722F4F"/>
    <w:rsid w:val="00722F58"/>
    <w:rsid w:val="00722F5A"/>
    <w:rsid w:val="00722FD8"/>
    <w:rsid w:val="00722FF9"/>
    <w:rsid w:val="00723025"/>
    <w:rsid w:val="00723038"/>
    <w:rsid w:val="00723071"/>
    <w:rsid w:val="007230B3"/>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79D"/>
    <w:rsid w:val="007267D1"/>
    <w:rsid w:val="00726801"/>
    <w:rsid w:val="00726815"/>
    <w:rsid w:val="0072681F"/>
    <w:rsid w:val="00726835"/>
    <w:rsid w:val="00726876"/>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73"/>
    <w:rsid w:val="00733274"/>
    <w:rsid w:val="00733389"/>
    <w:rsid w:val="00733397"/>
    <w:rsid w:val="007333B1"/>
    <w:rsid w:val="007333DF"/>
    <w:rsid w:val="0073343C"/>
    <w:rsid w:val="00733472"/>
    <w:rsid w:val="0073347C"/>
    <w:rsid w:val="00733495"/>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722"/>
    <w:rsid w:val="00734727"/>
    <w:rsid w:val="007347A2"/>
    <w:rsid w:val="0073480D"/>
    <w:rsid w:val="0073484E"/>
    <w:rsid w:val="00734856"/>
    <w:rsid w:val="00734867"/>
    <w:rsid w:val="00734884"/>
    <w:rsid w:val="007348E4"/>
    <w:rsid w:val="00734909"/>
    <w:rsid w:val="0073495B"/>
    <w:rsid w:val="007349CB"/>
    <w:rsid w:val="00734A48"/>
    <w:rsid w:val="00734B67"/>
    <w:rsid w:val="00734B6A"/>
    <w:rsid w:val="00734B88"/>
    <w:rsid w:val="00734B8E"/>
    <w:rsid w:val="00734C0A"/>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F"/>
    <w:rsid w:val="00737C8C"/>
    <w:rsid w:val="00737D23"/>
    <w:rsid w:val="00737D3D"/>
    <w:rsid w:val="00737D45"/>
    <w:rsid w:val="00737D9F"/>
    <w:rsid w:val="00737DB5"/>
    <w:rsid w:val="00737EAA"/>
    <w:rsid w:val="00737EF5"/>
    <w:rsid w:val="00737F28"/>
    <w:rsid w:val="00737FAA"/>
    <w:rsid w:val="00740010"/>
    <w:rsid w:val="00740036"/>
    <w:rsid w:val="00740099"/>
    <w:rsid w:val="007400F7"/>
    <w:rsid w:val="007402CF"/>
    <w:rsid w:val="00740424"/>
    <w:rsid w:val="00740469"/>
    <w:rsid w:val="007404C2"/>
    <w:rsid w:val="007404CE"/>
    <w:rsid w:val="007404DB"/>
    <w:rsid w:val="007404F5"/>
    <w:rsid w:val="00740507"/>
    <w:rsid w:val="00740517"/>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D90"/>
    <w:rsid w:val="00740E30"/>
    <w:rsid w:val="00740E34"/>
    <w:rsid w:val="00740EB4"/>
    <w:rsid w:val="00740ED4"/>
    <w:rsid w:val="00740EF4"/>
    <w:rsid w:val="00740F35"/>
    <w:rsid w:val="00740F4C"/>
    <w:rsid w:val="00740F8E"/>
    <w:rsid w:val="00740FBA"/>
    <w:rsid w:val="00740FE0"/>
    <w:rsid w:val="00741011"/>
    <w:rsid w:val="0074101F"/>
    <w:rsid w:val="007410AA"/>
    <w:rsid w:val="00741105"/>
    <w:rsid w:val="0074112B"/>
    <w:rsid w:val="00741135"/>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67"/>
    <w:rsid w:val="00741C72"/>
    <w:rsid w:val="00741C8A"/>
    <w:rsid w:val="00741CB4"/>
    <w:rsid w:val="00741EB1"/>
    <w:rsid w:val="00741F4D"/>
    <w:rsid w:val="00741F76"/>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5"/>
    <w:rsid w:val="00742AC7"/>
    <w:rsid w:val="00742AD6"/>
    <w:rsid w:val="00742BBE"/>
    <w:rsid w:val="00742BED"/>
    <w:rsid w:val="00742CEC"/>
    <w:rsid w:val="00742D73"/>
    <w:rsid w:val="00742DFC"/>
    <w:rsid w:val="00742E2E"/>
    <w:rsid w:val="00742E89"/>
    <w:rsid w:val="00742EDD"/>
    <w:rsid w:val="00742EF1"/>
    <w:rsid w:val="00742EF3"/>
    <w:rsid w:val="00742F30"/>
    <w:rsid w:val="00742F5F"/>
    <w:rsid w:val="00742FE7"/>
    <w:rsid w:val="00743053"/>
    <w:rsid w:val="0074307C"/>
    <w:rsid w:val="00743095"/>
    <w:rsid w:val="0074310D"/>
    <w:rsid w:val="0074311A"/>
    <w:rsid w:val="0074316B"/>
    <w:rsid w:val="0074325F"/>
    <w:rsid w:val="00743278"/>
    <w:rsid w:val="007432C2"/>
    <w:rsid w:val="007432D3"/>
    <w:rsid w:val="007432F8"/>
    <w:rsid w:val="007432FE"/>
    <w:rsid w:val="0074346F"/>
    <w:rsid w:val="00743517"/>
    <w:rsid w:val="0074354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FB"/>
    <w:rsid w:val="00743F30"/>
    <w:rsid w:val="00743F66"/>
    <w:rsid w:val="00743FC4"/>
    <w:rsid w:val="0074403C"/>
    <w:rsid w:val="0074403D"/>
    <w:rsid w:val="007440F4"/>
    <w:rsid w:val="007441CC"/>
    <w:rsid w:val="00744244"/>
    <w:rsid w:val="0074425D"/>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8B"/>
    <w:rsid w:val="00745A9E"/>
    <w:rsid w:val="00745B0E"/>
    <w:rsid w:val="00745B32"/>
    <w:rsid w:val="00745B6E"/>
    <w:rsid w:val="00745BF1"/>
    <w:rsid w:val="00745C84"/>
    <w:rsid w:val="00745D07"/>
    <w:rsid w:val="00745D10"/>
    <w:rsid w:val="00745D7E"/>
    <w:rsid w:val="00745D8A"/>
    <w:rsid w:val="00745D8F"/>
    <w:rsid w:val="00745D91"/>
    <w:rsid w:val="00745E33"/>
    <w:rsid w:val="00745E6D"/>
    <w:rsid w:val="00745F01"/>
    <w:rsid w:val="00745F07"/>
    <w:rsid w:val="00745F2B"/>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DC"/>
    <w:rsid w:val="00746F2C"/>
    <w:rsid w:val="00746FE5"/>
    <w:rsid w:val="00747035"/>
    <w:rsid w:val="007470AC"/>
    <w:rsid w:val="007470E3"/>
    <w:rsid w:val="0074712C"/>
    <w:rsid w:val="007471BC"/>
    <w:rsid w:val="00747291"/>
    <w:rsid w:val="007472BA"/>
    <w:rsid w:val="007472F6"/>
    <w:rsid w:val="007472F7"/>
    <w:rsid w:val="0074731B"/>
    <w:rsid w:val="00747389"/>
    <w:rsid w:val="00747395"/>
    <w:rsid w:val="007473B9"/>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FA"/>
    <w:rsid w:val="00747A1A"/>
    <w:rsid w:val="00747ADE"/>
    <w:rsid w:val="00747B56"/>
    <w:rsid w:val="00747B61"/>
    <w:rsid w:val="00747B99"/>
    <w:rsid w:val="00747BF6"/>
    <w:rsid w:val="00747C01"/>
    <w:rsid w:val="00747C02"/>
    <w:rsid w:val="00747C10"/>
    <w:rsid w:val="00747C18"/>
    <w:rsid w:val="00747CDE"/>
    <w:rsid w:val="00747CEB"/>
    <w:rsid w:val="00747D30"/>
    <w:rsid w:val="00747D32"/>
    <w:rsid w:val="00747D33"/>
    <w:rsid w:val="00747D81"/>
    <w:rsid w:val="00747ED1"/>
    <w:rsid w:val="00747F14"/>
    <w:rsid w:val="00747F1F"/>
    <w:rsid w:val="00747F65"/>
    <w:rsid w:val="00747F8F"/>
    <w:rsid w:val="00747F91"/>
    <w:rsid w:val="00747FBA"/>
    <w:rsid w:val="00747FD5"/>
    <w:rsid w:val="00750010"/>
    <w:rsid w:val="007500C2"/>
    <w:rsid w:val="007500D2"/>
    <w:rsid w:val="00750176"/>
    <w:rsid w:val="007501D5"/>
    <w:rsid w:val="00750249"/>
    <w:rsid w:val="00750296"/>
    <w:rsid w:val="0075036F"/>
    <w:rsid w:val="00750394"/>
    <w:rsid w:val="00750443"/>
    <w:rsid w:val="00750477"/>
    <w:rsid w:val="007504D5"/>
    <w:rsid w:val="0075052F"/>
    <w:rsid w:val="0075056C"/>
    <w:rsid w:val="0075057C"/>
    <w:rsid w:val="0075057F"/>
    <w:rsid w:val="007505BC"/>
    <w:rsid w:val="0075068E"/>
    <w:rsid w:val="007506B3"/>
    <w:rsid w:val="007506F0"/>
    <w:rsid w:val="00750711"/>
    <w:rsid w:val="00750741"/>
    <w:rsid w:val="00750778"/>
    <w:rsid w:val="0075079C"/>
    <w:rsid w:val="007507E8"/>
    <w:rsid w:val="007508AC"/>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2C"/>
    <w:rsid w:val="0075256A"/>
    <w:rsid w:val="007525DA"/>
    <w:rsid w:val="00752615"/>
    <w:rsid w:val="00752691"/>
    <w:rsid w:val="00752702"/>
    <w:rsid w:val="0075271C"/>
    <w:rsid w:val="00752733"/>
    <w:rsid w:val="00752734"/>
    <w:rsid w:val="007527D4"/>
    <w:rsid w:val="007527DD"/>
    <w:rsid w:val="00752830"/>
    <w:rsid w:val="0075286D"/>
    <w:rsid w:val="0075289B"/>
    <w:rsid w:val="0075290D"/>
    <w:rsid w:val="00752922"/>
    <w:rsid w:val="00752A3C"/>
    <w:rsid w:val="00752A52"/>
    <w:rsid w:val="00752AB5"/>
    <w:rsid w:val="00752AC4"/>
    <w:rsid w:val="00752AEB"/>
    <w:rsid w:val="00752B61"/>
    <w:rsid w:val="00752B6C"/>
    <w:rsid w:val="00752B7B"/>
    <w:rsid w:val="00752B9E"/>
    <w:rsid w:val="00752BF4"/>
    <w:rsid w:val="00752C72"/>
    <w:rsid w:val="00752D81"/>
    <w:rsid w:val="00752DB2"/>
    <w:rsid w:val="00752DBF"/>
    <w:rsid w:val="00752E62"/>
    <w:rsid w:val="00753008"/>
    <w:rsid w:val="0075300D"/>
    <w:rsid w:val="0075301B"/>
    <w:rsid w:val="00753053"/>
    <w:rsid w:val="00753095"/>
    <w:rsid w:val="007530E6"/>
    <w:rsid w:val="00753142"/>
    <w:rsid w:val="007531CF"/>
    <w:rsid w:val="0075324C"/>
    <w:rsid w:val="00753258"/>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647"/>
    <w:rsid w:val="00755658"/>
    <w:rsid w:val="00755705"/>
    <w:rsid w:val="00755732"/>
    <w:rsid w:val="00755770"/>
    <w:rsid w:val="00755776"/>
    <w:rsid w:val="007557FC"/>
    <w:rsid w:val="00755856"/>
    <w:rsid w:val="00755921"/>
    <w:rsid w:val="00755969"/>
    <w:rsid w:val="00755A5A"/>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A18"/>
    <w:rsid w:val="00756A1F"/>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BE"/>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7C9"/>
    <w:rsid w:val="00760858"/>
    <w:rsid w:val="0076086F"/>
    <w:rsid w:val="00760892"/>
    <w:rsid w:val="0076089C"/>
    <w:rsid w:val="007608B2"/>
    <w:rsid w:val="007608BF"/>
    <w:rsid w:val="00760977"/>
    <w:rsid w:val="00760A48"/>
    <w:rsid w:val="00760AA9"/>
    <w:rsid w:val="00760AF3"/>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336"/>
    <w:rsid w:val="007613F6"/>
    <w:rsid w:val="0076143F"/>
    <w:rsid w:val="00761464"/>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20A"/>
    <w:rsid w:val="00762230"/>
    <w:rsid w:val="0076229C"/>
    <w:rsid w:val="007622AC"/>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E2"/>
    <w:rsid w:val="007629F5"/>
    <w:rsid w:val="00762A3D"/>
    <w:rsid w:val="00762A59"/>
    <w:rsid w:val="00762AF1"/>
    <w:rsid w:val="00762B50"/>
    <w:rsid w:val="00762BFB"/>
    <w:rsid w:val="00762C09"/>
    <w:rsid w:val="00762C50"/>
    <w:rsid w:val="00762C62"/>
    <w:rsid w:val="00762C6C"/>
    <w:rsid w:val="00762CD3"/>
    <w:rsid w:val="00762D07"/>
    <w:rsid w:val="00762D26"/>
    <w:rsid w:val="00762D77"/>
    <w:rsid w:val="00762DCF"/>
    <w:rsid w:val="00762DE4"/>
    <w:rsid w:val="00762EA8"/>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93"/>
    <w:rsid w:val="007645C4"/>
    <w:rsid w:val="007645E8"/>
    <w:rsid w:val="007645E9"/>
    <w:rsid w:val="0076460E"/>
    <w:rsid w:val="0076464A"/>
    <w:rsid w:val="00764653"/>
    <w:rsid w:val="007646A7"/>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93D"/>
    <w:rsid w:val="00766987"/>
    <w:rsid w:val="007669BE"/>
    <w:rsid w:val="007669EE"/>
    <w:rsid w:val="00766A4B"/>
    <w:rsid w:val="00766A85"/>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427"/>
    <w:rsid w:val="00767486"/>
    <w:rsid w:val="0076748D"/>
    <w:rsid w:val="0076749C"/>
    <w:rsid w:val="007674AF"/>
    <w:rsid w:val="007674B6"/>
    <w:rsid w:val="00767621"/>
    <w:rsid w:val="00767632"/>
    <w:rsid w:val="0076764A"/>
    <w:rsid w:val="00767672"/>
    <w:rsid w:val="007676C4"/>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74"/>
    <w:rsid w:val="00767C94"/>
    <w:rsid w:val="00767D0A"/>
    <w:rsid w:val="00767D5E"/>
    <w:rsid w:val="00767D61"/>
    <w:rsid w:val="00767DE2"/>
    <w:rsid w:val="00767E06"/>
    <w:rsid w:val="00767E23"/>
    <w:rsid w:val="00767E8B"/>
    <w:rsid w:val="00767EAD"/>
    <w:rsid w:val="00767EDB"/>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B8"/>
    <w:rsid w:val="007736C9"/>
    <w:rsid w:val="007736F5"/>
    <w:rsid w:val="007737D3"/>
    <w:rsid w:val="00773826"/>
    <w:rsid w:val="0077383A"/>
    <w:rsid w:val="00773854"/>
    <w:rsid w:val="00773881"/>
    <w:rsid w:val="00773887"/>
    <w:rsid w:val="007738CA"/>
    <w:rsid w:val="0077390B"/>
    <w:rsid w:val="0077394C"/>
    <w:rsid w:val="00773992"/>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FC"/>
    <w:rsid w:val="007743F6"/>
    <w:rsid w:val="0077442A"/>
    <w:rsid w:val="0077443A"/>
    <w:rsid w:val="00774494"/>
    <w:rsid w:val="007744F0"/>
    <w:rsid w:val="00774518"/>
    <w:rsid w:val="007746A1"/>
    <w:rsid w:val="00774757"/>
    <w:rsid w:val="0077477D"/>
    <w:rsid w:val="0077478F"/>
    <w:rsid w:val="007747AC"/>
    <w:rsid w:val="007747D4"/>
    <w:rsid w:val="007748A2"/>
    <w:rsid w:val="007748BB"/>
    <w:rsid w:val="00774972"/>
    <w:rsid w:val="00774996"/>
    <w:rsid w:val="007749D0"/>
    <w:rsid w:val="007749F3"/>
    <w:rsid w:val="00774AB5"/>
    <w:rsid w:val="00774ACA"/>
    <w:rsid w:val="00774B4C"/>
    <w:rsid w:val="00774BAE"/>
    <w:rsid w:val="00774BC0"/>
    <w:rsid w:val="00774BDB"/>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354"/>
    <w:rsid w:val="0078039D"/>
    <w:rsid w:val="007803E8"/>
    <w:rsid w:val="007803F5"/>
    <w:rsid w:val="00780454"/>
    <w:rsid w:val="0078048D"/>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C"/>
    <w:rsid w:val="00781992"/>
    <w:rsid w:val="007819C5"/>
    <w:rsid w:val="00781A33"/>
    <w:rsid w:val="00781A6F"/>
    <w:rsid w:val="00781B70"/>
    <w:rsid w:val="00781B9F"/>
    <w:rsid w:val="00781BDB"/>
    <w:rsid w:val="00781C5E"/>
    <w:rsid w:val="00781CF9"/>
    <w:rsid w:val="00781D8A"/>
    <w:rsid w:val="00781DD7"/>
    <w:rsid w:val="00781EBE"/>
    <w:rsid w:val="00781EE6"/>
    <w:rsid w:val="00781F0B"/>
    <w:rsid w:val="00781F21"/>
    <w:rsid w:val="00781F3D"/>
    <w:rsid w:val="00781F40"/>
    <w:rsid w:val="00781FAA"/>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68"/>
    <w:rsid w:val="00782972"/>
    <w:rsid w:val="00782A7E"/>
    <w:rsid w:val="00782AD6"/>
    <w:rsid w:val="00782B9D"/>
    <w:rsid w:val="00782BC3"/>
    <w:rsid w:val="00782C4D"/>
    <w:rsid w:val="00782C5C"/>
    <w:rsid w:val="00782C96"/>
    <w:rsid w:val="00782CDC"/>
    <w:rsid w:val="00782CF0"/>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C75"/>
    <w:rsid w:val="00786CF3"/>
    <w:rsid w:val="00786DA6"/>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CF"/>
    <w:rsid w:val="007903D3"/>
    <w:rsid w:val="00790452"/>
    <w:rsid w:val="007904B8"/>
    <w:rsid w:val="007904BE"/>
    <w:rsid w:val="00790540"/>
    <w:rsid w:val="007905A5"/>
    <w:rsid w:val="0079063F"/>
    <w:rsid w:val="007906D7"/>
    <w:rsid w:val="007906E8"/>
    <w:rsid w:val="007906EA"/>
    <w:rsid w:val="00790769"/>
    <w:rsid w:val="007907BF"/>
    <w:rsid w:val="0079082D"/>
    <w:rsid w:val="0079082F"/>
    <w:rsid w:val="0079085C"/>
    <w:rsid w:val="00790886"/>
    <w:rsid w:val="007908BA"/>
    <w:rsid w:val="007909B6"/>
    <w:rsid w:val="00790A69"/>
    <w:rsid w:val="00790AB9"/>
    <w:rsid w:val="00790B46"/>
    <w:rsid w:val="00790B81"/>
    <w:rsid w:val="00790C58"/>
    <w:rsid w:val="00790C65"/>
    <w:rsid w:val="00790C78"/>
    <w:rsid w:val="00790C83"/>
    <w:rsid w:val="00790CAF"/>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7AC"/>
    <w:rsid w:val="007917F5"/>
    <w:rsid w:val="0079181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F51"/>
    <w:rsid w:val="00792FE4"/>
    <w:rsid w:val="007930D5"/>
    <w:rsid w:val="00793147"/>
    <w:rsid w:val="0079314B"/>
    <w:rsid w:val="0079317F"/>
    <w:rsid w:val="007931A1"/>
    <w:rsid w:val="0079325B"/>
    <w:rsid w:val="00793406"/>
    <w:rsid w:val="00793479"/>
    <w:rsid w:val="007934ED"/>
    <w:rsid w:val="007934F2"/>
    <w:rsid w:val="00793542"/>
    <w:rsid w:val="007935D6"/>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F"/>
    <w:rsid w:val="007946D4"/>
    <w:rsid w:val="007946E2"/>
    <w:rsid w:val="00794722"/>
    <w:rsid w:val="00794746"/>
    <w:rsid w:val="007947BC"/>
    <w:rsid w:val="00794883"/>
    <w:rsid w:val="00794966"/>
    <w:rsid w:val="00794972"/>
    <w:rsid w:val="00794A56"/>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C"/>
    <w:rsid w:val="007953F0"/>
    <w:rsid w:val="00795429"/>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D7"/>
    <w:rsid w:val="00796816"/>
    <w:rsid w:val="00796875"/>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A9D"/>
    <w:rsid w:val="007A1B11"/>
    <w:rsid w:val="007A1BF2"/>
    <w:rsid w:val="007A1C0B"/>
    <w:rsid w:val="007A1C50"/>
    <w:rsid w:val="007A1C67"/>
    <w:rsid w:val="007A1C80"/>
    <w:rsid w:val="007A1CD6"/>
    <w:rsid w:val="007A1D0E"/>
    <w:rsid w:val="007A1D34"/>
    <w:rsid w:val="007A1E91"/>
    <w:rsid w:val="007A1E9C"/>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33D"/>
    <w:rsid w:val="007A2394"/>
    <w:rsid w:val="007A249E"/>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E"/>
    <w:rsid w:val="007A3DC0"/>
    <w:rsid w:val="007A3DF3"/>
    <w:rsid w:val="007A3DFC"/>
    <w:rsid w:val="007A3EB3"/>
    <w:rsid w:val="007A3EC4"/>
    <w:rsid w:val="007A3EE8"/>
    <w:rsid w:val="007A3F83"/>
    <w:rsid w:val="007A3FF9"/>
    <w:rsid w:val="007A40AF"/>
    <w:rsid w:val="007A40B0"/>
    <w:rsid w:val="007A40B6"/>
    <w:rsid w:val="007A40BC"/>
    <w:rsid w:val="007A40F8"/>
    <w:rsid w:val="007A413B"/>
    <w:rsid w:val="007A41E8"/>
    <w:rsid w:val="007A4209"/>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947"/>
    <w:rsid w:val="007A5959"/>
    <w:rsid w:val="007A5AC5"/>
    <w:rsid w:val="007A5AF1"/>
    <w:rsid w:val="007A5B9A"/>
    <w:rsid w:val="007A5D07"/>
    <w:rsid w:val="007A5D7C"/>
    <w:rsid w:val="007A5D7D"/>
    <w:rsid w:val="007A5D97"/>
    <w:rsid w:val="007A5DA4"/>
    <w:rsid w:val="007A5DA5"/>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801"/>
    <w:rsid w:val="007A6811"/>
    <w:rsid w:val="007A6828"/>
    <w:rsid w:val="007A68A4"/>
    <w:rsid w:val="007A68D7"/>
    <w:rsid w:val="007A698A"/>
    <w:rsid w:val="007A699E"/>
    <w:rsid w:val="007A6A34"/>
    <w:rsid w:val="007A6AB1"/>
    <w:rsid w:val="007A6AC2"/>
    <w:rsid w:val="007A6B2D"/>
    <w:rsid w:val="007A6B44"/>
    <w:rsid w:val="007A6BF4"/>
    <w:rsid w:val="007A6BF7"/>
    <w:rsid w:val="007A6CD0"/>
    <w:rsid w:val="007A6D54"/>
    <w:rsid w:val="007A6D6B"/>
    <w:rsid w:val="007A6D6F"/>
    <w:rsid w:val="007A6D7A"/>
    <w:rsid w:val="007A6DD4"/>
    <w:rsid w:val="007A6E0F"/>
    <w:rsid w:val="007A6EBC"/>
    <w:rsid w:val="007A6F97"/>
    <w:rsid w:val="007A700B"/>
    <w:rsid w:val="007A7027"/>
    <w:rsid w:val="007A703C"/>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98"/>
    <w:rsid w:val="007B0250"/>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96"/>
    <w:rsid w:val="007B1E8B"/>
    <w:rsid w:val="007B1F73"/>
    <w:rsid w:val="007B1FB4"/>
    <w:rsid w:val="007B1FF4"/>
    <w:rsid w:val="007B2020"/>
    <w:rsid w:val="007B2030"/>
    <w:rsid w:val="007B2046"/>
    <w:rsid w:val="007B209B"/>
    <w:rsid w:val="007B20F3"/>
    <w:rsid w:val="007B210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33A"/>
    <w:rsid w:val="007B3353"/>
    <w:rsid w:val="007B337D"/>
    <w:rsid w:val="007B33F2"/>
    <w:rsid w:val="007B3494"/>
    <w:rsid w:val="007B3502"/>
    <w:rsid w:val="007B3521"/>
    <w:rsid w:val="007B352C"/>
    <w:rsid w:val="007B355A"/>
    <w:rsid w:val="007B358E"/>
    <w:rsid w:val="007B35A1"/>
    <w:rsid w:val="007B35D3"/>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F"/>
    <w:rsid w:val="007B45D7"/>
    <w:rsid w:val="007B464F"/>
    <w:rsid w:val="007B46CE"/>
    <w:rsid w:val="007B4727"/>
    <w:rsid w:val="007B47E8"/>
    <w:rsid w:val="007B4824"/>
    <w:rsid w:val="007B483A"/>
    <w:rsid w:val="007B4969"/>
    <w:rsid w:val="007B4A42"/>
    <w:rsid w:val="007B4AB3"/>
    <w:rsid w:val="007B4B18"/>
    <w:rsid w:val="007B4B1F"/>
    <w:rsid w:val="007B4BCB"/>
    <w:rsid w:val="007B4CA3"/>
    <w:rsid w:val="007B4CF2"/>
    <w:rsid w:val="007B4D2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614"/>
    <w:rsid w:val="007B5643"/>
    <w:rsid w:val="007B5710"/>
    <w:rsid w:val="007B571F"/>
    <w:rsid w:val="007B5818"/>
    <w:rsid w:val="007B583C"/>
    <w:rsid w:val="007B592F"/>
    <w:rsid w:val="007B596D"/>
    <w:rsid w:val="007B59A2"/>
    <w:rsid w:val="007B59AB"/>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31E"/>
    <w:rsid w:val="007B7355"/>
    <w:rsid w:val="007B738A"/>
    <w:rsid w:val="007B73A1"/>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F2"/>
    <w:rsid w:val="007B7F00"/>
    <w:rsid w:val="007B7F3A"/>
    <w:rsid w:val="007B7F43"/>
    <w:rsid w:val="007B7F65"/>
    <w:rsid w:val="007B7F7D"/>
    <w:rsid w:val="007B7FA4"/>
    <w:rsid w:val="007B7FF4"/>
    <w:rsid w:val="007C003C"/>
    <w:rsid w:val="007C0064"/>
    <w:rsid w:val="007C0131"/>
    <w:rsid w:val="007C0168"/>
    <w:rsid w:val="007C0176"/>
    <w:rsid w:val="007C0191"/>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E2"/>
    <w:rsid w:val="007C0831"/>
    <w:rsid w:val="007C087B"/>
    <w:rsid w:val="007C089C"/>
    <w:rsid w:val="007C08AE"/>
    <w:rsid w:val="007C0930"/>
    <w:rsid w:val="007C094F"/>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73A"/>
    <w:rsid w:val="007C2750"/>
    <w:rsid w:val="007C279D"/>
    <w:rsid w:val="007C283A"/>
    <w:rsid w:val="007C28D1"/>
    <w:rsid w:val="007C2948"/>
    <w:rsid w:val="007C2964"/>
    <w:rsid w:val="007C297E"/>
    <w:rsid w:val="007C29B5"/>
    <w:rsid w:val="007C29C5"/>
    <w:rsid w:val="007C29CC"/>
    <w:rsid w:val="007C2AF1"/>
    <w:rsid w:val="007C2B50"/>
    <w:rsid w:val="007C2B59"/>
    <w:rsid w:val="007C2BC0"/>
    <w:rsid w:val="007C2C23"/>
    <w:rsid w:val="007C2C60"/>
    <w:rsid w:val="007C2C89"/>
    <w:rsid w:val="007C2CCB"/>
    <w:rsid w:val="007C2CE4"/>
    <w:rsid w:val="007C2CEE"/>
    <w:rsid w:val="007C2D17"/>
    <w:rsid w:val="007C2D9A"/>
    <w:rsid w:val="007C2E0F"/>
    <w:rsid w:val="007C2FA3"/>
    <w:rsid w:val="007C3003"/>
    <w:rsid w:val="007C30B8"/>
    <w:rsid w:val="007C30C4"/>
    <w:rsid w:val="007C30EC"/>
    <w:rsid w:val="007C30FF"/>
    <w:rsid w:val="007C3120"/>
    <w:rsid w:val="007C3149"/>
    <w:rsid w:val="007C316E"/>
    <w:rsid w:val="007C31E4"/>
    <w:rsid w:val="007C323C"/>
    <w:rsid w:val="007C3252"/>
    <w:rsid w:val="007C333F"/>
    <w:rsid w:val="007C3495"/>
    <w:rsid w:val="007C3559"/>
    <w:rsid w:val="007C357A"/>
    <w:rsid w:val="007C35A0"/>
    <w:rsid w:val="007C35FF"/>
    <w:rsid w:val="007C3685"/>
    <w:rsid w:val="007C368E"/>
    <w:rsid w:val="007C36C1"/>
    <w:rsid w:val="007C373B"/>
    <w:rsid w:val="007C3775"/>
    <w:rsid w:val="007C37B2"/>
    <w:rsid w:val="007C37D9"/>
    <w:rsid w:val="007C37F3"/>
    <w:rsid w:val="007C384E"/>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BC"/>
    <w:rsid w:val="007C47E3"/>
    <w:rsid w:val="007C47E5"/>
    <w:rsid w:val="007C4868"/>
    <w:rsid w:val="007C4889"/>
    <w:rsid w:val="007C48A6"/>
    <w:rsid w:val="007C48A7"/>
    <w:rsid w:val="007C48BE"/>
    <w:rsid w:val="007C4A30"/>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C"/>
    <w:rsid w:val="007C4DA9"/>
    <w:rsid w:val="007C4DBA"/>
    <w:rsid w:val="007C4DD5"/>
    <w:rsid w:val="007C4E46"/>
    <w:rsid w:val="007C4E8A"/>
    <w:rsid w:val="007C4F17"/>
    <w:rsid w:val="007C4F51"/>
    <w:rsid w:val="007C5038"/>
    <w:rsid w:val="007C5043"/>
    <w:rsid w:val="007C5078"/>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16"/>
    <w:rsid w:val="007C7664"/>
    <w:rsid w:val="007C7700"/>
    <w:rsid w:val="007C7709"/>
    <w:rsid w:val="007C7712"/>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D99"/>
    <w:rsid w:val="007C7DC1"/>
    <w:rsid w:val="007C7DCA"/>
    <w:rsid w:val="007C7E14"/>
    <w:rsid w:val="007C7E68"/>
    <w:rsid w:val="007C7E7A"/>
    <w:rsid w:val="007C7E92"/>
    <w:rsid w:val="007C7ECD"/>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10CB"/>
    <w:rsid w:val="007D10CF"/>
    <w:rsid w:val="007D1108"/>
    <w:rsid w:val="007D11C0"/>
    <w:rsid w:val="007D11F4"/>
    <w:rsid w:val="007D123C"/>
    <w:rsid w:val="007D136F"/>
    <w:rsid w:val="007D1444"/>
    <w:rsid w:val="007D1484"/>
    <w:rsid w:val="007D1486"/>
    <w:rsid w:val="007D15F1"/>
    <w:rsid w:val="007D165C"/>
    <w:rsid w:val="007D16E9"/>
    <w:rsid w:val="007D1714"/>
    <w:rsid w:val="007D176D"/>
    <w:rsid w:val="007D1843"/>
    <w:rsid w:val="007D185B"/>
    <w:rsid w:val="007D189D"/>
    <w:rsid w:val="007D18D8"/>
    <w:rsid w:val="007D18EA"/>
    <w:rsid w:val="007D18F6"/>
    <w:rsid w:val="007D1938"/>
    <w:rsid w:val="007D1A07"/>
    <w:rsid w:val="007D1A62"/>
    <w:rsid w:val="007D1AA0"/>
    <w:rsid w:val="007D1B7B"/>
    <w:rsid w:val="007D1BE0"/>
    <w:rsid w:val="007D1CB0"/>
    <w:rsid w:val="007D1CFC"/>
    <w:rsid w:val="007D1D0F"/>
    <w:rsid w:val="007D1DBD"/>
    <w:rsid w:val="007D1DCA"/>
    <w:rsid w:val="007D1DEA"/>
    <w:rsid w:val="007D1F10"/>
    <w:rsid w:val="007D1F4A"/>
    <w:rsid w:val="007D2020"/>
    <w:rsid w:val="007D20A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B74"/>
    <w:rsid w:val="007D3C1A"/>
    <w:rsid w:val="007D3C41"/>
    <w:rsid w:val="007D3C76"/>
    <w:rsid w:val="007D3C88"/>
    <w:rsid w:val="007D3CC1"/>
    <w:rsid w:val="007D3D3D"/>
    <w:rsid w:val="007D3D66"/>
    <w:rsid w:val="007D3D6A"/>
    <w:rsid w:val="007D3DFC"/>
    <w:rsid w:val="007D3E40"/>
    <w:rsid w:val="007D3E74"/>
    <w:rsid w:val="007D3E98"/>
    <w:rsid w:val="007D3FD3"/>
    <w:rsid w:val="007D4046"/>
    <w:rsid w:val="007D40BF"/>
    <w:rsid w:val="007D4174"/>
    <w:rsid w:val="007D41F1"/>
    <w:rsid w:val="007D4248"/>
    <w:rsid w:val="007D42BA"/>
    <w:rsid w:val="007D42C2"/>
    <w:rsid w:val="007D4305"/>
    <w:rsid w:val="007D4336"/>
    <w:rsid w:val="007D433C"/>
    <w:rsid w:val="007D4376"/>
    <w:rsid w:val="007D439A"/>
    <w:rsid w:val="007D43BB"/>
    <w:rsid w:val="007D43E7"/>
    <w:rsid w:val="007D4435"/>
    <w:rsid w:val="007D44B2"/>
    <w:rsid w:val="007D4522"/>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9C"/>
    <w:rsid w:val="007D5639"/>
    <w:rsid w:val="007D5669"/>
    <w:rsid w:val="007D5671"/>
    <w:rsid w:val="007D5673"/>
    <w:rsid w:val="007D56AC"/>
    <w:rsid w:val="007D578E"/>
    <w:rsid w:val="007D5799"/>
    <w:rsid w:val="007D579E"/>
    <w:rsid w:val="007D5840"/>
    <w:rsid w:val="007D588E"/>
    <w:rsid w:val="007D5897"/>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76"/>
    <w:rsid w:val="007D7DCE"/>
    <w:rsid w:val="007D7E25"/>
    <w:rsid w:val="007D7E2D"/>
    <w:rsid w:val="007D7E96"/>
    <w:rsid w:val="007D7ED9"/>
    <w:rsid w:val="007D7F19"/>
    <w:rsid w:val="007D7F6E"/>
    <w:rsid w:val="007D7FAF"/>
    <w:rsid w:val="007D7FB3"/>
    <w:rsid w:val="007E0036"/>
    <w:rsid w:val="007E0055"/>
    <w:rsid w:val="007E00A9"/>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A5"/>
    <w:rsid w:val="007E1CA9"/>
    <w:rsid w:val="007E1CEC"/>
    <w:rsid w:val="007E1D56"/>
    <w:rsid w:val="007E1D6A"/>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D3C"/>
    <w:rsid w:val="007E2DB2"/>
    <w:rsid w:val="007E2DBE"/>
    <w:rsid w:val="007E2DCA"/>
    <w:rsid w:val="007E2E17"/>
    <w:rsid w:val="007E2E24"/>
    <w:rsid w:val="007E2E2D"/>
    <w:rsid w:val="007E2E3F"/>
    <w:rsid w:val="007E2EB0"/>
    <w:rsid w:val="007E2ED4"/>
    <w:rsid w:val="007E2EF2"/>
    <w:rsid w:val="007E2F2E"/>
    <w:rsid w:val="007E2F56"/>
    <w:rsid w:val="007E2F71"/>
    <w:rsid w:val="007E3048"/>
    <w:rsid w:val="007E304F"/>
    <w:rsid w:val="007E306F"/>
    <w:rsid w:val="007E30DD"/>
    <w:rsid w:val="007E30EF"/>
    <w:rsid w:val="007E3145"/>
    <w:rsid w:val="007E314E"/>
    <w:rsid w:val="007E3186"/>
    <w:rsid w:val="007E31D1"/>
    <w:rsid w:val="007E3205"/>
    <w:rsid w:val="007E324D"/>
    <w:rsid w:val="007E335F"/>
    <w:rsid w:val="007E337B"/>
    <w:rsid w:val="007E339A"/>
    <w:rsid w:val="007E34AC"/>
    <w:rsid w:val="007E34BC"/>
    <w:rsid w:val="007E3507"/>
    <w:rsid w:val="007E3512"/>
    <w:rsid w:val="007E352D"/>
    <w:rsid w:val="007E3603"/>
    <w:rsid w:val="007E3607"/>
    <w:rsid w:val="007E379E"/>
    <w:rsid w:val="007E37ED"/>
    <w:rsid w:val="007E3805"/>
    <w:rsid w:val="007E3864"/>
    <w:rsid w:val="007E38C3"/>
    <w:rsid w:val="007E3936"/>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B"/>
    <w:rsid w:val="007E4CB6"/>
    <w:rsid w:val="007E4D59"/>
    <w:rsid w:val="007E4D61"/>
    <w:rsid w:val="007E4DAF"/>
    <w:rsid w:val="007E4E09"/>
    <w:rsid w:val="007E4E36"/>
    <w:rsid w:val="007E4E4E"/>
    <w:rsid w:val="007E4EF1"/>
    <w:rsid w:val="007E4F14"/>
    <w:rsid w:val="007E4F2B"/>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FA"/>
    <w:rsid w:val="007F0551"/>
    <w:rsid w:val="007F0558"/>
    <w:rsid w:val="007F05AC"/>
    <w:rsid w:val="007F05B6"/>
    <w:rsid w:val="007F05D0"/>
    <w:rsid w:val="007F05D6"/>
    <w:rsid w:val="007F06A1"/>
    <w:rsid w:val="007F06F1"/>
    <w:rsid w:val="007F0810"/>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B"/>
    <w:rsid w:val="007F35A6"/>
    <w:rsid w:val="007F3625"/>
    <w:rsid w:val="007F3629"/>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68"/>
    <w:rsid w:val="007F3E7A"/>
    <w:rsid w:val="007F3EB0"/>
    <w:rsid w:val="007F3F02"/>
    <w:rsid w:val="007F3FAB"/>
    <w:rsid w:val="007F3FC4"/>
    <w:rsid w:val="007F4020"/>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842"/>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701E"/>
    <w:rsid w:val="007F7077"/>
    <w:rsid w:val="007F712E"/>
    <w:rsid w:val="007F71B0"/>
    <w:rsid w:val="007F71C4"/>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EA"/>
    <w:rsid w:val="008018A5"/>
    <w:rsid w:val="008018BA"/>
    <w:rsid w:val="008018C5"/>
    <w:rsid w:val="00801907"/>
    <w:rsid w:val="0080196B"/>
    <w:rsid w:val="008019DC"/>
    <w:rsid w:val="008019F8"/>
    <w:rsid w:val="00801A28"/>
    <w:rsid w:val="00801A76"/>
    <w:rsid w:val="00801A7C"/>
    <w:rsid w:val="00801B11"/>
    <w:rsid w:val="00801B23"/>
    <w:rsid w:val="00801B2E"/>
    <w:rsid w:val="00801B9E"/>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D2"/>
    <w:rsid w:val="00802440"/>
    <w:rsid w:val="00802452"/>
    <w:rsid w:val="008024EC"/>
    <w:rsid w:val="00802539"/>
    <w:rsid w:val="008025A0"/>
    <w:rsid w:val="008025A7"/>
    <w:rsid w:val="0080260B"/>
    <w:rsid w:val="00802612"/>
    <w:rsid w:val="0080268B"/>
    <w:rsid w:val="00802693"/>
    <w:rsid w:val="008026B1"/>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F2"/>
    <w:rsid w:val="0080341B"/>
    <w:rsid w:val="0080345E"/>
    <w:rsid w:val="00803463"/>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43"/>
    <w:rsid w:val="0081032F"/>
    <w:rsid w:val="008103A0"/>
    <w:rsid w:val="008103CA"/>
    <w:rsid w:val="008103FF"/>
    <w:rsid w:val="00810429"/>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CA"/>
    <w:rsid w:val="008114D5"/>
    <w:rsid w:val="00811508"/>
    <w:rsid w:val="00811577"/>
    <w:rsid w:val="008115DF"/>
    <w:rsid w:val="008115FA"/>
    <w:rsid w:val="008116C0"/>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9C"/>
    <w:rsid w:val="008124F0"/>
    <w:rsid w:val="00812511"/>
    <w:rsid w:val="00812524"/>
    <w:rsid w:val="00812575"/>
    <w:rsid w:val="0081258D"/>
    <w:rsid w:val="00812630"/>
    <w:rsid w:val="00812839"/>
    <w:rsid w:val="00812841"/>
    <w:rsid w:val="00812993"/>
    <w:rsid w:val="008129D5"/>
    <w:rsid w:val="00812A0B"/>
    <w:rsid w:val="00812A5B"/>
    <w:rsid w:val="00812B03"/>
    <w:rsid w:val="00812BBB"/>
    <w:rsid w:val="00812BC9"/>
    <w:rsid w:val="00812C3A"/>
    <w:rsid w:val="00812C3C"/>
    <w:rsid w:val="00812C98"/>
    <w:rsid w:val="00812CBD"/>
    <w:rsid w:val="00812D47"/>
    <w:rsid w:val="00812D5D"/>
    <w:rsid w:val="00812DA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F7"/>
    <w:rsid w:val="00813930"/>
    <w:rsid w:val="00813940"/>
    <w:rsid w:val="0081395B"/>
    <w:rsid w:val="00813995"/>
    <w:rsid w:val="008139C8"/>
    <w:rsid w:val="008139CB"/>
    <w:rsid w:val="008139EB"/>
    <w:rsid w:val="008139F7"/>
    <w:rsid w:val="00813A80"/>
    <w:rsid w:val="00813BB4"/>
    <w:rsid w:val="00813BE8"/>
    <w:rsid w:val="00813C99"/>
    <w:rsid w:val="00813D71"/>
    <w:rsid w:val="00813DA0"/>
    <w:rsid w:val="00813DD8"/>
    <w:rsid w:val="00813E22"/>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F4"/>
    <w:rsid w:val="00814948"/>
    <w:rsid w:val="00814968"/>
    <w:rsid w:val="008149E2"/>
    <w:rsid w:val="00814A18"/>
    <w:rsid w:val="00814A6F"/>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41"/>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7B"/>
    <w:rsid w:val="00817D29"/>
    <w:rsid w:val="00817D4D"/>
    <w:rsid w:val="00817D6A"/>
    <w:rsid w:val="00817DA0"/>
    <w:rsid w:val="00817DA7"/>
    <w:rsid w:val="00817DE4"/>
    <w:rsid w:val="00817E01"/>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C70"/>
    <w:rsid w:val="00820C77"/>
    <w:rsid w:val="00820C87"/>
    <w:rsid w:val="00820CC8"/>
    <w:rsid w:val="00820CCA"/>
    <w:rsid w:val="00820CE9"/>
    <w:rsid w:val="00820D10"/>
    <w:rsid w:val="00820DAE"/>
    <w:rsid w:val="00820DCD"/>
    <w:rsid w:val="00820DE9"/>
    <w:rsid w:val="00820E33"/>
    <w:rsid w:val="00820E4D"/>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202"/>
    <w:rsid w:val="00823244"/>
    <w:rsid w:val="00823262"/>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C6"/>
    <w:rsid w:val="0082510E"/>
    <w:rsid w:val="0082512A"/>
    <w:rsid w:val="00825131"/>
    <w:rsid w:val="0082518B"/>
    <w:rsid w:val="008251A7"/>
    <w:rsid w:val="008251AD"/>
    <w:rsid w:val="008251FC"/>
    <w:rsid w:val="008252CF"/>
    <w:rsid w:val="0082533B"/>
    <w:rsid w:val="00825346"/>
    <w:rsid w:val="0082538B"/>
    <w:rsid w:val="00825399"/>
    <w:rsid w:val="008253C9"/>
    <w:rsid w:val="008253E8"/>
    <w:rsid w:val="0082544F"/>
    <w:rsid w:val="0082558E"/>
    <w:rsid w:val="008255B7"/>
    <w:rsid w:val="008255FF"/>
    <w:rsid w:val="00825615"/>
    <w:rsid w:val="0082567D"/>
    <w:rsid w:val="008256D7"/>
    <w:rsid w:val="00825706"/>
    <w:rsid w:val="00825783"/>
    <w:rsid w:val="0082586A"/>
    <w:rsid w:val="00825876"/>
    <w:rsid w:val="00825917"/>
    <w:rsid w:val="00825AC5"/>
    <w:rsid w:val="00825AD4"/>
    <w:rsid w:val="00825B1D"/>
    <w:rsid w:val="00825B44"/>
    <w:rsid w:val="00825B51"/>
    <w:rsid w:val="00825B69"/>
    <w:rsid w:val="00825B77"/>
    <w:rsid w:val="00825BF1"/>
    <w:rsid w:val="00825CCB"/>
    <w:rsid w:val="00825CE6"/>
    <w:rsid w:val="00825D1D"/>
    <w:rsid w:val="00825D3E"/>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D2"/>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E3"/>
    <w:rsid w:val="008273A6"/>
    <w:rsid w:val="008273B7"/>
    <w:rsid w:val="00827409"/>
    <w:rsid w:val="0082754A"/>
    <w:rsid w:val="008275E0"/>
    <w:rsid w:val="00827600"/>
    <w:rsid w:val="00827626"/>
    <w:rsid w:val="00827741"/>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C3"/>
    <w:rsid w:val="00827D5F"/>
    <w:rsid w:val="00827D80"/>
    <w:rsid w:val="00827D96"/>
    <w:rsid w:val="00827DC1"/>
    <w:rsid w:val="00827E26"/>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91"/>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86"/>
    <w:rsid w:val="00832D9E"/>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F62"/>
    <w:rsid w:val="00834F8D"/>
    <w:rsid w:val="00834FE3"/>
    <w:rsid w:val="00834FE8"/>
    <w:rsid w:val="00835047"/>
    <w:rsid w:val="00835090"/>
    <w:rsid w:val="008350B2"/>
    <w:rsid w:val="008350B6"/>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A7"/>
    <w:rsid w:val="00835C34"/>
    <w:rsid w:val="00835C6F"/>
    <w:rsid w:val="00835CFF"/>
    <w:rsid w:val="00835D6D"/>
    <w:rsid w:val="00835DA4"/>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7B"/>
    <w:rsid w:val="00842AAC"/>
    <w:rsid w:val="00842B51"/>
    <w:rsid w:val="00842B7E"/>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3B9"/>
    <w:rsid w:val="0084648B"/>
    <w:rsid w:val="008464A7"/>
    <w:rsid w:val="008464B1"/>
    <w:rsid w:val="008464EE"/>
    <w:rsid w:val="00846529"/>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C94"/>
    <w:rsid w:val="00847CFA"/>
    <w:rsid w:val="00847D7C"/>
    <w:rsid w:val="00847E02"/>
    <w:rsid w:val="00847E15"/>
    <w:rsid w:val="00847E45"/>
    <w:rsid w:val="00850030"/>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AB"/>
    <w:rsid w:val="008507C8"/>
    <w:rsid w:val="008507F3"/>
    <w:rsid w:val="00850857"/>
    <w:rsid w:val="00850882"/>
    <w:rsid w:val="008508B8"/>
    <w:rsid w:val="008508CF"/>
    <w:rsid w:val="008508DB"/>
    <w:rsid w:val="008508F7"/>
    <w:rsid w:val="0085091F"/>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43C"/>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620"/>
    <w:rsid w:val="0085268A"/>
    <w:rsid w:val="00852693"/>
    <w:rsid w:val="008526AC"/>
    <w:rsid w:val="00852713"/>
    <w:rsid w:val="00852745"/>
    <w:rsid w:val="00852766"/>
    <w:rsid w:val="008527E5"/>
    <w:rsid w:val="008527FD"/>
    <w:rsid w:val="0085288A"/>
    <w:rsid w:val="00852909"/>
    <w:rsid w:val="008529C1"/>
    <w:rsid w:val="008529CD"/>
    <w:rsid w:val="00852BE1"/>
    <w:rsid w:val="00852BE3"/>
    <w:rsid w:val="00852C0C"/>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C4"/>
    <w:rsid w:val="0085360F"/>
    <w:rsid w:val="00853798"/>
    <w:rsid w:val="00853867"/>
    <w:rsid w:val="0085386F"/>
    <w:rsid w:val="00853956"/>
    <w:rsid w:val="008539DA"/>
    <w:rsid w:val="008539E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AD"/>
    <w:rsid w:val="008555DA"/>
    <w:rsid w:val="008555E4"/>
    <w:rsid w:val="00855649"/>
    <w:rsid w:val="00855664"/>
    <w:rsid w:val="008556A3"/>
    <w:rsid w:val="0085570A"/>
    <w:rsid w:val="00855714"/>
    <w:rsid w:val="008557A0"/>
    <w:rsid w:val="008557C0"/>
    <w:rsid w:val="0085581B"/>
    <w:rsid w:val="008559D0"/>
    <w:rsid w:val="00855A07"/>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EA"/>
    <w:rsid w:val="00856E2B"/>
    <w:rsid w:val="00856E38"/>
    <w:rsid w:val="00856E62"/>
    <w:rsid w:val="00856E7F"/>
    <w:rsid w:val="00856F07"/>
    <w:rsid w:val="00856F31"/>
    <w:rsid w:val="00856F3E"/>
    <w:rsid w:val="00856F55"/>
    <w:rsid w:val="00856FD4"/>
    <w:rsid w:val="008570C5"/>
    <w:rsid w:val="008570E8"/>
    <w:rsid w:val="008570F8"/>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CC"/>
    <w:rsid w:val="00860705"/>
    <w:rsid w:val="0086075A"/>
    <w:rsid w:val="0086078B"/>
    <w:rsid w:val="008608BA"/>
    <w:rsid w:val="0086091B"/>
    <w:rsid w:val="008609C4"/>
    <w:rsid w:val="00860A0F"/>
    <w:rsid w:val="00860A3E"/>
    <w:rsid w:val="00860A41"/>
    <w:rsid w:val="00860AE2"/>
    <w:rsid w:val="00860AE5"/>
    <w:rsid w:val="00860AED"/>
    <w:rsid w:val="00860B0D"/>
    <w:rsid w:val="00860B20"/>
    <w:rsid w:val="00860B84"/>
    <w:rsid w:val="00860C3B"/>
    <w:rsid w:val="00860CAB"/>
    <w:rsid w:val="00860CB3"/>
    <w:rsid w:val="00860D82"/>
    <w:rsid w:val="00860DA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8B9"/>
    <w:rsid w:val="0086191E"/>
    <w:rsid w:val="00861977"/>
    <w:rsid w:val="00861978"/>
    <w:rsid w:val="008619AA"/>
    <w:rsid w:val="00861A05"/>
    <w:rsid w:val="00861A3E"/>
    <w:rsid w:val="00861AF5"/>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B85"/>
    <w:rsid w:val="00863C03"/>
    <w:rsid w:val="00863C36"/>
    <w:rsid w:val="00863C3F"/>
    <w:rsid w:val="00863C60"/>
    <w:rsid w:val="00863CC2"/>
    <w:rsid w:val="00863D91"/>
    <w:rsid w:val="00863DEE"/>
    <w:rsid w:val="00863E2F"/>
    <w:rsid w:val="00863E57"/>
    <w:rsid w:val="00863EDB"/>
    <w:rsid w:val="00863FD0"/>
    <w:rsid w:val="0086403A"/>
    <w:rsid w:val="00864075"/>
    <w:rsid w:val="00864166"/>
    <w:rsid w:val="00864276"/>
    <w:rsid w:val="0086429D"/>
    <w:rsid w:val="008642DA"/>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E"/>
    <w:rsid w:val="00864755"/>
    <w:rsid w:val="008647B8"/>
    <w:rsid w:val="008647BD"/>
    <w:rsid w:val="0086486B"/>
    <w:rsid w:val="008648B9"/>
    <w:rsid w:val="0086490A"/>
    <w:rsid w:val="00864931"/>
    <w:rsid w:val="0086494C"/>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93C"/>
    <w:rsid w:val="008659DE"/>
    <w:rsid w:val="008659FD"/>
    <w:rsid w:val="00865A53"/>
    <w:rsid w:val="00865A8D"/>
    <w:rsid w:val="00865AC7"/>
    <w:rsid w:val="00865ACB"/>
    <w:rsid w:val="00865AF5"/>
    <w:rsid w:val="00865B1D"/>
    <w:rsid w:val="00865B3B"/>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B1"/>
    <w:rsid w:val="00866EC5"/>
    <w:rsid w:val="00866EC9"/>
    <w:rsid w:val="00866F33"/>
    <w:rsid w:val="00866FD1"/>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570"/>
    <w:rsid w:val="00867586"/>
    <w:rsid w:val="0086766B"/>
    <w:rsid w:val="008676ED"/>
    <w:rsid w:val="008677A5"/>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FF"/>
    <w:rsid w:val="0087077E"/>
    <w:rsid w:val="008707F9"/>
    <w:rsid w:val="00870818"/>
    <w:rsid w:val="008708F4"/>
    <w:rsid w:val="00870910"/>
    <w:rsid w:val="0087097E"/>
    <w:rsid w:val="008709D2"/>
    <w:rsid w:val="00870A7F"/>
    <w:rsid w:val="00870AA8"/>
    <w:rsid w:val="00870AAC"/>
    <w:rsid w:val="00870AC2"/>
    <w:rsid w:val="00870B3C"/>
    <w:rsid w:val="00870B40"/>
    <w:rsid w:val="00870B68"/>
    <w:rsid w:val="00870B75"/>
    <w:rsid w:val="00870B8A"/>
    <w:rsid w:val="00870BF4"/>
    <w:rsid w:val="00870CCC"/>
    <w:rsid w:val="00870D4A"/>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B2C"/>
    <w:rsid w:val="00871B4E"/>
    <w:rsid w:val="00871C6A"/>
    <w:rsid w:val="00871C81"/>
    <w:rsid w:val="00871CAB"/>
    <w:rsid w:val="00871CAD"/>
    <w:rsid w:val="00871CB8"/>
    <w:rsid w:val="00871CCB"/>
    <w:rsid w:val="00871CDA"/>
    <w:rsid w:val="00871CDF"/>
    <w:rsid w:val="00871D79"/>
    <w:rsid w:val="00871E3F"/>
    <w:rsid w:val="00871E60"/>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AF"/>
    <w:rsid w:val="00872503"/>
    <w:rsid w:val="00872515"/>
    <w:rsid w:val="00872580"/>
    <w:rsid w:val="008725B8"/>
    <w:rsid w:val="00872670"/>
    <w:rsid w:val="00872687"/>
    <w:rsid w:val="008726B1"/>
    <w:rsid w:val="00872749"/>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A3"/>
    <w:rsid w:val="008736A4"/>
    <w:rsid w:val="0087370F"/>
    <w:rsid w:val="00873764"/>
    <w:rsid w:val="00873820"/>
    <w:rsid w:val="00873824"/>
    <w:rsid w:val="00873826"/>
    <w:rsid w:val="00873886"/>
    <w:rsid w:val="00873891"/>
    <w:rsid w:val="00873895"/>
    <w:rsid w:val="008738A9"/>
    <w:rsid w:val="008738DB"/>
    <w:rsid w:val="00873923"/>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75"/>
    <w:rsid w:val="00875F8B"/>
    <w:rsid w:val="00875FA4"/>
    <w:rsid w:val="00875FE9"/>
    <w:rsid w:val="0087602E"/>
    <w:rsid w:val="00876083"/>
    <w:rsid w:val="008760A9"/>
    <w:rsid w:val="008760DC"/>
    <w:rsid w:val="0087617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613"/>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86"/>
    <w:rsid w:val="00880E88"/>
    <w:rsid w:val="00880E96"/>
    <w:rsid w:val="00880EA2"/>
    <w:rsid w:val="00880EBD"/>
    <w:rsid w:val="00880EC4"/>
    <w:rsid w:val="00880ED0"/>
    <w:rsid w:val="00880F9F"/>
    <w:rsid w:val="00881004"/>
    <w:rsid w:val="008810C6"/>
    <w:rsid w:val="008810C7"/>
    <w:rsid w:val="008810E4"/>
    <w:rsid w:val="008810F1"/>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35F"/>
    <w:rsid w:val="00882468"/>
    <w:rsid w:val="0088247E"/>
    <w:rsid w:val="0088248A"/>
    <w:rsid w:val="008824EA"/>
    <w:rsid w:val="0088253F"/>
    <w:rsid w:val="00882554"/>
    <w:rsid w:val="00882564"/>
    <w:rsid w:val="0088259E"/>
    <w:rsid w:val="008825FF"/>
    <w:rsid w:val="0088260D"/>
    <w:rsid w:val="0088260E"/>
    <w:rsid w:val="00882664"/>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E81"/>
    <w:rsid w:val="00882E97"/>
    <w:rsid w:val="00882EFA"/>
    <w:rsid w:val="00882F14"/>
    <w:rsid w:val="00882F20"/>
    <w:rsid w:val="00882F3A"/>
    <w:rsid w:val="00883015"/>
    <w:rsid w:val="00883039"/>
    <w:rsid w:val="008830D8"/>
    <w:rsid w:val="00883121"/>
    <w:rsid w:val="00883142"/>
    <w:rsid w:val="008831A9"/>
    <w:rsid w:val="008831C9"/>
    <w:rsid w:val="008831DB"/>
    <w:rsid w:val="00883211"/>
    <w:rsid w:val="00883265"/>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B8"/>
    <w:rsid w:val="008841BA"/>
    <w:rsid w:val="0088422A"/>
    <w:rsid w:val="00884240"/>
    <w:rsid w:val="0088424B"/>
    <w:rsid w:val="008842E7"/>
    <w:rsid w:val="0088434A"/>
    <w:rsid w:val="00884438"/>
    <w:rsid w:val="00884446"/>
    <w:rsid w:val="0088446E"/>
    <w:rsid w:val="00884480"/>
    <w:rsid w:val="008844AF"/>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D33"/>
    <w:rsid w:val="00884D71"/>
    <w:rsid w:val="00884DB4"/>
    <w:rsid w:val="00884E48"/>
    <w:rsid w:val="00884E4B"/>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8D"/>
    <w:rsid w:val="00890519"/>
    <w:rsid w:val="00890545"/>
    <w:rsid w:val="00890561"/>
    <w:rsid w:val="00890562"/>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A18"/>
    <w:rsid w:val="00890AC5"/>
    <w:rsid w:val="00890B43"/>
    <w:rsid w:val="00890B67"/>
    <w:rsid w:val="00890B7B"/>
    <w:rsid w:val="00890B87"/>
    <w:rsid w:val="00890C68"/>
    <w:rsid w:val="00890C8B"/>
    <w:rsid w:val="00890D40"/>
    <w:rsid w:val="00890D70"/>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F6"/>
    <w:rsid w:val="00891702"/>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84"/>
    <w:rsid w:val="0089271A"/>
    <w:rsid w:val="00892762"/>
    <w:rsid w:val="008927C5"/>
    <w:rsid w:val="0089289C"/>
    <w:rsid w:val="008928CE"/>
    <w:rsid w:val="00892901"/>
    <w:rsid w:val="00892985"/>
    <w:rsid w:val="0089298D"/>
    <w:rsid w:val="008929D6"/>
    <w:rsid w:val="008929E4"/>
    <w:rsid w:val="00892AB5"/>
    <w:rsid w:val="00892AC3"/>
    <w:rsid w:val="00892AD8"/>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B8"/>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93"/>
    <w:rsid w:val="0089552F"/>
    <w:rsid w:val="008955FC"/>
    <w:rsid w:val="008956A8"/>
    <w:rsid w:val="008957A2"/>
    <w:rsid w:val="008957D2"/>
    <w:rsid w:val="008957E6"/>
    <w:rsid w:val="00895887"/>
    <w:rsid w:val="00895888"/>
    <w:rsid w:val="00895926"/>
    <w:rsid w:val="0089597F"/>
    <w:rsid w:val="008959C7"/>
    <w:rsid w:val="008959D7"/>
    <w:rsid w:val="00895A85"/>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55"/>
    <w:rsid w:val="00896FDF"/>
    <w:rsid w:val="00897005"/>
    <w:rsid w:val="0089703C"/>
    <w:rsid w:val="008970C8"/>
    <w:rsid w:val="008970E7"/>
    <w:rsid w:val="008971AA"/>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5AA"/>
    <w:rsid w:val="008A15AD"/>
    <w:rsid w:val="008A15D6"/>
    <w:rsid w:val="008A16C8"/>
    <w:rsid w:val="008A1761"/>
    <w:rsid w:val="008A1867"/>
    <w:rsid w:val="008A18A5"/>
    <w:rsid w:val="008A18B2"/>
    <w:rsid w:val="008A18CE"/>
    <w:rsid w:val="008A190B"/>
    <w:rsid w:val="008A197B"/>
    <w:rsid w:val="008A19E9"/>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ED"/>
    <w:rsid w:val="008A1EEF"/>
    <w:rsid w:val="008A1F39"/>
    <w:rsid w:val="008A1F9D"/>
    <w:rsid w:val="008A1FB3"/>
    <w:rsid w:val="008A202C"/>
    <w:rsid w:val="008A204C"/>
    <w:rsid w:val="008A2074"/>
    <w:rsid w:val="008A20DD"/>
    <w:rsid w:val="008A21C1"/>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99"/>
    <w:rsid w:val="008A3B1D"/>
    <w:rsid w:val="008A3B9E"/>
    <w:rsid w:val="008A3BD6"/>
    <w:rsid w:val="008A3C4A"/>
    <w:rsid w:val="008A3CB2"/>
    <w:rsid w:val="008A3CB8"/>
    <w:rsid w:val="008A3CC8"/>
    <w:rsid w:val="008A3CCE"/>
    <w:rsid w:val="008A3CEE"/>
    <w:rsid w:val="008A3D10"/>
    <w:rsid w:val="008A3D5A"/>
    <w:rsid w:val="008A3D60"/>
    <w:rsid w:val="008A3DB7"/>
    <w:rsid w:val="008A3DD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8D"/>
    <w:rsid w:val="008A573F"/>
    <w:rsid w:val="008A5744"/>
    <w:rsid w:val="008A5769"/>
    <w:rsid w:val="008A5797"/>
    <w:rsid w:val="008A57E3"/>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95"/>
    <w:rsid w:val="008A67C5"/>
    <w:rsid w:val="008A67E2"/>
    <w:rsid w:val="008A67F1"/>
    <w:rsid w:val="008A67F7"/>
    <w:rsid w:val="008A6880"/>
    <w:rsid w:val="008A6881"/>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99"/>
    <w:rsid w:val="008B31A1"/>
    <w:rsid w:val="008B3234"/>
    <w:rsid w:val="008B32B1"/>
    <w:rsid w:val="008B32FE"/>
    <w:rsid w:val="008B332B"/>
    <w:rsid w:val="008B33D8"/>
    <w:rsid w:val="008B3446"/>
    <w:rsid w:val="008B344F"/>
    <w:rsid w:val="008B3497"/>
    <w:rsid w:val="008B34EC"/>
    <w:rsid w:val="008B3524"/>
    <w:rsid w:val="008B3537"/>
    <w:rsid w:val="008B353E"/>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CBE"/>
    <w:rsid w:val="008B3CD5"/>
    <w:rsid w:val="008B3D56"/>
    <w:rsid w:val="008B3D6A"/>
    <w:rsid w:val="008B3E13"/>
    <w:rsid w:val="008B3E1C"/>
    <w:rsid w:val="008B3E87"/>
    <w:rsid w:val="008B3F01"/>
    <w:rsid w:val="008B3F2B"/>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A6"/>
    <w:rsid w:val="008B4CBB"/>
    <w:rsid w:val="008B4D1E"/>
    <w:rsid w:val="008B4D43"/>
    <w:rsid w:val="008B4DEB"/>
    <w:rsid w:val="008B4E24"/>
    <w:rsid w:val="008B4F0E"/>
    <w:rsid w:val="008B4F7B"/>
    <w:rsid w:val="008B4F9A"/>
    <w:rsid w:val="008B4FBE"/>
    <w:rsid w:val="008B4FE9"/>
    <w:rsid w:val="008B5027"/>
    <w:rsid w:val="008B5054"/>
    <w:rsid w:val="008B50B8"/>
    <w:rsid w:val="008B50CD"/>
    <w:rsid w:val="008B5120"/>
    <w:rsid w:val="008B5144"/>
    <w:rsid w:val="008B517C"/>
    <w:rsid w:val="008B51E6"/>
    <w:rsid w:val="008B5241"/>
    <w:rsid w:val="008B524F"/>
    <w:rsid w:val="008B5295"/>
    <w:rsid w:val="008B52A1"/>
    <w:rsid w:val="008B535D"/>
    <w:rsid w:val="008B538F"/>
    <w:rsid w:val="008B5393"/>
    <w:rsid w:val="008B53F6"/>
    <w:rsid w:val="008B541F"/>
    <w:rsid w:val="008B54D4"/>
    <w:rsid w:val="008B54E9"/>
    <w:rsid w:val="008B5534"/>
    <w:rsid w:val="008B553E"/>
    <w:rsid w:val="008B556F"/>
    <w:rsid w:val="008B572F"/>
    <w:rsid w:val="008B5761"/>
    <w:rsid w:val="008B5803"/>
    <w:rsid w:val="008B581A"/>
    <w:rsid w:val="008B5833"/>
    <w:rsid w:val="008B58B3"/>
    <w:rsid w:val="008B58CB"/>
    <w:rsid w:val="008B58D0"/>
    <w:rsid w:val="008B58E9"/>
    <w:rsid w:val="008B59BC"/>
    <w:rsid w:val="008B5ACC"/>
    <w:rsid w:val="008B5B24"/>
    <w:rsid w:val="008B5B94"/>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A2"/>
    <w:rsid w:val="008B64BC"/>
    <w:rsid w:val="008B6507"/>
    <w:rsid w:val="008B652B"/>
    <w:rsid w:val="008B6539"/>
    <w:rsid w:val="008B65EA"/>
    <w:rsid w:val="008B65FA"/>
    <w:rsid w:val="008B6677"/>
    <w:rsid w:val="008B667F"/>
    <w:rsid w:val="008B67DF"/>
    <w:rsid w:val="008B68AC"/>
    <w:rsid w:val="008B6926"/>
    <w:rsid w:val="008B6933"/>
    <w:rsid w:val="008B6945"/>
    <w:rsid w:val="008B69A5"/>
    <w:rsid w:val="008B6A0D"/>
    <w:rsid w:val="008B6A3E"/>
    <w:rsid w:val="008B6A42"/>
    <w:rsid w:val="008B6BA0"/>
    <w:rsid w:val="008B6BB2"/>
    <w:rsid w:val="008B6BD7"/>
    <w:rsid w:val="008B6CE2"/>
    <w:rsid w:val="008B6CE5"/>
    <w:rsid w:val="008B6D24"/>
    <w:rsid w:val="008B6D33"/>
    <w:rsid w:val="008B6EA8"/>
    <w:rsid w:val="008B6F35"/>
    <w:rsid w:val="008B6F9B"/>
    <w:rsid w:val="008B6FD6"/>
    <w:rsid w:val="008B6FF1"/>
    <w:rsid w:val="008B7054"/>
    <w:rsid w:val="008B70B5"/>
    <w:rsid w:val="008B70F5"/>
    <w:rsid w:val="008B7153"/>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8C"/>
    <w:rsid w:val="008B7E8E"/>
    <w:rsid w:val="008B7ED3"/>
    <w:rsid w:val="008B7EF8"/>
    <w:rsid w:val="008B7F02"/>
    <w:rsid w:val="008B7F4A"/>
    <w:rsid w:val="008B7F5F"/>
    <w:rsid w:val="008B7F78"/>
    <w:rsid w:val="008B7FB7"/>
    <w:rsid w:val="008B7FF7"/>
    <w:rsid w:val="008C00B2"/>
    <w:rsid w:val="008C00DA"/>
    <w:rsid w:val="008C00EB"/>
    <w:rsid w:val="008C026C"/>
    <w:rsid w:val="008C02EC"/>
    <w:rsid w:val="008C0308"/>
    <w:rsid w:val="008C030C"/>
    <w:rsid w:val="008C030F"/>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90"/>
    <w:rsid w:val="008C2491"/>
    <w:rsid w:val="008C24A0"/>
    <w:rsid w:val="008C24EB"/>
    <w:rsid w:val="008C25F1"/>
    <w:rsid w:val="008C26D0"/>
    <w:rsid w:val="008C27D9"/>
    <w:rsid w:val="008C284F"/>
    <w:rsid w:val="008C2876"/>
    <w:rsid w:val="008C287D"/>
    <w:rsid w:val="008C28C1"/>
    <w:rsid w:val="008C2956"/>
    <w:rsid w:val="008C296B"/>
    <w:rsid w:val="008C29E0"/>
    <w:rsid w:val="008C2A27"/>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6E"/>
    <w:rsid w:val="008C4A87"/>
    <w:rsid w:val="008C4AFD"/>
    <w:rsid w:val="008C4B10"/>
    <w:rsid w:val="008C4B3E"/>
    <w:rsid w:val="008C4B58"/>
    <w:rsid w:val="008C4BA1"/>
    <w:rsid w:val="008C4BD5"/>
    <w:rsid w:val="008C4C53"/>
    <w:rsid w:val="008C4CD6"/>
    <w:rsid w:val="008C4CDB"/>
    <w:rsid w:val="008C4D68"/>
    <w:rsid w:val="008C4D7D"/>
    <w:rsid w:val="008C4D7F"/>
    <w:rsid w:val="008C4D97"/>
    <w:rsid w:val="008C4F1A"/>
    <w:rsid w:val="008C4F26"/>
    <w:rsid w:val="008C4F62"/>
    <w:rsid w:val="008C4F65"/>
    <w:rsid w:val="008C5018"/>
    <w:rsid w:val="008C502B"/>
    <w:rsid w:val="008C5089"/>
    <w:rsid w:val="008C5102"/>
    <w:rsid w:val="008C510F"/>
    <w:rsid w:val="008C515B"/>
    <w:rsid w:val="008C5187"/>
    <w:rsid w:val="008C51BA"/>
    <w:rsid w:val="008C51D0"/>
    <w:rsid w:val="008C52C4"/>
    <w:rsid w:val="008C5316"/>
    <w:rsid w:val="008C535B"/>
    <w:rsid w:val="008C5372"/>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D70"/>
    <w:rsid w:val="008C6DD4"/>
    <w:rsid w:val="008C6DE4"/>
    <w:rsid w:val="008C6E13"/>
    <w:rsid w:val="008C6E20"/>
    <w:rsid w:val="008C6E21"/>
    <w:rsid w:val="008C6F1E"/>
    <w:rsid w:val="008C6F44"/>
    <w:rsid w:val="008C706E"/>
    <w:rsid w:val="008C70A2"/>
    <w:rsid w:val="008C70A3"/>
    <w:rsid w:val="008C719F"/>
    <w:rsid w:val="008C71BC"/>
    <w:rsid w:val="008C71F1"/>
    <w:rsid w:val="008C72AE"/>
    <w:rsid w:val="008C72E3"/>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4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A5"/>
    <w:rsid w:val="008D11CB"/>
    <w:rsid w:val="008D11F8"/>
    <w:rsid w:val="008D12BF"/>
    <w:rsid w:val="008D1326"/>
    <w:rsid w:val="008D1366"/>
    <w:rsid w:val="008D13A2"/>
    <w:rsid w:val="008D149E"/>
    <w:rsid w:val="008D14E4"/>
    <w:rsid w:val="008D1671"/>
    <w:rsid w:val="008D16C4"/>
    <w:rsid w:val="008D177C"/>
    <w:rsid w:val="008D17C1"/>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A4"/>
    <w:rsid w:val="008D24EB"/>
    <w:rsid w:val="008D2547"/>
    <w:rsid w:val="008D2564"/>
    <w:rsid w:val="008D25B4"/>
    <w:rsid w:val="008D26C2"/>
    <w:rsid w:val="008D26FE"/>
    <w:rsid w:val="008D2739"/>
    <w:rsid w:val="008D2796"/>
    <w:rsid w:val="008D2821"/>
    <w:rsid w:val="008D2828"/>
    <w:rsid w:val="008D2884"/>
    <w:rsid w:val="008D28CA"/>
    <w:rsid w:val="008D2963"/>
    <w:rsid w:val="008D29E7"/>
    <w:rsid w:val="008D2A5E"/>
    <w:rsid w:val="008D2A68"/>
    <w:rsid w:val="008D2AD6"/>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B14"/>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B8"/>
    <w:rsid w:val="008D443A"/>
    <w:rsid w:val="008D444D"/>
    <w:rsid w:val="008D4469"/>
    <w:rsid w:val="008D44B7"/>
    <w:rsid w:val="008D4582"/>
    <w:rsid w:val="008D4620"/>
    <w:rsid w:val="008D4824"/>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D2"/>
    <w:rsid w:val="008D73AB"/>
    <w:rsid w:val="008D73BE"/>
    <w:rsid w:val="008D73D8"/>
    <w:rsid w:val="008D747B"/>
    <w:rsid w:val="008D74B7"/>
    <w:rsid w:val="008D74CC"/>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E0"/>
    <w:rsid w:val="008D7D4B"/>
    <w:rsid w:val="008D7DC4"/>
    <w:rsid w:val="008D7E43"/>
    <w:rsid w:val="008D7E52"/>
    <w:rsid w:val="008D7ED9"/>
    <w:rsid w:val="008D7F11"/>
    <w:rsid w:val="008E001E"/>
    <w:rsid w:val="008E0091"/>
    <w:rsid w:val="008E00C1"/>
    <w:rsid w:val="008E0172"/>
    <w:rsid w:val="008E01CD"/>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E3"/>
    <w:rsid w:val="008E1A01"/>
    <w:rsid w:val="008E1AC9"/>
    <w:rsid w:val="008E1B14"/>
    <w:rsid w:val="008E1BBF"/>
    <w:rsid w:val="008E1C11"/>
    <w:rsid w:val="008E1C57"/>
    <w:rsid w:val="008E1C70"/>
    <w:rsid w:val="008E1C72"/>
    <w:rsid w:val="008E1C7A"/>
    <w:rsid w:val="008E1CEA"/>
    <w:rsid w:val="008E1CF5"/>
    <w:rsid w:val="008E1D95"/>
    <w:rsid w:val="008E1DBE"/>
    <w:rsid w:val="008E1E36"/>
    <w:rsid w:val="008E1E83"/>
    <w:rsid w:val="008E1E85"/>
    <w:rsid w:val="008E1E93"/>
    <w:rsid w:val="008E1EC2"/>
    <w:rsid w:val="008E1F05"/>
    <w:rsid w:val="008E1F6E"/>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B4"/>
    <w:rsid w:val="008E2402"/>
    <w:rsid w:val="008E2409"/>
    <w:rsid w:val="008E241F"/>
    <w:rsid w:val="008E2471"/>
    <w:rsid w:val="008E248E"/>
    <w:rsid w:val="008E24A1"/>
    <w:rsid w:val="008E24D3"/>
    <w:rsid w:val="008E256A"/>
    <w:rsid w:val="008E25A8"/>
    <w:rsid w:val="008E25C9"/>
    <w:rsid w:val="008E25DE"/>
    <w:rsid w:val="008E25F8"/>
    <w:rsid w:val="008E2615"/>
    <w:rsid w:val="008E2697"/>
    <w:rsid w:val="008E271B"/>
    <w:rsid w:val="008E2816"/>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3015"/>
    <w:rsid w:val="008E3016"/>
    <w:rsid w:val="008E304E"/>
    <w:rsid w:val="008E3071"/>
    <w:rsid w:val="008E3098"/>
    <w:rsid w:val="008E30C8"/>
    <w:rsid w:val="008E30F2"/>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E4F"/>
    <w:rsid w:val="008E4F43"/>
    <w:rsid w:val="008E4F8C"/>
    <w:rsid w:val="008E4FBB"/>
    <w:rsid w:val="008E4FDA"/>
    <w:rsid w:val="008E504E"/>
    <w:rsid w:val="008E5079"/>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77"/>
    <w:rsid w:val="008E5797"/>
    <w:rsid w:val="008E57F5"/>
    <w:rsid w:val="008E57FB"/>
    <w:rsid w:val="008E5813"/>
    <w:rsid w:val="008E589F"/>
    <w:rsid w:val="008E58FD"/>
    <w:rsid w:val="008E5987"/>
    <w:rsid w:val="008E5A7C"/>
    <w:rsid w:val="008E5B19"/>
    <w:rsid w:val="008E5B23"/>
    <w:rsid w:val="008E5B95"/>
    <w:rsid w:val="008E5C0F"/>
    <w:rsid w:val="008E5C42"/>
    <w:rsid w:val="008E5C92"/>
    <w:rsid w:val="008E5CA0"/>
    <w:rsid w:val="008E5D36"/>
    <w:rsid w:val="008E5D63"/>
    <w:rsid w:val="008E5D7B"/>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B9"/>
    <w:rsid w:val="008E6BC1"/>
    <w:rsid w:val="008E6CA2"/>
    <w:rsid w:val="008E6CFD"/>
    <w:rsid w:val="008E6D2A"/>
    <w:rsid w:val="008E6D2D"/>
    <w:rsid w:val="008E6D57"/>
    <w:rsid w:val="008E6E05"/>
    <w:rsid w:val="008E6E63"/>
    <w:rsid w:val="008E6EF1"/>
    <w:rsid w:val="008E6F00"/>
    <w:rsid w:val="008E6FC3"/>
    <w:rsid w:val="008E6FDF"/>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57"/>
    <w:rsid w:val="008E7890"/>
    <w:rsid w:val="008E78BE"/>
    <w:rsid w:val="008E78C4"/>
    <w:rsid w:val="008E7945"/>
    <w:rsid w:val="008E79A5"/>
    <w:rsid w:val="008E79DA"/>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F"/>
    <w:rsid w:val="008E7F0A"/>
    <w:rsid w:val="008E7F29"/>
    <w:rsid w:val="008E7F37"/>
    <w:rsid w:val="008E7F3F"/>
    <w:rsid w:val="008E7F8F"/>
    <w:rsid w:val="008E7FAF"/>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F58"/>
    <w:rsid w:val="008F1FE9"/>
    <w:rsid w:val="008F2000"/>
    <w:rsid w:val="008F20B1"/>
    <w:rsid w:val="008F2108"/>
    <w:rsid w:val="008F213B"/>
    <w:rsid w:val="008F2170"/>
    <w:rsid w:val="008F2180"/>
    <w:rsid w:val="008F21A3"/>
    <w:rsid w:val="008F21C0"/>
    <w:rsid w:val="008F21C7"/>
    <w:rsid w:val="008F22C9"/>
    <w:rsid w:val="008F22EA"/>
    <w:rsid w:val="008F2321"/>
    <w:rsid w:val="008F2378"/>
    <w:rsid w:val="008F23A7"/>
    <w:rsid w:val="008F23E1"/>
    <w:rsid w:val="008F2412"/>
    <w:rsid w:val="008F2454"/>
    <w:rsid w:val="008F246C"/>
    <w:rsid w:val="008F2484"/>
    <w:rsid w:val="008F24F4"/>
    <w:rsid w:val="008F2531"/>
    <w:rsid w:val="008F258F"/>
    <w:rsid w:val="008F25F2"/>
    <w:rsid w:val="008F26E4"/>
    <w:rsid w:val="008F26F7"/>
    <w:rsid w:val="008F272F"/>
    <w:rsid w:val="008F2731"/>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60E"/>
    <w:rsid w:val="008F4618"/>
    <w:rsid w:val="008F4673"/>
    <w:rsid w:val="008F467A"/>
    <w:rsid w:val="008F4711"/>
    <w:rsid w:val="008F4726"/>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89"/>
    <w:rsid w:val="008F4E9B"/>
    <w:rsid w:val="008F4F15"/>
    <w:rsid w:val="008F4F72"/>
    <w:rsid w:val="008F4F94"/>
    <w:rsid w:val="008F4FB1"/>
    <w:rsid w:val="008F5007"/>
    <w:rsid w:val="008F50BD"/>
    <w:rsid w:val="008F5174"/>
    <w:rsid w:val="008F5178"/>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52"/>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5D"/>
    <w:rsid w:val="0090246D"/>
    <w:rsid w:val="0090254C"/>
    <w:rsid w:val="0090258C"/>
    <w:rsid w:val="00902658"/>
    <w:rsid w:val="00902660"/>
    <w:rsid w:val="0090266E"/>
    <w:rsid w:val="0090276B"/>
    <w:rsid w:val="0090281A"/>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7D"/>
    <w:rsid w:val="00902C81"/>
    <w:rsid w:val="00902CE2"/>
    <w:rsid w:val="00902DC1"/>
    <w:rsid w:val="00902EE6"/>
    <w:rsid w:val="00903125"/>
    <w:rsid w:val="009031BB"/>
    <w:rsid w:val="00903228"/>
    <w:rsid w:val="00903250"/>
    <w:rsid w:val="00903267"/>
    <w:rsid w:val="0090327E"/>
    <w:rsid w:val="009032C9"/>
    <w:rsid w:val="00903300"/>
    <w:rsid w:val="0090331A"/>
    <w:rsid w:val="00903353"/>
    <w:rsid w:val="009033AC"/>
    <w:rsid w:val="009033C4"/>
    <w:rsid w:val="00903462"/>
    <w:rsid w:val="00903514"/>
    <w:rsid w:val="00903559"/>
    <w:rsid w:val="009035D7"/>
    <w:rsid w:val="009035E3"/>
    <w:rsid w:val="00903603"/>
    <w:rsid w:val="0090363B"/>
    <w:rsid w:val="00903655"/>
    <w:rsid w:val="0090366C"/>
    <w:rsid w:val="00903672"/>
    <w:rsid w:val="009036C3"/>
    <w:rsid w:val="009036D2"/>
    <w:rsid w:val="009036FF"/>
    <w:rsid w:val="0090376D"/>
    <w:rsid w:val="00903791"/>
    <w:rsid w:val="00903792"/>
    <w:rsid w:val="009037FA"/>
    <w:rsid w:val="0090396D"/>
    <w:rsid w:val="009039B6"/>
    <w:rsid w:val="009039C8"/>
    <w:rsid w:val="00903A3F"/>
    <w:rsid w:val="00903A58"/>
    <w:rsid w:val="00903B68"/>
    <w:rsid w:val="00903B93"/>
    <w:rsid w:val="00903BB0"/>
    <w:rsid w:val="00903C07"/>
    <w:rsid w:val="00903C28"/>
    <w:rsid w:val="00903C3D"/>
    <w:rsid w:val="00903C7F"/>
    <w:rsid w:val="00903CAE"/>
    <w:rsid w:val="00903CCD"/>
    <w:rsid w:val="00903D25"/>
    <w:rsid w:val="00903D8E"/>
    <w:rsid w:val="00903E62"/>
    <w:rsid w:val="00903EE1"/>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83"/>
    <w:rsid w:val="00904397"/>
    <w:rsid w:val="009043C4"/>
    <w:rsid w:val="009043CD"/>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E"/>
    <w:rsid w:val="009050EE"/>
    <w:rsid w:val="00905184"/>
    <w:rsid w:val="009051CC"/>
    <w:rsid w:val="00905206"/>
    <w:rsid w:val="0090527B"/>
    <w:rsid w:val="009052A9"/>
    <w:rsid w:val="009052B1"/>
    <w:rsid w:val="009053BA"/>
    <w:rsid w:val="009053F0"/>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C12"/>
    <w:rsid w:val="00905C1D"/>
    <w:rsid w:val="00905CC5"/>
    <w:rsid w:val="00905CEF"/>
    <w:rsid w:val="00905D14"/>
    <w:rsid w:val="00905D6F"/>
    <w:rsid w:val="00905E3A"/>
    <w:rsid w:val="00905EF4"/>
    <w:rsid w:val="0090604D"/>
    <w:rsid w:val="009060A2"/>
    <w:rsid w:val="009060F9"/>
    <w:rsid w:val="0090612B"/>
    <w:rsid w:val="009061D0"/>
    <w:rsid w:val="009061E2"/>
    <w:rsid w:val="0090620B"/>
    <w:rsid w:val="0090623E"/>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23"/>
    <w:rsid w:val="009101C1"/>
    <w:rsid w:val="009101F6"/>
    <w:rsid w:val="00910232"/>
    <w:rsid w:val="00910268"/>
    <w:rsid w:val="009102E8"/>
    <w:rsid w:val="0091039F"/>
    <w:rsid w:val="009103AF"/>
    <w:rsid w:val="0091040D"/>
    <w:rsid w:val="009104F0"/>
    <w:rsid w:val="00910566"/>
    <w:rsid w:val="009105E8"/>
    <w:rsid w:val="009105FD"/>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66"/>
    <w:rsid w:val="00911F6E"/>
    <w:rsid w:val="00911FD3"/>
    <w:rsid w:val="00911FD5"/>
    <w:rsid w:val="00911FF7"/>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837"/>
    <w:rsid w:val="0091285B"/>
    <w:rsid w:val="0091287B"/>
    <w:rsid w:val="009129BA"/>
    <w:rsid w:val="009129C0"/>
    <w:rsid w:val="009129C9"/>
    <w:rsid w:val="00912A03"/>
    <w:rsid w:val="00912A09"/>
    <w:rsid w:val="00912B0A"/>
    <w:rsid w:val="00912B4D"/>
    <w:rsid w:val="00912B79"/>
    <w:rsid w:val="00912BB2"/>
    <w:rsid w:val="00912C45"/>
    <w:rsid w:val="00912C8D"/>
    <w:rsid w:val="00912CC9"/>
    <w:rsid w:val="00912CD5"/>
    <w:rsid w:val="00912E87"/>
    <w:rsid w:val="00912E97"/>
    <w:rsid w:val="00912E9B"/>
    <w:rsid w:val="00912F09"/>
    <w:rsid w:val="00912FCD"/>
    <w:rsid w:val="00913013"/>
    <w:rsid w:val="0091304D"/>
    <w:rsid w:val="0091304E"/>
    <w:rsid w:val="009130DC"/>
    <w:rsid w:val="00913109"/>
    <w:rsid w:val="009131A8"/>
    <w:rsid w:val="00913212"/>
    <w:rsid w:val="00913321"/>
    <w:rsid w:val="0091332E"/>
    <w:rsid w:val="00913339"/>
    <w:rsid w:val="00913408"/>
    <w:rsid w:val="009134F3"/>
    <w:rsid w:val="0091350E"/>
    <w:rsid w:val="00913531"/>
    <w:rsid w:val="0091357C"/>
    <w:rsid w:val="0091357F"/>
    <w:rsid w:val="009135DF"/>
    <w:rsid w:val="00913679"/>
    <w:rsid w:val="0091367F"/>
    <w:rsid w:val="0091369F"/>
    <w:rsid w:val="009136A1"/>
    <w:rsid w:val="0091371B"/>
    <w:rsid w:val="009137CF"/>
    <w:rsid w:val="009137FE"/>
    <w:rsid w:val="0091381A"/>
    <w:rsid w:val="0091383D"/>
    <w:rsid w:val="0091386A"/>
    <w:rsid w:val="00913882"/>
    <w:rsid w:val="009138AF"/>
    <w:rsid w:val="009138BA"/>
    <w:rsid w:val="0091391A"/>
    <w:rsid w:val="0091395D"/>
    <w:rsid w:val="009139A8"/>
    <w:rsid w:val="009139C3"/>
    <w:rsid w:val="00913B80"/>
    <w:rsid w:val="00913BA5"/>
    <w:rsid w:val="00913BAA"/>
    <w:rsid w:val="00913C8C"/>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3B"/>
    <w:rsid w:val="00914179"/>
    <w:rsid w:val="009141C3"/>
    <w:rsid w:val="0091423B"/>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40"/>
    <w:rsid w:val="00916D05"/>
    <w:rsid w:val="00916D25"/>
    <w:rsid w:val="00916F04"/>
    <w:rsid w:val="00916F20"/>
    <w:rsid w:val="00916F5B"/>
    <w:rsid w:val="00916FB6"/>
    <w:rsid w:val="0091700F"/>
    <w:rsid w:val="0091705C"/>
    <w:rsid w:val="009170B1"/>
    <w:rsid w:val="009170B2"/>
    <w:rsid w:val="009170C5"/>
    <w:rsid w:val="0091717E"/>
    <w:rsid w:val="00917202"/>
    <w:rsid w:val="00917231"/>
    <w:rsid w:val="00917289"/>
    <w:rsid w:val="009172EA"/>
    <w:rsid w:val="00917309"/>
    <w:rsid w:val="0091745C"/>
    <w:rsid w:val="0091749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85"/>
    <w:rsid w:val="00917FCA"/>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C6"/>
    <w:rsid w:val="00922152"/>
    <w:rsid w:val="00922157"/>
    <w:rsid w:val="00922165"/>
    <w:rsid w:val="00922261"/>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20"/>
    <w:rsid w:val="00923D31"/>
    <w:rsid w:val="00923DD7"/>
    <w:rsid w:val="00923DF0"/>
    <w:rsid w:val="00923E78"/>
    <w:rsid w:val="00923ECF"/>
    <w:rsid w:val="00923EF2"/>
    <w:rsid w:val="00923F24"/>
    <w:rsid w:val="00923F49"/>
    <w:rsid w:val="00923FE8"/>
    <w:rsid w:val="009240D7"/>
    <w:rsid w:val="009240DB"/>
    <w:rsid w:val="009241A0"/>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C6"/>
    <w:rsid w:val="00930934"/>
    <w:rsid w:val="00930944"/>
    <w:rsid w:val="00930958"/>
    <w:rsid w:val="00930971"/>
    <w:rsid w:val="00930972"/>
    <w:rsid w:val="00930980"/>
    <w:rsid w:val="00930A9B"/>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F8"/>
    <w:rsid w:val="0093173C"/>
    <w:rsid w:val="00931747"/>
    <w:rsid w:val="009317E1"/>
    <w:rsid w:val="00931860"/>
    <w:rsid w:val="00931899"/>
    <w:rsid w:val="009318B3"/>
    <w:rsid w:val="009318E5"/>
    <w:rsid w:val="0093190A"/>
    <w:rsid w:val="0093192D"/>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D3E"/>
    <w:rsid w:val="00932DBA"/>
    <w:rsid w:val="00932E1E"/>
    <w:rsid w:val="00932E40"/>
    <w:rsid w:val="00932EC8"/>
    <w:rsid w:val="00932ED0"/>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73"/>
    <w:rsid w:val="009334BA"/>
    <w:rsid w:val="009334CD"/>
    <w:rsid w:val="009334E7"/>
    <w:rsid w:val="009335C9"/>
    <w:rsid w:val="009335D5"/>
    <w:rsid w:val="0093363A"/>
    <w:rsid w:val="00933692"/>
    <w:rsid w:val="00933699"/>
    <w:rsid w:val="009336D9"/>
    <w:rsid w:val="0093377A"/>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2F"/>
    <w:rsid w:val="00934F34"/>
    <w:rsid w:val="00934F79"/>
    <w:rsid w:val="00934F93"/>
    <w:rsid w:val="00934FAF"/>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6042"/>
    <w:rsid w:val="00936059"/>
    <w:rsid w:val="00936080"/>
    <w:rsid w:val="0093608A"/>
    <w:rsid w:val="009360EC"/>
    <w:rsid w:val="00936137"/>
    <w:rsid w:val="00936155"/>
    <w:rsid w:val="0093619C"/>
    <w:rsid w:val="0093619D"/>
    <w:rsid w:val="009361AD"/>
    <w:rsid w:val="00936223"/>
    <w:rsid w:val="00936254"/>
    <w:rsid w:val="0093625F"/>
    <w:rsid w:val="00936313"/>
    <w:rsid w:val="00936422"/>
    <w:rsid w:val="00936429"/>
    <w:rsid w:val="00936460"/>
    <w:rsid w:val="0093649D"/>
    <w:rsid w:val="00936514"/>
    <w:rsid w:val="0093652F"/>
    <w:rsid w:val="0093654F"/>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C4"/>
    <w:rsid w:val="00941FD4"/>
    <w:rsid w:val="00942014"/>
    <w:rsid w:val="0094208F"/>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F8"/>
    <w:rsid w:val="00943667"/>
    <w:rsid w:val="009436B7"/>
    <w:rsid w:val="009436C4"/>
    <w:rsid w:val="00943719"/>
    <w:rsid w:val="00943772"/>
    <w:rsid w:val="00943787"/>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FE"/>
    <w:rsid w:val="0094414E"/>
    <w:rsid w:val="00944198"/>
    <w:rsid w:val="00944282"/>
    <w:rsid w:val="009442A1"/>
    <w:rsid w:val="009442DD"/>
    <w:rsid w:val="009443DE"/>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C7"/>
    <w:rsid w:val="009452DF"/>
    <w:rsid w:val="009452EB"/>
    <w:rsid w:val="00945359"/>
    <w:rsid w:val="009453B9"/>
    <w:rsid w:val="0094555D"/>
    <w:rsid w:val="00945568"/>
    <w:rsid w:val="00945587"/>
    <w:rsid w:val="00945666"/>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31"/>
    <w:rsid w:val="00946AD5"/>
    <w:rsid w:val="00946C6D"/>
    <w:rsid w:val="00946C8E"/>
    <w:rsid w:val="00946CF5"/>
    <w:rsid w:val="00946D85"/>
    <w:rsid w:val="00946E45"/>
    <w:rsid w:val="00946E50"/>
    <w:rsid w:val="00946E53"/>
    <w:rsid w:val="00946E9E"/>
    <w:rsid w:val="00946EC7"/>
    <w:rsid w:val="00946F6D"/>
    <w:rsid w:val="0094708A"/>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A1F"/>
    <w:rsid w:val="00947A66"/>
    <w:rsid w:val="00947AD4"/>
    <w:rsid w:val="00947B01"/>
    <w:rsid w:val="00947BC9"/>
    <w:rsid w:val="00947C1E"/>
    <w:rsid w:val="00947CBF"/>
    <w:rsid w:val="00947D10"/>
    <w:rsid w:val="00947EAC"/>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620"/>
    <w:rsid w:val="0095063F"/>
    <w:rsid w:val="009506AC"/>
    <w:rsid w:val="009506FB"/>
    <w:rsid w:val="0095074B"/>
    <w:rsid w:val="00950752"/>
    <w:rsid w:val="009507A6"/>
    <w:rsid w:val="00950816"/>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F6"/>
    <w:rsid w:val="00950E01"/>
    <w:rsid w:val="00950E4C"/>
    <w:rsid w:val="00950E69"/>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529"/>
    <w:rsid w:val="00951631"/>
    <w:rsid w:val="009516A6"/>
    <w:rsid w:val="00951730"/>
    <w:rsid w:val="009517C3"/>
    <w:rsid w:val="00951896"/>
    <w:rsid w:val="0095189A"/>
    <w:rsid w:val="009518A7"/>
    <w:rsid w:val="009518BE"/>
    <w:rsid w:val="00951933"/>
    <w:rsid w:val="0095196C"/>
    <w:rsid w:val="00951A4C"/>
    <w:rsid w:val="00951A74"/>
    <w:rsid w:val="00951AD4"/>
    <w:rsid w:val="00951BEF"/>
    <w:rsid w:val="00951C25"/>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7E"/>
    <w:rsid w:val="00952397"/>
    <w:rsid w:val="009523AE"/>
    <w:rsid w:val="009523B0"/>
    <w:rsid w:val="009523F8"/>
    <w:rsid w:val="00952400"/>
    <w:rsid w:val="00952406"/>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BB"/>
    <w:rsid w:val="009532C9"/>
    <w:rsid w:val="0095341C"/>
    <w:rsid w:val="009534ED"/>
    <w:rsid w:val="00953562"/>
    <w:rsid w:val="009536A4"/>
    <w:rsid w:val="009536B4"/>
    <w:rsid w:val="009536C7"/>
    <w:rsid w:val="009536E0"/>
    <w:rsid w:val="009537AE"/>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F9"/>
    <w:rsid w:val="00957C01"/>
    <w:rsid w:val="00957C71"/>
    <w:rsid w:val="00957CB6"/>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F8"/>
    <w:rsid w:val="00960508"/>
    <w:rsid w:val="0096053C"/>
    <w:rsid w:val="009605FD"/>
    <w:rsid w:val="0096061B"/>
    <w:rsid w:val="0096061E"/>
    <w:rsid w:val="0096063B"/>
    <w:rsid w:val="0096065D"/>
    <w:rsid w:val="00960695"/>
    <w:rsid w:val="00960697"/>
    <w:rsid w:val="00960702"/>
    <w:rsid w:val="00960776"/>
    <w:rsid w:val="00960789"/>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CD"/>
    <w:rsid w:val="00961BDF"/>
    <w:rsid w:val="00961C30"/>
    <w:rsid w:val="00961C3E"/>
    <w:rsid w:val="00961CA6"/>
    <w:rsid w:val="00961D3D"/>
    <w:rsid w:val="00961D69"/>
    <w:rsid w:val="00961E8A"/>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EC"/>
    <w:rsid w:val="00962A29"/>
    <w:rsid w:val="00962ACF"/>
    <w:rsid w:val="00962AFA"/>
    <w:rsid w:val="00962B01"/>
    <w:rsid w:val="00962B0A"/>
    <w:rsid w:val="00962B28"/>
    <w:rsid w:val="00962B4F"/>
    <w:rsid w:val="00962B72"/>
    <w:rsid w:val="00962B76"/>
    <w:rsid w:val="00962BBA"/>
    <w:rsid w:val="00962BC0"/>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8C"/>
    <w:rsid w:val="00964CD3"/>
    <w:rsid w:val="00964D68"/>
    <w:rsid w:val="00964D82"/>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318"/>
    <w:rsid w:val="0096532A"/>
    <w:rsid w:val="00965340"/>
    <w:rsid w:val="0096534B"/>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A4"/>
    <w:rsid w:val="009672F0"/>
    <w:rsid w:val="009673C5"/>
    <w:rsid w:val="00967406"/>
    <w:rsid w:val="00967589"/>
    <w:rsid w:val="009675C5"/>
    <w:rsid w:val="009675FD"/>
    <w:rsid w:val="009676A4"/>
    <w:rsid w:val="0096771C"/>
    <w:rsid w:val="00967785"/>
    <w:rsid w:val="0096778B"/>
    <w:rsid w:val="009677B3"/>
    <w:rsid w:val="009677CE"/>
    <w:rsid w:val="009677EC"/>
    <w:rsid w:val="00967809"/>
    <w:rsid w:val="0096781D"/>
    <w:rsid w:val="00967833"/>
    <w:rsid w:val="009679BA"/>
    <w:rsid w:val="00967A11"/>
    <w:rsid w:val="00967A5F"/>
    <w:rsid w:val="00967A8A"/>
    <w:rsid w:val="00967A90"/>
    <w:rsid w:val="00967BE2"/>
    <w:rsid w:val="00967BFC"/>
    <w:rsid w:val="00967C37"/>
    <w:rsid w:val="00967C40"/>
    <w:rsid w:val="00967C52"/>
    <w:rsid w:val="00967D0F"/>
    <w:rsid w:val="00967D17"/>
    <w:rsid w:val="00967D38"/>
    <w:rsid w:val="00967D5B"/>
    <w:rsid w:val="00967D79"/>
    <w:rsid w:val="00967DB5"/>
    <w:rsid w:val="00967E1A"/>
    <w:rsid w:val="00967EA5"/>
    <w:rsid w:val="00967EE0"/>
    <w:rsid w:val="00967F33"/>
    <w:rsid w:val="00967F3E"/>
    <w:rsid w:val="00967F61"/>
    <w:rsid w:val="00967F67"/>
    <w:rsid w:val="00967F9C"/>
    <w:rsid w:val="0097000C"/>
    <w:rsid w:val="00970036"/>
    <w:rsid w:val="0097003E"/>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B41"/>
    <w:rsid w:val="00972B8C"/>
    <w:rsid w:val="00972BCD"/>
    <w:rsid w:val="00972C7F"/>
    <w:rsid w:val="00972CCF"/>
    <w:rsid w:val="00972D9B"/>
    <w:rsid w:val="00972E46"/>
    <w:rsid w:val="00972EC9"/>
    <w:rsid w:val="00972ED5"/>
    <w:rsid w:val="00972EE0"/>
    <w:rsid w:val="00973009"/>
    <w:rsid w:val="00973011"/>
    <w:rsid w:val="0097307F"/>
    <w:rsid w:val="00973090"/>
    <w:rsid w:val="009730B1"/>
    <w:rsid w:val="009730B8"/>
    <w:rsid w:val="009730F8"/>
    <w:rsid w:val="00973178"/>
    <w:rsid w:val="009731E7"/>
    <w:rsid w:val="00973306"/>
    <w:rsid w:val="00973311"/>
    <w:rsid w:val="00973364"/>
    <w:rsid w:val="009733B2"/>
    <w:rsid w:val="0097349F"/>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C49"/>
    <w:rsid w:val="00977C66"/>
    <w:rsid w:val="00977D2B"/>
    <w:rsid w:val="00977D45"/>
    <w:rsid w:val="00977D53"/>
    <w:rsid w:val="00977DD5"/>
    <w:rsid w:val="00977E22"/>
    <w:rsid w:val="00977E90"/>
    <w:rsid w:val="00977E96"/>
    <w:rsid w:val="00977EB2"/>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36"/>
    <w:rsid w:val="00983B4C"/>
    <w:rsid w:val="00983B9F"/>
    <w:rsid w:val="00983BDF"/>
    <w:rsid w:val="00983BE6"/>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4A"/>
    <w:rsid w:val="0098425B"/>
    <w:rsid w:val="00984274"/>
    <w:rsid w:val="009842AA"/>
    <w:rsid w:val="009842EE"/>
    <w:rsid w:val="0098430D"/>
    <w:rsid w:val="00984321"/>
    <w:rsid w:val="009843C8"/>
    <w:rsid w:val="009843CE"/>
    <w:rsid w:val="00984440"/>
    <w:rsid w:val="00984570"/>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CB"/>
    <w:rsid w:val="00987F02"/>
    <w:rsid w:val="00987F96"/>
    <w:rsid w:val="00987FAB"/>
    <w:rsid w:val="00987FE5"/>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3"/>
    <w:rsid w:val="009924ED"/>
    <w:rsid w:val="00992538"/>
    <w:rsid w:val="0099254E"/>
    <w:rsid w:val="0099257F"/>
    <w:rsid w:val="00992582"/>
    <w:rsid w:val="00992599"/>
    <w:rsid w:val="0099269E"/>
    <w:rsid w:val="0099270E"/>
    <w:rsid w:val="00992715"/>
    <w:rsid w:val="0099278D"/>
    <w:rsid w:val="00992797"/>
    <w:rsid w:val="009927AE"/>
    <w:rsid w:val="009927D5"/>
    <w:rsid w:val="00992849"/>
    <w:rsid w:val="0099284E"/>
    <w:rsid w:val="009928B1"/>
    <w:rsid w:val="009928CB"/>
    <w:rsid w:val="00992916"/>
    <w:rsid w:val="00992A6D"/>
    <w:rsid w:val="00992B06"/>
    <w:rsid w:val="00992B26"/>
    <w:rsid w:val="00992B3D"/>
    <w:rsid w:val="00992B3F"/>
    <w:rsid w:val="00992C40"/>
    <w:rsid w:val="00992CBA"/>
    <w:rsid w:val="00992CD7"/>
    <w:rsid w:val="00992D82"/>
    <w:rsid w:val="00992DF0"/>
    <w:rsid w:val="00992E8B"/>
    <w:rsid w:val="00992E93"/>
    <w:rsid w:val="00992EB1"/>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489"/>
    <w:rsid w:val="009934B2"/>
    <w:rsid w:val="009934C2"/>
    <w:rsid w:val="009934CF"/>
    <w:rsid w:val="009934DB"/>
    <w:rsid w:val="00993514"/>
    <w:rsid w:val="0099351F"/>
    <w:rsid w:val="00993557"/>
    <w:rsid w:val="00993617"/>
    <w:rsid w:val="00993730"/>
    <w:rsid w:val="00993756"/>
    <w:rsid w:val="00993799"/>
    <w:rsid w:val="009937D8"/>
    <w:rsid w:val="0099388F"/>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33E"/>
    <w:rsid w:val="009953B8"/>
    <w:rsid w:val="00995485"/>
    <w:rsid w:val="0099548A"/>
    <w:rsid w:val="009954A1"/>
    <w:rsid w:val="009954A9"/>
    <w:rsid w:val="00995562"/>
    <w:rsid w:val="00995573"/>
    <w:rsid w:val="00995669"/>
    <w:rsid w:val="0099566E"/>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7A"/>
    <w:rsid w:val="0099620E"/>
    <w:rsid w:val="00996228"/>
    <w:rsid w:val="00996281"/>
    <w:rsid w:val="009962FD"/>
    <w:rsid w:val="00996377"/>
    <w:rsid w:val="00996406"/>
    <w:rsid w:val="0099643B"/>
    <w:rsid w:val="00996470"/>
    <w:rsid w:val="00996488"/>
    <w:rsid w:val="009964A8"/>
    <w:rsid w:val="009964FF"/>
    <w:rsid w:val="00996572"/>
    <w:rsid w:val="0099657B"/>
    <w:rsid w:val="00996617"/>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A3"/>
    <w:rsid w:val="00996CCC"/>
    <w:rsid w:val="00996CDB"/>
    <w:rsid w:val="00996D13"/>
    <w:rsid w:val="00996D1A"/>
    <w:rsid w:val="00996D5E"/>
    <w:rsid w:val="00996DAD"/>
    <w:rsid w:val="00996DD9"/>
    <w:rsid w:val="00996E0C"/>
    <w:rsid w:val="00996EB0"/>
    <w:rsid w:val="00996F61"/>
    <w:rsid w:val="00996FAF"/>
    <w:rsid w:val="00996FBA"/>
    <w:rsid w:val="00996FE9"/>
    <w:rsid w:val="0099700A"/>
    <w:rsid w:val="00997015"/>
    <w:rsid w:val="00997068"/>
    <w:rsid w:val="00997069"/>
    <w:rsid w:val="0099708A"/>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B2"/>
    <w:rsid w:val="00997E5E"/>
    <w:rsid w:val="00997F35"/>
    <w:rsid w:val="00997F70"/>
    <w:rsid w:val="009A00B1"/>
    <w:rsid w:val="009A00C7"/>
    <w:rsid w:val="009A014B"/>
    <w:rsid w:val="009A01AE"/>
    <w:rsid w:val="009A01FC"/>
    <w:rsid w:val="009A0211"/>
    <w:rsid w:val="009A0308"/>
    <w:rsid w:val="009A031D"/>
    <w:rsid w:val="009A033B"/>
    <w:rsid w:val="009A0380"/>
    <w:rsid w:val="009A03DD"/>
    <w:rsid w:val="009A041F"/>
    <w:rsid w:val="009A0452"/>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F39"/>
    <w:rsid w:val="009A7F9A"/>
    <w:rsid w:val="009B002F"/>
    <w:rsid w:val="009B0084"/>
    <w:rsid w:val="009B0103"/>
    <w:rsid w:val="009B0166"/>
    <w:rsid w:val="009B0253"/>
    <w:rsid w:val="009B02B9"/>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F51"/>
    <w:rsid w:val="009B0F8F"/>
    <w:rsid w:val="009B1045"/>
    <w:rsid w:val="009B10CF"/>
    <w:rsid w:val="009B1199"/>
    <w:rsid w:val="009B11C2"/>
    <w:rsid w:val="009B11C8"/>
    <w:rsid w:val="009B120B"/>
    <w:rsid w:val="009B1273"/>
    <w:rsid w:val="009B1281"/>
    <w:rsid w:val="009B12E2"/>
    <w:rsid w:val="009B1327"/>
    <w:rsid w:val="009B132C"/>
    <w:rsid w:val="009B1341"/>
    <w:rsid w:val="009B136B"/>
    <w:rsid w:val="009B13CE"/>
    <w:rsid w:val="009B1431"/>
    <w:rsid w:val="009B143B"/>
    <w:rsid w:val="009B1550"/>
    <w:rsid w:val="009B157E"/>
    <w:rsid w:val="009B16AA"/>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8"/>
    <w:rsid w:val="009B288B"/>
    <w:rsid w:val="009B2970"/>
    <w:rsid w:val="009B2988"/>
    <w:rsid w:val="009B2A90"/>
    <w:rsid w:val="009B2AA0"/>
    <w:rsid w:val="009B2AA9"/>
    <w:rsid w:val="009B2B0B"/>
    <w:rsid w:val="009B2B2F"/>
    <w:rsid w:val="009B2B67"/>
    <w:rsid w:val="009B2BA2"/>
    <w:rsid w:val="009B2C6F"/>
    <w:rsid w:val="009B2C99"/>
    <w:rsid w:val="009B2CB1"/>
    <w:rsid w:val="009B2CC9"/>
    <w:rsid w:val="009B2CE5"/>
    <w:rsid w:val="009B2D31"/>
    <w:rsid w:val="009B2D44"/>
    <w:rsid w:val="009B2D5E"/>
    <w:rsid w:val="009B2D66"/>
    <w:rsid w:val="009B2DC0"/>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515"/>
    <w:rsid w:val="009B35DD"/>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88"/>
    <w:rsid w:val="009B49F7"/>
    <w:rsid w:val="009B4A20"/>
    <w:rsid w:val="009B4AF9"/>
    <w:rsid w:val="009B4AFF"/>
    <w:rsid w:val="009B4B05"/>
    <w:rsid w:val="009B4B28"/>
    <w:rsid w:val="009B4B6C"/>
    <w:rsid w:val="009B4C99"/>
    <w:rsid w:val="009B4CBE"/>
    <w:rsid w:val="009B4D4D"/>
    <w:rsid w:val="009B4D5D"/>
    <w:rsid w:val="009B4DF0"/>
    <w:rsid w:val="009B4E5A"/>
    <w:rsid w:val="009B4F07"/>
    <w:rsid w:val="009B5030"/>
    <w:rsid w:val="009B511D"/>
    <w:rsid w:val="009B513C"/>
    <w:rsid w:val="009B5160"/>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C3"/>
    <w:rsid w:val="009B5817"/>
    <w:rsid w:val="009B583C"/>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B48"/>
    <w:rsid w:val="009B7B80"/>
    <w:rsid w:val="009B7C36"/>
    <w:rsid w:val="009B7C84"/>
    <w:rsid w:val="009B7C92"/>
    <w:rsid w:val="009B7D74"/>
    <w:rsid w:val="009B7DEE"/>
    <w:rsid w:val="009B7E56"/>
    <w:rsid w:val="009B7EDC"/>
    <w:rsid w:val="009B7EF4"/>
    <w:rsid w:val="009B7F2C"/>
    <w:rsid w:val="009B7F33"/>
    <w:rsid w:val="009C0061"/>
    <w:rsid w:val="009C00AA"/>
    <w:rsid w:val="009C00C1"/>
    <w:rsid w:val="009C00D0"/>
    <w:rsid w:val="009C012C"/>
    <w:rsid w:val="009C0135"/>
    <w:rsid w:val="009C014C"/>
    <w:rsid w:val="009C0219"/>
    <w:rsid w:val="009C0285"/>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48"/>
    <w:rsid w:val="009C414F"/>
    <w:rsid w:val="009C419D"/>
    <w:rsid w:val="009C419F"/>
    <w:rsid w:val="009C41B8"/>
    <w:rsid w:val="009C4224"/>
    <w:rsid w:val="009C4230"/>
    <w:rsid w:val="009C4270"/>
    <w:rsid w:val="009C4273"/>
    <w:rsid w:val="009C427A"/>
    <w:rsid w:val="009C42CC"/>
    <w:rsid w:val="009C4309"/>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D9C"/>
    <w:rsid w:val="009C6DC4"/>
    <w:rsid w:val="009C6E01"/>
    <w:rsid w:val="009C6F21"/>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38"/>
    <w:rsid w:val="009D0BFC"/>
    <w:rsid w:val="009D0C9D"/>
    <w:rsid w:val="009D0CCF"/>
    <w:rsid w:val="009D0D03"/>
    <w:rsid w:val="009D0D2D"/>
    <w:rsid w:val="009D0D55"/>
    <w:rsid w:val="009D0D71"/>
    <w:rsid w:val="009D0DD2"/>
    <w:rsid w:val="009D0DE5"/>
    <w:rsid w:val="009D0E05"/>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7D2"/>
    <w:rsid w:val="009D27EC"/>
    <w:rsid w:val="009D27FA"/>
    <w:rsid w:val="009D2806"/>
    <w:rsid w:val="009D2844"/>
    <w:rsid w:val="009D28BE"/>
    <w:rsid w:val="009D2926"/>
    <w:rsid w:val="009D2959"/>
    <w:rsid w:val="009D2973"/>
    <w:rsid w:val="009D29F1"/>
    <w:rsid w:val="009D2A4D"/>
    <w:rsid w:val="009D2A62"/>
    <w:rsid w:val="009D2B0B"/>
    <w:rsid w:val="009D2B4D"/>
    <w:rsid w:val="009D2B6E"/>
    <w:rsid w:val="009D2B98"/>
    <w:rsid w:val="009D2BDE"/>
    <w:rsid w:val="009D2BE7"/>
    <w:rsid w:val="009D2CA9"/>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AA5"/>
    <w:rsid w:val="009D3AF4"/>
    <w:rsid w:val="009D3B24"/>
    <w:rsid w:val="009D3BC8"/>
    <w:rsid w:val="009D3BD7"/>
    <w:rsid w:val="009D3C41"/>
    <w:rsid w:val="009D3C90"/>
    <w:rsid w:val="009D3CA9"/>
    <w:rsid w:val="009D3D02"/>
    <w:rsid w:val="009D3D96"/>
    <w:rsid w:val="009D3DB5"/>
    <w:rsid w:val="009D3DB9"/>
    <w:rsid w:val="009D3E27"/>
    <w:rsid w:val="009D3E3C"/>
    <w:rsid w:val="009D3F1D"/>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F4"/>
    <w:rsid w:val="009D56E7"/>
    <w:rsid w:val="009D57F6"/>
    <w:rsid w:val="009D583A"/>
    <w:rsid w:val="009D5880"/>
    <w:rsid w:val="009D5903"/>
    <w:rsid w:val="009D5909"/>
    <w:rsid w:val="009D595A"/>
    <w:rsid w:val="009D5971"/>
    <w:rsid w:val="009D5973"/>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D3"/>
    <w:rsid w:val="009D6440"/>
    <w:rsid w:val="009D6464"/>
    <w:rsid w:val="009D6600"/>
    <w:rsid w:val="009D660B"/>
    <w:rsid w:val="009D6643"/>
    <w:rsid w:val="009D664C"/>
    <w:rsid w:val="009D66A1"/>
    <w:rsid w:val="009D66D1"/>
    <w:rsid w:val="009D672D"/>
    <w:rsid w:val="009D6772"/>
    <w:rsid w:val="009D6775"/>
    <w:rsid w:val="009D67E8"/>
    <w:rsid w:val="009D6873"/>
    <w:rsid w:val="009D6887"/>
    <w:rsid w:val="009D6893"/>
    <w:rsid w:val="009D69B6"/>
    <w:rsid w:val="009D6A0A"/>
    <w:rsid w:val="009D6A60"/>
    <w:rsid w:val="009D6A85"/>
    <w:rsid w:val="009D6ADE"/>
    <w:rsid w:val="009D6AE0"/>
    <w:rsid w:val="009D6B71"/>
    <w:rsid w:val="009D6BA7"/>
    <w:rsid w:val="009D6BA8"/>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137"/>
    <w:rsid w:val="009D7170"/>
    <w:rsid w:val="009D723E"/>
    <w:rsid w:val="009D725C"/>
    <w:rsid w:val="009D728F"/>
    <w:rsid w:val="009D7429"/>
    <w:rsid w:val="009D7626"/>
    <w:rsid w:val="009D7629"/>
    <w:rsid w:val="009D765D"/>
    <w:rsid w:val="009D7677"/>
    <w:rsid w:val="009D76AA"/>
    <w:rsid w:val="009D772D"/>
    <w:rsid w:val="009D776D"/>
    <w:rsid w:val="009D7786"/>
    <w:rsid w:val="009D7799"/>
    <w:rsid w:val="009D77B7"/>
    <w:rsid w:val="009D78E6"/>
    <w:rsid w:val="009D7A6B"/>
    <w:rsid w:val="009D7AB3"/>
    <w:rsid w:val="009D7B27"/>
    <w:rsid w:val="009D7B36"/>
    <w:rsid w:val="009D7BD5"/>
    <w:rsid w:val="009D7BDF"/>
    <w:rsid w:val="009D7C03"/>
    <w:rsid w:val="009D7C4A"/>
    <w:rsid w:val="009D7C7E"/>
    <w:rsid w:val="009D7D08"/>
    <w:rsid w:val="009D7DA5"/>
    <w:rsid w:val="009D7DAA"/>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A09"/>
    <w:rsid w:val="009E2A9F"/>
    <w:rsid w:val="009E2AAE"/>
    <w:rsid w:val="009E2B8E"/>
    <w:rsid w:val="009E2D52"/>
    <w:rsid w:val="009E2DDC"/>
    <w:rsid w:val="009E2DF9"/>
    <w:rsid w:val="009E2E3F"/>
    <w:rsid w:val="009E2E5C"/>
    <w:rsid w:val="009E2EAE"/>
    <w:rsid w:val="009E2EBB"/>
    <w:rsid w:val="009E2F06"/>
    <w:rsid w:val="009E2F27"/>
    <w:rsid w:val="009E2F72"/>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DE"/>
    <w:rsid w:val="009E3819"/>
    <w:rsid w:val="009E3944"/>
    <w:rsid w:val="009E396C"/>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B"/>
    <w:rsid w:val="009E61E1"/>
    <w:rsid w:val="009E646D"/>
    <w:rsid w:val="009E646F"/>
    <w:rsid w:val="009E6490"/>
    <w:rsid w:val="009E64E5"/>
    <w:rsid w:val="009E6555"/>
    <w:rsid w:val="009E65FD"/>
    <w:rsid w:val="009E662E"/>
    <w:rsid w:val="009E6690"/>
    <w:rsid w:val="009E66B8"/>
    <w:rsid w:val="009E66EE"/>
    <w:rsid w:val="009E6718"/>
    <w:rsid w:val="009E67BE"/>
    <w:rsid w:val="009E68D1"/>
    <w:rsid w:val="009E68DC"/>
    <w:rsid w:val="009E6900"/>
    <w:rsid w:val="009E6904"/>
    <w:rsid w:val="009E6905"/>
    <w:rsid w:val="009E6A0C"/>
    <w:rsid w:val="009E6A0E"/>
    <w:rsid w:val="009E6AB2"/>
    <w:rsid w:val="009E6B2C"/>
    <w:rsid w:val="009E6B5E"/>
    <w:rsid w:val="009E6BF0"/>
    <w:rsid w:val="009E6C08"/>
    <w:rsid w:val="009E6C19"/>
    <w:rsid w:val="009E6C86"/>
    <w:rsid w:val="009E6D5D"/>
    <w:rsid w:val="009E6D95"/>
    <w:rsid w:val="009E6DAB"/>
    <w:rsid w:val="009E6DC7"/>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6"/>
    <w:rsid w:val="009F065D"/>
    <w:rsid w:val="009F06AE"/>
    <w:rsid w:val="009F06F0"/>
    <w:rsid w:val="009F0706"/>
    <w:rsid w:val="009F074B"/>
    <w:rsid w:val="009F0771"/>
    <w:rsid w:val="009F0781"/>
    <w:rsid w:val="009F07C1"/>
    <w:rsid w:val="009F07F1"/>
    <w:rsid w:val="009F08B1"/>
    <w:rsid w:val="009F0930"/>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7B8"/>
    <w:rsid w:val="009F27E1"/>
    <w:rsid w:val="009F2803"/>
    <w:rsid w:val="009F2873"/>
    <w:rsid w:val="009F2884"/>
    <w:rsid w:val="009F28B8"/>
    <w:rsid w:val="009F28D7"/>
    <w:rsid w:val="009F2A60"/>
    <w:rsid w:val="009F2A92"/>
    <w:rsid w:val="009F2ABC"/>
    <w:rsid w:val="009F2B13"/>
    <w:rsid w:val="009F2B43"/>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118"/>
    <w:rsid w:val="009F4136"/>
    <w:rsid w:val="009F4141"/>
    <w:rsid w:val="009F41B6"/>
    <w:rsid w:val="009F41DE"/>
    <w:rsid w:val="009F421E"/>
    <w:rsid w:val="009F4237"/>
    <w:rsid w:val="009F42BD"/>
    <w:rsid w:val="009F4373"/>
    <w:rsid w:val="009F438F"/>
    <w:rsid w:val="009F43BA"/>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E2"/>
    <w:rsid w:val="00A00121"/>
    <w:rsid w:val="00A00142"/>
    <w:rsid w:val="00A001C7"/>
    <w:rsid w:val="00A001D0"/>
    <w:rsid w:val="00A00201"/>
    <w:rsid w:val="00A00210"/>
    <w:rsid w:val="00A00245"/>
    <w:rsid w:val="00A002C0"/>
    <w:rsid w:val="00A002C6"/>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4D"/>
    <w:rsid w:val="00A01420"/>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12A"/>
    <w:rsid w:val="00A0313A"/>
    <w:rsid w:val="00A03153"/>
    <w:rsid w:val="00A0315B"/>
    <w:rsid w:val="00A031E1"/>
    <w:rsid w:val="00A0321B"/>
    <w:rsid w:val="00A032D9"/>
    <w:rsid w:val="00A03302"/>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91"/>
    <w:rsid w:val="00A03FE3"/>
    <w:rsid w:val="00A0408F"/>
    <w:rsid w:val="00A04199"/>
    <w:rsid w:val="00A041AE"/>
    <w:rsid w:val="00A041E0"/>
    <w:rsid w:val="00A041FF"/>
    <w:rsid w:val="00A04252"/>
    <w:rsid w:val="00A04274"/>
    <w:rsid w:val="00A0436B"/>
    <w:rsid w:val="00A043B8"/>
    <w:rsid w:val="00A044B2"/>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94"/>
    <w:rsid w:val="00A06397"/>
    <w:rsid w:val="00A063B5"/>
    <w:rsid w:val="00A063BB"/>
    <w:rsid w:val="00A063C1"/>
    <w:rsid w:val="00A063FA"/>
    <w:rsid w:val="00A06439"/>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20B"/>
    <w:rsid w:val="00A07227"/>
    <w:rsid w:val="00A0722B"/>
    <w:rsid w:val="00A07290"/>
    <w:rsid w:val="00A072F3"/>
    <w:rsid w:val="00A07326"/>
    <w:rsid w:val="00A07359"/>
    <w:rsid w:val="00A073E1"/>
    <w:rsid w:val="00A0740D"/>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DD"/>
    <w:rsid w:val="00A107E3"/>
    <w:rsid w:val="00A107FF"/>
    <w:rsid w:val="00A1081F"/>
    <w:rsid w:val="00A10853"/>
    <w:rsid w:val="00A10861"/>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671"/>
    <w:rsid w:val="00A136F1"/>
    <w:rsid w:val="00A13794"/>
    <w:rsid w:val="00A137BD"/>
    <w:rsid w:val="00A138C8"/>
    <w:rsid w:val="00A139AF"/>
    <w:rsid w:val="00A139B1"/>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B8"/>
    <w:rsid w:val="00A14B3F"/>
    <w:rsid w:val="00A14B4A"/>
    <w:rsid w:val="00A14BC9"/>
    <w:rsid w:val="00A14C94"/>
    <w:rsid w:val="00A14D27"/>
    <w:rsid w:val="00A14DE9"/>
    <w:rsid w:val="00A14E18"/>
    <w:rsid w:val="00A14EE5"/>
    <w:rsid w:val="00A14EE9"/>
    <w:rsid w:val="00A14EEE"/>
    <w:rsid w:val="00A15004"/>
    <w:rsid w:val="00A1502C"/>
    <w:rsid w:val="00A150B2"/>
    <w:rsid w:val="00A1511B"/>
    <w:rsid w:val="00A15173"/>
    <w:rsid w:val="00A15179"/>
    <w:rsid w:val="00A15193"/>
    <w:rsid w:val="00A15258"/>
    <w:rsid w:val="00A15278"/>
    <w:rsid w:val="00A1528B"/>
    <w:rsid w:val="00A15295"/>
    <w:rsid w:val="00A15299"/>
    <w:rsid w:val="00A1529F"/>
    <w:rsid w:val="00A1532F"/>
    <w:rsid w:val="00A153B1"/>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87"/>
    <w:rsid w:val="00A1635F"/>
    <w:rsid w:val="00A16380"/>
    <w:rsid w:val="00A163AF"/>
    <w:rsid w:val="00A163B2"/>
    <w:rsid w:val="00A163CF"/>
    <w:rsid w:val="00A16408"/>
    <w:rsid w:val="00A164A3"/>
    <w:rsid w:val="00A1651C"/>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D00"/>
    <w:rsid w:val="00A22D14"/>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E4"/>
    <w:rsid w:val="00A23966"/>
    <w:rsid w:val="00A23998"/>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112"/>
    <w:rsid w:val="00A2415A"/>
    <w:rsid w:val="00A24160"/>
    <w:rsid w:val="00A24184"/>
    <w:rsid w:val="00A241ED"/>
    <w:rsid w:val="00A2420F"/>
    <w:rsid w:val="00A24239"/>
    <w:rsid w:val="00A24295"/>
    <w:rsid w:val="00A242DF"/>
    <w:rsid w:val="00A24344"/>
    <w:rsid w:val="00A2434A"/>
    <w:rsid w:val="00A2438D"/>
    <w:rsid w:val="00A24410"/>
    <w:rsid w:val="00A24485"/>
    <w:rsid w:val="00A244F0"/>
    <w:rsid w:val="00A244F1"/>
    <w:rsid w:val="00A24515"/>
    <w:rsid w:val="00A24540"/>
    <w:rsid w:val="00A24543"/>
    <w:rsid w:val="00A24561"/>
    <w:rsid w:val="00A245F5"/>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A6"/>
    <w:rsid w:val="00A264CF"/>
    <w:rsid w:val="00A2657C"/>
    <w:rsid w:val="00A26597"/>
    <w:rsid w:val="00A265C3"/>
    <w:rsid w:val="00A26622"/>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F9"/>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D"/>
    <w:rsid w:val="00A30088"/>
    <w:rsid w:val="00A300F6"/>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1062"/>
    <w:rsid w:val="00A31123"/>
    <w:rsid w:val="00A3112E"/>
    <w:rsid w:val="00A31153"/>
    <w:rsid w:val="00A31157"/>
    <w:rsid w:val="00A3115E"/>
    <w:rsid w:val="00A3117D"/>
    <w:rsid w:val="00A311F9"/>
    <w:rsid w:val="00A31228"/>
    <w:rsid w:val="00A3122A"/>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B"/>
    <w:rsid w:val="00A37BA9"/>
    <w:rsid w:val="00A37BB9"/>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40A"/>
    <w:rsid w:val="00A4047A"/>
    <w:rsid w:val="00A4051B"/>
    <w:rsid w:val="00A405B8"/>
    <w:rsid w:val="00A405D2"/>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D1"/>
    <w:rsid w:val="00A42131"/>
    <w:rsid w:val="00A42241"/>
    <w:rsid w:val="00A422C9"/>
    <w:rsid w:val="00A42339"/>
    <w:rsid w:val="00A42371"/>
    <w:rsid w:val="00A42454"/>
    <w:rsid w:val="00A424B6"/>
    <w:rsid w:val="00A424C9"/>
    <w:rsid w:val="00A42520"/>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421"/>
    <w:rsid w:val="00A43479"/>
    <w:rsid w:val="00A434C2"/>
    <w:rsid w:val="00A434D7"/>
    <w:rsid w:val="00A434F7"/>
    <w:rsid w:val="00A4350F"/>
    <w:rsid w:val="00A436AB"/>
    <w:rsid w:val="00A4370F"/>
    <w:rsid w:val="00A43714"/>
    <w:rsid w:val="00A43727"/>
    <w:rsid w:val="00A43736"/>
    <w:rsid w:val="00A437DC"/>
    <w:rsid w:val="00A437F0"/>
    <w:rsid w:val="00A43865"/>
    <w:rsid w:val="00A43872"/>
    <w:rsid w:val="00A43890"/>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DE"/>
    <w:rsid w:val="00A45105"/>
    <w:rsid w:val="00A45137"/>
    <w:rsid w:val="00A45176"/>
    <w:rsid w:val="00A451C4"/>
    <w:rsid w:val="00A451CF"/>
    <w:rsid w:val="00A451DD"/>
    <w:rsid w:val="00A451ED"/>
    <w:rsid w:val="00A45200"/>
    <w:rsid w:val="00A4521E"/>
    <w:rsid w:val="00A4524F"/>
    <w:rsid w:val="00A45271"/>
    <w:rsid w:val="00A45284"/>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739"/>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5B"/>
    <w:rsid w:val="00A5009B"/>
    <w:rsid w:val="00A500E1"/>
    <w:rsid w:val="00A50143"/>
    <w:rsid w:val="00A50178"/>
    <w:rsid w:val="00A501EF"/>
    <w:rsid w:val="00A5021F"/>
    <w:rsid w:val="00A5025D"/>
    <w:rsid w:val="00A50295"/>
    <w:rsid w:val="00A502AE"/>
    <w:rsid w:val="00A502D7"/>
    <w:rsid w:val="00A50333"/>
    <w:rsid w:val="00A503F3"/>
    <w:rsid w:val="00A504F0"/>
    <w:rsid w:val="00A50683"/>
    <w:rsid w:val="00A5068B"/>
    <w:rsid w:val="00A50692"/>
    <w:rsid w:val="00A506B1"/>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61C"/>
    <w:rsid w:val="00A5767E"/>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F02"/>
    <w:rsid w:val="00A61F03"/>
    <w:rsid w:val="00A61F62"/>
    <w:rsid w:val="00A61FB6"/>
    <w:rsid w:val="00A62002"/>
    <w:rsid w:val="00A62011"/>
    <w:rsid w:val="00A62018"/>
    <w:rsid w:val="00A6203E"/>
    <w:rsid w:val="00A62075"/>
    <w:rsid w:val="00A6212A"/>
    <w:rsid w:val="00A62154"/>
    <w:rsid w:val="00A62208"/>
    <w:rsid w:val="00A62214"/>
    <w:rsid w:val="00A6225D"/>
    <w:rsid w:val="00A6230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CE"/>
    <w:rsid w:val="00A62CB9"/>
    <w:rsid w:val="00A62CC3"/>
    <w:rsid w:val="00A62D5C"/>
    <w:rsid w:val="00A62D7F"/>
    <w:rsid w:val="00A62E2B"/>
    <w:rsid w:val="00A62E52"/>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E1"/>
    <w:rsid w:val="00A65A25"/>
    <w:rsid w:val="00A65A4A"/>
    <w:rsid w:val="00A65A74"/>
    <w:rsid w:val="00A65A81"/>
    <w:rsid w:val="00A65B55"/>
    <w:rsid w:val="00A65B59"/>
    <w:rsid w:val="00A65C41"/>
    <w:rsid w:val="00A65C58"/>
    <w:rsid w:val="00A65CA6"/>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C"/>
    <w:rsid w:val="00A673A3"/>
    <w:rsid w:val="00A673DC"/>
    <w:rsid w:val="00A674AC"/>
    <w:rsid w:val="00A674BC"/>
    <w:rsid w:val="00A674CC"/>
    <w:rsid w:val="00A674D1"/>
    <w:rsid w:val="00A674D8"/>
    <w:rsid w:val="00A67533"/>
    <w:rsid w:val="00A67578"/>
    <w:rsid w:val="00A6757E"/>
    <w:rsid w:val="00A67654"/>
    <w:rsid w:val="00A676B8"/>
    <w:rsid w:val="00A677BA"/>
    <w:rsid w:val="00A677FD"/>
    <w:rsid w:val="00A67804"/>
    <w:rsid w:val="00A678AD"/>
    <w:rsid w:val="00A67916"/>
    <w:rsid w:val="00A67927"/>
    <w:rsid w:val="00A67935"/>
    <w:rsid w:val="00A67A20"/>
    <w:rsid w:val="00A67B1F"/>
    <w:rsid w:val="00A67B38"/>
    <w:rsid w:val="00A67B7A"/>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6E"/>
    <w:rsid w:val="00A70BBD"/>
    <w:rsid w:val="00A70BC0"/>
    <w:rsid w:val="00A70BEF"/>
    <w:rsid w:val="00A70C17"/>
    <w:rsid w:val="00A70C40"/>
    <w:rsid w:val="00A70DB7"/>
    <w:rsid w:val="00A70E63"/>
    <w:rsid w:val="00A70EB3"/>
    <w:rsid w:val="00A70F4E"/>
    <w:rsid w:val="00A70FD2"/>
    <w:rsid w:val="00A71032"/>
    <w:rsid w:val="00A71037"/>
    <w:rsid w:val="00A71061"/>
    <w:rsid w:val="00A710C6"/>
    <w:rsid w:val="00A710EA"/>
    <w:rsid w:val="00A71109"/>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11C"/>
    <w:rsid w:val="00A72164"/>
    <w:rsid w:val="00A72208"/>
    <w:rsid w:val="00A72221"/>
    <w:rsid w:val="00A7222C"/>
    <w:rsid w:val="00A72241"/>
    <w:rsid w:val="00A722F3"/>
    <w:rsid w:val="00A72323"/>
    <w:rsid w:val="00A72341"/>
    <w:rsid w:val="00A72358"/>
    <w:rsid w:val="00A723A6"/>
    <w:rsid w:val="00A723A9"/>
    <w:rsid w:val="00A723BB"/>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7F"/>
    <w:rsid w:val="00A74CE0"/>
    <w:rsid w:val="00A74DC3"/>
    <w:rsid w:val="00A74E3C"/>
    <w:rsid w:val="00A74EC8"/>
    <w:rsid w:val="00A74F2A"/>
    <w:rsid w:val="00A74F81"/>
    <w:rsid w:val="00A74F8C"/>
    <w:rsid w:val="00A74FB8"/>
    <w:rsid w:val="00A74FC8"/>
    <w:rsid w:val="00A750B6"/>
    <w:rsid w:val="00A7513C"/>
    <w:rsid w:val="00A75151"/>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98"/>
    <w:rsid w:val="00A77BA1"/>
    <w:rsid w:val="00A77BA5"/>
    <w:rsid w:val="00A77BC7"/>
    <w:rsid w:val="00A77BCC"/>
    <w:rsid w:val="00A77C10"/>
    <w:rsid w:val="00A77CEC"/>
    <w:rsid w:val="00A77D19"/>
    <w:rsid w:val="00A77D2C"/>
    <w:rsid w:val="00A77D2F"/>
    <w:rsid w:val="00A77D46"/>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2F"/>
    <w:rsid w:val="00A80740"/>
    <w:rsid w:val="00A8077B"/>
    <w:rsid w:val="00A807A4"/>
    <w:rsid w:val="00A807C4"/>
    <w:rsid w:val="00A807C8"/>
    <w:rsid w:val="00A807F0"/>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9C"/>
    <w:rsid w:val="00A818B1"/>
    <w:rsid w:val="00A818BE"/>
    <w:rsid w:val="00A818FD"/>
    <w:rsid w:val="00A8193D"/>
    <w:rsid w:val="00A81962"/>
    <w:rsid w:val="00A81988"/>
    <w:rsid w:val="00A8198E"/>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C7"/>
    <w:rsid w:val="00A84044"/>
    <w:rsid w:val="00A8408D"/>
    <w:rsid w:val="00A840EE"/>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36"/>
    <w:rsid w:val="00A8514F"/>
    <w:rsid w:val="00A85164"/>
    <w:rsid w:val="00A8517B"/>
    <w:rsid w:val="00A8521F"/>
    <w:rsid w:val="00A8531D"/>
    <w:rsid w:val="00A8532E"/>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97"/>
    <w:rsid w:val="00A917C0"/>
    <w:rsid w:val="00A917C3"/>
    <w:rsid w:val="00A9184C"/>
    <w:rsid w:val="00A91867"/>
    <w:rsid w:val="00A91878"/>
    <w:rsid w:val="00A9193B"/>
    <w:rsid w:val="00A9196D"/>
    <w:rsid w:val="00A91979"/>
    <w:rsid w:val="00A919EE"/>
    <w:rsid w:val="00A91A16"/>
    <w:rsid w:val="00A91A30"/>
    <w:rsid w:val="00A91A59"/>
    <w:rsid w:val="00A91A61"/>
    <w:rsid w:val="00A91A89"/>
    <w:rsid w:val="00A91AD8"/>
    <w:rsid w:val="00A91B30"/>
    <w:rsid w:val="00A91B33"/>
    <w:rsid w:val="00A91B3F"/>
    <w:rsid w:val="00A91B51"/>
    <w:rsid w:val="00A91C7A"/>
    <w:rsid w:val="00A91D0D"/>
    <w:rsid w:val="00A91D7E"/>
    <w:rsid w:val="00A91E78"/>
    <w:rsid w:val="00A91F2F"/>
    <w:rsid w:val="00A91F4A"/>
    <w:rsid w:val="00A91F9A"/>
    <w:rsid w:val="00A91FAB"/>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F0"/>
    <w:rsid w:val="00A934F8"/>
    <w:rsid w:val="00A93505"/>
    <w:rsid w:val="00A9350B"/>
    <w:rsid w:val="00A93514"/>
    <w:rsid w:val="00A9355B"/>
    <w:rsid w:val="00A9355D"/>
    <w:rsid w:val="00A93619"/>
    <w:rsid w:val="00A93653"/>
    <w:rsid w:val="00A936D5"/>
    <w:rsid w:val="00A93718"/>
    <w:rsid w:val="00A9371D"/>
    <w:rsid w:val="00A937BA"/>
    <w:rsid w:val="00A938D1"/>
    <w:rsid w:val="00A93A20"/>
    <w:rsid w:val="00A93A7A"/>
    <w:rsid w:val="00A93AC2"/>
    <w:rsid w:val="00A93ADE"/>
    <w:rsid w:val="00A93B4A"/>
    <w:rsid w:val="00A93B5D"/>
    <w:rsid w:val="00A93B5F"/>
    <w:rsid w:val="00A93B72"/>
    <w:rsid w:val="00A93BB5"/>
    <w:rsid w:val="00A93BC5"/>
    <w:rsid w:val="00A93C14"/>
    <w:rsid w:val="00A93C45"/>
    <w:rsid w:val="00A93C75"/>
    <w:rsid w:val="00A93C83"/>
    <w:rsid w:val="00A93CA5"/>
    <w:rsid w:val="00A93CB4"/>
    <w:rsid w:val="00A93CC5"/>
    <w:rsid w:val="00A93CD9"/>
    <w:rsid w:val="00A93D93"/>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54"/>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E8"/>
    <w:rsid w:val="00A964BD"/>
    <w:rsid w:val="00A9650A"/>
    <w:rsid w:val="00A96594"/>
    <w:rsid w:val="00A96699"/>
    <w:rsid w:val="00A966E6"/>
    <w:rsid w:val="00A96811"/>
    <w:rsid w:val="00A96881"/>
    <w:rsid w:val="00A9693A"/>
    <w:rsid w:val="00A9696F"/>
    <w:rsid w:val="00A96A08"/>
    <w:rsid w:val="00A96AE9"/>
    <w:rsid w:val="00A96B39"/>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AB4"/>
    <w:rsid w:val="00AA0B09"/>
    <w:rsid w:val="00AA0B56"/>
    <w:rsid w:val="00AA0C0D"/>
    <w:rsid w:val="00AA0C38"/>
    <w:rsid w:val="00AA0C61"/>
    <w:rsid w:val="00AA0CEB"/>
    <w:rsid w:val="00AA0CFE"/>
    <w:rsid w:val="00AA0D0C"/>
    <w:rsid w:val="00AA0D1D"/>
    <w:rsid w:val="00AA0DE3"/>
    <w:rsid w:val="00AA0DFE"/>
    <w:rsid w:val="00AA0ECD"/>
    <w:rsid w:val="00AA0F34"/>
    <w:rsid w:val="00AA1099"/>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F0"/>
    <w:rsid w:val="00AA173D"/>
    <w:rsid w:val="00AA174C"/>
    <w:rsid w:val="00AA174F"/>
    <w:rsid w:val="00AA1762"/>
    <w:rsid w:val="00AA1774"/>
    <w:rsid w:val="00AA17BA"/>
    <w:rsid w:val="00AA17F5"/>
    <w:rsid w:val="00AA1829"/>
    <w:rsid w:val="00AA1898"/>
    <w:rsid w:val="00AA18C9"/>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459"/>
    <w:rsid w:val="00AA34AD"/>
    <w:rsid w:val="00AA3545"/>
    <w:rsid w:val="00AA35C6"/>
    <w:rsid w:val="00AA3617"/>
    <w:rsid w:val="00AA3733"/>
    <w:rsid w:val="00AA3738"/>
    <w:rsid w:val="00AA380E"/>
    <w:rsid w:val="00AA3855"/>
    <w:rsid w:val="00AA38C2"/>
    <w:rsid w:val="00AA3904"/>
    <w:rsid w:val="00AA393E"/>
    <w:rsid w:val="00AA39C4"/>
    <w:rsid w:val="00AA3A10"/>
    <w:rsid w:val="00AA3A6B"/>
    <w:rsid w:val="00AA3A95"/>
    <w:rsid w:val="00AA3A96"/>
    <w:rsid w:val="00AA3AAC"/>
    <w:rsid w:val="00AA3ADC"/>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10"/>
    <w:rsid w:val="00AA4A86"/>
    <w:rsid w:val="00AA4B02"/>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2AC"/>
    <w:rsid w:val="00AA52B8"/>
    <w:rsid w:val="00AA52C2"/>
    <w:rsid w:val="00AA5355"/>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C30"/>
    <w:rsid w:val="00AA5C3E"/>
    <w:rsid w:val="00AA5CB1"/>
    <w:rsid w:val="00AA5CCE"/>
    <w:rsid w:val="00AA5D57"/>
    <w:rsid w:val="00AA5DB0"/>
    <w:rsid w:val="00AA5DFC"/>
    <w:rsid w:val="00AA5E0D"/>
    <w:rsid w:val="00AA5E30"/>
    <w:rsid w:val="00AA5E4D"/>
    <w:rsid w:val="00AA5E78"/>
    <w:rsid w:val="00AA5EE3"/>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972"/>
    <w:rsid w:val="00AB1997"/>
    <w:rsid w:val="00AB1A01"/>
    <w:rsid w:val="00AB1A3F"/>
    <w:rsid w:val="00AB1A49"/>
    <w:rsid w:val="00AB1A64"/>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7F"/>
    <w:rsid w:val="00AB2C5D"/>
    <w:rsid w:val="00AB2CD0"/>
    <w:rsid w:val="00AB2D23"/>
    <w:rsid w:val="00AB2E59"/>
    <w:rsid w:val="00AB2F6C"/>
    <w:rsid w:val="00AB3075"/>
    <w:rsid w:val="00AB30C3"/>
    <w:rsid w:val="00AB30D4"/>
    <w:rsid w:val="00AB3136"/>
    <w:rsid w:val="00AB31DE"/>
    <w:rsid w:val="00AB3242"/>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A6"/>
    <w:rsid w:val="00AB3840"/>
    <w:rsid w:val="00AB3846"/>
    <w:rsid w:val="00AB3884"/>
    <w:rsid w:val="00AB38D0"/>
    <w:rsid w:val="00AB399E"/>
    <w:rsid w:val="00AB39B2"/>
    <w:rsid w:val="00AB3ABC"/>
    <w:rsid w:val="00AB3AC6"/>
    <w:rsid w:val="00AB3AD6"/>
    <w:rsid w:val="00AB3AF5"/>
    <w:rsid w:val="00AB3CF9"/>
    <w:rsid w:val="00AB3D02"/>
    <w:rsid w:val="00AB3D16"/>
    <w:rsid w:val="00AB3D5A"/>
    <w:rsid w:val="00AB3D6D"/>
    <w:rsid w:val="00AB3E0A"/>
    <w:rsid w:val="00AB3E5A"/>
    <w:rsid w:val="00AB3F5E"/>
    <w:rsid w:val="00AB3FB1"/>
    <w:rsid w:val="00AB3FDF"/>
    <w:rsid w:val="00AB3FFC"/>
    <w:rsid w:val="00AB4011"/>
    <w:rsid w:val="00AB4043"/>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DC"/>
    <w:rsid w:val="00AB46FC"/>
    <w:rsid w:val="00AB470B"/>
    <w:rsid w:val="00AB47FF"/>
    <w:rsid w:val="00AB4808"/>
    <w:rsid w:val="00AB4827"/>
    <w:rsid w:val="00AB482E"/>
    <w:rsid w:val="00AB4830"/>
    <w:rsid w:val="00AB4859"/>
    <w:rsid w:val="00AB48F6"/>
    <w:rsid w:val="00AB495E"/>
    <w:rsid w:val="00AB49F1"/>
    <w:rsid w:val="00AB4A25"/>
    <w:rsid w:val="00AB4C6C"/>
    <w:rsid w:val="00AB4C6E"/>
    <w:rsid w:val="00AB4D18"/>
    <w:rsid w:val="00AB4D27"/>
    <w:rsid w:val="00AB4DBB"/>
    <w:rsid w:val="00AB4DD7"/>
    <w:rsid w:val="00AB4DE9"/>
    <w:rsid w:val="00AB4E02"/>
    <w:rsid w:val="00AB4E46"/>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A3"/>
    <w:rsid w:val="00AB5830"/>
    <w:rsid w:val="00AB5855"/>
    <w:rsid w:val="00AB5890"/>
    <w:rsid w:val="00AB58C2"/>
    <w:rsid w:val="00AB58EC"/>
    <w:rsid w:val="00AB594E"/>
    <w:rsid w:val="00AB59EE"/>
    <w:rsid w:val="00AB5A07"/>
    <w:rsid w:val="00AB5A88"/>
    <w:rsid w:val="00AB5AD6"/>
    <w:rsid w:val="00AB5B24"/>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FBA"/>
    <w:rsid w:val="00AB705A"/>
    <w:rsid w:val="00AB7084"/>
    <w:rsid w:val="00AB70F2"/>
    <w:rsid w:val="00AB710E"/>
    <w:rsid w:val="00AB7133"/>
    <w:rsid w:val="00AB7138"/>
    <w:rsid w:val="00AB716D"/>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E2"/>
    <w:rsid w:val="00AC08F6"/>
    <w:rsid w:val="00AC0907"/>
    <w:rsid w:val="00AC0924"/>
    <w:rsid w:val="00AC0943"/>
    <w:rsid w:val="00AC0A08"/>
    <w:rsid w:val="00AC0A4A"/>
    <w:rsid w:val="00AC0A4C"/>
    <w:rsid w:val="00AC0ACB"/>
    <w:rsid w:val="00AC0ACD"/>
    <w:rsid w:val="00AC0ACF"/>
    <w:rsid w:val="00AC0ADF"/>
    <w:rsid w:val="00AC0B90"/>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30A"/>
    <w:rsid w:val="00AC2374"/>
    <w:rsid w:val="00AC238E"/>
    <w:rsid w:val="00AC23B0"/>
    <w:rsid w:val="00AC242F"/>
    <w:rsid w:val="00AC25BB"/>
    <w:rsid w:val="00AC2641"/>
    <w:rsid w:val="00AC26F6"/>
    <w:rsid w:val="00AC2742"/>
    <w:rsid w:val="00AC2799"/>
    <w:rsid w:val="00AC2847"/>
    <w:rsid w:val="00AC28B4"/>
    <w:rsid w:val="00AC28F5"/>
    <w:rsid w:val="00AC295E"/>
    <w:rsid w:val="00AC2968"/>
    <w:rsid w:val="00AC29AB"/>
    <w:rsid w:val="00AC29D6"/>
    <w:rsid w:val="00AC2A8E"/>
    <w:rsid w:val="00AC2ACC"/>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86"/>
    <w:rsid w:val="00AC3FCC"/>
    <w:rsid w:val="00AC403D"/>
    <w:rsid w:val="00AC409C"/>
    <w:rsid w:val="00AC4123"/>
    <w:rsid w:val="00AC415F"/>
    <w:rsid w:val="00AC4205"/>
    <w:rsid w:val="00AC4234"/>
    <w:rsid w:val="00AC4243"/>
    <w:rsid w:val="00AC42C1"/>
    <w:rsid w:val="00AC4345"/>
    <w:rsid w:val="00AC4451"/>
    <w:rsid w:val="00AC4461"/>
    <w:rsid w:val="00AC44DD"/>
    <w:rsid w:val="00AC462E"/>
    <w:rsid w:val="00AC464B"/>
    <w:rsid w:val="00AC46B4"/>
    <w:rsid w:val="00AC46B5"/>
    <w:rsid w:val="00AC474B"/>
    <w:rsid w:val="00AC47BD"/>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9A"/>
    <w:rsid w:val="00AC4C9D"/>
    <w:rsid w:val="00AC4CA0"/>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40"/>
    <w:rsid w:val="00AC565F"/>
    <w:rsid w:val="00AC56F9"/>
    <w:rsid w:val="00AC56FE"/>
    <w:rsid w:val="00AC571A"/>
    <w:rsid w:val="00AC575B"/>
    <w:rsid w:val="00AC5774"/>
    <w:rsid w:val="00AC57BF"/>
    <w:rsid w:val="00AC5890"/>
    <w:rsid w:val="00AC5955"/>
    <w:rsid w:val="00AC5986"/>
    <w:rsid w:val="00AC59EA"/>
    <w:rsid w:val="00AC5A22"/>
    <w:rsid w:val="00AC5BB3"/>
    <w:rsid w:val="00AC5BCE"/>
    <w:rsid w:val="00AC5BE9"/>
    <w:rsid w:val="00AC5D6B"/>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B0"/>
    <w:rsid w:val="00AC7D39"/>
    <w:rsid w:val="00AC7DD1"/>
    <w:rsid w:val="00AC7DD2"/>
    <w:rsid w:val="00AC7DD4"/>
    <w:rsid w:val="00AC7E0D"/>
    <w:rsid w:val="00AC7E21"/>
    <w:rsid w:val="00AC7E3D"/>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FDD"/>
    <w:rsid w:val="00AD2004"/>
    <w:rsid w:val="00AD2053"/>
    <w:rsid w:val="00AD2054"/>
    <w:rsid w:val="00AD2058"/>
    <w:rsid w:val="00AD2060"/>
    <w:rsid w:val="00AD2073"/>
    <w:rsid w:val="00AD20E6"/>
    <w:rsid w:val="00AD21E5"/>
    <w:rsid w:val="00AD2218"/>
    <w:rsid w:val="00AD22AB"/>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40C"/>
    <w:rsid w:val="00AD4419"/>
    <w:rsid w:val="00AD4469"/>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E81"/>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D2"/>
    <w:rsid w:val="00AD61E1"/>
    <w:rsid w:val="00AD626E"/>
    <w:rsid w:val="00AD62E5"/>
    <w:rsid w:val="00AD6326"/>
    <w:rsid w:val="00AD632D"/>
    <w:rsid w:val="00AD636C"/>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82"/>
    <w:rsid w:val="00AE1585"/>
    <w:rsid w:val="00AE1642"/>
    <w:rsid w:val="00AE1677"/>
    <w:rsid w:val="00AE16A7"/>
    <w:rsid w:val="00AE17E3"/>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D4"/>
    <w:rsid w:val="00AE205A"/>
    <w:rsid w:val="00AE20A2"/>
    <w:rsid w:val="00AE20B5"/>
    <w:rsid w:val="00AE219D"/>
    <w:rsid w:val="00AE21B8"/>
    <w:rsid w:val="00AE21E0"/>
    <w:rsid w:val="00AE223F"/>
    <w:rsid w:val="00AE23C0"/>
    <w:rsid w:val="00AE2445"/>
    <w:rsid w:val="00AE244F"/>
    <w:rsid w:val="00AE2452"/>
    <w:rsid w:val="00AE2534"/>
    <w:rsid w:val="00AE260B"/>
    <w:rsid w:val="00AE261F"/>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A0"/>
    <w:rsid w:val="00AE2FD5"/>
    <w:rsid w:val="00AE2FFD"/>
    <w:rsid w:val="00AE2FFF"/>
    <w:rsid w:val="00AE30D9"/>
    <w:rsid w:val="00AE30ED"/>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CD"/>
    <w:rsid w:val="00AE408B"/>
    <w:rsid w:val="00AE4154"/>
    <w:rsid w:val="00AE415C"/>
    <w:rsid w:val="00AE41A9"/>
    <w:rsid w:val="00AE41D4"/>
    <w:rsid w:val="00AE4235"/>
    <w:rsid w:val="00AE426F"/>
    <w:rsid w:val="00AE427F"/>
    <w:rsid w:val="00AE42BC"/>
    <w:rsid w:val="00AE42D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F8"/>
    <w:rsid w:val="00AE7D81"/>
    <w:rsid w:val="00AE7E2E"/>
    <w:rsid w:val="00AE7F4B"/>
    <w:rsid w:val="00AE7FC2"/>
    <w:rsid w:val="00AF00CF"/>
    <w:rsid w:val="00AF00D2"/>
    <w:rsid w:val="00AF00EE"/>
    <w:rsid w:val="00AF00EF"/>
    <w:rsid w:val="00AF0173"/>
    <w:rsid w:val="00AF018A"/>
    <w:rsid w:val="00AF01D6"/>
    <w:rsid w:val="00AF0280"/>
    <w:rsid w:val="00AF032F"/>
    <w:rsid w:val="00AF0338"/>
    <w:rsid w:val="00AF0353"/>
    <w:rsid w:val="00AF03E8"/>
    <w:rsid w:val="00AF041A"/>
    <w:rsid w:val="00AF041C"/>
    <w:rsid w:val="00AF0431"/>
    <w:rsid w:val="00AF0492"/>
    <w:rsid w:val="00AF04B3"/>
    <w:rsid w:val="00AF05A5"/>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2C"/>
    <w:rsid w:val="00AF1D38"/>
    <w:rsid w:val="00AF1DB5"/>
    <w:rsid w:val="00AF1E42"/>
    <w:rsid w:val="00AF1F1C"/>
    <w:rsid w:val="00AF1F36"/>
    <w:rsid w:val="00AF1F9B"/>
    <w:rsid w:val="00AF1FC1"/>
    <w:rsid w:val="00AF1FDC"/>
    <w:rsid w:val="00AF209D"/>
    <w:rsid w:val="00AF21D7"/>
    <w:rsid w:val="00AF2217"/>
    <w:rsid w:val="00AF22E5"/>
    <w:rsid w:val="00AF2321"/>
    <w:rsid w:val="00AF2358"/>
    <w:rsid w:val="00AF23C9"/>
    <w:rsid w:val="00AF23D7"/>
    <w:rsid w:val="00AF24BD"/>
    <w:rsid w:val="00AF252D"/>
    <w:rsid w:val="00AF25F4"/>
    <w:rsid w:val="00AF2689"/>
    <w:rsid w:val="00AF277F"/>
    <w:rsid w:val="00AF27E4"/>
    <w:rsid w:val="00AF2852"/>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66"/>
    <w:rsid w:val="00AF6026"/>
    <w:rsid w:val="00AF6081"/>
    <w:rsid w:val="00AF60C7"/>
    <w:rsid w:val="00AF6110"/>
    <w:rsid w:val="00AF621B"/>
    <w:rsid w:val="00AF624B"/>
    <w:rsid w:val="00AF62C2"/>
    <w:rsid w:val="00AF6378"/>
    <w:rsid w:val="00AF63AA"/>
    <w:rsid w:val="00AF63B6"/>
    <w:rsid w:val="00AF6424"/>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D0"/>
    <w:rsid w:val="00B010D9"/>
    <w:rsid w:val="00B01112"/>
    <w:rsid w:val="00B01165"/>
    <w:rsid w:val="00B01167"/>
    <w:rsid w:val="00B011D1"/>
    <w:rsid w:val="00B011EF"/>
    <w:rsid w:val="00B01233"/>
    <w:rsid w:val="00B01341"/>
    <w:rsid w:val="00B01356"/>
    <w:rsid w:val="00B013F0"/>
    <w:rsid w:val="00B013FC"/>
    <w:rsid w:val="00B0145A"/>
    <w:rsid w:val="00B014AB"/>
    <w:rsid w:val="00B01643"/>
    <w:rsid w:val="00B01685"/>
    <w:rsid w:val="00B016CF"/>
    <w:rsid w:val="00B01722"/>
    <w:rsid w:val="00B01827"/>
    <w:rsid w:val="00B01861"/>
    <w:rsid w:val="00B01923"/>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3A"/>
    <w:rsid w:val="00B021F4"/>
    <w:rsid w:val="00B02208"/>
    <w:rsid w:val="00B022E2"/>
    <w:rsid w:val="00B022F3"/>
    <w:rsid w:val="00B0231A"/>
    <w:rsid w:val="00B0240E"/>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E5C"/>
    <w:rsid w:val="00B02F00"/>
    <w:rsid w:val="00B02F81"/>
    <w:rsid w:val="00B03100"/>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D72"/>
    <w:rsid w:val="00B03D91"/>
    <w:rsid w:val="00B03DF1"/>
    <w:rsid w:val="00B03DF5"/>
    <w:rsid w:val="00B03E28"/>
    <w:rsid w:val="00B03E92"/>
    <w:rsid w:val="00B03EAD"/>
    <w:rsid w:val="00B03EB2"/>
    <w:rsid w:val="00B03F89"/>
    <w:rsid w:val="00B03FBE"/>
    <w:rsid w:val="00B03FC8"/>
    <w:rsid w:val="00B03FE2"/>
    <w:rsid w:val="00B03FFE"/>
    <w:rsid w:val="00B04064"/>
    <w:rsid w:val="00B04120"/>
    <w:rsid w:val="00B041A1"/>
    <w:rsid w:val="00B04242"/>
    <w:rsid w:val="00B042D9"/>
    <w:rsid w:val="00B042DA"/>
    <w:rsid w:val="00B04309"/>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5012"/>
    <w:rsid w:val="00B05013"/>
    <w:rsid w:val="00B0505E"/>
    <w:rsid w:val="00B050E8"/>
    <w:rsid w:val="00B0511C"/>
    <w:rsid w:val="00B05163"/>
    <w:rsid w:val="00B05242"/>
    <w:rsid w:val="00B0525A"/>
    <w:rsid w:val="00B052A5"/>
    <w:rsid w:val="00B052D5"/>
    <w:rsid w:val="00B05356"/>
    <w:rsid w:val="00B0536E"/>
    <w:rsid w:val="00B053D6"/>
    <w:rsid w:val="00B053EE"/>
    <w:rsid w:val="00B05482"/>
    <w:rsid w:val="00B054BE"/>
    <w:rsid w:val="00B054FD"/>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67B"/>
    <w:rsid w:val="00B076E9"/>
    <w:rsid w:val="00B07727"/>
    <w:rsid w:val="00B07731"/>
    <w:rsid w:val="00B077C5"/>
    <w:rsid w:val="00B077C6"/>
    <w:rsid w:val="00B077D9"/>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8EC"/>
    <w:rsid w:val="00B138FC"/>
    <w:rsid w:val="00B13988"/>
    <w:rsid w:val="00B139D9"/>
    <w:rsid w:val="00B13A12"/>
    <w:rsid w:val="00B13A4E"/>
    <w:rsid w:val="00B13A52"/>
    <w:rsid w:val="00B13AA6"/>
    <w:rsid w:val="00B13AB0"/>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95"/>
    <w:rsid w:val="00B141FC"/>
    <w:rsid w:val="00B14206"/>
    <w:rsid w:val="00B1420B"/>
    <w:rsid w:val="00B14276"/>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4"/>
    <w:rsid w:val="00B14EA3"/>
    <w:rsid w:val="00B14F67"/>
    <w:rsid w:val="00B14FAE"/>
    <w:rsid w:val="00B14FB3"/>
    <w:rsid w:val="00B15010"/>
    <w:rsid w:val="00B15028"/>
    <w:rsid w:val="00B15093"/>
    <w:rsid w:val="00B150FE"/>
    <w:rsid w:val="00B15133"/>
    <w:rsid w:val="00B15163"/>
    <w:rsid w:val="00B1518E"/>
    <w:rsid w:val="00B151FA"/>
    <w:rsid w:val="00B15208"/>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6B"/>
    <w:rsid w:val="00B20689"/>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56"/>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43E"/>
    <w:rsid w:val="00B23477"/>
    <w:rsid w:val="00B23486"/>
    <w:rsid w:val="00B234AF"/>
    <w:rsid w:val="00B234C7"/>
    <w:rsid w:val="00B234ED"/>
    <w:rsid w:val="00B235E9"/>
    <w:rsid w:val="00B23624"/>
    <w:rsid w:val="00B2366E"/>
    <w:rsid w:val="00B23682"/>
    <w:rsid w:val="00B23707"/>
    <w:rsid w:val="00B2372A"/>
    <w:rsid w:val="00B237C3"/>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D0"/>
    <w:rsid w:val="00B23F59"/>
    <w:rsid w:val="00B23F81"/>
    <w:rsid w:val="00B23FF9"/>
    <w:rsid w:val="00B24000"/>
    <w:rsid w:val="00B24053"/>
    <w:rsid w:val="00B240C3"/>
    <w:rsid w:val="00B240DE"/>
    <w:rsid w:val="00B24122"/>
    <w:rsid w:val="00B2417B"/>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37B"/>
    <w:rsid w:val="00B263A1"/>
    <w:rsid w:val="00B263A7"/>
    <w:rsid w:val="00B2641B"/>
    <w:rsid w:val="00B26424"/>
    <w:rsid w:val="00B2642E"/>
    <w:rsid w:val="00B26435"/>
    <w:rsid w:val="00B26476"/>
    <w:rsid w:val="00B26589"/>
    <w:rsid w:val="00B26688"/>
    <w:rsid w:val="00B26735"/>
    <w:rsid w:val="00B26758"/>
    <w:rsid w:val="00B26891"/>
    <w:rsid w:val="00B268FA"/>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90"/>
    <w:rsid w:val="00B305A7"/>
    <w:rsid w:val="00B3065D"/>
    <w:rsid w:val="00B30690"/>
    <w:rsid w:val="00B306C3"/>
    <w:rsid w:val="00B306DC"/>
    <w:rsid w:val="00B306EE"/>
    <w:rsid w:val="00B307B7"/>
    <w:rsid w:val="00B30881"/>
    <w:rsid w:val="00B308CD"/>
    <w:rsid w:val="00B3098C"/>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25F"/>
    <w:rsid w:val="00B31262"/>
    <w:rsid w:val="00B31278"/>
    <w:rsid w:val="00B31279"/>
    <w:rsid w:val="00B312A4"/>
    <w:rsid w:val="00B312C8"/>
    <w:rsid w:val="00B312EB"/>
    <w:rsid w:val="00B31313"/>
    <w:rsid w:val="00B31425"/>
    <w:rsid w:val="00B31533"/>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7A"/>
    <w:rsid w:val="00B31B8B"/>
    <w:rsid w:val="00B31B8F"/>
    <w:rsid w:val="00B31CD5"/>
    <w:rsid w:val="00B31E51"/>
    <w:rsid w:val="00B31E9C"/>
    <w:rsid w:val="00B31F32"/>
    <w:rsid w:val="00B31F37"/>
    <w:rsid w:val="00B31F49"/>
    <w:rsid w:val="00B31F5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C08"/>
    <w:rsid w:val="00B35C2D"/>
    <w:rsid w:val="00B35C30"/>
    <w:rsid w:val="00B35C47"/>
    <w:rsid w:val="00B35C6B"/>
    <w:rsid w:val="00B35C79"/>
    <w:rsid w:val="00B35C7C"/>
    <w:rsid w:val="00B35CEB"/>
    <w:rsid w:val="00B35DC6"/>
    <w:rsid w:val="00B35DFA"/>
    <w:rsid w:val="00B35EEE"/>
    <w:rsid w:val="00B35F06"/>
    <w:rsid w:val="00B35F23"/>
    <w:rsid w:val="00B35F48"/>
    <w:rsid w:val="00B36010"/>
    <w:rsid w:val="00B36025"/>
    <w:rsid w:val="00B360EA"/>
    <w:rsid w:val="00B3619A"/>
    <w:rsid w:val="00B362DB"/>
    <w:rsid w:val="00B362F4"/>
    <w:rsid w:val="00B36343"/>
    <w:rsid w:val="00B36396"/>
    <w:rsid w:val="00B3639D"/>
    <w:rsid w:val="00B363C7"/>
    <w:rsid w:val="00B363F8"/>
    <w:rsid w:val="00B363FB"/>
    <w:rsid w:val="00B36466"/>
    <w:rsid w:val="00B3647C"/>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D1"/>
    <w:rsid w:val="00B40508"/>
    <w:rsid w:val="00B40546"/>
    <w:rsid w:val="00B405CE"/>
    <w:rsid w:val="00B40629"/>
    <w:rsid w:val="00B40730"/>
    <w:rsid w:val="00B40741"/>
    <w:rsid w:val="00B40743"/>
    <w:rsid w:val="00B407B1"/>
    <w:rsid w:val="00B407EF"/>
    <w:rsid w:val="00B407F7"/>
    <w:rsid w:val="00B40867"/>
    <w:rsid w:val="00B408AC"/>
    <w:rsid w:val="00B40959"/>
    <w:rsid w:val="00B40991"/>
    <w:rsid w:val="00B409F3"/>
    <w:rsid w:val="00B40A48"/>
    <w:rsid w:val="00B40B00"/>
    <w:rsid w:val="00B40B7F"/>
    <w:rsid w:val="00B40B98"/>
    <w:rsid w:val="00B40BB4"/>
    <w:rsid w:val="00B40C2A"/>
    <w:rsid w:val="00B40CB2"/>
    <w:rsid w:val="00B40CC6"/>
    <w:rsid w:val="00B40CED"/>
    <w:rsid w:val="00B40D09"/>
    <w:rsid w:val="00B40D1A"/>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80"/>
    <w:rsid w:val="00B41C3C"/>
    <w:rsid w:val="00B41C55"/>
    <w:rsid w:val="00B41CB9"/>
    <w:rsid w:val="00B41CBD"/>
    <w:rsid w:val="00B41CF8"/>
    <w:rsid w:val="00B41CFD"/>
    <w:rsid w:val="00B41D5E"/>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70"/>
    <w:rsid w:val="00B43404"/>
    <w:rsid w:val="00B43449"/>
    <w:rsid w:val="00B43536"/>
    <w:rsid w:val="00B43591"/>
    <w:rsid w:val="00B435D9"/>
    <w:rsid w:val="00B435E8"/>
    <w:rsid w:val="00B43614"/>
    <w:rsid w:val="00B43657"/>
    <w:rsid w:val="00B436FA"/>
    <w:rsid w:val="00B43735"/>
    <w:rsid w:val="00B43740"/>
    <w:rsid w:val="00B43745"/>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681"/>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9C"/>
    <w:rsid w:val="00B450B8"/>
    <w:rsid w:val="00B450BE"/>
    <w:rsid w:val="00B450C4"/>
    <w:rsid w:val="00B45154"/>
    <w:rsid w:val="00B45156"/>
    <w:rsid w:val="00B45187"/>
    <w:rsid w:val="00B451E4"/>
    <w:rsid w:val="00B4522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E"/>
    <w:rsid w:val="00B50093"/>
    <w:rsid w:val="00B500A3"/>
    <w:rsid w:val="00B5016D"/>
    <w:rsid w:val="00B50192"/>
    <w:rsid w:val="00B50217"/>
    <w:rsid w:val="00B5027E"/>
    <w:rsid w:val="00B502AA"/>
    <w:rsid w:val="00B502C8"/>
    <w:rsid w:val="00B502F3"/>
    <w:rsid w:val="00B50329"/>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FA"/>
    <w:rsid w:val="00B52263"/>
    <w:rsid w:val="00B522A7"/>
    <w:rsid w:val="00B522EF"/>
    <w:rsid w:val="00B522F2"/>
    <w:rsid w:val="00B52384"/>
    <w:rsid w:val="00B52398"/>
    <w:rsid w:val="00B5247F"/>
    <w:rsid w:val="00B524BF"/>
    <w:rsid w:val="00B52555"/>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2B"/>
    <w:rsid w:val="00B528AE"/>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BA5"/>
    <w:rsid w:val="00B53BB8"/>
    <w:rsid w:val="00B53BD6"/>
    <w:rsid w:val="00B53C03"/>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CF"/>
    <w:rsid w:val="00B551E1"/>
    <w:rsid w:val="00B5520C"/>
    <w:rsid w:val="00B55220"/>
    <w:rsid w:val="00B55246"/>
    <w:rsid w:val="00B5525D"/>
    <w:rsid w:val="00B5526B"/>
    <w:rsid w:val="00B5527A"/>
    <w:rsid w:val="00B552D1"/>
    <w:rsid w:val="00B5535A"/>
    <w:rsid w:val="00B5541E"/>
    <w:rsid w:val="00B554A6"/>
    <w:rsid w:val="00B555A5"/>
    <w:rsid w:val="00B5561D"/>
    <w:rsid w:val="00B5565D"/>
    <w:rsid w:val="00B556D3"/>
    <w:rsid w:val="00B556D4"/>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F09"/>
    <w:rsid w:val="00B55F3F"/>
    <w:rsid w:val="00B55F7D"/>
    <w:rsid w:val="00B55FF8"/>
    <w:rsid w:val="00B56022"/>
    <w:rsid w:val="00B56097"/>
    <w:rsid w:val="00B560B4"/>
    <w:rsid w:val="00B560B6"/>
    <w:rsid w:val="00B56104"/>
    <w:rsid w:val="00B56175"/>
    <w:rsid w:val="00B56186"/>
    <w:rsid w:val="00B561DB"/>
    <w:rsid w:val="00B561F4"/>
    <w:rsid w:val="00B56285"/>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E0"/>
    <w:rsid w:val="00B62A0A"/>
    <w:rsid w:val="00B62A97"/>
    <w:rsid w:val="00B62ABA"/>
    <w:rsid w:val="00B62AD7"/>
    <w:rsid w:val="00B62B13"/>
    <w:rsid w:val="00B62B6F"/>
    <w:rsid w:val="00B62BB5"/>
    <w:rsid w:val="00B62C49"/>
    <w:rsid w:val="00B62C61"/>
    <w:rsid w:val="00B62CA6"/>
    <w:rsid w:val="00B62CBE"/>
    <w:rsid w:val="00B62CC5"/>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6E"/>
    <w:rsid w:val="00B63683"/>
    <w:rsid w:val="00B63711"/>
    <w:rsid w:val="00B6371D"/>
    <w:rsid w:val="00B6386E"/>
    <w:rsid w:val="00B6389D"/>
    <w:rsid w:val="00B638B6"/>
    <w:rsid w:val="00B638C0"/>
    <w:rsid w:val="00B638F0"/>
    <w:rsid w:val="00B63905"/>
    <w:rsid w:val="00B63976"/>
    <w:rsid w:val="00B6399C"/>
    <w:rsid w:val="00B639CF"/>
    <w:rsid w:val="00B639D4"/>
    <w:rsid w:val="00B63A01"/>
    <w:rsid w:val="00B63A26"/>
    <w:rsid w:val="00B63A98"/>
    <w:rsid w:val="00B63B30"/>
    <w:rsid w:val="00B63B5C"/>
    <w:rsid w:val="00B63C00"/>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E11"/>
    <w:rsid w:val="00B64E39"/>
    <w:rsid w:val="00B64E55"/>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4D"/>
    <w:rsid w:val="00B662DB"/>
    <w:rsid w:val="00B662F4"/>
    <w:rsid w:val="00B662FF"/>
    <w:rsid w:val="00B6631B"/>
    <w:rsid w:val="00B66343"/>
    <w:rsid w:val="00B66401"/>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B5"/>
    <w:rsid w:val="00B67A15"/>
    <w:rsid w:val="00B67A25"/>
    <w:rsid w:val="00B67A71"/>
    <w:rsid w:val="00B67ADB"/>
    <w:rsid w:val="00B67B6F"/>
    <w:rsid w:val="00B67B77"/>
    <w:rsid w:val="00B67BAF"/>
    <w:rsid w:val="00B67BC9"/>
    <w:rsid w:val="00B67C1D"/>
    <w:rsid w:val="00B67C56"/>
    <w:rsid w:val="00B67CFB"/>
    <w:rsid w:val="00B67D7E"/>
    <w:rsid w:val="00B67DB7"/>
    <w:rsid w:val="00B67E04"/>
    <w:rsid w:val="00B67EEA"/>
    <w:rsid w:val="00B67F24"/>
    <w:rsid w:val="00B67F38"/>
    <w:rsid w:val="00B67F76"/>
    <w:rsid w:val="00B7002C"/>
    <w:rsid w:val="00B70053"/>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8A"/>
    <w:rsid w:val="00B72625"/>
    <w:rsid w:val="00B72659"/>
    <w:rsid w:val="00B72681"/>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D"/>
    <w:rsid w:val="00B73395"/>
    <w:rsid w:val="00B733C0"/>
    <w:rsid w:val="00B73502"/>
    <w:rsid w:val="00B735A5"/>
    <w:rsid w:val="00B735C8"/>
    <w:rsid w:val="00B7361C"/>
    <w:rsid w:val="00B736C0"/>
    <w:rsid w:val="00B73758"/>
    <w:rsid w:val="00B737D5"/>
    <w:rsid w:val="00B737EE"/>
    <w:rsid w:val="00B737F9"/>
    <w:rsid w:val="00B73833"/>
    <w:rsid w:val="00B73851"/>
    <w:rsid w:val="00B73911"/>
    <w:rsid w:val="00B739FD"/>
    <w:rsid w:val="00B73A29"/>
    <w:rsid w:val="00B73A3E"/>
    <w:rsid w:val="00B73ADF"/>
    <w:rsid w:val="00B73B13"/>
    <w:rsid w:val="00B73B25"/>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A05"/>
    <w:rsid w:val="00B74AAF"/>
    <w:rsid w:val="00B74AE3"/>
    <w:rsid w:val="00B74B0A"/>
    <w:rsid w:val="00B74B2D"/>
    <w:rsid w:val="00B74B2F"/>
    <w:rsid w:val="00B74C2B"/>
    <w:rsid w:val="00B74C74"/>
    <w:rsid w:val="00B74CCC"/>
    <w:rsid w:val="00B74CD3"/>
    <w:rsid w:val="00B74D27"/>
    <w:rsid w:val="00B74D65"/>
    <w:rsid w:val="00B74D8F"/>
    <w:rsid w:val="00B74DB6"/>
    <w:rsid w:val="00B74E8F"/>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D42"/>
    <w:rsid w:val="00B75DA3"/>
    <w:rsid w:val="00B75DF4"/>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76"/>
    <w:rsid w:val="00B76290"/>
    <w:rsid w:val="00B762AC"/>
    <w:rsid w:val="00B762EB"/>
    <w:rsid w:val="00B76307"/>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E5"/>
    <w:rsid w:val="00B77333"/>
    <w:rsid w:val="00B7737D"/>
    <w:rsid w:val="00B77427"/>
    <w:rsid w:val="00B775B3"/>
    <w:rsid w:val="00B77636"/>
    <w:rsid w:val="00B77639"/>
    <w:rsid w:val="00B776EB"/>
    <w:rsid w:val="00B77743"/>
    <w:rsid w:val="00B7776B"/>
    <w:rsid w:val="00B777E0"/>
    <w:rsid w:val="00B777F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C0"/>
    <w:rsid w:val="00B80727"/>
    <w:rsid w:val="00B8074C"/>
    <w:rsid w:val="00B8076A"/>
    <w:rsid w:val="00B807C4"/>
    <w:rsid w:val="00B807D9"/>
    <w:rsid w:val="00B80827"/>
    <w:rsid w:val="00B8083D"/>
    <w:rsid w:val="00B808A2"/>
    <w:rsid w:val="00B808E9"/>
    <w:rsid w:val="00B808FE"/>
    <w:rsid w:val="00B80939"/>
    <w:rsid w:val="00B80946"/>
    <w:rsid w:val="00B80997"/>
    <w:rsid w:val="00B809FD"/>
    <w:rsid w:val="00B80A24"/>
    <w:rsid w:val="00B80ADB"/>
    <w:rsid w:val="00B80B02"/>
    <w:rsid w:val="00B80B4B"/>
    <w:rsid w:val="00B80B6A"/>
    <w:rsid w:val="00B80BD1"/>
    <w:rsid w:val="00B80BD3"/>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45E"/>
    <w:rsid w:val="00B8349E"/>
    <w:rsid w:val="00B8355A"/>
    <w:rsid w:val="00B8355C"/>
    <w:rsid w:val="00B835E8"/>
    <w:rsid w:val="00B83625"/>
    <w:rsid w:val="00B83633"/>
    <w:rsid w:val="00B83694"/>
    <w:rsid w:val="00B83699"/>
    <w:rsid w:val="00B836A5"/>
    <w:rsid w:val="00B8371C"/>
    <w:rsid w:val="00B83775"/>
    <w:rsid w:val="00B83895"/>
    <w:rsid w:val="00B83963"/>
    <w:rsid w:val="00B839EF"/>
    <w:rsid w:val="00B83A02"/>
    <w:rsid w:val="00B83A55"/>
    <w:rsid w:val="00B83AB6"/>
    <w:rsid w:val="00B83B98"/>
    <w:rsid w:val="00B83BF2"/>
    <w:rsid w:val="00B83C3E"/>
    <w:rsid w:val="00B83C53"/>
    <w:rsid w:val="00B83C71"/>
    <w:rsid w:val="00B83CDD"/>
    <w:rsid w:val="00B83E11"/>
    <w:rsid w:val="00B83E2B"/>
    <w:rsid w:val="00B83E3A"/>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79"/>
    <w:rsid w:val="00B90884"/>
    <w:rsid w:val="00B908B1"/>
    <w:rsid w:val="00B90902"/>
    <w:rsid w:val="00B90927"/>
    <w:rsid w:val="00B90942"/>
    <w:rsid w:val="00B90952"/>
    <w:rsid w:val="00B9097A"/>
    <w:rsid w:val="00B90993"/>
    <w:rsid w:val="00B909BE"/>
    <w:rsid w:val="00B90A2E"/>
    <w:rsid w:val="00B90A5D"/>
    <w:rsid w:val="00B90AA8"/>
    <w:rsid w:val="00B90AF6"/>
    <w:rsid w:val="00B90B51"/>
    <w:rsid w:val="00B90B85"/>
    <w:rsid w:val="00B90C01"/>
    <w:rsid w:val="00B90C07"/>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58"/>
    <w:rsid w:val="00B91C75"/>
    <w:rsid w:val="00B91C7C"/>
    <w:rsid w:val="00B91D46"/>
    <w:rsid w:val="00B91D64"/>
    <w:rsid w:val="00B91D84"/>
    <w:rsid w:val="00B91DC7"/>
    <w:rsid w:val="00B91DE0"/>
    <w:rsid w:val="00B91E0D"/>
    <w:rsid w:val="00B91E2F"/>
    <w:rsid w:val="00B91E87"/>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EB5"/>
    <w:rsid w:val="00B92EF9"/>
    <w:rsid w:val="00B92F42"/>
    <w:rsid w:val="00B92F64"/>
    <w:rsid w:val="00B92F66"/>
    <w:rsid w:val="00B92F7A"/>
    <w:rsid w:val="00B93032"/>
    <w:rsid w:val="00B9305A"/>
    <w:rsid w:val="00B930C5"/>
    <w:rsid w:val="00B93102"/>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C3"/>
    <w:rsid w:val="00B9433D"/>
    <w:rsid w:val="00B943F2"/>
    <w:rsid w:val="00B9441C"/>
    <w:rsid w:val="00B9443F"/>
    <w:rsid w:val="00B944D4"/>
    <w:rsid w:val="00B944E6"/>
    <w:rsid w:val="00B94529"/>
    <w:rsid w:val="00B9452A"/>
    <w:rsid w:val="00B94553"/>
    <w:rsid w:val="00B9457D"/>
    <w:rsid w:val="00B9464E"/>
    <w:rsid w:val="00B946C8"/>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C"/>
    <w:rsid w:val="00B94DE9"/>
    <w:rsid w:val="00B94E59"/>
    <w:rsid w:val="00B94ED2"/>
    <w:rsid w:val="00B94F3F"/>
    <w:rsid w:val="00B94F61"/>
    <w:rsid w:val="00B94FEB"/>
    <w:rsid w:val="00B9501F"/>
    <w:rsid w:val="00B9503A"/>
    <w:rsid w:val="00B9512D"/>
    <w:rsid w:val="00B95197"/>
    <w:rsid w:val="00B951E6"/>
    <w:rsid w:val="00B951F5"/>
    <w:rsid w:val="00B95201"/>
    <w:rsid w:val="00B95251"/>
    <w:rsid w:val="00B95297"/>
    <w:rsid w:val="00B952A3"/>
    <w:rsid w:val="00B953C8"/>
    <w:rsid w:val="00B953ED"/>
    <w:rsid w:val="00B95445"/>
    <w:rsid w:val="00B95468"/>
    <w:rsid w:val="00B95476"/>
    <w:rsid w:val="00B95520"/>
    <w:rsid w:val="00B95524"/>
    <w:rsid w:val="00B95527"/>
    <w:rsid w:val="00B9552D"/>
    <w:rsid w:val="00B95553"/>
    <w:rsid w:val="00B9558D"/>
    <w:rsid w:val="00B955CB"/>
    <w:rsid w:val="00B95607"/>
    <w:rsid w:val="00B95673"/>
    <w:rsid w:val="00B95697"/>
    <w:rsid w:val="00B956B9"/>
    <w:rsid w:val="00B95741"/>
    <w:rsid w:val="00B9574A"/>
    <w:rsid w:val="00B95838"/>
    <w:rsid w:val="00B9585D"/>
    <w:rsid w:val="00B958F3"/>
    <w:rsid w:val="00B958FC"/>
    <w:rsid w:val="00B95949"/>
    <w:rsid w:val="00B95970"/>
    <w:rsid w:val="00B959FA"/>
    <w:rsid w:val="00B95A29"/>
    <w:rsid w:val="00B95AC8"/>
    <w:rsid w:val="00B95AEA"/>
    <w:rsid w:val="00B95C27"/>
    <w:rsid w:val="00B95C59"/>
    <w:rsid w:val="00B95C65"/>
    <w:rsid w:val="00B95CDB"/>
    <w:rsid w:val="00B95CFA"/>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E37"/>
    <w:rsid w:val="00B97E4B"/>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8"/>
    <w:rsid w:val="00BA1FE1"/>
    <w:rsid w:val="00BA208C"/>
    <w:rsid w:val="00BA214D"/>
    <w:rsid w:val="00BA21A4"/>
    <w:rsid w:val="00BA2250"/>
    <w:rsid w:val="00BA23A3"/>
    <w:rsid w:val="00BA23FF"/>
    <w:rsid w:val="00BA2424"/>
    <w:rsid w:val="00BA247C"/>
    <w:rsid w:val="00BA2502"/>
    <w:rsid w:val="00BA2561"/>
    <w:rsid w:val="00BA2618"/>
    <w:rsid w:val="00BA267E"/>
    <w:rsid w:val="00BA2685"/>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33"/>
    <w:rsid w:val="00BA6735"/>
    <w:rsid w:val="00BA6776"/>
    <w:rsid w:val="00BA67A9"/>
    <w:rsid w:val="00BA67FB"/>
    <w:rsid w:val="00BA6804"/>
    <w:rsid w:val="00BA6825"/>
    <w:rsid w:val="00BA6864"/>
    <w:rsid w:val="00BA688D"/>
    <w:rsid w:val="00BA689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99"/>
    <w:rsid w:val="00BA75C0"/>
    <w:rsid w:val="00BA7622"/>
    <w:rsid w:val="00BA76A8"/>
    <w:rsid w:val="00BA7733"/>
    <w:rsid w:val="00BA7855"/>
    <w:rsid w:val="00BA78D0"/>
    <w:rsid w:val="00BA78DD"/>
    <w:rsid w:val="00BA7909"/>
    <w:rsid w:val="00BA7A5C"/>
    <w:rsid w:val="00BA7A6E"/>
    <w:rsid w:val="00BA7A8C"/>
    <w:rsid w:val="00BA7B84"/>
    <w:rsid w:val="00BA7B97"/>
    <w:rsid w:val="00BA7C33"/>
    <w:rsid w:val="00BA7C3D"/>
    <w:rsid w:val="00BA7C5A"/>
    <w:rsid w:val="00BA7C61"/>
    <w:rsid w:val="00BA7C96"/>
    <w:rsid w:val="00BA7CA8"/>
    <w:rsid w:val="00BA7D83"/>
    <w:rsid w:val="00BA7DCA"/>
    <w:rsid w:val="00BA7ED5"/>
    <w:rsid w:val="00BA7F0E"/>
    <w:rsid w:val="00BA7F75"/>
    <w:rsid w:val="00BB004A"/>
    <w:rsid w:val="00BB00A3"/>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291"/>
    <w:rsid w:val="00BB12AA"/>
    <w:rsid w:val="00BB12C5"/>
    <w:rsid w:val="00BB13FA"/>
    <w:rsid w:val="00BB1493"/>
    <w:rsid w:val="00BB14DA"/>
    <w:rsid w:val="00BB1511"/>
    <w:rsid w:val="00BB15D8"/>
    <w:rsid w:val="00BB1640"/>
    <w:rsid w:val="00BB1674"/>
    <w:rsid w:val="00BB1696"/>
    <w:rsid w:val="00BB16AC"/>
    <w:rsid w:val="00BB1725"/>
    <w:rsid w:val="00BB1759"/>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AF"/>
    <w:rsid w:val="00BB39EE"/>
    <w:rsid w:val="00BB3A44"/>
    <w:rsid w:val="00BB3A4C"/>
    <w:rsid w:val="00BB3B3F"/>
    <w:rsid w:val="00BB3B5D"/>
    <w:rsid w:val="00BB3B79"/>
    <w:rsid w:val="00BB3BF2"/>
    <w:rsid w:val="00BB3BFE"/>
    <w:rsid w:val="00BB3D0F"/>
    <w:rsid w:val="00BB3D45"/>
    <w:rsid w:val="00BB3D6C"/>
    <w:rsid w:val="00BB3E29"/>
    <w:rsid w:val="00BB3EBE"/>
    <w:rsid w:val="00BB3EE1"/>
    <w:rsid w:val="00BB3FB5"/>
    <w:rsid w:val="00BB3FFD"/>
    <w:rsid w:val="00BB400C"/>
    <w:rsid w:val="00BB4013"/>
    <w:rsid w:val="00BB408F"/>
    <w:rsid w:val="00BB40D8"/>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EB"/>
    <w:rsid w:val="00BB4E1A"/>
    <w:rsid w:val="00BB4EB4"/>
    <w:rsid w:val="00BB4F2E"/>
    <w:rsid w:val="00BB4F3D"/>
    <w:rsid w:val="00BB4FB9"/>
    <w:rsid w:val="00BB5031"/>
    <w:rsid w:val="00BB512B"/>
    <w:rsid w:val="00BB512D"/>
    <w:rsid w:val="00BB5183"/>
    <w:rsid w:val="00BB51FD"/>
    <w:rsid w:val="00BB52A3"/>
    <w:rsid w:val="00BB52AC"/>
    <w:rsid w:val="00BB52DE"/>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72"/>
    <w:rsid w:val="00BB6AEF"/>
    <w:rsid w:val="00BB6AFB"/>
    <w:rsid w:val="00BB6B2C"/>
    <w:rsid w:val="00BB6C2F"/>
    <w:rsid w:val="00BB6C60"/>
    <w:rsid w:val="00BB6C76"/>
    <w:rsid w:val="00BB6C86"/>
    <w:rsid w:val="00BB6C90"/>
    <w:rsid w:val="00BB6C9D"/>
    <w:rsid w:val="00BB6CE6"/>
    <w:rsid w:val="00BB6CF2"/>
    <w:rsid w:val="00BB6DEB"/>
    <w:rsid w:val="00BB6E35"/>
    <w:rsid w:val="00BB6F47"/>
    <w:rsid w:val="00BB6F5C"/>
    <w:rsid w:val="00BB7014"/>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6"/>
    <w:rsid w:val="00BC0453"/>
    <w:rsid w:val="00BC048A"/>
    <w:rsid w:val="00BC053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713"/>
    <w:rsid w:val="00BC4730"/>
    <w:rsid w:val="00BC475F"/>
    <w:rsid w:val="00BC4804"/>
    <w:rsid w:val="00BC483A"/>
    <w:rsid w:val="00BC48FD"/>
    <w:rsid w:val="00BC4925"/>
    <w:rsid w:val="00BC49E0"/>
    <w:rsid w:val="00BC49EF"/>
    <w:rsid w:val="00BC4B19"/>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61"/>
    <w:rsid w:val="00BC542C"/>
    <w:rsid w:val="00BC5437"/>
    <w:rsid w:val="00BC5463"/>
    <w:rsid w:val="00BC54DF"/>
    <w:rsid w:val="00BC551B"/>
    <w:rsid w:val="00BC554B"/>
    <w:rsid w:val="00BC55C6"/>
    <w:rsid w:val="00BC55FD"/>
    <w:rsid w:val="00BC5724"/>
    <w:rsid w:val="00BC575C"/>
    <w:rsid w:val="00BC5780"/>
    <w:rsid w:val="00BC578F"/>
    <w:rsid w:val="00BC585C"/>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43"/>
    <w:rsid w:val="00BD066A"/>
    <w:rsid w:val="00BD06BA"/>
    <w:rsid w:val="00BD0727"/>
    <w:rsid w:val="00BD075A"/>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501"/>
    <w:rsid w:val="00BD15AB"/>
    <w:rsid w:val="00BD1672"/>
    <w:rsid w:val="00BD1758"/>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7F"/>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E16"/>
    <w:rsid w:val="00BD2EB1"/>
    <w:rsid w:val="00BD2ECD"/>
    <w:rsid w:val="00BD2EEB"/>
    <w:rsid w:val="00BD2EFE"/>
    <w:rsid w:val="00BD2F80"/>
    <w:rsid w:val="00BD2F97"/>
    <w:rsid w:val="00BD2F9C"/>
    <w:rsid w:val="00BD3004"/>
    <w:rsid w:val="00BD3062"/>
    <w:rsid w:val="00BD309C"/>
    <w:rsid w:val="00BD30B0"/>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E6D"/>
    <w:rsid w:val="00BD6EC6"/>
    <w:rsid w:val="00BD6F16"/>
    <w:rsid w:val="00BD6F98"/>
    <w:rsid w:val="00BD7138"/>
    <w:rsid w:val="00BD715B"/>
    <w:rsid w:val="00BD715C"/>
    <w:rsid w:val="00BD71B1"/>
    <w:rsid w:val="00BD72F8"/>
    <w:rsid w:val="00BD7328"/>
    <w:rsid w:val="00BD7340"/>
    <w:rsid w:val="00BD734C"/>
    <w:rsid w:val="00BD738C"/>
    <w:rsid w:val="00BD73D3"/>
    <w:rsid w:val="00BD73D5"/>
    <w:rsid w:val="00BD73FB"/>
    <w:rsid w:val="00BD745E"/>
    <w:rsid w:val="00BD75E5"/>
    <w:rsid w:val="00BD75FD"/>
    <w:rsid w:val="00BD763B"/>
    <w:rsid w:val="00BD76A8"/>
    <w:rsid w:val="00BD771C"/>
    <w:rsid w:val="00BD78C4"/>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3E"/>
    <w:rsid w:val="00BE0596"/>
    <w:rsid w:val="00BE05A5"/>
    <w:rsid w:val="00BE05D6"/>
    <w:rsid w:val="00BE0610"/>
    <w:rsid w:val="00BE06E3"/>
    <w:rsid w:val="00BE0740"/>
    <w:rsid w:val="00BE076D"/>
    <w:rsid w:val="00BE0869"/>
    <w:rsid w:val="00BE0881"/>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E8"/>
    <w:rsid w:val="00BE2190"/>
    <w:rsid w:val="00BE21BE"/>
    <w:rsid w:val="00BE227A"/>
    <w:rsid w:val="00BE2280"/>
    <w:rsid w:val="00BE22D0"/>
    <w:rsid w:val="00BE22E2"/>
    <w:rsid w:val="00BE22E3"/>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E3D"/>
    <w:rsid w:val="00BE5EA2"/>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5A"/>
    <w:rsid w:val="00BE6C6C"/>
    <w:rsid w:val="00BE6DAC"/>
    <w:rsid w:val="00BE6EAC"/>
    <w:rsid w:val="00BE6FA6"/>
    <w:rsid w:val="00BE7016"/>
    <w:rsid w:val="00BE7017"/>
    <w:rsid w:val="00BE709C"/>
    <w:rsid w:val="00BE70BB"/>
    <w:rsid w:val="00BE70F0"/>
    <w:rsid w:val="00BE7194"/>
    <w:rsid w:val="00BE71E1"/>
    <w:rsid w:val="00BE7243"/>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C71"/>
    <w:rsid w:val="00BE7CBF"/>
    <w:rsid w:val="00BE7D36"/>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88"/>
    <w:rsid w:val="00BF24A8"/>
    <w:rsid w:val="00BF24B5"/>
    <w:rsid w:val="00BF24B9"/>
    <w:rsid w:val="00BF24BB"/>
    <w:rsid w:val="00BF254D"/>
    <w:rsid w:val="00BF255B"/>
    <w:rsid w:val="00BF2576"/>
    <w:rsid w:val="00BF25F3"/>
    <w:rsid w:val="00BF2636"/>
    <w:rsid w:val="00BF273E"/>
    <w:rsid w:val="00BF279A"/>
    <w:rsid w:val="00BF27CD"/>
    <w:rsid w:val="00BF2829"/>
    <w:rsid w:val="00BF2859"/>
    <w:rsid w:val="00BF2899"/>
    <w:rsid w:val="00BF28D2"/>
    <w:rsid w:val="00BF29E4"/>
    <w:rsid w:val="00BF2AAD"/>
    <w:rsid w:val="00BF2B5C"/>
    <w:rsid w:val="00BF2C8E"/>
    <w:rsid w:val="00BF2CF2"/>
    <w:rsid w:val="00BF2D78"/>
    <w:rsid w:val="00BF2E00"/>
    <w:rsid w:val="00BF2E71"/>
    <w:rsid w:val="00BF2F14"/>
    <w:rsid w:val="00BF2F50"/>
    <w:rsid w:val="00BF301A"/>
    <w:rsid w:val="00BF3030"/>
    <w:rsid w:val="00BF3034"/>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70"/>
    <w:rsid w:val="00BF379B"/>
    <w:rsid w:val="00BF3835"/>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E4"/>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E0"/>
    <w:rsid w:val="00C008E3"/>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F6"/>
    <w:rsid w:val="00C0182C"/>
    <w:rsid w:val="00C01838"/>
    <w:rsid w:val="00C0190C"/>
    <w:rsid w:val="00C0193D"/>
    <w:rsid w:val="00C01951"/>
    <w:rsid w:val="00C01992"/>
    <w:rsid w:val="00C01A10"/>
    <w:rsid w:val="00C01A5B"/>
    <w:rsid w:val="00C01AA1"/>
    <w:rsid w:val="00C01AA5"/>
    <w:rsid w:val="00C01C3F"/>
    <w:rsid w:val="00C01C58"/>
    <w:rsid w:val="00C01C6D"/>
    <w:rsid w:val="00C01CBE"/>
    <w:rsid w:val="00C01CEE"/>
    <w:rsid w:val="00C01DED"/>
    <w:rsid w:val="00C01E21"/>
    <w:rsid w:val="00C01E40"/>
    <w:rsid w:val="00C01E53"/>
    <w:rsid w:val="00C01E5A"/>
    <w:rsid w:val="00C01ED1"/>
    <w:rsid w:val="00C01EEA"/>
    <w:rsid w:val="00C01EFA"/>
    <w:rsid w:val="00C01EFB"/>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86"/>
    <w:rsid w:val="00C0458A"/>
    <w:rsid w:val="00C045BA"/>
    <w:rsid w:val="00C045BC"/>
    <w:rsid w:val="00C045FE"/>
    <w:rsid w:val="00C04637"/>
    <w:rsid w:val="00C04699"/>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4AB"/>
    <w:rsid w:val="00C124C1"/>
    <w:rsid w:val="00C12536"/>
    <w:rsid w:val="00C12576"/>
    <w:rsid w:val="00C12608"/>
    <w:rsid w:val="00C12660"/>
    <w:rsid w:val="00C1267D"/>
    <w:rsid w:val="00C1268F"/>
    <w:rsid w:val="00C126AF"/>
    <w:rsid w:val="00C126B4"/>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70F"/>
    <w:rsid w:val="00C1373D"/>
    <w:rsid w:val="00C138BB"/>
    <w:rsid w:val="00C138F2"/>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2C5"/>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5043"/>
    <w:rsid w:val="00C15050"/>
    <w:rsid w:val="00C15081"/>
    <w:rsid w:val="00C150C7"/>
    <w:rsid w:val="00C150DA"/>
    <w:rsid w:val="00C150F1"/>
    <w:rsid w:val="00C1529E"/>
    <w:rsid w:val="00C152C6"/>
    <w:rsid w:val="00C153C9"/>
    <w:rsid w:val="00C15423"/>
    <w:rsid w:val="00C15427"/>
    <w:rsid w:val="00C15506"/>
    <w:rsid w:val="00C155EF"/>
    <w:rsid w:val="00C156D0"/>
    <w:rsid w:val="00C156F5"/>
    <w:rsid w:val="00C15710"/>
    <w:rsid w:val="00C15726"/>
    <w:rsid w:val="00C15831"/>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DE"/>
    <w:rsid w:val="00C21AEC"/>
    <w:rsid w:val="00C21AEF"/>
    <w:rsid w:val="00C21BAA"/>
    <w:rsid w:val="00C21BCE"/>
    <w:rsid w:val="00C21BE8"/>
    <w:rsid w:val="00C21BF2"/>
    <w:rsid w:val="00C21BFB"/>
    <w:rsid w:val="00C21C15"/>
    <w:rsid w:val="00C21C8E"/>
    <w:rsid w:val="00C21D08"/>
    <w:rsid w:val="00C21D8B"/>
    <w:rsid w:val="00C21DAD"/>
    <w:rsid w:val="00C21DBE"/>
    <w:rsid w:val="00C21DF4"/>
    <w:rsid w:val="00C21E2D"/>
    <w:rsid w:val="00C21E38"/>
    <w:rsid w:val="00C21E3C"/>
    <w:rsid w:val="00C21E79"/>
    <w:rsid w:val="00C21E9C"/>
    <w:rsid w:val="00C21EC0"/>
    <w:rsid w:val="00C21F36"/>
    <w:rsid w:val="00C21F8F"/>
    <w:rsid w:val="00C21FA8"/>
    <w:rsid w:val="00C22010"/>
    <w:rsid w:val="00C22098"/>
    <w:rsid w:val="00C22120"/>
    <w:rsid w:val="00C22125"/>
    <w:rsid w:val="00C22129"/>
    <w:rsid w:val="00C2219D"/>
    <w:rsid w:val="00C221F0"/>
    <w:rsid w:val="00C22264"/>
    <w:rsid w:val="00C22292"/>
    <w:rsid w:val="00C22323"/>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C9"/>
    <w:rsid w:val="00C228D9"/>
    <w:rsid w:val="00C2290B"/>
    <w:rsid w:val="00C22952"/>
    <w:rsid w:val="00C22A16"/>
    <w:rsid w:val="00C22AE0"/>
    <w:rsid w:val="00C22B12"/>
    <w:rsid w:val="00C22B44"/>
    <w:rsid w:val="00C22B93"/>
    <w:rsid w:val="00C22BA1"/>
    <w:rsid w:val="00C22C50"/>
    <w:rsid w:val="00C22C77"/>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29"/>
    <w:rsid w:val="00C2335F"/>
    <w:rsid w:val="00C233F5"/>
    <w:rsid w:val="00C23419"/>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FA"/>
    <w:rsid w:val="00C23C05"/>
    <w:rsid w:val="00C23C46"/>
    <w:rsid w:val="00C23C65"/>
    <w:rsid w:val="00C23C8D"/>
    <w:rsid w:val="00C23CC8"/>
    <w:rsid w:val="00C23D4F"/>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CA1"/>
    <w:rsid w:val="00C27CCD"/>
    <w:rsid w:val="00C27CD2"/>
    <w:rsid w:val="00C27CF9"/>
    <w:rsid w:val="00C27D23"/>
    <w:rsid w:val="00C27E25"/>
    <w:rsid w:val="00C27F47"/>
    <w:rsid w:val="00C27F5F"/>
    <w:rsid w:val="00C27FC1"/>
    <w:rsid w:val="00C3006D"/>
    <w:rsid w:val="00C30091"/>
    <w:rsid w:val="00C300AA"/>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BE"/>
    <w:rsid w:val="00C33BCC"/>
    <w:rsid w:val="00C33C00"/>
    <w:rsid w:val="00C33C45"/>
    <w:rsid w:val="00C33C67"/>
    <w:rsid w:val="00C33CE4"/>
    <w:rsid w:val="00C33CF6"/>
    <w:rsid w:val="00C33D8D"/>
    <w:rsid w:val="00C33DA2"/>
    <w:rsid w:val="00C33E0B"/>
    <w:rsid w:val="00C33E23"/>
    <w:rsid w:val="00C33E24"/>
    <w:rsid w:val="00C33E5A"/>
    <w:rsid w:val="00C33E5F"/>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B5"/>
    <w:rsid w:val="00C3472F"/>
    <w:rsid w:val="00C34766"/>
    <w:rsid w:val="00C347E0"/>
    <w:rsid w:val="00C34864"/>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208"/>
    <w:rsid w:val="00C3625F"/>
    <w:rsid w:val="00C36283"/>
    <w:rsid w:val="00C362DF"/>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F3"/>
    <w:rsid w:val="00C40735"/>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637"/>
    <w:rsid w:val="00C42651"/>
    <w:rsid w:val="00C42660"/>
    <w:rsid w:val="00C426C2"/>
    <w:rsid w:val="00C42734"/>
    <w:rsid w:val="00C42737"/>
    <w:rsid w:val="00C4276A"/>
    <w:rsid w:val="00C4276B"/>
    <w:rsid w:val="00C427D2"/>
    <w:rsid w:val="00C42841"/>
    <w:rsid w:val="00C4285A"/>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B3"/>
    <w:rsid w:val="00C478E0"/>
    <w:rsid w:val="00C478FE"/>
    <w:rsid w:val="00C4797A"/>
    <w:rsid w:val="00C4797D"/>
    <w:rsid w:val="00C47982"/>
    <w:rsid w:val="00C479E6"/>
    <w:rsid w:val="00C479F3"/>
    <w:rsid w:val="00C47A41"/>
    <w:rsid w:val="00C47AD2"/>
    <w:rsid w:val="00C47C11"/>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7"/>
    <w:rsid w:val="00C5298B"/>
    <w:rsid w:val="00C52A31"/>
    <w:rsid w:val="00C52AF9"/>
    <w:rsid w:val="00C52BE6"/>
    <w:rsid w:val="00C52C23"/>
    <w:rsid w:val="00C52CA8"/>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F29"/>
    <w:rsid w:val="00C53FB2"/>
    <w:rsid w:val="00C54027"/>
    <w:rsid w:val="00C540B3"/>
    <w:rsid w:val="00C54160"/>
    <w:rsid w:val="00C541A1"/>
    <w:rsid w:val="00C5424F"/>
    <w:rsid w:val="00C54342"/>
    <w:rsid w:val="00C544C3"/>
    <w:rsid w:val="00C54503"/>
    <w:rsid w:val="00C545DC"/>
    <w:rsid w:val="00C54631"/>
    <w:rsid w:val="00C54632"/>
    <w:rsid w:val="00C54717"/>
    <w:rsid w:val="00C5478B"/>
    <w:rsid w:val="00C548A9"/>
    <w:rsid w:val="00C548DF"/>
    <w:rsid w:val="00C548E1"/>
    <w:rsid w:val="00C548EA"/>
    <w:rsid w:val="00C549C0"/>
    <w:rsid w:val="00C54B1E"/>
    <w:rsid w:val="00C54B2A"/>
    <w:rsid w:val="00C54B47"/>
    <w:rsid w:val="00C54B4B"/>
    <w:rsid w:val="00C54BB9"/>
    <w:rsid w:val="00C54C1C"/>
    <w:rsid w:val="00C54C5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85E"/>
    <w:rsid w:val="00C5688F"/>
    <w:rsid w:val="00C568AD"/>
    <w:rsid w:val="00C568C0"/>
    <w:rsid w:val="00C568CC"/>
    <w:rsid w:val="00C56921"/>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429"/>
    <w:rsid w:val="00C61470"/>
    <w:rsid w:val="00C614C5"/>
    <w:rsid w:val="00C615ED"/>
    <w:rsid w:val="00C61611"/>
    <w:rsid w:val="00C61645"/>
    <w:rsid w:val="00C61672"/>
    <w:rsid w:val="00C61676"/>
    <w:rsid w:val="00C6167E"/>
    <w:rsid w:val="00C6171D"/>
    <w:rsid w:val="00C61730"/>
    <w:rsid w:val="00C618CB"/>
    <w:rsid w:val="00C6195F"/>
    <w:rsid w:val="00C61A2F"/>
    <w:rsid w:val="00C61A37"/>
    <w:rsid w:val="00C61A5E"/>
    <w:rsid w:val="00C61ACB"/>
    <w:rsid w:val="00C61ADD"/>
    <w:rsid w:val="00C61BE0"/>
    <w:rsid w:val="00C61CA8"/>
    <w:rsid w:val="00C61CE5"/>
    <w:rsid w:val="00C61D10"/>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EA"/>
    <w:rsid w:val="00C62235"/>
    <w:rsid w:val="00C622A3"/>
    <w:rsid w:val="00C622E3"/>
    <w:rsid w:val="00C622F8"/>
    <w:rsid w:val="00C6233F"/>
    <w:rsid w:val="00C62373"/>
    <w:rsid w:val="00C62473"/>
    <w:rsid w:val="00C62563"/>
    <w:rsid w:val="00C62657"/>
    <w:rsid w:val="00C62703"/>
    <w:rsid w:val="00C62719"/>
    <w:rsid w:val="00C6276B"/>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CD"/>
    <w:rsid w:val="00C63C2D"/>
    <w:rsid w:val="00C63CA3"/>
    <w:rsid w:val="00C63CA5"/>
    <w:rsid w:val="00C63CA7"/>
    <w:rsid w:val="00C63E09"/>
    <w:rsid w:val="00C63E47"/>
    <w:rsid w:val="00C63E73"/>
    <w:rsid w:val="00C63E84"/>
    <w:rsid w:val="00C63E9A"/>
    <w:rsid w:val="00C63EC1"/>
    <w:rsid w:val="00C63ED2"/>
    <w:rsid w:val="00C63EE3"/>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41"/>
    <w:rsid w:val="00C65929"/>
    <w:rsid w:val="00C65976"/>
    <w:rsid w:val="00C659CD"/>
    <w:rsid w:val="00C659F5"/>
    <w:rsid w:val="00C65AD9"/>
    <w:rsid w:val="00C65B1C"/>
    <w:rsid w:val="00C65B2D"/>
    <w:rsid w:val="00C65B4C"/>
    <w:rsid w:val="00C65B83"/>
    <w:rsid w:val="00C65B84"/>
    <w:rsid w:val="00C65C22"/>
    <w:rsid w:val="00C65CC0"/>
    <w:rsid w:val="00C65D20"/>
    <w:rsid w:val="00C65DA7"/>
    <w:rsid w:val="00C65DBF"/>
    <w:rsid w:val="00C65DEF"/>
    <w:rsid w:val="00C65E0A"/>
    <w:rsid w:val="00C65E7D"/>
    <w:rsid w:val="00C65F19"/>
    <w:rsid w:val="00C65F74"/>
    <w:rsid w:val="00C65FD9"/>
    <w:rsid w:val="00C66101"/>
    <w:rsid w:val="00C66107"/>
    <w:rsid w:val="00C66142"/>
    <w:rsid w:val="00C661B9"/>
    <w:rsid w:val="00C661F6"/>
    <w:rsid w:val="00C6623A"/>
    <w:rsid w:val="00C6624B"/>
    <w:rsid w:val="00C6625B"/>
    <w:rsid w:val="00C66275"/>
    <w:rsid w:val="00C663F8"/>
    <w:rsid w:val="00C66449"/>
    <w:rsid w:val="00C66461"/>
    <w:rsid w:val="00C664B9"/>
    <w:rsid w:val="00C66510"/>
    <w:rsid w:val="00C66514"/>
    <w:rsid w:val="00C6656C"/>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C17"/>
    <w:rsid w:val="00C70C33"/>
    <w:rsid w:val="00C70C3D"/>
    <w:rsid w:val="00C70CF5"/>
    <w:rsid w:val="00C70D0F"/>
    <w:rsid w:val="00C70D11"/>
    <w:rsid w:val="00C70D57"/>
    <w:rsid w:val="00C70E17"/>
    <w:rsid w:val="00C70ED8"/>
    <w:rsid w:val="00C70F96"/>
    <w:rsid w:val="00C710B6"/>
    <w:rsid w:val="00C710B8"/>
    <w:rsid w:val="00C710F5"/>
    <w:rsid w:val="00C7112E"/>
    <w:rsid w:val="00C7115A"/>
    <w:rsid w:val="00C71192"/>
    <w:rsid w:val="00C711A3"/>
    <w:rsid w:val="00C7124B"/>
    <w:rsid w:val="00C712CB"/>
    <w:rsid w:val="00C712FB"/>
    <w:rsid w:val="00C7133B"/>
    <w:rsid w:val="00C7133F"/>
    <w:rsid w:val="00C71365"/>
    <w:rsid w:val="00C7136D"/>
    <w:rsid w:val="00C71419"/>
    <w:rsid w:val="00C7143E"/>
    <w:rsid w:val="00C714B9"/>
    <w:rsid w:val="00C7153E"/>
    <w:rsid w:val="00C71543"/>
    <w:rsid w:val="00C715F9"/>
    <w:rsid w:val="00C71613"/>
    <w:rsid w:val="00C7161B"/>
    <w:rsid w:val="00C716B6"/>
    <w:rsid w:val="00C716DE"/>
    <w:rsid w:val="00C71705"/>
    <w:rsid w:val="00C7171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A3"/>
    <w:rsid w:val="00C73FE2"/>
    <w:rsid w:val="00C740F6"/>
    <w:rsid w:val="00C74167"/>
    <w:rsid w:val="00C7416C"/>
    <w:rsid w:val="00C74199"/>
    <w:rsid w:val="00C74205"/>
    <w:rsid w:val="00C742F3"/>
    <w:rsid w:val="00C74385"/>
    <w:rsid w:val="00C743C7"/>
    <w:rsid w:val="00C7452F"/>
    <w:rsid w:val="00C74538"/>
    <w:rsid w:val="00C7456C"/>
    <w:rsid w:val="00C74611"/>
    <w:rsid w:val="00C746F6"/>
    <w:rsid w:val="00C74791"/>
    <w:rsid w:val="00C74792"/>
    <w:rsid w:val="00C747BD"/>
    <w:rsid w:val="00C7481D"/>
    <w:rsid w:val="00C74889"/>
    <w:rsid w:val="00C748AD"/>
    <w:rsid w:val="00C7494E"/>
    <w:rsid w:val="00C74952"/>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DE"/>
    <w:rsid w:val="00C75D0A"/>
    <w:rsid w:val="00C75D7B"/>
    <w:rsid w:val="00C75DBD"/>
    <w:rsid w:val="00C75E24"/>
    <w:rsid w:val="00C75E2B"/>
    <w:rsid w:val="00C75E65"/>
    <w:rsid w:val="00C75E82"/>
    <w:rsid w:val="00C75F8A"/>
    <w:rsid w:val="00C76050"/>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D7"/>
    <w:rsid w:val="00C77613"/>
    <w:rsid w:val="00C7762A"/>
    <w:rsid w:val="00C77762"/>
    <w:rsid w:val="00C777D4"/>
    <w:rsid w:val="00C777DB"/>
    <w:rsid w:val="00C7786A"/>
    <w:rsid w:val="00C778FC"/>
    <w:rsid w:val="00C77905"/>
    <w:rsid w:val="00C77A06"/>
    <w:rsid w:val="00C77A81"/>
    <w:rsid w:val="00C77AA1"/>
    <w:rsid w:val="00C77AE2"/>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FF"/>
    <w:rsid w:val="00C80110"/>
    <w:rsid w:val="00C80142"/>
    <w:rsid w:val="00C80172"/>
    <w:rsid w:val="00C80281"/>
    <w:rsid w:val="00C80282"/>
    <w:rsid w:val="00C80301"/>
    <w:rsid w:val="00C80325"/>
    <w:rsid w:val="00C8035E"/>
    <w:rsid w:val="00C80390"/>
    <w:rsid w:val="00C803B5"/>
    <w:rsid w:val="00C803BD"/>
    <w:rsid w:val="00C8045F"/>
    <w:rsid w:val="00C80487"/>
    <w:rsid w:val="00C804C4"/>
    <w:rsid w:val="00C804E8"/>
    <w:rsid w:val="00C80565"/>
    <w:rsid w:val="00C805C3"/>
    <w:rsid w:val="00C80656"/>
    <w:rsid w:val="00C80662"/>
    <w:rsid w:val="00C806EC"/>
    <w:rsid w:val="00C8071D"/>
    <w:rsid w:val="00C80763"/>
    <w:rsid w:val="00C80772"/>
    <w:rsid w:val="00C807C2"/>
    <w:rsid w:val="00C807C7"/>
    <w:rsid w:val="00C8082A"/>
    <w:rsid w:val="00C808BD"/>
    <w:rsid w:val="00C808C7"/>
    <w:rsid w:val="00C808DF"/>
    <w:rsid w:val="00C808E0"/>
    <w:rsid w:val="00C80954"/>
    <w:rsid w:val="00C809A2"/>
    <w:rsid w:val="00C80A92"/>
    <w:rsid w:val="00C80B85"/>
    <w:rsid w:val="00C80CAB"/>
    <w:rsid w:val="00C80CC0"/>
    <w:rsid w:val="00C80CEC"/>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31D"/>
    <w:rsid w:val="00C8133B"/>
    <w:rsid w:val="00C8135F"/>
    <w:rsid w:val="00C81379"/>
    <w:rsid w:val="00C813A6"/>
    <w:rsid w:val="00C8142E"/>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69"/>
    <w:rsid w:val="00C820AB"/>
    <w:rsid w:val="00C820C8"/>
    <w:rsid w:val="00C821A5"/>
    <w:rsid w:val="00C821AC"/>
    <w:rsid w:val="00C82202"/>
    <w:rsid w:val="00C822BA"/>
    <w:rsid w:val="00C822CB"/>
    <w:rsid w:val="00C822F4"/>
    <w:rsid w:val="00C8244A"/>
    <w:rsid w:val="00C824F3"/>
    <w:rsid w:val="00C8255C"/>
    <w:rsid w:val="00C82585"/>
    <w:rsid w:val="00C825BD"/>
    <w:rsid w:val="00C82670"/>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ED2"/>
    <w:rsid w:val="00C84F4B"/>
    <w:rsid w:val="00C84FDA"/>
    <w:rsid w:val="00C85006"/>
    <w:rsid w:val="00C85039"/>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A02"/>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EE"/>
    <w:rsid w:val="00C90729"/>
    <w:rsid w:val="00C90750"/>
    <w:rsid w:val="00C90793"/>
    <w:rsid w:val="00C90800"/>
    <w:rsid w:val="00C9082E"/>
    <w:rsid w:val="00C9087F"/>
    <w:rsid w:val="00C908AE"/>
    <w:rsid w:val="00C90957"/>
    <w:rsid w:val="00C9097B"/>
    <w:rsid w:val="00C90A01"/>
    <w:rsid w:val="00C90A3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75F"/>
    <w:rsid w:val="00C92773"/>
    <w:rsid w:val="00C927ED"/>
    <w:rsid w:val="00C92804"/>
    <w:rsid w:val="00C92808"/>
    <w:rsid w:val="00C92824"/>
    <w:rsid w:val="00C92852"/>
    <w:rsid w:val="00C928CD"/>
    <w:rsid w:val="00C92923"/>
    <w:rsid w:val="00C9297D"/>
    <w:rsid w:val="00C9298C"/>
    <w:rsid w:val="00C92991"/>
    <w:rsid w:val="00C92997"/>
    <w:rsid w:val="00C929CA"/>
    <w:rsid w:val="00C92A48"/>
    <w:rsid w:val="00C92A7F"/>
    <w:rsid w:val="00C92B01"/>
    <w:rsid w:val="00C92B77"/>
    <w:rsid w:val="00C92B7A"/>
    <w:rsid w:val="00C92B95"/>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4A"/>
    <w:rsid w:val="00C93080"/>
    <w:rsid w:val="00C93085"/>
    <w:rsid w:val="00C93094"/>
    <w:rsid w:val="00C930E7"/>
    <w:rsid w:val="00C9311D"/>
    <w:rsid w:val="00C93139"/>
    <w:rsid w:val="00C93253"/>
    <w:rsid w:val="00C93264"/>
    <w:rsid w:val="00C93268"/>
    <w:rsid w:val="00C932BE"/>
    <w:rsid w:val="00C932D8"/>
    <w:rsid w:val="00C93328"/>
    <w:rsid w:val="00C93344"/>
    <w:rsid w:val="00C93345"/>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92"/>
    <w:rsid w:val="00C9419A"/>
    <w:rsid w:val="00C941A3"/>
    <w:rsid w:val="00C94213"/>
    <w:rsid w:val="00C942AA"/>
    <w:rsid w:val="00C942DD"/>
    <w:rsid w:val="00C942E2"/>
    <w:rsid w:val="00C942E4"/>
    <w:rsid w:val="00C94301"/>
    <w:rsid w:val="00C9433D"/>
    <w:rsid w:val="00C943DF"/>
    <w:rsid w:val="00C9441B"/>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3E"/>
    <w:rsid w:val="00C94972"/>
    <w:rsid w:val="00C949E1"/>
    <w:rsid w:val="00C94A2C"/>
    <w:rsid w:val="00C94A99"/>
    <w:rsid w:val="00C94AA6"/>
    <w:rsid w:val="00C94AC3"/>
    <w:rsid w:val="00C94B15"/>
    <w:rsid w:val="00C94BFA"/>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A6"/>
    <w:rsid w:val="00C966F3"/>
    <w:rsid w:val="00C96702"/>
    <w:rsid w:val="00C96A17"/>
    <w:rsid w:val="00C96A2C"/>
    <w:rsid w:val="00C96A9B"/>
    <w:rsid w:val="00C96AC7"/>
    <w:rsid w:val="00C96AED"/>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E30"/>
    <w:rsid w:val="00C97E83"/>
    <w:rsid w:val="00C97EA2"/>
    <w:rsid w:val="00C97F0F"/>
    <w:rsid w:val="00C97F32"/>
    <w:rsid w:val="00C97F93"/>
    <w:rsid w:val="00C97FB3"/>
    <w:rsid w:val="00C97FD7"/>
    <w:rsid w:val="00CA00F6"/>
    <w:rsid w:val="00CA0124"/>
    <w:rsid w:val="00CA0147"/>
    <w:rsid w:val="00CA01CF"/>
    <w:rsid w:val="00CA0309"/>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979"/>
    <w:rsid w:val="00CA19A2"/>
    <w:rsid w:val="00CA19D6"/>
    <w:rsid w:val="00CA1A0D"/>
    <w:rsid w:val="00CA1A22"/>
    <w:rsid w:val="00CA1A3E"/>
    <w:rsid w:val="00CA1A42"/>
    <w:rsid w:val="00CA1A43"/>
    <w:rsid w:val="00CA1B3A"/>
    <w:rsid w:val="00CA1B86"/>
    <w:rsid w:val="00CA1C23"/>
    <w:rsid w:val="00CA1C4E"/>
    <w:rsid w:val="00CA1CAF"/>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5C6"/>
    <w:rsid w:val="00CA2653"/>
    <w:rsid w:val="00CA2666"/>
    <w:rsid w:val="00CA276D"/>
    <w:rsid w:val="00CA27F0"/>
    <w:rsid w:val="00CA2974"/>
    <w:rsid w:val="00CA2983"/>
    <w:rsid w:val="00CA2A43"/>
    <w:rsid w:val="00CA2A6D"/>
    <w:rsid w:val="00CA2C4B"/>
    <w:rsid w:val="00CA2D5D"/>
    <w:rsid w:val="00CA2D96"/>
    <w:rsid w:val="00CA2DA5"/>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D0"/>
    <w:rsid w:val="00CA3F69"/>
    <w:rsid w:val="00CA4010"/>
    <w:rsid w:val="00CA4086"/>
    <w:rsid w:val="00CA409A"/>
    <w:rsid w:val="00CA409C"/>
    <w:rsid w:val="00CA4158"/>
    <w:rsid w:val="00CA4172"/>
    <w:rsid w:val="00CA41C7"/>
    <w:rsid w:val="00CA41EE"/>
    <w:rsid w:val="00CA41F3"/>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71"/>
    <w:rsid w:val="00CA779B"/>
    <w:rsid w:val="00CA7879"/>
    <w:rsid w:val="00CA788A"/>
    <w:rsid w:val="00CA78A0"/>
    <w:rsid w:val="00CA7969"/>
    <w:rsid w:val="00CA79EF"/>
    <w:rsid w:val="00CA79F5"/>
    <w:rsid w:val="00CA7AC9"/>
    <w:rsid w:val="00CA7BD1"/>
    <w:rsid w:val="00CA7C7C"/>
    <w:rsid w:val="00CA7C8B"/>
    <w:rsid w:val="00CA7CA3"/>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4C"/>
    <w:rsid w:val="00CB03EB"/>
    <w:rsid w:val="00CB0478"/>
    <w:rsid w:val="00CB04BF"/>
    <w:rsid w:val="00CB0506"/>
    <w:rsid w:val="00CB059D"/>
    <w:rsid w:val="00CB05AE"/>
    <w:rsid w:val="00CB06DD"/>
    <w:rsid w:val="00CB075C"/>
    <w:rsid w:val="00CB0798"/>
    <w:rsid w:val="00CB0842"/>
    <w:rsid w:val="00CB08C6"/>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E38"/>
    <w:rsid w:val="00CB0E68"/>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8"/>
    <w:rsid w:val="00CB13FA"/>
    <w:rsid w:val="00CB143F"/>
    <w:rsid w:val="00CB1465"/>
    <w:rsid w:val="00CB14A9"/>
    <w:rsid w:val="00CB14BC"/>
    <w:rsid w:val="00CB14F3"/>
    <w:rsid w:val="00CB14F4"/>
    <w:rsid w:val="00CB1527"/>
    <w:rsid w:val="00CB15CD"/>
    <w:rsid w:val="00CB162D"/>
    <w:rsid w:val="00CB1682"/>
    <w:rsid w:val="00CB16A5"/>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D9"/>
    <w:rsid w:val="00CB2743"/>
    <w:rsid w:val="00CB2840"/>
    <w:rsid w:val="00CB28AD"/>
    <w:rsid w:val="00CB28D8"/>
    <w:rsid w:val="00CB290B"/>
    <w:rsid w:val="00CB2919"/>
    <w:rsid w:val="00CB291C"/>
    <w:rsid w:val="00CB293B"/>
    <w:rsid w:val="00CB2966"/>
    <w:rsid w:val="00CB2970"/>
    <w:rsid w:val="00CB29FE"/>
    <w:rsid w:val="00CB2BC3"/>
    <w:rsid w:val="00CB2C3C"/>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BA"/>
    <w:rsid w:val="00CB3C24"/>
    <w:rsid w:val="00CB3C47"/>
    <w:rsid w:val="00CB3C53"/>
    <w:rsid w:val="00CB3CFD"/>
    <w:rsid w:val="00CB3D4B"/>
    <w:rsid w:val="00CB3DF8"/>
    <w:rsid w:val="00CB3E12"/>
    <w:rsid w:val="00CB3E35"/>
    <w:rsid w:val="00CB3F4E"/>
    <w:rsid w:val="00CB3F55"/>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EF"/>
    <w:rsid w:val="00CB6833"/>
    <w:rsid w:val="00CB685F"/>
    <w:rsid w:val="00CB6947"/>
    <w:rsid w:val="00CB695F"/>
    <w:rsid w:val="00CB6AA4"/>
    <w:rsid w:val="00CB6ABC"/>
    <w:rsid w:val="00CB6AE6"/>
    <w:rsid w:val="00CB6B72"/>
    <w:rsid w:val="00CB6BE1"/>
    <w:rsid w:val="00CB6D3E"/>
    <w:rsid w:val="00CB6D65"/>
    <w:rsid w:val="00CB6E25"/>
    <w:rsid w:val="00CB6EFF"/>
    <w:rsid w:val="00CB6F97"/>
    <w:rsid w:val="00CB6FB6"/>
    <w:rsid w:val="00CB70BF"/>
    <w:rsid w:val="00CB70E7"/>
    <w:rsid w:val="00CB7106"/>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649"/>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D3"/>
    <w:rsid w:val="00CC1307"/>
    <w:rsid w:val="00CC1376"/>
    <w:rsid w:val="00CC13ED"/>
    <w:rsid w:val="00CC141B"/>
    <w:rsid w:val="00CC1452"/>
    <w:rsid w:val="00CC14BC"/>
    <w:rsid w:val="00CC14D1"/>
    <w:rsid w:val="00CC14E9"/>
    <w:rsid w:val="00CC158B"/>
    <w:rsid w:val="00CC15C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DC"/>
    <w:rsid w:val="00CC1FDD"/>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6CD"/>
    <w:rsid w:val="00CC57B8"/>
    <w:rsid w:val="00CC57E9"/>
    <w:rsid w:val="00CC585C"/>
    <w:rsid w:val="00CC5873"/>
    <w:rsid w:val="00CC5928"/>
    <w:rsid w:val="00CC59BF"/>
    <w:rsid w:val="00CC59D6"/>
    <w:rsid w:val="00CC59E3"/>
    <w:rsid w:val="00CC5A06"/>
    <w:rsid w:val="00CC5AC6"/>
    <w:rsid w:val="00CC5B67"/>
    <w:rsid w:val="00CC5B72"/>
    <w:rsid w:val="00CC5C39"/>
    <w:rsid w:val="00CC5C57"/>
    <w:rsid w:val="00CC5CF0"/>
    <w:rsid w:val="00CC5D03"/>
    <w:rsid w:val="00CC5D70"/>
    <w:rsid w:val="00CC5DCF"/>
    <w:rsid w:val="00CC5DD1"/>
    <w:rsid w:val="00CC5DFD"/>
    <w:rsid w:val="00CC5E1F"/>
    <w:rsid w:val="00CC5E23"/>
    <w:rsid w:val="00CC5E72"/>
    <w:rsid w:val="00CC5E7A"/>
    <w:rsid w:val="00CC5E7B"/>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C0"/>
    <w:rsid w:val="00CC7311"/>
    <w:rsid w:val="00CC736B"/>
    <w:rsid w:val="00CC7382"/>
    <w:rsid w:val="00CC7416"/>
    <w:rsid w:val="00CC74FE"/>
    <w:rsid w:val="00CC753C"/>
    <w:rsid w:val="00CC7558"/>
    <w:rsid w:val="00CC759E"/>
    <w:rsid w:val="00CC75BD"/>
    <w:rsid w:val="00CC7617"/>
    <w:rsid w:val="00CC761A"/>
    <w:rsid w:val="00CC7647"/>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B6"/>
    <w:rsid w:val="00CC7FDF"/>
    <w:rsid w:val="00CD0037"/>
    <w:rsid w:val="00CD0070"/>
    <w:rsid w:val="00CD0110"/>
    <w:rsid w:val="00CD011A"/>
    <w:rsid w:val="00CD0149"/>
    <w:rsid w:val="00CD0165"/>
    <w:rsid w:val="00CD01B3"/>
    <w:rsid w:val="00CD01CC"/>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80"/>
    <w:rsid w:val="00CD06FB"/>
    <w:rsid w:val="00CD070B"/>
    <w:rsid w:val="00CD074A"/>
    <w:rsid w:val="00CD077C"/>
    <w:rsid w:val="00CD07FF"/>
    <w:rsid w:val="00CD08F0"/>
    <w:rsid w:val="00CD0906"/>
    <w:rsid w:val="00CD0941"/>
    <w:rsid w:val="00CD094D"/>
    <w:rsid w:val="00CD0966"/>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462"/>
    <w:rsid w:val="00CD146C"/>
    <w:rsid w:val="00CD14A2"/>
    <w:rsid w:val="00CD169C"/>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E"/>
    <w:rsid w:val="00CD2437"/>
    <w:rsid w:val="00CD2444"/>
    <w:rsid w:val="00CD249F"/>
    <w:rsid w:val="00CD24D2"/>
    <w:rsid w:val="00CD24EF"/>
    <w:rsid w:val="00CD2615"/>
    <w:rsid w:val="00CD2633"/>
    <w:rsid w:val="00CD265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509"/>
    <w:rsid w:val="00CD55C8"/>
    <w:rsid w:val="00CD5628"/>
    <w:rsid w:val="00CD56B7"/>
    <w:rsid w:val="00CD56C8"/>
    <w:rsid w:val="00CD56E5"/>
    <w:rsid w:val="00CD56EB"/>
    <w:rsid w:val="00CD571A"/>
    <w:rsid w:val="00CD576D"/>
    <w:rsid w:val="00CD57F3"/>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B9"/>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F"/>
    <w:rsid w:val="00CE0C87"/>
    <w:rsid w:val="00CE0C9E"/>
    <w:rsid w:val="00CE0CC1"/>
    <w:rsid w:val="00CE0CEC"/>
    <w:rsid w:val="00CE0E02"/>
    <w:rsid w:val="00CE0E94"/>
    <w:rsid w:val="00CE0ED9"/>
    <w:rsid w:val="00CE0F4F"/>
    <w:rsid w:val="00CE0FA4"/>
    <w:rsid w:val="00CE0FA5"/>
    <w:rsid w:val="00CE0FF5"/>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3B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7F"/>
    <w:rsid w:val="00CE29D1"/>
    <w:rsid w:val="00CE29E5"/>
    <w:rsid w:val="00CE29E6"/>
    <w:rsid w:val="00CE2A58"/>
    <w:rsid w:val="00CE2A60"/>
    <w:rsid w:val="00CE2A73"/>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6"/>
    <w:rsid w:val="00CE39A4"/>
    <w:rsid w:val="00CE39C9"/>
    <w:rsid w:val="00CE3A43"/>
    <w:rsid w:val="00CE3A6C"/>
    <w:rsid w:val="00CE3A95"/>
    <w:rsid w:val="00CE3AB0"/>
    <w:rsid w:val="00CE3B53"/>
    <w:rsid w:val="00CE3B91"/>
    <w:rsid w:val="00CE3BBA"/>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29B"/>
    <w:rsid w:val="00CE438E"/>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9"/>
    <w:rsid w:val="00CE651A"/>
    <w:rsid w:val="00CE65BC"/>
    <w:rsid w:val="00CE65C3"/>
    <w:rsid w:val="00CE65C6"/>
    <w:rsid w:val="00CE6621"/>
    <w:rsid w:val="00CE6627"/>
    <w:rsid w:val="00CE667F"/>
    <w:rsid w:val="00CE66B0"/>
    <w:rsid w:val="00CE66B9"/>
    <w:rsid w:val="00CE66DC"/>
    <w:rsid w:val="00CE66FE"/>
    <w:rsid w:val="00CE6722"/>
    <w:rsid w:val="00CE6725"/>
    <w:rsid w:val="00CE67C3"/>
    <w:rsid w:val="00CE67D4"/>
    <w:rsid w:val="00CE6826"/>
    <w:rsid w:val="00CE6873"/>
    <w:rsid w:val="00CE69AA"/>
    <w:rsid w:val="00CE69B5"/>
    <w:rsid w:val="00CE69BF"/>
    <w:rsid w:val="00CE69CD"/>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6B1"/>
    <w:rsid w:val="00CE76C2"/>
    <w:rsid w:val="00CE7760"/>
    <w:rsid w:val="00CE7773"/>
    <w:rsid w:val="00CE7794"/>
    <w:rsid w:val="00CE77AF"/>
    <w:rsid w:val="00CE77BD"/>
    <w:rsid w:val="00CE77D5"/>
    <w:rsid w:val="00CE77E0"/>
    <w:rsid w:val="00CE7819"/>
    <w:rsid w:val="00CE7835"/>
    <w:rsid w:val="00CE7877"/>
    <w:rsid w:val="00CE7898"/>
    <w:rsid w:val="00CE79D5"/>
    <w:rsid w:val="00CE79D6"/>
    <w:rsid w:val="00CE79E6"/>
    <w:rsid w:val="00CE7A4E"/>
    <w:rsid w:val="00CE7B42"/>
    <w:rsid w:val="00CE7B56"/>
    <w:rsid w:val="00CE7B91"/>
    <w:rsid w:val="00CE7BC5"/>
    <w:rsid w:val="00CE7BD1"/>
    <w:rsid w:val="00CE7C4E"/>
    <w:rsid w:val="00CE7DC1"/>
    <w:rsid w:val="00CE7E48"/>
    <w:rsid w:val="00CE7E94"/>
    <w:rsid w:val="00CE7FA0"/>
    <w:rsid w:val="00CE7FAB"/>
    <w:rsid w:val="00CE7FE1"/>
    <w:rsid w:val="00CE7FF9"/>
    <w:rsid w:val="00CF0050"/>
    <w:rsid w:val="00CF00CA"/>
    <w:rsid w:val="00CF012D"/>
    <w:rsid w:val="00CF0136"/>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AD"/>
    <w:rsid w:val="00CF04FB"/>
    <w:rsid w:val="00CF054A"/>
    <w:rsid w:val="00CF0553"/>
    <w:rsid w:val="00CF062A"/>
    <w:rsid w:val="00CF0631"/>
    <w:rsid w:val="00CF06B4"/>
    <w:rsid w:val="00CF06D1"/>
    <w:rsid w:val="00CF06EE"/>
    <w:rsid w:val="00CF0707"/>
    <w:rsid w:val="00CF0762"/>
    <w:rsid w:val="00CF08B6"/>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1B"/>
    <w:rsid w:val="00CF112E"/>
    <w:rsid w:val="00CF1162"/>
    <w:rsid w:val="00CF1181"/>
    <w:rsid w:val="00CF124D"/>
    <w:rsid w:val="00CF1277"/>
    <w:rsid w:val="00CF13DD"/>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CA"/>
    <w:rsid w:val="00CF3C3D"/>
    <w:rsid w:val="00CF3C86"/>
    <w:rsid w:val="00CF3C93"/>
    <w:rsid w:val="00CF3CA9"/>
    <w:rsid w:val="00CF3DAF"/>
    <w:rsid w:val="00CF3E3B"/>
    <w:rsid w:val="00CF3E54"/>
    <w:rsid w:val="00CF3E84"/>
    <w:rsid w:val="00CF3FE7"/>
    <w:rsid w:val="00CF4240"/>
    <w:rsid w:val="00CF4277"/>
    <w:rsid w:val="00CF4321"/>
    <w:rsid w:val="00CF4391"/>
    <w:rsid w:val="00CF43FB"/>
    <w:rsid w:val="00CF4456"/>
    <w:rsid w:val="00CF44C0"/>
    <w:rsid w:val="00CF458C"/>
    <w:rsid w:val="00CF45BE"/>
    <w:rsid w:val="00CF4610"/>
    <w:rsid w:val="00CF4613"/>
    <w:rsid w:val="00CF46F2"/>
    <w:rsid w:val="00CF47A0"/>
    <w:rsid w:val="00CF47BF"/>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89A"/>
    <w:rsid w:val="00CF58BB"/>
    <w:rsid w:val="00CF5935"/>
    <w:rsid w:val="00CF59DE"/>
    <w:rsid w:val="00CF5A27"/>
    <w:rsid w:val="00CF5A85"/>
    <w:rsid w:val="00CF5AA0"/>
    <w:rsid w:val="00CF5AB2"/>
    <w:rsid w:val="00CF5ABF"/>
    <w:rsid w:val="00CF5B04"/>
    <w:rsid w:val="00CF5B0F"/>
    <w:rsid w:val="00CF5B96"/>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89"/>
    <w:rsid w:val="00CF6A06"/>
    <w:rsid w:val="00CF6A10"/>
    <w:rsid w:val="00CF6A9A"/>
    <w:rsid w:val="00CF6ACF"/>
    <w:rsid w:val="00CF6AE0"/>
    <w:rsid w:val="00CF6AF9"/>
    <w:rsid w:val="00CF6BAE"/>
    <w:rsid w:val="00CF6C41"/>
    <w:rsid w:val="00CF6C46"/>
    <w:rsid w:val="00CF6C56"/>
    <w:rsid w:val="00CF6C64"/>
    <w:rsid w:val="00CF6D44"/>
    <w:rsid w:val="00CF6D8F"/>
    <w:rsid w:val="00CF6E56"/>
    <w:rsid w:val="00CF6EA9"/>
    <w:rsid w:val="00CF6FA9"/>
    <w:rsid w:val="00CF6FD5"/>
    <w:rsid w:val="00CF7005"/>
    <w:rsid w:val="00CF7015"/>
    <w:rsid w:val="00CF7048"/>
    <w:rsid w:val="00CF712F"/>
    <w:rsid w:val="00CF716F"/>
    <w:rsid w:val="00CF71BB"/>
    <w:rsid w:val="00CF71FE"/>
    <w:rsid w:val="00CF726A"/>
    <w:rsid w:val="00CF727F"/>
    <w:rsid w:val="00CF72DF"/>
    <w:rsid w:val="00CF7302"/>
    <w:rsid w:val="00CF7314"/>
    <w:rsid w:val="00CF73DF"/>
    <w:rsid w:val="00CF741B"/>
    <w:rsid w:val="00CF7442"/>
    <w:rsid w:val="00CF74AF"/>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D1"/>
    <w:rsid w:val="00D00B01"/>
    <w:rsid w:val="00D00C69"/>
    <w:rsid w:val="00D00C98"/>
    <w:rsid w:val="00D00CDF"/>
    <w:rsid w:val="00D00D53"/>
    <w:rsid w:val="00D00D9E"/>
    <w:rsid w:val="00D00EBD"/>
    <w:rsid w:val="00D00EC1"/>
    <w:rsid w:val="00D00F44"/>
    <w:rsid w:val="00D00FFD"/>
    <w:rsid w:val="00D01010"/>
    <w:rsid w:val="00D010A2"/>
    <w:rsid w:val="00D010D0"/>
    <w:rsid w:val="00D010DE"/>
    <w:rsid w:val="00D01204"/>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C1D"/>
    <w:rsid w:val="00D01CCE"/>
    <w:rsid w:val="00D01D04"/>
    <w:rsid w:val="00D01D30"/>
    <w:rsid w:val="00D01D78"/>
    <w:rsid w:val="00D01E0B"/>
    <w:rsid w:val="00D01E1C"/>
    <w:rsid w:val="00D01F3A"/>
    <w:rsid w:val="00D01F56"/>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A1C"/>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2AB"/>
    <w:rsid w:val="00D042FC"/>
    <w:rsid w:val="00D04312"/>
    <w:rsid w:val="00D04363"/>
    <w:rsid w:val="00D04413"/>
    <w:rsid w:val="00D04478"/>
    <w:rsid w:val="00D04499"/>
    <w:rsid w:val="00D045C8"/>
    <w:rsid w:val="00D045EE"/>
    <w:rsid w:val="00D04603"/>
    <w:rsid w:val="00D0462B"/>
    <w:rsid w:val="00D04641"/>
    <w:rsid w:val="00D0465C"/>
    <w:rsid w:val="00D0468F"/>
    <w:rsid w:val="00D0473B"/>
    <w:rsid w:val="00D04743"/>
    <w:rsid w:val="00D0475E"/>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B0"/>
    <w:rsid w:val="00D13DBD"/>
    <w:rsid w:val="00D13E26"/>
    <w:rsid w:val="00D13EE3"/>
    <w:rsid w:val="00D13F20"/>
    <w:rsid w:val="00D13F26"/>
    <w:rsid w:val="00D14035"/>
    <w:rsid w:val="00D14064"/>
    <w:rsid w:val="00D14083"/>
    <w:rsid w:val="00D140C5"/>
    <w:rsid w:val="00D14121"/>
    <w:rsid w:val="00D1418A"/>
    <w:rsid w:val="00D141BA"/>
    <w:rsid w:val="00D141F1"/>
    <w:rsid w:val="00D14262"/>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91"/>
    <w:rsid w:val="00D161B5"/>
    <w:rsid w:val="00D161C7"/>
    <w:rsid w:val="00D1625F"/>
    <w:rsid w:val="00D16300"/>
    <w:rsid w:val="00D16331"/>
    <w:rsid w:val="00D16372"/>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48"/>
    <w:rsid w:val="00D203CC"/>
    <w:rsid w:val="00D20500"/>
    <w:rsid w:val="00D20517"/>
    <w:rsid w:val="00D20565"/>
    <w:rsid w:val="00D20586"/>
    <w:rsid w:val="00D205FB"/>
    <w:rsid w:val="00D206A6"/>
    <w:rsid w:val="00D206CB"/>
    <w:rsid w:val="00D20738"/>
    <w:rsid w:val="00D20747"/>
    <w:rsid w:val="00D20752"/>
    <w:rsid w:val="00D2079A"/>
    <w:rsid w:val="00D20898"/>
    <w:rsid w:val="00D208D3"/>
    <w:rsid w:val="00D2091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54"/>
    <w:rsid w:val="00D218D2"/>
    <w:rsid w:val="00D21921"/>
    <w:rsid w:val="00D2193D"/>
    <w:rsid w:val="00D21BE1"/>
    <w:rsid w:val="00D21BF6"/>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5C"/>
    <w:rsid w:val="00D24578"/>
    <w:rsid w:val="00D2458B"/>
    <w:rsid w:val="00D2470F"/>
    <w:rsid w:val="00D2475F"/>
    <w:rsid w:val="00D24784"/>
    <w:rsid w:val="00D24794"/>
    <w:rsid w:val="00D24823"/>
    <w:rsid w:val="00D24853"/>
    <w:rsid w:val="00D2488A"/>
    <w:rsid w:val="00D24988"/>
    <w:rsid w:val="00D249C3"/>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B9"/>
    <w:rsid w:val="00D27F17"/>
    <w:rsid w:val="00D27F59"/>
    <w:rsid w:val="00D27F7A"/>
    <w:rsid w:val="00D27F84"/>
    <w:rsid w:val="00D30143"/>
    <w:rsid w:val="00D3015E"/>
    <w:rsid w:val="00D30174"/>
    <w:rsid w:val="00D30182"/>
    <w:rsid w:val="00D30191"/>
    <w:rsid w:val="00D3028B"/>
    <w:rsid w:val="00D302D7"/>
    <w:rsid w:val="00D303FE"/>
    <w:rsid w:val="00D303FF"/>
    <w:rsid w:val="00D3040B"/>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C9D"/>
    <w:rsid w:val="00D32057"/>
    <w:rsid w:val="00D32076"/>
    <w:rsid w:val="00D3211F"/>
    <w:rsid w:val="00D322C2"/>
    <w:rsid w:val="00D322EB"/>
    <w:rsid w:val="00D32362"/>
    <w:rsid w:val="00D32379"/>
    <w:rsid w:val="00D32393"/>
    <w:rsid w:val="00D32409"/>
    <w:rsid w:val="00D32441"/>
    <w:rsid w:val="00D324C1"/>
    <w:rsid w:val="00D32618"/>
    <w:rsid w:val="00D3264E"/>
    <w:rsid w:val="00D3266B"/>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E"/>
    <w:rsid w:val="00D333C0"/>
    <w:rsid w:val="00D333C4"/>
    <w:rsid w:val="00D334C0"/>
    <w:rsid w:val="00D334CF"/>
    <w:rsid w:val="00D335B3"/>
    <w:rsid w:val="00D335FD"/>
    <w:rsid w:val="00D33600"/>
    <w:rsid w:val="00D33630"/>
    <w:rsid w:val="00D3368B"/>
    <w:rsid w:val="00D336AE"/>
    <w:rsid w:val="00D33732"/>
    <w:rsid w:val="00D337F5"/>
    <w:rsid w:val="00D33866"/>
    <w:rsid w:val="00D33869"/>
    <w:rsid w:val="00D338C5"/>
    <w:rsid w:val="00D338C6"/>
    <w:rsid w:val="00D33949"/>
    <w:rsid w:val="00D33984"/>
    <w:rsid w:val="00D339D1"/>
    <w:rsid w:val="00D339F5"/>
    <w:rsid w:val="00D33A9A"/>
    <w:rsid w:val="00D33ADE"/>
    <w:rsid w:val="00D33BBD"/>
    <w:rsid w:val="00D33C78"/>
    <w:rsid w:val="00D33CCD"/>
    <w:rsid w:val="00D33CED"/>
    <w:rsid w:val="00D33E21"/>
    <w:rsid w:val="00D33EA0"/>
    <w:rsid w:val="00D33EAB"/>
    <w:rsid w:val="00D33F8B"/>
    <w:rsid w:val="00D3407E"/>
    <w:rsid w:val="00D34107"/>
    <w:rsid w:val="00D34132"/>
    <w:rsid w:val="00D3414C"/>
    <w:rsid w:val="00D3415E"/>
    <w:rsid w:val="00D341B6"/>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93"/>
    <w:rsid w:val="00D354B6"/>
    <w:rsid w:val="00D3550F"/>
    <w:rsid w:val="00D3554F"/>
    <w:rsid w:val="00D35605"/>
    <w:rsid w:val="00D3564F"/>
    <w:rsid w:val="00D35668"/>
    <w:rsid w:val="00D35711"/>
    <w:rsid w:val="00D3571A"/>
    <w:rsid w:val="00D3573C"/>
    <w:rsid w:val="00D35784"/>
    <w:rsid w:val="00D35804"/>
    <w:rsid w:val="00D358A2"/>
    <w:rsid w:val="00D358F2"/>
    <w:rsid w:val="00D35930"/>
    <w:rsid w:val="00D3593A"/>
    <w:rsid w:val="00D35AAD"/>
    <w:rsid w:val="00D35AF3"/>
    <w:rsid w:val="00D35B0A"/>
    <w:rsid w:val="00D35B7B"/>
    <w:rsid w:val="00D35C06"/>
    <w:rsid w:val="00D35C99"/>
    <w:rsid w:val="00D35CC3"/>
    <w:rsid w:val="00D35CCB"/>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109"/>
    <w:rsid w:val="00D36132"/>
    <w:rsid w:val="00D36150"/>
    <w:rsid w:val="00D3619D"/>
    <w:rsid w:val="00D361E8"/>
    <w:rsid w:val="00D361FB"/>
    <w:rsid w:val="00D3622B"/>
    <w:rsid w:val="00D3628C"/>
    <w:rsid w:val="00D362B3"/>
    <w:rsid w:val="00D362D6"/>
    <w:rsid w:val="00D362ED"/>
    <w:rsid w:val="00D363E3"/>
    <w:rsid w:val="00D364A5"/>
    <w:rsid w:val="00D3652E"/>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C7"/>
    <w:rsid w:val="00D36F4F"/>
    <w:rsid w:val="00D3700F"/>
    <w:rsid w:val="00D37027"/>
    <w:rsid w:val="00D37087"/>
    <w:rsid w:val="00D3708F"/>
    <w:rsid w:val="00D370B1"/>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BF"/>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84"/>
    <w:rsid w:val="00D41EBD"/>
    <w:rsid w:val="00D41F51"/>
    <w:rsid w:val="00D4204A"/>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3021"/>
    <w:rsid w:val="00D43036"/>
    <w:rsid w:val="00D43061"/>
    <w:rsid w:val="00D4309D"/>
    <w:rsid w:val="00D430B0"/>
    <w:rsid w:val="00D430E6"/>
    <w:rsid w:val="00D430E9"/>
    <w:rsid w:val="00D4313F"/>
    <w:rsid w:val="00D431AA"/>
    <w:rsid w:val="00D43337"/>
    <w:rsid w:val="00D433B5"/>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1020"/>
    <w:rsid w:val="00D5108E"/>
    <w:rsid w:val="00D510B8"/>
    <w:rsid w:val="00D510CE"/>
    <w:rsid w:val="00D510D1"/>
    <w:rsid w:val="00D5123B"/>
    <w:rsid w:val="00D512F9"/>
    <w:rsid w:val="00D5134C"/>
    <w:rsid w:val="00D51464"/>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F"/>
    <w:rsid w:val="00D51A49"/>
    <w:rsid w:val="00D51B59"/>
    <w:rsid w:val="00D51B5D"/>
    <w:rsid w:val="00D51C9D"/>
    <w:rsid w:val="00D51CBF"/>
    <w:rsid w:val="00D51D89"/>
    <w:rsid w:val="00D51D8D"/>
    <w:rsid w:val="00D51DCF"/>
    <w:rsid w:val="00D51DE9"/>
    <w:rsid w:val="00D51E42"/>
    <w:rsid w:val="00D51E4B"/>
    <w:rsid w:val="00D51E63"/>
    <w:rsid w:val="00D51E65"/>
    <w:rsid w:val="00D51F38"/>
    <w:rsid w:val="00D51F3E"/>
    <w:rsid w:val="00D51FB8"/>
    <w:rsid w:val="00D520AE"/>
    <w:rsid w:val="00D52103"/>
    <w:rsid w:val="00D52132"/>
    <w:rsid w:val="00D5214B"/>
    <w:rsid w:val="00D5216C"/>
    <w:rsid w:val="00D5217F"/>
    <w:rsid w:val="00D521D9"/>
    <w:rsid w:val="00D521E4"/>
    <w:rsid w:val="00D52216"/>
    <w:rsid w:val="00D52287"/>
    <w:rsid w:val="00D5231D"/>
    <w:rsid w:val="00D5232A"/>
    <w:rsid w:val="00D523DE"/>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A"/>
    <w:rsid w:val="00D53580"/>
    <w:rsid w:val="00D5358B"/>
    <w:rsid w:val="00D53595"/>
    <w:rsid w:val="00D53810"/>
    <w:rsid w:val="00D53820"/>
    <w:rsid w:val="00D538B2"/>
    <w:rsid w:val="00D538B9"/>
    <w:rsid w:val="00D5392C"/>
    <w:rsid w:val="00D53945"/>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A5"/>
    <w:rsid w:val="00D558C4"/>
    <w:rsid w:val="00D5590F"/>
    <w:rsid w:val="00D55A2F"/>
    <w:rsid w:val="00D55A78"/>
    <w:rsid w:val="00D55AE5"/>
    <w:rsid w:val="00D55AEF"/>
    <w:rsid w:val="00D55B04"/>
    <w:rsid w:val="00D55B90"/>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5F"/>
    <w:rsid w:val="00D56361"/>
    <w:rsid w:val="00D5640C"/>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C8"/>
    <w:rsid w:val="00D57984"/>
    <w:rsid w:val="00D57998"/>
    <w:rsid w:val="00D579F6"/>
    <w:rsid w:val="00D57A19"/>
    <w:rsid w:val="00D57A92"/>
    <w:rsid w:val="00D57AF8"/>
    <w:rsid w:val="00D57B98"/>
    <w:rsid w:val="00D57BA8"/>
    <w:rsid w:val="00D57C28"/>
    <w:rsid w:val="00D57CB5"/>
    <w:rsid w:val="00D57CBC"/>
    <w:rsid w:val="00D57D1C"/>
    <w:rsid w:val="00D57D3C"/>
    <w:rsid w:val="00D57DE0"/>
    <w:rsid w:val="00D57DF2"/>
    <w:rsid w:val="00D57E44"/>
    <w:rsid w:val="00D57ECE"/>
    <w:rsid w:val="00D57F3B"/>
    <w:rsid w:val="00D57FB0"/>
    <w:rsid w:val="00D6000B"/>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D1"/>
    <w:rsid w:val="00D608DC"/>
    <w:rsid w:val="00D609AA"/>
    <w:rsid w:val="00D609C3"/>
    <w:rsid w:val="00D609E4"/>
    <w:rsid w:val="00D60A3C"/>
    <w:rsid w:val="00D60A88"/>
    <w:rsid w:val="00D60AFF"/>
    <w:rsid w:val="00D60B35"/>
    <w:rsid w:val="00D60BED"/>
    <w:rsid w:val="00D60C1E"/>
    <w:rsid w:val="00D60C26"/>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C2"/>
    <w:rsid w:val="00D6317E"/>
    <w:rsid w:val="00D63247"/>
    <w:rsid w:val="00D632E2"/>
    <w:rsid w:val="00D632F5"/>
    <w:rsid w:val="00D63319"/>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536"/>
    <w:rsid w:val="00D66575"/>
    <w:rsid w:val="00D665AC"/>
    <w:rsid w:val="00D665B3"/>
    <w:rsid w:val="00D665DB"/>
    <w:rsid w:val="00D66629"/>
    <w:rsid w:val="00D66874"/>
    <w:rsid w:val="00D668DC"/>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C45"/>
    <w:rsid w:val="00D67DAF"/>
    <w:rsid w:val="00D67E73"/>
    <w:rsid w:val="00D67E78"/>
    <w:rsid w:val="00D67ECE"/>
    <w:rsid w:val="00D67EE2"/>
    <w:rsid w:val="00D67F51"/>
    <w:rsid w:val="00D67F9B"/>
    <w:rsid w:val="00D70000"/>
    <w:rsid w:val="00D70191"/>
    <w:rsid w:val="00D701D6"/>
    <w:rsid w:val="00D7022D"/>
    <w:rsid w:val="00D70254"/>
    <w:rsid w:val="00D7025A"/>
    <w:rsid w:val="00D70261"/>
    <w:rsid w:val="00D703AF"/>
    <w:rsid w:val="00D703C9"/>
    <w:rsid w:val="00D70426"/>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57"/>
    <w:rsid w:val="00D70EBC"/>
    <w:rsid w:val="00D70ED3"/>
    <w:rsid w:val="00D70F62"/>
    <w:rsid w:val="00D70F8E"/>
    <w:rsid w:val="00D7105E"/>
    <w:rsid w:val="00D71071"/>
    <w:rsid w:val="00D71076"/>
    <w:rsid w:val="00D71090"/>
    <w:rsid w:val="00D710CD"/>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65"/>
    <w:rsid w:val="00D74093"/>
    <w:rsid w:val="00D740A7"/>
    <w:rsid w:val="00D740B0"/>
    <w:rsid w:val="00D74181"/>
    <w:rsid w:val="00D74325"/>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B2"/>
    <w:rsid w:val="00D74DD5"/>
    <w:rsid w:val="00D74DDF"/>
    <w:rsid w:val="00D74E1C"/>
    <w:rsid w:val="00D74E46"/>
    <w:rsid w:val="00D74E4B"/>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B54"/>
    <w:rsid w:val="00D75BB3"/>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702F"/>
    <w:rsid w:val="00D77082"/>
    <w:rsid w:val="00D77213"/>
    <w:rsid w:val="00D77227"/>
    <w:rsid w:val="00D77264"/>
    <w:rsid w:val="00D77363"/>
    <w:rsid w:val="00D77417"/>
    <w:rsid w:val="00D7748A"/>
    <w:rsid w:val="00D774D0"/>
    <w:rsid w:val="00D775E6"/>
    <w:rsid w:val="00D7763F"/>
    <w:rsid w:val="00D77682"/>
    <w:rsid w:val="00D776FC"/>
    <w:rsid w:val="00D776FE"/>
    <w:rsid w:val="00D77747"/>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9F"/>
    <w:rsid w:val="00D80D07"/>
    <w:rsid w:val="00D80D0C"/>
    <w:rsid w:val="00D80D4B"/>
    <w:rsid w:val="00D80DB2"/>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A1"/>
    <w:rsid w:val="00D81D25"/>
    <w:rsid w:val="00D81D3F"/>
    <w:rsid w:val="00D81D4B"/>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FA"/>
    <w:rsid w:val="00D8365D"/>
    <w:rsid w:val="00D8374C"/>
    <w:rsid w:val="00D8377A"/>
    <w:rsid w:val="00D837B3"/>
    <w:rsid w:val="00D837DA"/>
    <w:rsid w:val="00D837F4"/>
    <w:rsid w:val="00D83876"/>
    <w:rsid w:val="00D8397A"/>
    <w:rsid w:val="00D8399C"/>
    <w:rsid w:val="00D839A6"/>
    <w:rsid w:val="00D839C2"/>
    <w:rsid w:val="00D83A61"/>
    <w:rsid w:val="00D83AF0"/>
    <w:rsid w:val="00D83B46"/>
    <w:rsid w:val="00D83B84"/>
    <w:rsid w:val="00D83B8D"/>
    <w:rsid w:val="00D83BE9"/>
    <w:rsid w:val="00D83C53"/>
    <w:rsid w:val="00D83C68"/>
    <w:rsid w:val="00D83D29"/>
    <w:rsid w:val="00D83D2A"/>
    <w:rsid w:val="00D83D5A"/>
    <w:rsid w:val="00D83D7E"/>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ED"/>
    <w:rsid w:val="00D84837"/>
    <w:rsid w:val="00D848B5"/>
    <w:rsid w:val="00D84930"/>
    <w:rsid w:val="00D8496A"/>
    <w:rsid w:val="00D84982"/>
    <w:rsid w:val="00D849AA"/>
    <w:rsid w:val="00D84A11"/>
    <w:rsid w:val="00D84A6F"/>
    <w:rsid w:val="00D84AA8"/>
    <w:rsid w:val="00D84ACA"/>
    <w:rsid w:val="00D84C69"/>
    <w:rsid w:val="00D84CBB"/>
    <w:rsid w:val="00D84D08"/>
    <w:rsid w:val="00D84DCD"/>
    <w:rsid w:val="00D84E0B"/>
    <w:rsid w:val="00D84EEF"/>
    <w:rsid w:val="00D84F8F"/>
    <w:rsid w:val="00D85002"/>
    <w:rsid w:val="00D8501A"/>
    <w:rsid w:val="00D85037"/>
    <w:rsid w:val="00D850DD"/>
    <w:rsid w:val="00D85116"/>
    <w:rsid w:val="00D85127"/>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D0"/>
    <w:rsid w:val="00D85CD5"/>
    <w:rsid w:val="00D85DAD"/>
    <w:rsid w:val="00D85DB0"/>
    <w:rsid w:val="00D85E6B"/>
    <w:rsid w:val="00D85ED2"/>
    <w:rsid w:val="00D85EFA"/>
    <w:rsid w:val="00D85F85"/>
    <w:rsid w:val="00D85FDE"/>
    <w:rsid w:val="00D8601B"/>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C"/>
    <w:rsid w:val="00D87C99"/>
    <w:rsid w:val="00D87CA8"/>
    <w:rsid w:val="00D87CE5"/>
    <w:rsid w:val="00D87D1D"/>
    <w:rsid w:val="00D87D7F"/>
    <w:rsid w:val="00D87D98"/>
    <w:rsid w:val="00D87DB9"/>
    <w:rsid w:val="00D87E22"/>
    <w:rsid w:val="00D87E9A"/>
    <w:rsid w:val="00D87EC0"/>
    <w:rsid w:val="00D87F15"/>
    <w:rsid w:val="00D87F25"/>
    <w:rsid w:val="00D87F61"/>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B"/>
    <w:rsid w:val="00D9048D"/>
    <w:rsid w:val="00D904C2"/>
    <w:rsid w:val="00D904D7"/>
    <w:rsid w:val="00D90525"/>
    <w:rsid w:val="00D90533"/>
    <w:rsid w:val="00D9054C"/>
    <w:rsid w:val="00D9064D"/>
    <w:rsid w:val="00D90725"/>
    <w:rsid w:val="00D90732"/>
    <w:rsid w:val="00D9079C"/>
    <w:rsid w:val="00D907B2"/>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D48"/>
    <w:rsid w:val="00D90D53"/>
    <w:rsid w:val="00D90E3D"/>
    <w:rsid w:val="00D90E52"/>
    <w:rsid w:val="00D90E80"/>
    <w:rsid w:val="00D90F72"/>
    <w:rsid w:val="00D90F77"/>
    <w:rsid w:val="00D90F9C"/>
    <w:rsid w:val="00D90FDA"/>
    <w:rsid w:val="00D90FEC"/>
    <w:rsid w:val="00D91044"/>
    <w:rsid w:val="00D910A1"/>
    <w:rsid w:val="00D910B1"/>
    <w:rsid w:val="00D910E4"/>
    <w:rsid w:val="00D91125"/>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B23"/>
    <w:rsid w:val="00D93B3C"/>
    <w:rsid w:val="00D93B49"/>
    <w:rsid w:val="00D93BA2"/>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90"/>
    <w:rsid w:val="00D941A3"/>
    <w:rsid w:val="00D94227"/>
    <w:rsid w:val="00D9423E"/>
    <w:rsid w:val="00D9432B"/>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AD"/>
    <w:rsid w:val="00D960DD"/>
    <w:rsid w:val="00D96198"/>
    <w:rsid w:val="00D9627B"/>
    <w:rsid w:val="00D962C7"/>
    <w:rsid w:val="00D962DD"/>
    <w:rsid w:val="00D964AC"/>
    <w:rsid w:val="00D964ED"/>
    <w:rsid w:val="00D9652D"/>
    <w:rsid w:val="00D9654D"/>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E46"/>
    <w:rsid w:val="00D96E6A"/>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C2"/>
    <w:rsid w:val="00DA44CB"/>
    <w:rsid w:val="00DA450C"/>
    <w:rsid w:val="00DA4542"/>
    <w:rsid w:val="00DA4544"/>
    <w:rsid w:val="00DA4599"/>
    <w:rsid w:val="00DA4613"/>
    <w:rsid w:val="00DA4642"/>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E32"/>
    <w:rsid w:val="00DA4E9A"/>
    <w:rsid w:val="00DA4F71"/>
    <w:rsid w:val="00DA4F7A"/>
    <w:rsid w:val="00DA4F84"/>
    <w:rsid w:val="00DA5007"/>
    <w:rsid w:val="00DA501C"/>
    <w:rsid w:val="00DA503A"/>
    <w:rsid w:val="00DA50B9"/>
    <w:rsid w:val="00DA5126"/>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FD"/>
    <w:rsid w:val="00DA5B23"/>
    <w:rsid w:val="00DA5B26"/>
    <w:rsid w:val="00DA5B8A"/>
    <w:rsid w:val="00DA5DA8"/>
    <w:rsid w:val="00DA5DD3"/>
    <w:rsid w:val="00DA608E"/>
    <w:rsid w:val="00DA60E9"/>
    <w:rsid w:val="00DA6168"/>
    <w:rsid w:val="00DA6180"/>
    <w:rsid w:val="00DA618F"/>
    <w:rsid w:val="00DA620E"/>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4C"/>
    <w:rsid w:val="00DA7B6A"/>
    <w:rsid w:val="00DA7BD2"/>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99"/>
    <w:rsid w:val="00DB1FC0"/>
    <w:rsid w:val="00DB1FC1"/>
    <w:rsid w:val="00DB207B"/>
    <w:rsid w:val="00DB2176"/>
    <w:rsid w:val="00DB21D7"/>
    <w:rsid w:val="00DB21DC"/>
    <w:rsid w:val="00DB2245"/>
    <w:rsid w:val="00DB226A"/>
    <w:rsid w:val="00DB2270"/>
    <w:rsid w:val="00DB22FF"/>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A73"/>
    <w:rsid w:val="00DB3AA8"/>
    <w:rsid w:val="00DB3B7C"/>
    <w:rsid w:val="00DB3B8C"/>
    <w:rsid w:val="00DB3BC1"/>
    <w:rsid w:val="00DB3C5C"/>
    <w:rsid w:val="00DB3CC4"/>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716"/>
    <w:rsid w:val="00DB472D"/>
    <w:rsid w:val="00DB4742"/>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C9"/>
    <w:rsid w:val="00DB5AEB"/>
    <w:rsid w:val="00DB5B3F"/>
    <w:rsid w:val="00DB5B41"/>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233"/>
    <w:rsid w:val="00DB6235"/>
    <w:rsid w:val="00DB6260"/>
    <w:rsid w:val="00DB6262"/>
    <w:rsid w:val="00DB629F"/>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AD"/>
    <w:rsid w:val="00DB760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A1"/>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E01"/>
    <w:rsid w:val="00DC3E2D"/>
    <w:rsid w:val="00DC3E33"/>
    <w:rsid w:val="00DC3EBF"/>
    <w:rsid w:val="00DC3F52"/>
    <w:rsid w:val="00DC3F67"/>
    <w:rsid w:val="00DC40B0"/>
    <w:rsid w:val="00DC40FC"/>
    <w:rsid w:val="00DC4105"/>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1F"/>
    <w:rsid w:val="00DC7069"/>
    <w:rsid w:val="00DC7092"/>
    <w:rsid w:val="00DC70C9"/>
    <w:rsid w:val="00DC724A"/>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8D"/>
    <w:rsid w:val="00DD06D7"/>
    <w:rsid w:val="00DD06E6"/>
    <w:rsid w:val="00DD082B"/>
    <w:rsid w:val="00DD0864"/>
    <w:rsid w:val="00DD08E2"/>
    <w:rsid w:val="00DD08E4"/>
    <w:rsid w:val="00DD0948"/>
    <w:rsid w:val="00DD0B06"/>
    <w:rsid w:val="00DD0B3D"/>
    <w:rsid w:val="00DD0B6C"/>
    <w:rsid w:val="00DD0B9B"/>
    <w:rsid w:val="00DD0C11"/>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892"/>
    <w:rsid w:val="00DD18D1"/>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704"/>
    <w:rsid w:val="00DD471B"/>
    <w:rsid w:val="00DD4730"/>
    <w:rsid w:val="00DD47EC"/>
    <w:rsid w:val="00DD4805"/>
    <w:rsid w:val="00DD48DB"/>
    <w:rsid w:val="00DD4954"/>
    <w:rsid w:val="00DD4958"/>
    <w:rsid w:val="00DD49DA"/>
    <w:rsid w:val="00DD4A3B"/>
    <w:rsid w:val="00DD4A56"/>
    <w:rsid w:val="00DD4B3D"/>
    <w:rsid w:val="00DD4C83"/>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8"/>
    <w:rsid w:val="00DD645B"/>
    <w:rsid w:val="00DD6497"/>
    <w:rsid w:val="00DD64CE"/>
    <w:rsid w:val="00DD64EC"/>
    <w:rsid w:val="00DD652F"/>
    <w:rsid w:val="00DD6608"/>
    <w:rsid w:val="00DD660F"/>
    <w:rsid w:val="00DD6621"/>
    <w:rsid w:val="00DD674B"/>
    <w:rsid w:val="00DD6788"/>
    <w:rsid w:val="00DD67C9"/>
    <w:rsid w:val="00DD681A"/>
    <w:rsid w:val="00DD6829"/>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848"/>
    <w:rsid w:val="00DE08B3"/>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226"/>
    <w:rsid w:val="00DE1244"/>
    <w:rsid w:val="00DE1288"/>
    <w:rsid w:val="00DE1289"/>
    <w:rsid w:val="00DE12D2"/>
    <w:rsid w:val="00DE133E"/>
    <w:rsid w:val="00DE13E0"/>
    <w:rsid w:val="00DE142C"/>
    <w:rsid w:val="00DE143F"/>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A5C"/>
    <w:rsid w:val="00DE2A87"/>
    <w:rsid w:val="00DE2A8D"/>
    <w:rsid w:val="00DE2ADE"/>
    <w:rsid w:val="00DE2AED"/>
    <w:rsid w:val="00DE2B63"/>
    <w:rsid w:val="00DE2B6C"/>
    <w:rsid w:val="00DE2B8E"/>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D5"/>
    <w:rsid w:val="00DE3502"/>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72"/>
    <w:rsid w:val="00DE4078"/>
    <w:rsid w:val="00DE414B"/>
    <w:rsid w:val="00DE4177"/>
    <w:rsid w:val="00DE417B"/>
    <w:rsid w:val="00DE41B0"/>
    <w:rsid w:val="00DE41D9"/>
    <w:rsid w:val="00DE41EF"/>
    <w:rsid w:val="00DE42B7"/>
    <w:rsid w:val="00DE439E"/>
    <w:rsid w:val="00DE43B1"/>
    <w:rsid w:val="00DE445E"/>
    <w:rsid w:val="00DE4488"/>
    <w:rsid w:val="00DE44DE"/>
    <w:rsid w:val="00DE4572"/>
    <w:rsid w:val="00DE4653"/>
    <w:rsid w:val="00DE46F4"/>
    <w:rsid w:val="00DE46F9"/>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D2D"/>
    <w:rsid w:val="00DE4D4C"/>
    <w:rsid w:val="00DE4E43"/>
    <w:rsid w:val="00DE4E72"/>
    <w:rsid w:val="00DE4EB9"/>
    <w:rsid w:val="00DE4EF5"/>
    <w:rsid w:val="00DE4FF3"/>
    <w:rsid w:val="00DE503D"/>
    <w:rsid w:val="00DE5057"/>
    <w:rsid w:val="00DE5085"/>
    <w:rsid w:val="00DE5098"/>
    <w:rsid w:val="00DE50AE"/>
    <w:rsid w:val="00DE50C3"/>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952"/>
    <w:rsid w:val="00DE5967"/>
    <w:rsid w:val="00DE59EF"/>
    <w:rsid w:val="00DE5A05"/>
    <w:rsid w:val="00DE5A0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87"/>
    <w:rsid w:val="00DE7A40"/>
    <w:rsid w:val="00DE7ACC"/>
    <w:rsid w:val="00DE7B37"/>
    <w:rsid w:val="00DE7B64"/>
    <w:rsid w:val="00DE7B9A"/>
    <w:rsid w:val="00DE7B9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532"/>
    <w:rsid w:val="00DF053D"/>
    <w:rsid w:val="00DF05AB"/>
    <w:rsid w:val="00DF05BB"/>
    <w:rsid w:val="00DF066C"/>
    <w:rsid w:val="00DF06B4"/>
    <w:rsid w:val="00DF06B5"/>
    <w:rsid w:val="00DF06DC"/>
    <w:rsid w:val="00DF071F"/>
    <w:rsid w:val="00DF07C9"/>
    <w:rsid w:val="00DF07D5"/>
    <w:rsid w:val="00DF07E1"/>
    <w:rsid w:val="00DF0807"/>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41"/>
    <w:rsid w:val="00DF2155"/>
    <w:rsid w:val="00DF22A9"/>
    <w:rsid w:val="00DF22AA"/>
    <w:rsid w:val="00DF2300"/>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8C"/>
    <w:rsid w:val="00DF3894"/>
    <w:rsid w:val="00DF3968"/>
    <w:rsid w:val="00DF3975"/>
    <w:rsid w:val="00DF397B"/>
    <w:rsid w:val="00DF3981"/>
    <w:rsid w:val="00DF3985"/>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A2"/>
    <w:rsid w:val="00DF4FF2"/>
    <w:rsid w:val="00DF5001"/>
    <w:rsid w:val="00DF5018"/>
    <w:rsid w:val="00DF509E"/>
    <w:rsid w:val="00DF50F9"/>
    <w:rsid w:val="00DF51C2"/>
    <w:rsid w:val="00DF5346"/>
    <w:rsid w:val="00DF53DA"/>
    <w:rsid w:val="00DF5402"/>
    <w:rsid w:val="00DF5433"/>
    <w:rsid w:val="00DF545C"/>
    <w:rsid w:val="00DF54D8"/>
    <w:rsid w:val="00DF54EC"/>
    <w:rsid w:val="00DF5585"/>
    <w:rsid w:val="00DF55C5"/>
    <w:rsid w:val="00DF5607"/>
    <w:rsid w:val="00DF5662"/>
    <w:rsid w:val="00DF566E"/>
    <w:rsid w:val="00DF5683"/>
    <w:rsid w:val="00DF5760"/>
    <w:rsid w:val="00DF5791"/>
    <w:rsid w:val="00DF5804"/>
    <w:rsid w:val="00DF583F"/>
    <w:rsid w:val="00DF5874"/>
    <w:rsid w:val="00DF587E"/>
    <w:rsid w:val="00DF588C"/>
    <w:rsid w:val="00DF58B3"/>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265"/>
    <w:rsid w:val="00DF629F"/>
    <w:rsid w:val="00DF63DC"/>
    <w:rsid w:val="00DF643B"/>
    <w:rsid w:val="00DF647D"/>
    <w:rsid w:val="00DF64D5"/>
    <w:rsid w:val="00DF6533"/>
    <w:rsid w:val="00DF6564"/>
    <w:rsid w:val="00DF65B9"/>
    <w:rsid w:val="00DF65DA"/>
    <w:rsid w:val="00DF660E"/>
    <w:rsid w:val="00DF6678"/>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B13"/>
    <w:rsid w:val="00DF6B62"/>
    <w:rsid w:val="00DF6B7A"/>
    <w:rsid w:val="00DF6BBB"/>
    <w:rsid w:val="00DF6BBD"/>
    <w:rsid w:val="00DF6C1A"/>
    <w:rsid w:val="00DF6C47"/>
    <w:rsid w:val="00DF6CF8"/>
    <w:rsid w:val="00DF6D11"/>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C1"/>
    <w:rsid w:val="00DF74C2"/>
    <w:rsid w:val="00DF7500"/>
    <w:rsid w:val="00DF757B"/>
    <w:rsid w:val="00DF7610"/>
    <w:rsid w:val="00DF761E"/>
    <w:rsid w:val="00DF764B"/>
    <w:rsid w:val="00DF7733"/>
    <w:rsid w:val="00DF774D"/>
    <w:rsid w:val="00DF7757"/>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67"/>
    <w:rsid w:val="00E00492"/>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BAA"/>
    <w:rsid w:val="00E00BB0"/>
    <w:rsid w:val="00E00BBD"/>
    <w:rsid w:val="00E00BC2"/>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9C"/>
    <w:rsid w:val="00E02EA2"/>
    <w:rsid w:val="00E02ED9"/>
    <w:rsid w:val="00E02EDE"/>
    <w:rsid w:val="00E02F8C"/>
    <w:rsid w:val="00E02FD7"/>
    <w:rsid w:val="00E03008"/>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C3"/>
    <w:rsid w:val="00E042EE"/>
    <w:rsid w:val="00E04331"/>
    <w:rsid w:val="00E0435B"/>
    <w:rsid w:val="00E04369"/>
    <w:rsid w:val="00E043C5"/>
    <w:rsid w:val="00E043CB"/>
    <w:rsid w:val="00E043E7"/>
    <w:rsid w:val="00E04438"/>
    <w:rsid w:val="00E04497"/>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4"/>
    <w:rsid w:val="00E067C7"/>
    <w:rsid w:val="00E067DC"/>
    <w:rsid w:val="00E0682C"/>
    <w:rsid w:val="00E06860"/>
    <w:rsid w:val="00E06880"/>
    <w:rsid w:val="00E06951"/>
    <w:rsid w:val="00E06988"/>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642"/>
    <w:rsid w:val="00E1377D"/>
    <w:rsid w:val="00E1379E"/>
    <w:rsid w:val="00E1381E"/>
    <w:rsid w:val="00E13828"/>
    <w:rsid w:val="00E13972"/>
    <w:rsid w:val="00E13988"/>
    <w:rsid w:val="00E13A3C"/>
    <w:rsid w:val="00E13A8A"/>
    <w:rsid w:val="00E13B10"/>
    <w:rsid w:val="00E13B2E"/>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D7"/>
    <w:rsid w:val="00E1429D"/>
    <w:rsid w:val="00E142C1"/>
    <w:rsid w:val="00E142E3"/>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394"/>
    <w:rsid w:val="00E163BA"/>
    <w:rsid w:val="00E16440"/>
    <w:rsid w:val="00E16441"/>
    <w:rsid w:val="00E1650B"/>
    <w:rsid w:val="00E1657F"/>
    <w:rsid w:val="00E1660D"/>
    <w:rsid w:val="00E16629"/>
    <w:rsid w:val="00E1664E"/>
    <w:rsid w:val="00E166D1"/>
    <w:rsid w:val="00E167C8"/>
    <w:rsid w:val="00E16877"/>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A3A"/>
    <w:rsid w:val="00E17A49"/>
    <w:rsid w:val="00E17AAA"/>
    <w:rsid w:val="00E17B6C"/>
    <w:rsid w:val="00E17B7F"/>
    <w:rsid w:val="00E17BA6"/>
    <w:rsid w:val="00E17BBB"/>
    <w:rsid w:val="00E17C1C"/>
    <w:rsid w:val="00E17C62"/>
    <w:rsid w:val="00E17D21"/>
    <w:rsid w:val="00E17D4C"/>
    <w:rsid w:val="00E17D60"/>
    <w:rsid w:val="00E17D8D"/>
    <w:rsid w:val="00E17D90"/>
    <w:rsid w:val="00E17E82"/>
    <w:rsid w:val="00E17EAE"/>
    <w:rsid w:val="00E17EBA"/>
    <w:rsid w:val="00E17F1E"/>
    <w:rsid w:val="00E17F2C"/>
    <w:rsid w:val="00E17F63"/>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BC"/>
    <w:rsid w:val="00E215CC"/>
    <w:rsid w:val="00E2162E"/>
    <w:rsid w:val="00E21707"/>
    <w:rsid w:val="00E21736"/>
    <w:rsid w:val="00E217A5"/>
    <w:rsid w:val="00E217C7"/>
    <w:rsid w:val="00E217CE"/>
    <w:rsid w:val="00E218BD"/>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14"/>
    <w:rsid w:val="00E25242"/>
    <w:rsid w:val="00E25256"/>
    <w:rsid w:val="00E25295"/>
    <w:rsid w:val="00E252D1"/>
    <w:rsid w:val="00E25352"/>
    <w:rsid w:val="00E2546E"/>
    <w:rsid w:val="00E254E6"/>
    <w:rsid w:val="00E254FD"/>
    <w:rsid w:val="00E2560E"/>
    <w:rsid w:val="00E256D4"/>
    <w:rsid w:val="00E25713"/>
    <w:rsid w:val="00E2577E"/>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41"/>
    <w:rsid w:val="00E266B3"/>
    <w:rsid w:val="00E26778"/>
    <w:rsid w:val="00E26818"/>
    <w:rsid w:val="00E268AA"/>
    <w:rsid w:val="00E268D2"/>
    <w:rsid w:val="00E26976"/>
    <w:rsid w:val="00E26995"/>
    <w:rsid w:val="00E26A5D"/>
    <w:rsid w:val="00E26A6D"/>
    <w:rsid w:val="00E26B02"/>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B1A"/>
    <w:rsid w:val="00E30B9F"/>
    <w:rsid w:val="00E30BB1"/>
    <w:rsid w:val="00E30BF4"/>
    <w:rsid w:val="00E30C07"/>
    <w:rsid w:val="00E30C9F"/>
    <w:rsid w:val="00E30CC9"/>
    <w:rsid w:val="00E30D15"/>
    <w:rsid w:val="00E30E3A"/>
    <w:rsid w:val="00E30E7E"/>
    <w:rsid w:val="00E30EB8"/>
    <w:rsid w:val="00E30F84"/>
    <w:rsid w:val="00E31007"/>
    <w:rsid w:val="00E3101B"/>
    <w:rsid w:val="00E31068"/>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E3"/>
    <w:rsid w:val="00E31C14"/>
    <w:rsid w:val="00E31C43"/>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44"/>
    <w:rsid w:val="00E340A6"/>
    <w:rsid w:val="00E340AA"/>
    <w:rsid w:val="00E34100"/>
    <w:rsid w:val="00E3419C"/>
    <w:rsid w:val="00E341FA"/>
    <w:rsid w:val="00E3421E"/>
    <w:rsid w:val="00E34259"/>
    <w:rsid w:val="00E342E1"/>
    <w:rsid w:val="00E3438A"/>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B0B"/>
    <w:rsid w:val="00E36BB8"/>
    <w:rsid w:val="00E36C57"/>
    <w:rsid w:val="00E36CDE"/>
    <w:rsid w:val="00E36CE1"/>
    <w:rsid w:val="00E36D0F"/>
    <w:rsid w:val="00E36D13"/>
    <w:rsid w:val="00E36D32"/>
    <w:rsid w:val="00E36D33"/>
    <w:rsid w:val="00E36D58"/>
    <w:rsid w:val="00E36DC7"/>
    <w:rsid w:val="00E36F4D"/>
    <w:rsid w:val="00E36F73"/>
    <w:rsid w:val="00E370E7"/>
    <w:rsid w:val="00E3710A"/>
    <w:rsid w:val="00E371C3"/>
    <w:rsid w:val="00E3724C"/>
    <w:rsid w:val="00E372B8"/>
    <w:rsid w:val="00E372CC"/>
    <w:rsid w:val="00E37344"/>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39"/>
    <w:rsid w:val="00E4002D"/>
    <w:rsid w:val="00E40082"/>
    <w:rsid w:val="00E400AB"/>
    <w:rsid w:val="00E400CE"/>
    <w:rsid w:val="00E4013D"/>
    <w:rsid w:val="00E401E7"/>
    <w:rsid w:val="00E40210"/>
    <w:rsid w:val="00E40337"/>
    <w:rsid w:val="00E4035A"/>
    <w:rsid w:val="00E4038E"/>
    <w:rsid w:val="00E403D9"/>
    <w:rsid w:val="00E40419"/>
    <w:rsid w:val="00E40542"/>
    <w:rsid w:val="00E4058E"/>
    <w:rsid w:val="00E4061E"/>
    <w:rsid w:val="00E4064E"/>
    <w:rsid w:val="00E406E0"/>
    <w:rsid w:val="00E40702"/>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95"/>
    <w:rsid w:val="00E40CB6"/>
    <w:rsid w:val="00E40CE2"/>
    <w:rsid w:val="00E40CFF"/>
    <w:rsid w:val="00E40D2A"/>
    <w:rsid w:val="00E40DD3"/>
    <w:rsid w:val="00E40E44"/>
    <w:rsid w:val="00E40EC9"/>
    <w:rsid w:val="00E40F39"/>
    <w:rsid w:val="00E40FB4"/>
    <w:rsid w:val="00E40FDC"/>
    <w:rsid w:val="00E40FF9"/>
    <w:rsid w:val="00E410AF"/>
    <w:rsid w:val="00E411ED"/>
    <w:rsid w:val="00E412AC"/>
    <w:rsid w:val="00E41344"/>
    <w:rsid w:val="00E4134B"/>
    <w:rsid w:val="00E41394"/>
    <w:rsid w:val="00E413B0"/>
    <w:rsid w:val="00E413C8"/>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D5"/>
    <w:rsid w:val="00E463E5"/>
    <w:rsid w:val="00E463F0"/>
    <w:rsid w:val="00E463F5"/>
    <w:rsid w:val="00E4641F"/>
    <w:rsid w:val="00E46497"/>
    <w:rsid w:val="00E464A0"/>
    <w:rsid w:val="00E4652F"/>
    <w:rsid w:val="00E46540"/>
    <w:rsid w:val="00E465B8"/>
    <w:rsid w:val="00E465C7"/>
    <w:rsid w:val="00E46615"/>
    <w:rsid w:val="00E4661B"/>
    <w:rsid w:val="00E466A0"/>
    <w:rsid w:val="00E4678C"/>
    <w:rsid w:val="00E46790"/>
    <w:rsid w:val="00E467A2"/>
    <w:rsid w:val="00E46858"/>
    <w:rsid w:val="00E468AF"/>
    <w:rsid w:val="00E46934"/>
    <w:rsid w:val="00E46942"/>
    <w:rsid w:val="00E4694B"/>
    <w:rsid w:val="00E46953"/>
    <w:rsid w:val="00E46A1B"/>
    <w:rsid w:val="00E46A50"/>
    <w:rsid w:val="00E46AFE"/>
    <w:rsid w:val="00E46B30"/>
    <w:rsid w:val="00E46B92"/>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595"/>
    <w:rsid w:val="00E475A9"/>
    <w:rsid w:val="00E476C0"/>
    <w:rsid w:val="00E476CC"/>
    <w:rsid w:val="00E47721"/>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4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B1C"/>
    <w:rsid w:val="00E52B4D"/>
    <w:rsid w:val="00E52B58"/>
    <w:rsid w:val="00E52CD6"/>
    <w:rsid w:val="00E52CE9"/>
    <w:rsid w:val="00E52D31"/>
    <w:rsid w:val="00E52D51"/>
    <w:rsid w:val="00E52D62"/>
    <w:rsid w:val="00E52DBB"/>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DC9"/>
    <w:rsid w:val="00E54EAB"/>
    <w:rsid w:val="00E54EDD"/>
    <w:rsid w:val="00E54F31"/>
    <w:rsid w:val="00E54F96"/>
    <w:rsid w:val="00E54FA8"/>
    <w:rsid w:val="00E54FCB"/>
    <w:rsid w:val="00E55061"/>
    <w:rsid w:val="00E55172"/>
    <w:rsid w:val="00E551F1"/>
    <w:rsid w:val="00E55208"/>
    <w:rsid w:val="00E55250"/>
    <w:rsid w:val="00E55291"/>
    <w:rsid w:val="00E552C6"/>
    <w:rsid w:val="00E552C7"/>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263"/>
    <w:rsid w:val="00E5746D"/>
    <w:rsid w:val="00E57525"/>
    <w:rsid w:val="00E57528"/>
    <w:rsid w:val="00E57554"/>
    <w:rsid w:val="00E575E3"/>
    <w:rsid w:val="00E57610"/>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90"/>
    <w:rsid w:val="00E57BA3"/>
    <w:rsid w:val="00E57BA8"/>
    <w:rsid w:val="00E57C2A"/>
    <w:rsid w:val="00E57CBA"/>
    <w:rsid w:val="00E57D26"/>
    <w:rsid w:val="00E57DC5"/>
    <w:rsid w:val="00E57DEB"/>
    <w:rsid w:val="00E57EA7"/>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D08"/>
    <w:rsid w:val="00E61D24"/>
    <w:rsid w:val="00E61D73"/>
    <w:rsid w:val="00E61E92"/>
    <w:rsid w:val="00E61ED3"/>
    <w:rsid w:val="00E61EDF"/>
    <w:rsid w:val="00E61F24"/>
    <w:rsid w:val="00E61F47"/>
    <w:rsid w:val="00E61F50"/>
    <w:rsid w:val="00E61FA8"/>
    <w:rsid w:val="00E62022"/>
    <w:rsid w:val="00E62042"/>
    <w:rsid w:val="00E620B4"/>
    <w:rsid w:val="00E62149"/>
    <w:rsid w:val="00E6215F"/>
    <w:rsid w:val="00E621B7"/>
    <w:rsid w:val="00E62224"/>
    <w:rsid w:val="00E62246"/>
    <w:rsid w:val="00E62289"/>
    <w:rsid w:val="00E623D3"/>
    <w:rsid w:val="00E6244A"/>
    <w:rsid w:val="00E624B4"/>
    <w:rsid w:val="00E62530"/>
    <w:rsid w:val="00E6259C"/>
    <w:rsid w:val="00E6265B"/>
    <w:rsid w:val="00E626BC"/>
    <w:rsid w:val="00E627A0"/>
    <w:rsid w:val="00E62884"/>
    <w:rsid w:val="00E628DD"/>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2D"/>
    <w:rsid w:val="00E62DBC"/>
    <w:rsid w:val="00E62E1A"/>
    <w:rsid w:val="00E62E41"/>
    <w:rsid w:val="00E62EE7"/>
    <w:rsid w:val="00E62F59"/>
    <w:rsid w:val="00E62F68"/>
    <w:rsid w:val="00E6303D"/>
    <w:rsid w:val="00E630BE"/>
    <w:rsid w:val="00E6318E"/>
    <w:rsid w:val="00E631B3"/>
    <w:rsid w:val="00E631C6"/>
    <w:rsid w:val="00E63312"/>
    <w:rsid w:val="00E63315"/>
    <w:rsid w:val="00E633BD"/>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400F"/>
    <w:rsid w:val="00E64028"/>
    <w:rsid w:val="00E64078"/>
    <w:rsid w:val="00E6407E"/>
    <w:rsid w:val="00E64083"/>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749"/>
    <w:rsid w:val="00E647B6"/>
    <w:rsid w:val="00E648C4"/>
    <w:rsid w:val="00E6494A"/>
    <w:rsid w:val="00E6495F"/>
    <w:rsid w:val="00E649D5"/>
    <w:rsid w:val="00E64A69"/>
    <w:rsid w:val="00E64ACB"/>
    <w:rsid w:val="00E64B4A"/>
    <w:rsid w:val="00E64B89"/>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F5C"/>
    <w:rsid w:val="00E65F68"/>
    <w:rsid w:val="00E65FA8"/>
    <w:rsid w:val="00E65FE8"/>
    <w:rsid w:val="00E66180"/>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713"/>
    <w:rsid w:val="00E66756"/>
    <w:rsid w:val="00E6676B"/>
    <w:rsid w:val="00E66779"/>
    <w:rsid w:val="00E667B1"/>
    <w:rsid w:val="00E667CB"/>
    <w:rsid w:val="00E6682E"/>
    <w:rsid w:val="00E668D5"/>
    <w:rsid w:val="00E66972"/>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D27"/>
    <w:rsid w:val="00E67D7B"/>
    <w:rsid w:val="00E67D81"/>
    <w:rsid w:val="00E67D92"/>
    <w:rsid w:val="00E67E33"/>
    <w:rsid w:val="00E67EA5"/>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40B"/>
    <w:rsid w:val="00E7044F"/>
    <w:rsid w:val="00E704BC"/>
    <w:rsid w:val="00E7052A"/>
    <w:rsid w:val="00E7053C"/>
    <w:rsid w:val="00E7058C"/>
    <w:rsid w:val="00E705C0"/>
    <w:rsid w:val="00E7067F"/>
    <w:rsid w:val="00E7069E"/>
    <w:rsid w:val="00E706A5"/>
    <w:rsid w:val="00E706D4"/>
    <w:rsid w:val="00E70709"/>
    <w:rsid w:val="00E70716"/>
    <w:rsid w:val="00E70795"/>
    <w:rsid w:val="00E707AF"/>
    <w:rsid w:val="00E707B9"/>
    <w:rsid w:val="00E707D0"/>
    <w:rsid w:val="00E70808"/>
    <w:rsid w:val="00E7081F"/>
    <w:rsid w:val="00E70846"/>
    <w:rsid w:val="00E70878"/>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A6"/>
    <w:rsid w:val="00E73568"/>
    <w:rsid w:val="00E73588"/>
    <w:rsid w:val="00E7365C"/>
    <w:rsid w:val="00E7366E"/>
    <w:rsid w:val="00E736D4"/>
    <w:rsid w:val="00E73700"/>
    <w:rsid w:val="00E7370A"/>
    <w:rsid w:val="00E73737"/>
    <w:rsid w:val="00E737A0"/>
    <w:rsid w:val="00E7387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C8"/>
    <w:rsid w:val="00E74F56"/>
    <w:rsid w:val="00E7504D"/>
    <w:rsid w:val="00E75066"/>
    <w:rsid w:val="00E7518D"/>
    <w:rsid w:val="00E751AC"/>
    <w:rsid w:val="00E75223"/>
    <w:rsid w:val="00E7522F"/>
    <w:rsid w:val="00E75309"/>
    <w:rsid w:val="00E753E6"/>
    <w:rsid w:val="00E7542D"/>
    <w:rsid w:val="00E754B5"/>
    <w:rsid w:val="00E754F4"/>
    <w:rsid w:val="00E7553D"/>
    <w:rsid w:val="00E755C5"/>
    <w:rsid w:val="00E75608"/>
    <w:rsid w:val="00E757E0"/>
    <w:rsid w:val="00E757F8"/>
    <w:rsid w:val="00E7583F"/>
    <w:rsid w:val="00E758B1"/>
    <w:rsid w:val="00E758FC"/>
    <w:rsid w:val="00E75928"/>
    <w:rsid w:val="00E75955"/>
    <w:rsid w:val="00E759A2"/>
    <w:rsid w:val="00E75A29"/>
    <w:rsid w:val="00E75A41"/>
    <w:rsid w:val="00E75A57"/>
    <w:rsid w:val="00E75A6A"/>
    <w:rsid w:val="00E75ADF"/>
    <w:rsid w:val="00E75B29"/>
    <w:rsid w:val="00E75B2C"/>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6078"/>
    <w:rsid w:val="00E7609F"/>
    <w:rsid w:val="00E760F2"/>
    <w:rsid w:val="00E76112"/>
    <w:rsid w:val="00E76120"/>
    <w:rsid w:val="00E76156"/>
    <w:rsid w:val="00E7615B"/>
    <w:rsid w:val="00E761C9"/>
    <w:rsid w:val="00E762E1"/>
    <w:rsid w:val="00E76313"/>
    <w:rsid w:val="00E76350"/>
    <w:rsid w:val="00E76391"/>
    <w:rsid w:val="00E76426"/>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34"/>
    <w:rsid w:val="00E77C46"/>
    <w:rsid w:val="00E77C84"/>
    <w:rsid w:val="00E77CEA"/>
    <w:rsid w:val="00E77D63"/>
    <w:rsid w:val="00E77D7D"/>
    <w:rsid w:val="00E77E44"/>
    <w:rsid w:val="00E77FAD"/>
    <w:rsid w:val="00E77FF5"/>
    <w:rsid w:val="00E8002D"/>
    <w:rsid w:val="00E8006F"/>
    <w:rsid w:val="00E80117"/>
    <w:rsid w:val="00E801AC"/>
    <w:rsid w:val="00E801B3"/>
    <w:rsid w:val="00E801E3"/>
    <w:rsid w:val="00E8022B"/>
    <w:rsid w:val="00E80230"/>
    <w:rsid w:val="00E8023B"/>
    <w:rsid w:val="00E80367"/>
    <w:rsid w:val="00E803B6"/>
    <w:rsid w:val="00E803C2"/>
    <w:rsid w:val="00E804BC"/>
    <w:rsid w:val="00E804BD"/>
    <w:rsid w:val="00E804C8"/>
    <w:rsid w:val="00E8056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40"/>
    <w:rsid w:val="00E80AD2"/>
    <w:rsid w:val="00E80B53"/>
    <w:rsid w:val="00E80B6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5D"/>
    <w:rsid w:val="00E8242D"/>
    <w:rsid w:val="00E824A4"/>
    <w:rsid w:val="00E826FE"/>
    <w:rsid w:val="00E82725"/>
    <w:rsid w:val="00E8274E"/>
    <w:rsid w:val="00E82782"/>
    <w:rsid w:val="00E827A6"/>
    <w:rsid w:val="00E827B8"/>
    <w:rsid w:val="00E82824"/>
    <w:rsid w:val="00E82829"/>
    <w:rsid w:val="00E8282B"/>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AB"/>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19"/>
    <w:rsid w:val="00E905E6"/>
    <w:rsid w:val="00E906A9"/>
    <w:rsid w:val="00E906D6"/>
    <w:rsid w:val="00E9073B"/>
    <w:rsid w:val="00E90819"/>
    <w:rsid w:val="00E9083B"/>
    <w:rsid w:val="00E9083E"/>
    <w:rsid w:val="00E90864"/>
    <w:rsid w:val="00E9090A"/>
    <w:rsid w:val="00E90952"/>
    <w:rsid w:val="00E90956"/>
    <w:rsid w:val="00E9098A"/>
    <w:rsid w:val="00E909D3"/>
    <w:rsid w:val="00E90A47"/>
    <w:rsid w:val="00E90AB1"/>
    <w:rsid w:val="00E90AB8"/>
    <w:rsid w:val="00E90AD2"/>
    <w:rsid w:val="00E90BC2"/>
    <w:rsid w:val="00E90C41"/>
    <w:rsid w:val="00E90C62"/>
    <w:rsid w:val="00E90CD1"/>
    <w:rsid w:val="00E90CE0"/>
    <w:rsid w:val="00E90D06"/>
    <w:rsid w:val="00E90EF1"/>
    <w:rsid w:val="00E90FCD"/>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B5E"/>
    <w:rsid w:val="00E91B62"/>
    <w:rsid w:val="00E91B6B"/>
    <w:rsid w:val="00E91CC4"/>
    <w:rsid w:val="00E91DDC"/>
    <w:rsid w:val="00E91E96"/>
    <w:rsid w:val="00E91EB9"/>
    <w:rsid w:val="00E91F76"/>
    <w:rsid w:val="00E91F80"/>
    <w:rsid w:val="00E9201C"/>
    <w:rsid w:val="00E92022"/>
    <w:rsid w:val="00E92028"/>
    <w:rsid w:val="00E92152"/>
    <w:rsid w:val="00E921C5"/>
    <w:rsid w:val="00E921D4"/>
    <w:rsid w:val="00E9221E"/>
    <w:rsid w:val="00E92220"/>
    <w:rsid w:val="00E92445"/>
    <w:rsid w:val="00E92453"/>
    <w:rsid w:val="00E924CD"/>
    <w:rsid w:val="00E924D9"/>
    <w:rsid w:val="00E92524"/>
    <w:rsid w:val="00E92559"/>
    <w:rsid w:val="00E925A9"/>
    <w:rsid w:val="00E925B9"/>
    <w:rsid w:val="00E925D9"/>
    <w:rsid w:val="00E925DA"/>
    <w:rsid w:val="00E925F9"/>
    <w:rsid w:val="00E92620"/>
    <w:rsid w:val="00E926B7"/>
    <w:rsid w:val="00E927A5"/>
    <w:rsid w:val="00E927D1"/>
    <w:rsid w:val="00E927F5"/>
    <w:rsid w:val="00E92872"/>
    <w:rsid w:val="00E92976"/>
    <w:rsid w:val="00E929BF"/>
    <w:rsid w:val="00E929CB"/>
    <w:rsid w:val="00E92A1E"/>
    <w:rsid w:val="00E92A41"/>
    <w:rsid w:val="00E92AB7"/>
    <w:rsid w:val="00E92ADE"/>
    <w:rsid w:val="00E92B02"/>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8B"/>
    <w:rsid w:val="00E932B9"/>
    <w:rsid w:val="00E932BF"/>
    <w:rsid w:val="00E9332D"/>
    <w:rsid w:val="00E9332F"/>
    <w:rsid w:val="00E933A0"/>
    <w:rsid w:val="00E933A9"/>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47"/>
    <w:rsid w:val="00E97A4A"/>
    <w:rsid w:val="00E97ADE"/>
    <w:rsid w:val="00E97B51"/>
    <w:rsid w:val="00E97B66"/>
    <w:rsid w:val="00E97BBD"/>
    <w:rsid w:val="00E97C27"/>
    <w:rsid w:val="00E97C58"/>
    <w:rsid w:val="00E97C7C"/>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33E"/>
    <w:rsid w:val="00EA03A1"/>
    <w:rsid w:val="00EA03B2"/>
    <w:rsid w:val="00EA03B3"/>
    <w:rsid w:val="00EA03BD"/>
    <w:rsid w:val="00EA03DD"/>
    <w:rsid w:val="00EA0432"/>
    <w:rsid w:val="00EA0441"/>
    <w:rsid w:val="00EA0453"/>
    <w:rsid w:val="00EA046B"/>
    <w:rsid w:val="00EA0495"/>
    <w:rsid w:val="00EA057D"/>
    <w:rsid w:val="00EA058C"/>
    <w:rsid w:val="00EA065F"/>
    <w:rsid w:val="00EA066C"/>
    <w:rsid w:val="00EA06BB"/>
    <w:rsid w:val="00EA07AB"/>
    <w:rsid w:val="00EA0841"/>
    <w:rsid w:val="00EA084A"/>
    <w:rsid w:val="00EA084E"/>
    <w:rsid w:val="00EA08DC"/>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5A"/>
    <w:rsid w:val="00EA2469"/>
    <w:rsid w:val="00EA24C6"/>
    <w:rsid w:val="00EA252A"/>
    <w:rsid w:val="00EA2546"/>
    <w:rsid w:val="00EA256F"/>
    <w:rsid w:val="00EA257C"/>
    <w:rsid w:val="00EA268A"/>
    <w:rsid w:val="00EA2691"/>
    <w:rsid w:val="00EA26CE"/>
    <w:rsid w:val="00EA2738"/>
    <w:rsid w:val="00EA27E5"/>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FC"/>
    <w:rsid w:val="00EA3388"/>
    <w:rsid w:val="00EA341E"/>
    <w:rsid w:val="00EA3455"/>
    <w:rsid w:val="00EA3471"/>
    <w:rsid w:val="00EA3575"/>
    <w:rsid w:val="00EA3582"/>
    <w:rsid w:val="00EA35DD"/>
    <w:rsid w:val="00EA36DA"/>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B5"/>
    <w:rsid w:val="00EA3BCE"/>
    <w:rsid w:val="00EA3BD8"/>
    <w:rsid w:val="00EA3C04"/>
    <w:rsid w:val="00EA3C52"/>
    <w:rsid w:val="00EA3C5F"/>
    <w:rsid w:val="00EA3CA4"/>
    <w:rsid w:val="00EA3CAE"/>
    <w:rsid w:val="00EA3D58"/>
    <w:rsid w:val="00EA3DBD"/>
    <w:rsid w:val="00EA3EB9"/>
    <w:rsid w:val="00EA3EBD"/>
    <w:rsid w:val="00EA403F"/>
    <w:rsid w:val="00EA406D"/>
    <w:rsid w:val="00EA4157"/>
    <w:rsid w:val="00EA418F"/>
    <w:rsid w:val="00EA4197"/>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700"/>
    <w:rsid w:val="00EA677B"/>
    <w:rsid w:val="00EA67C0"/>
    <w:rsid w:val="00EA67D0"/>
    <w:rsid w:val="00EA67EF"/>
    <w:rsid w:val="00EA6832"/>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C61"/>
    <w:rsid w:val="00EA7CCF"/>
    <w:rsid w:val="00EA7D15"/>
    <w:rsid w:val="00EA7D2C"/>
    <w:rsid w:val="00EA7E7C"/>
    <w:rsid w:val="00EA7EA4"/>
    <w:rsid w:val="00EA7EA7"/>
    <w:rsid w:val="00EA7EE4"/>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587"/>
    <w:rsid w:val="00EB158B"/>
    <w:rsid w:val="00EB15B1"/>
    <w:rsid w:val="00EB1623"/>
    <w:rsid w:val="00EB164B"/>
    <w:rsid w:val="00EB168A"/>
    <w:rsid w:val="00EB16BC"/>
    <w:rsid w:val="00EB1774"/>
    <w:rsid w:val="00EB178E"/>
    <w:rsid w:val="00EB1802"/>
    <w:rsid w:val="00EB18C8"/>
    <w:rsid w:val="00EB1928"/>
    <w:rsid w:val="00EB19A6"/>
    <w:rsid w:val="00EB19BD"/>
    <w:rsid w:val="00EB1AE2"/>
    <w:rsid w:val="00EB1AFB"/>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E2"/>
    <w:rsid w:val="00EB2250"/>
    <w:rsid w:val="00EB2267"/>
    <w:rsid w:val="00EB2289"/>
    <w:rsid w:val="00EB23B0"/>
    <w:rsid w:val="00EB23CF"/>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82"/>
    <w:rsid w:val="00EB36AA"/>
    <w:rsid w:val="00EB36AB"/>
    <w:rsid w:val="00EB376B"/>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C3"/>
    <w:rsid w:val="00EB51C7"/>
    <w:rsid w:val="00EB5267"/>
    <w:rsid w:val="00EB52A7"/>
    <w:rsid w:val="00EB537A"/>
    <w:rsid w:val="00EB53BC"/>
    <w:rsid w:val="00EB53F2"/>
    <w:rsid w:val="00EB541F"/>
    <w:rsid w:val="00EB5511"/>
    <w:rsid w:val="00EB553B"/>
    <w:rsid w:val="00EB568B"/>
    <w:rsid w:val="00EB56AF"/>
    <w:rsid w:val="00EB5709"/>
    <w:rsid w:val="00EB5763"/>
    <w:rsid w:val="00EB5777"/>
    <w:rsid w:val="00EB5795"/>
    <w:rsid w:val="00EB57A3"/>
    <w:rsid w:val="00EB57CE"/>
    <w:rsid w:val="00EB57F2"/>
    <w:rsid w:val="00EB57F5"/>
    <w:rsid w:val="00EB580E"/>
    <w:rsid w:val="00EB582A"/>
    <w:rsid w:val="00EB584C"/>
    <w:rsid w:val="00EB58BD"/>
    <w:rsid w:val="00EB5952"/>
    <w:rsid w:val="00EB5A21"/>
    <w:rsid w:val="00EB5B7D"/>
    <w:rsid w:val="00EB5C2B"/>
    <w:rsid w:val="00EB5C77"/>
    <w:rsid w:val="00EB5D30"/>
    <w:rsid w:val="00EB5D50"/>
    <w:rsid w:val="00EB5D76"/>
    <w:rsid w:val="00EB5E37"/>
    <w:rsid w:val="00EB5E6A"/>
    <w:rsid w:val="00EB5ECC"/>
    <w:rsid w:val="00EB5F38"/>
    <w:rsid w:val="00EB5F57"/>
    <w:rsid w:val="00EB5F6E"/>
    <w:rsid w:val="00EB5F7A"/>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F21"/>
    <w:rsid w:val="00EB7F4B"/>
    <w:rsid w:val="00EB7FD0"/>
    <w:rsid w:val="00EC007C"/>
    <w:rsid w:val="00EC00A0"/>
    <w:rsid w:val="00EC00A9"/>
    <w:rsid w:val="00EC011E"/>
    <w:rsid w:val="00EC0146"/>
    <w:rsid w:val="00EC020E"/>
    <w:rsid w:val="00EC029C"/>
    <w:rsid w:val="00EC02CC"/>
    <w:rsid w:val="00EC031B"/>
    <w:rsid w:val="00EC0330"/>
    <w:rsid w:val="00EC0332"/>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5F6"/>
    <w:rsid w:val="00EC1606"/>
    <w:rsid w:val="00EC1779"/>
    <w:rsid w:val="00EC17C0"/>
    <w:rsid w:val="00EC17D5"/>
    <w:rsid w:val="00EC17E8"/>
    <w:rsid w:val="00EC1861"/>
    <w:rsid w:val="00EC1872"/>
    <w:rsid w:val="00EC18A2"/>
    <w:rsid w:val="00EC18FD"/>
    <w:rsid w:val="00EC190D"/>
    <w:rsid w:val="00EC1969"/>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ED"/>
    <w:rsid w:val="00EC4576"/>
    <w:rsid w:val="00EC4595"/>
    <w:rsid w:val="00EC45C8"/>
    <w:rsid w:val="00EC45E0"/>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2"/>
    <w:rsid w:val="00EC4A72"/>
    <w:rsid w:val="00EC4ACE"/>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B4"/>
    <w:rsid w:val="00EC5FE2"/>
    <w:rsid w:val="00EC600E"/>
    <w:rsid w:val="00EC6032"/>
    <w:rsid w:val="00EC6048"/>
    <w:rsid w:val="00EC6112"/>
    <w:rsid w:val="00EC6120"/>
    <w:rsid w:val="00EC613B"/>
    <w:rsid w:val="00EC614F"/>
    <w:rsid w:val="00EC61B0"/>
    <w:rsid w:val="00EC61BE"/>
    <w:rsid w:val="00EC61E1"/>
    <w:rsid w:val="00EC621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D25"/>
    <w:rsid w:val="00EC6E65"/>
    <w:rsid w:val="00EC6EAA"/>
    <w:rsid w:val="00EC6ED5"/>
    <w:rsid w:val="00EC6F28"/>
    <w:rsid w:val="00EC6F2F"/>
    <w:rsid w:val="00EC7002"/>
    <w:rsid w:val="00EC700C"/>
    <w:rsid w:val="00EC7014"/>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F3"/>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99"/>
    <w:rsid w:val="00ED0733"/>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D0"/>
    <w:rsid w:val="00ED0D35"/>
    <w:rsid w:val="00ED0DEA"/>
    <w:rsid w:val="00ED0E1C"/>
    <w:rsid w:val="00ED0E2D"/>
    <w:rsid w:val="00ED0EBB"/>
    <w:rsid w:val="00ED0EF9"/>
    <w:rsid w:val="00ED0F1C"/>
    <w:rsid w:val="00ED0F5E"/>
    <w:rsid w:val="00ED0F6F"/>
    <w:rsid w:val="00ED0FEC"/>
    <w:rsid w:val="00ED1051"/>
    <w:rsid w:val="00ED107A"/>
    <w:rsid w:val="00ED10A0"/>
    <w:rsid w:val="00ED1145"/>
    <w:rsid w:val="00ED115F"/>
    <w:rsid w:val="00ED11B3"/>
    <w:rsid w:val="00ED11DF"/>
    <w:rsid w:val="00ED12B7"/>
    <w:rsid w:val="00ED12E9"/>
    <w:rsid w:val="00ED1306"/>
    <w:rsid w:val="00ED1373"/>
    <w:rsid w:val="00ED13CA"/>
    <w:rsid w:val="00ED1401"/>
    <w:rsid w:val="00ED14CF"/>
    <w:rsid w:val="00ED1508"/>
    <w:rsid w:val="00ED1510"/>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30A5"/>
    <w:rsid w:val="00ED3110"/>
    <w:rsid w:val="00ED316C"/>
    <w:rsid w:val="00ED31B2"/>
    <w:rsid w:val="00ED3217"/>
    <w:rsid w:val="00ED3284"/>
    <w:rsid w:val="00ED333E"/>
    <w:rsid w:val="00ED3347"/>
    <w:rsid w:val="00ED3361"/>
    <w:rsid w:val="00ED3379"/>
    <w:rsid w:val="00ED33B8"/>
    <w:rsid w:val="00ED3433"/>
    <w:rsid w:val="00ED3434"/>
    <w:rsid w:val="00ED346E"/>
    <w:rsid w:val="00ED3513"/>
    <w:rsid w:val="00ED3635"/>
    <w:rsid w:val="00ED366F"/>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214"/>
    <w:rsid w:val="00ED5299"/>
    <w:rsid w:val="00ED52D7"/>
    <w:rsid w:val="00ED52EA"/>
    <w:rsid w:val="00ED533C"/>
    <w:rsid w:val="00ED5344"/>
    <w:rsid w:val="00ED5376"/>
    <w:rsid w:val="00ED538F"/>
    <w:rsid w:val="00ED5397"/>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C1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C5E"/>
    <w:rsid w:val="00ED6C97"/>
    <w:rsid w:val="00ED6CC3"/>
    <w:rsid w:val="00ED6D5B"/>
    <w:rsid w:val="00ED6D68"/>
    <w:rsid w:val="00ED6DAE"/>
    <w:rsid w:val="00ED6E63"/>
    <w:rsid w:val="00ED6EE5"/>
    <w:rsid w:val="00ED6F00"/>
    <w:rsid w:val="00ED6F3E"/>
    <w:rsid w:val="00ED6F89"/>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811"/>
    <w:rsid w:val="00EE4842"/>
    <w:rsid w:val="00EE4857"/>
    <w:rsid w:val="00EE487E"/>
    <w:rsid w:val="00EE48C4"/>
    <w:rsid w:val="00EE48E4"/>
    <w:rsid w:val="00EE48FA"/>
    <w:rsid w:val="00EE4935"/>
    <w:rsid w:val="00EE496D"/>
    <w:rsid w:val="00EE4973"/>
    <w:rsid w:val="00EE4999"/>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9E"/>
    <w:rsid w:val="00EE54B3"/>
    <w:rsid w:val="00EE5518"/>
    <w:rsid w:val="00EE551B"/>
    <w:rsid w:val="00EE553C"/>
    <w:rsid w:val="00EE5570"/>
    <w:rsid w:val="00EE55B0"/>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F"/>
    <w:rsid w:val="00EE79A4"/>
    <w:rsid w:val="00EE79B7"/>
    <w:rsid w:val="00EE79FE"/>
    <w:rsid w:val="00EE7A3C"/>
    <w:rsid w:val="00EE7ABD"/>
    <w:rsid w:val="00EE7AD8"/>
    <w:rsid w:val="00EE7B70"/>
    <w:rsid w:val="00EE7BA6"/>
    <w:rsid w:val="00EE7C16"/>
    <w:rsid w:val="00EE7C7F"/>
    <w:rsid w:val="00EE7CF5"/>
    <w:rsid w:val="00EE7D00"/>
    <w:rsid w:val="00EE7D68"/>
    <w:rsid w:val="00EE7D77"/>
    <w:rsid w:val="00EE7E0E"/>
    <w:rsid w:val="00EE7E12"/>
    <w:rsid w:val="00EE7E3C"/>
    <w:rsid w:val="00EE7E6C"/>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BA"/>
    <w:rsid w:val="00EF102F"/>
    <w:rsid w:val="00EF1039"/>
    <w:rsid w:val="00EF10CE"/>
    <w:rsid w:val="00EF10D0"/>
    <w:rsid w:val="00EF110D"/>
    <w:rsid w:val="00EF1176"/>
    <w:rsid w:val="00EF11CC"/>
    <w:rsid w:val="00EF120D"/>
    <w:rsid w:val="00EF1289"/>
    <w:rsid w:val="00EF12F7"/>
    <w:rsid w:val="00EF131B"/>
    <w:rsid w:val="00EF135A"/>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21D"/>
    <w:rsid w:val="00EF4242"/>
    <w:rsid w:val="00EF43D9"/>
    <w:rsid w:val="00EF444C"/>
    <w:rsid w:val="00EF445C"/>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CE"/>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F0E"/>
    <w:rsid w:val="00F0300A"/>
    <w:rsid w:val="00F030AC"/>
    <w:rsid w:val="00F030E2"/>
    <w:rsid w:val="00F03108"/>
    <w:rsid w:val="00F0316F"/>
    <w:rsid w:val="00F031A4"/>
    <w:rsid w:val="00F031D3"/>
    <w:rsid w:val="00F03201"/>
    <w:rsid w:val="00F03294"/>
    <w:rsid w:val="00F032CC"/>
    <w:rsid w:val="00F0330F"/>
    <w:rsid w:val="00F033D8"/>
    <w:rsid w:val="00F03486"/>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A21"/>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C2"/>
    <w:rsid w:val="00F04A07"/>
    <w:rsid w:val="00F04A3B"/>
    <w:rsid w:val="00F04B46"/>
    <w:rsid w:val="00F04B57"/>
    <w:rsid w:val="00F04B96"/>
    <w:rsid w:val="00F04B9F"/>
    <w:rsid w:val="00F04CAF"/>
    <w:rsid w:val="00F04CE8"/>
    <w:rsid w:val="00F04D34"/>
    <w:rsid w:val="00F04D98"/>
    <w:rsid w:val="00F04E2D"/>
    <w:rsid w:val="00F04E5C"/>
    <w:rsid w:val="00F04E72"/>
    <w:rsid w:val="00F04EA9"/>
    <w:rsid w:val="00F04F1F"/>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D48"/>
    <w:rsid w:val="00F05DE7"/>
    <w:rsid w:val="00F05E58"/>
    <w:rsid w:val="00F05E87"/>
    <w:rsid w:val="00F05EA4"/>
    <w:rsid w:val="00F05ECE"/>
    <w:rsid w:val="00F05F33"/>
    <w:rsid w:val="00F05F46"/>
    <w:rsid w:val="00F05FA7"/>
    <w:rsid w:val="00F05FB7"/>
    <w:rsid w:val="00F06015"/>
    <w:rsid w:val="00F0604B"/>
    <w:rsid w:val="00F060C7"/>
    <w:rsid w:val="00F0613B"/>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17"/>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D15"/>
    <w:rsid w:val="00F11D35"/>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AC"/>
    <w:rsid w:val="00F176AF"/>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912"/>
    <w:rsid w:val="00F20939"/>
    <w:rsid w:val="00F209A8"/>
    <w:rsid w:val="00F20A12"/>
    <w:rsid w:val="00F20A26"/>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C8"/>
    <w:rsid w:val="00F25312"/>
    <w:rsid w:val="00F25313"/>
    <w:rsid w:val="00F2532B"/>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D2A"/>
    <w:rsid w:val="00F25DA9"/>
    <w:rsid w:val="00F25DDD"/>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6D0"/>
    <w:rsid w:val="00F276E6"/>
    <w:rsid w:val="00F276F4"/>
    <w:rsid w:val="00F27747"/>
    <w:rsid w:val="00F27760"/>
    <w:rsid w:val="00F2785F"/>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504"/>
    <w:rsid w:val="00F30539"/>
    <w:rsid w:val="00F30568"/>
    <w:rsid w:val="00F305C6"/>
    <w:rsid w:val="00F30615"/>
    <w:rsid w:val="00F3069A"/>
    <w:rsid w:val="00F30766"/>
    <w:rsid w:val="00F307BD"/>
    <w:rsid w:val="00F30817"/>
    <w:rsid w:val="00F308B0"/>
    <w:rsid w:val="00F308BD"/>
    <w:rsid w:val="00F308D4"/>
    <w:rsid w:val="00F308DB"/>
    <w:rsid w:val="00F30958"/>
    <w:rsid w:val="00F3098A"/>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B"/>
    <w:rsid w:val="00F311FE"/>
    <w:rsid w:val="00F3129B"/>
    <w:rsid w:val="00F31330"/>
    <w:rsid w:val="00F31388"/>
    <w:rsid w:val="00F313C0"/>
    <w:rsid w:val="00F31426"/>
    <w:rsid w:val="00F31441"/>
    <w:rsid w:val="00F314B1"/>
    <w:rsid w:val="00F314DE"/>
    <w:rsid w:val="00F31577"/>
    <w:rsid w:val="00F315FA"/>
    <w:rsid w:val="00F3162E"/>
    <w:rsid w:val="00F31634"/>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9D"/>
    <w:rsid w:val="00F3379F"/>
    <w:rsid w:val="00F337AF"/>
    <w:rsid w:val="00F337BA"/>
    <w:rsid w:val="00F33819"/>
    <w:rsid w:val="00F3387E"/>
    <w:rsid w:val="00F338BA"/>
    <w:rsid w:val="00F3398C"/>
    <w:rsid w:val="00F339A5"/>
    <w:rsid w:val="00F339D7"/>
    <w:rsid w:val="00F339DB"/>
    <w:rsid w:val="00F339E7"/>
    <w:rsid w:val="00F339FC"/>
    <w:rsid w:val="00F33A0C"/>
    <w:rsid w:val="00F33A0E"/>
    <w:rsid w:val="00F33AC4"/>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A"/>
    <w:rsid w:val="00F347EB"/>
    <w:rsid w:val="00F347FC"/>
    <w:rsid w:val="00F34819"/>
    <w:rsid w:val="00F34844"/>
    <w:rsid w:val="00F34931"/>
    <w:rsid w:val="00F3493C"/>
    <w:rsid w:val="00F34A18"/>
    <w:rsid w:val="00F34A64"/>
    <w:rsid w:val="00F34AF2"/>
    <w:rsid w:val="00F34BF5"/>
    <w:rsid w:val="00F34BF7"/>
    <w:rsid w:val="00F34C5A"/>
    <w:rsid w:val="00F34C7A"/>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FC"/>
    <w:rsid w:val="00F37524"/>
    <w:rsid w:val="00F37552"/>
    <w:rsid w:val="00F375A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B1"/>
    <w:rsid w:val="00F41C24"/>
    <w:rsid w:val="00F41C26"/>
    <w:rsid w:val="00F41C35"/>
    <w:rsid w:val="00F41CD1"/>
    <w:rsid w:val="00F41DEB"/>
    <w:rsid w:val="00F41E1E"/>
    <w:rsid w:val="00F41E21"/>
    <w:rsid w:val="00F41E64"/>
    <w:rsid w:val="00F41EDA"/>
    <w:rsid w:val="00F41F7B"/>
    <w:rsid w:val="00F41FD2"/>
    <w:rsid w:val="00F42003"/>
    <w:rsid w:val="00F42020"/>
    <w:rsid w:val="00F420B6"/>
    <w:rsid w:val="00F420BC"/>
    <w:rsid w:val="00F4210C"/>
    <w:rsid w:val="00F42194"/>
    <w:rsid w:val="00F421EA"/>
    <w:rsid w:val="00F422AA"/>
    <w:rsid w:val="00F422FA"/>
    <w:rsid w:val="00F4235A"/>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A"/>
    <w:rsid w:val="00F449C4"/>
    <w:rsid w:val="00F44A59"/>
    <w:rsid w:val="00F44AAC"/>
    <w:rsid w:val="00F44AFC"/>
    <w:rsid w:val="00F44B26"/>
    <w:rsid w:val="00F44B9A"/>
    <w:rsid w:val="00F44BAB"/>
    <w:rsid w:val="00F44BED"/>
    <w:rsid w:val="00F44C05"/>
    <w:rsid w:val="00F44C67"/>
    <w:rsid w:val="00F44CC7"/>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501"/>
    <w:rsid w:val="00F45554"/>
    <w:rsid w:val="00F4555F"/>
    <w:rsid w:val="00F455CC"/>
    <w:rsid w:val="00F45602"/>
    <w:rsid w:val="00F45619"/>
    <w:rsid w:val="00F45659"/>
    <w:rsid w:val="00F456F6"/>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B05"/>
    <w:rsid w:val="00F47B1D"/>
    <w:rsid w:val="00F47B35"/>
    <w:rsid w:val="00F47B7B"/>
    <w:rsid w:val="00F47BD8"/>
    <w:rsid w:val="00F47CF9"/>
    <w:rsid w:val="00F47DBB"/>
    <w:rsid w:val="00F47DCF"/>
    <w:rsid w:val="00F47E12"/>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F10"/>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B5"/>
    <w:rsid w:val="00F56A13"/>
    <w:rsid w:val="00F56A1E"/>
    <w:rsid w:val="00F56A58"/>
    <w:rsid w:val="00F56B6B"/>
    <w:rsid w:val="00F56BA8"/>
    <w:rsid w:val="00F56BE7"/>
    <w:rsid w:val="00F56C0C"/>
    <w:rsid w:val="00F56D2A"/>
    <w:rsid w:val="00F56D61"/>
    <w:rsid w:val="00F56D7E"/>
    <w:rsid w:val="00F56DCD"/>
    <w:rsid w:val="00F56DF5"/>
    <w:rsid w:val="00F56EC1"/>
    <w:rsid w:val="00F56ECB"/>
    <w:rsid w:val="00F56F40"/>
    <w:rsid w:val="00F56F50"/>
    <w:rsid w:val="00F56F75"/>
    <w:rsid w:val="00F57019"/>
    <w:rsid w:val="00F57044"/>
    <w:rsid w:val="00F5707E"/>
    <w:rsid w:val="00F57085"/>
    <w:rsid w:val="00F5716A"/>
    <w:rsid w:val="00F57202"/>
    <w:rsid w:val="00F57292"/>
    <w:rsid w:val="00F572FA"/>
    <w:rsid w:val="00F572FC"/>
    <w:rsid w:val="00F57314"/>
    <w:rsid w:val="00F573A6"/>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E06"/>
    <w:rsid w:val="00F61E3C"/>
    <w:rsid w:val="00F61E86"/>
    <w:rsid w:val="00F61F85"/>
    <w:rsid w:val="00F61FEB"/>
    <w:rsid w:val="00F62017"/>
    <w:rsid w:val="00F6202F"/>
    <w:rsid w:val="00F620D8"/>
    <w:rsid w:val="00F6218A"/>
    <w:rsid w:val="00F6229F"/>
    <w:rsid w:val="00F622BF"/>
    <w:rsid w:val="00F624E1"/>
    <w:rsid w:val="00F624E4"/>
    <w:rsid w:val="00F6257F"/>
    <w:rsid w:val="00F625DE"/>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645"/>
    <w:rsid w:val="00F666C3"/>
    <w:rsid w:val="00F666EB"/>
    <w:rsid w:val="00F66708"/>
    <w:rsid w:val="00F66764"/>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E1"/>
    <w:rsid w:val="00F70EF2"/>
    <w:rsid w:val="00F70F04"/>
    <w:rsid w:val="00F70FE6"/>
    <w:rsid w:val="00F71040"/>
    <w:rsid w:val="00F7104B"/>
    <w:rsid w:val="00F71077"/>
    <w:rsid w:val="00F7109E"/>
    <w:rsid w:val="00F710A4"/>
    <w:rsid w:val="00F710CD"/>
    <w:rsid w:val="00F7113A"/>
    <w:rsid w:val="00F7117B"/>
    <w:rsid w:val="00F711EC"/>
    <w:rsid w:val="00F711ED"/>
    <w:rsid w:val="00F71258"/>
    <w:rsid w:val="00F712AD"/>
    <w:rsid w:val="00F71351"/>
    <w:rsid w:val="00F713A3"/>
    <w:rsid w:val="00F713EF"/>
    <w:rsid w:val="00F71419"/>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86A"/>
    <w:rsid w:val="00F72878"/>
    <w:rsid w:val="00F72879"/>
    <w:rsid w:val="00F72987"/>
    <w:rsid w:val="00F72994"/>
    <w:rsid w:val="00F729CA"/>
    <w:rsid w:val="00F72A00"/>
    <w:rsid w:val="00F72A56"/>
    <w:rsid w:val="00F72A61"/>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B0"/>
    <w:rsid w:val="00F731CC"/>
    <w:rsid w:val="00F731F8"/>
    <w:rsid w:val="00F7320E"/>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EA5"/>
    <w:rsid w:val="00F74010"/>
    <w:rsid w:val="00F74050"/>
    <w:rsid w:val="00F74072"/>
    <w:rsid w:val="00F74076"/>
    <w:rsid w:val="00F7408B"/>
    <w:rsid w:val="00F74109"/>
    <w:rsid w:val="00F741E9"/>
    <w:rsid w:val="00F74258"/>
    <w:rsid w:val="00F74266"/>
    <w:rsid w:val="00F74273"/>
    <w:rsid w:val="00F74311"/>
    <w:rsid w:val="00F7433F"/>
    <w:rsid w:val="00F74384"/>
    <w:rsid w:val="00F74390"/>
    <w:rsid w:val="00F7443D"/>
    <w:rsid w:val="00F74440"/>
    <w:rsid w:val="00F74476"/>
    <w:rsid w:val="00F744A1"/>
    <w:rsid w:val="00F744C1"/>
    <w:rsid w:val="00F744E2"/>
    <w:rsid w:val="00F74525"/>
    <w:rsid w:val="00F74594"/>
    <w:rsid w:val="00F745A2"/>
    <w:rsid w:val="00F745AD"/>
    <w:rsid w:val="00F7469E"/>
    <w:rsid w:val="00F74734"/>
    <w:rsid w:val="00F74801"/>
    <w:rsid w:val="00F74882"/>
    <w:rsid w:val="00F748C0"/>
    <w:rsid w:val="00F7497E"/>
    <w:rsid w:val="00F74987"/>
    <w:rsid w:val="00F749B8"/>
    <w:rsid w:val="00F74B0F"/>
    <w:rsid w:val="00F74B4F"/>
    <w:rsid w:val="00F74B7F"/>
    <w:rsid w:val="00F74BA1"/>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4C"/>
    <w:rsid w:val="00F75C6A"/>
    <w:rsid w:val="00F75CB2"/>
    <w:rsid w:val="00F75CD9"/>
    <w:rsid w:val="00F75D74"/>
    <w:rsid w:val="00F75DA3"/>
    <w:rsid w:val="00F75E09"/>
    <w:rsid w:val="00F75E34"/>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BC"/>
    <w:rsid w:val="00F77F03"/>
    <w:rsid w:val="00F77F25"/>
    <w:rsid w:val="00F77F2B"/>
    <w:rsid w:val="00F77F73"/>
    <w:rsid w:val="00F80007"/>
    <w:rsid w:val="00F8004E"/>
    <w:rsid w:val="00F8005D"/>
    <w:rsid w:val="00F800D7"/>
    <w:rsid w:val="00F800E5"/>
    <w:rsid w:val="00F8016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8C"/>
    <w:rsid w:val="00F822B4"/>
    <w:rsid w:val="00F82307"/>
    <w:rsid w:val="00F8236D"/>
    <w:rsid w:val="00F82370"/>
    <w:rsid w:val="00F823AD"/>
    <w:rsid w:val="00F823E7"/>
    <w:rsid w:val="00F8240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502"/>
    <w:rsid w:val="00F8651A"/>
    <w:rsid w:val="00F865FF"/>
    <w:rsid w:val="00F86636"/>
    <w:rsid w:val="00F86639"/>
    <w:rsid w:val="00F8665D"/>
    <w:rsid w:val="00F866ED"/>
    <w:rsid w:val="00F86701"/>
    <w:rsid w:val="00F867F8"/>
    <w:rsid w:val="00F8685A"/>
    <w:rsid w:val="00F868CA"/>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D9"/>
    <w:rsid w:val="00F86F27"/>
    <w:rsid w:val="00F86F74"/>
    <w:rsid w:val="00F86FBD"/>
    <w:rsid w:val="00F86FC0"/>
    <w:rsid w:val="00F86FCE"/>
    <w:rsid w:val="00F87019"/>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85"/>
    <w:rsid w:val="00F92589"/>
    <w:rsid w:val="00F925B9"/>
    <w:rsid w:val="00F925C7"/>
    <w:rsid w:val="00F9264A"/>
    <w:rsid w:val="00F926F3"/>
    <w:rsid w:val="00F926FE"/>
    <w:rsid w:val="00F92777"/>
    <w:rsid w:val="00F9289E"/>
    <w:rsid w:val="00F9295B"/>
    <w:rsid w:val="00F929CC"/>
    <w:rsid w:val="00F929D4"/>
    <w:rsid w:val="00F92AC3"/>
    <w:rsid w:val="00F92AD8"/>
    <w:rsid w:val="00F92AE8"/>
    <w:rsid w:val="00F92B11"/>
    <w:rsid w:val="00F92B9C"/>
    <w:rsid w:val="00F92BC3"/>
    <w:rsid w:val="00F92BE5"/>
    <w:rsid w:val="00F92C17"/>
    <w:rsid w:val="00F92C3D"/>
    <w:rsid w:val="00F92C3F"/>
    <w:rsid w:val="00F92D0F"/>
    <w:rsid w:val="00F92D42"/>
    <w:rsid w:val="00F92E05"/>
    <w:rsid w:val="00F92E4B"/>
    <w:rsid w:val="00F92ECC"/>
    <w:rsid w:val="00F92EE3"/>
    <w:rsid w:val="00F92EE5"/>
    <w:rsid w:val="00F92EE6"/>
    <w:rsid w:val="00F92F23"/>
    <w:rsid w:val="00F92F54"/>
    <w:rsid w:val="00F92FB9"/>
    <w:rsid w:val="00F93018"/>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77"/>
    <w:rsid w:val="00F93826"/>
    <w:rsid w:val="00F9383E"/>
    <w:rsid w:val="00F93843"/>
    <w:rsid w:val="00F93873"/>
    <w:rsid w:val="00F938BE"/>
    <w:rsid w:val="00F938CA"/>
    <w:rsid w:val="00F93923"/>
    <w:rsid w:val="00F93976"/>
    <w:rsid w:val="00F939BA"/>
    <w:rsid w:val="00F93A4D"/>
    <w:rsid w:val="00F93AEB"/>
    <w:rsid w:val="00F93AF8"/>
    <w:rsid w:val="00F93B5D"/>
    <w:rsid w:val="00F93B90"/>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700"/>
    <w:rsid w:val="00F947B1"/>
    <w:rsid w:val="00F947FA"/>
    <w:rsid w:val="00F94840"/>
    <w:rsid w:val="00F94861"/>
    <w:rsid w:val="00F948E7"/>
    <w:rsid w:val="00F9494F"/>
    <w:rsid w:val="00F949A6"/>
    <w:rsid w:val="00F94A19"/>
    <w:rsid w:val="00F94A98"/>
    <w:rsid w:val="00F94ABC"/>
    <w:rsid w:val="00F94AD2"/>
    <w:rsid w:val="00F94B0A"/>
    <w:rsid w:val="00F94B56"/>
    <w:rsid w:val="00F94B84"/>
    <w:rsid w:val="00F94C4B"/>
    <w:rsid w:val="00F94CD6"/>
    <w:rsid w:val="00F94D1E"/>
    <w:rsid w:val="00F94D7B"/>
    <w:rsid w:val="00F94DC7"/>
    <w:rsid w:val="00F94DE8"/>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79"/>
    <w:rsid w:val="00FA07A0"/>
    <w:rsid w:val="00FA07C1"/>
    <w:rsid w:val="00FA07D8"/>
    <w:rsid w:val="00FA0809"/>
    <w:rsid w:val="00FA08AF"/>
    <w:rsid w:val="00FA0929"/>
    <w:rsid w:val="00FA0932"/>
    <w:rsid w:val="00FA0966"/>
    <w:rsid w:val="00FA0A27"/>
    <w:rsid w:val="00FA0AB9"/>
    <w:rsid w:val="00FA0B53"/>
    <w:rsid w:val="00FA0B66"/>
    <w:rsid w:val="00FA0BD2"/>
    <w:rsid w:val="00FA0C1E"/>
    <w:rsid w:val="00FA0C55"/>
    <w:rsid w:val="00FA0CE6"/>
    <w:rsid w:val="00FA0D1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644"/>
    <w:rsid w:val="00FA46C8"/>
    <w:rsid w:val="00FA476E"/>
    <w:rsid w:val="00FA4779"/>
    <w:rsid w:val="00FA4819"/>
    <w:rsid w:val="00FA4892"/>
    <w:rsid w:val="00FA4907"/>
    <w:rsid w:val="00FA4995"/>
    <w:rsid w:val="00FA49B3"/>
    <w:rsid w:val="00FA4A1E"/>
    <w:rsid w:val="00FA4A58"/>
    <w:rsid w:val="00FA4AEA"/>
    <w:rsid w:val="00FA4BA5"/>
    <w:rsid w:val="00FA4D2E"/>
    <w:rsid w:val="00FA4EC2"/>
    <w:rsid w:val="00FA4FB3"/>
    <w:rsid w:val="00FA4FE9"/>
    <w:rsid w:val="00FA505C"/>
    <w:rsid w:val="00FA507C"/>
    <w:rsid w:val="00FA50D5"/>
    <w:rsid w:val="00FA517A"/>
    <w:rsid w:val="00FA521B"/>
    <w:rsid w:val="00FA52CC"/>
    <w:rsid w:val="00FA536E"/>
    <w:rsid w:val="00FA53C2"/>
    <w:rsid w:val="00FA5471"/>
    <w:rsid w:val="00FA5490"/>
    <w:rsid w:val="00FA549C"/>
    <w:rsid w:val="00FA54A4"/>
    <w:rsid w:val="00FA54AD"/>
    <w:rsid w:val="00FA5516"/>
    <w:rsid w:val="00FA5580"/>
    <w:rsid w:val="00FA558B"/>
    <w:rsid w:val="00FA561B"/>
    <w:rsid w:val="00FA5650"/>
    <w:rsid w:val="00FA5652"/>
    <w:rsid w:val="00FA56DF"/>
    <w:rsid w:val="00FA56FD"/>
    <w:rsid w:val="00FA585E"/>
    <w:rsid w:val="00FA59B4"/>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E0"/>
    <w:rsid w:val="00FA6065"/>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9E"/>
    <w:rsid w:val="00FA6AD2"/>
    <w:rsid w:val="00FA6B3E"/>
    <w:rsid w:val="00FA6C21"/>
    <w:rsid w:val="00FA6C38"/>
    <w:rsid w:val="00FA6DAD"/>
    <w:rsid w:val="00FA6DCF"/>
    <w:rsid w:val="00FA6E2A"/>
    <w:rsid w:val="00FA6E59"/>
    <w:rsid w:val="00FA6E9E"/>
    <w:rsid w:val="00FA6ECB"/>
    <w:rsid w:val="00FA6F02"/>
    <w:rsid w:val="00FA6F0E"/>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58"/>
    <w:rsid w:val="00FB05C9"/>
    <w:rsid w:val="00FB05F1"/>
    <w:rsid w:val="00FB05F2"/>
    <w:rsid w:val="00FB0615"/>
    <w:rsid w:val="00FB0693"/>
    <w:rsid w:val="00FB073A"/>
    <w:rsid w:val="00FB07E0"/>
    <w:rsid w:val="00FB0846"/>
    <w:rsid w:val="00FB085B"/>
    <w:rsid w:val="00FB085C"/>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C45"/>
    <w:rsid w:val="00FB2C48"/>
    <w:rsid w:val="00FB2C50"/>
    <w:rsid w:val="00FB2CA7"/>
    <w:rsid w:val="00FB2CC4"/>
    <w:rsid w:val="00FB2CFB"/>
    <w:rsid w:val="00FB2D0D"/>
    <w:rsid w:val="00FB2D37"/>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8A"/>
    <w:rsid w:val="00FB7B8B"/>
    <w:rsid w:val="00FB7D1E"/>
    <w:rsid w:val="00FB7DBC"/>
    <w:rsid w:val="00FB7E5F"/>
    <w:rsid w:val="00FB7E9C"/>
    <w:rsid w:val="00FB7F0B"/>
    <w:rsid w:val="00FB7F54"/>
    <w:rsid w:val="00FB7F7C"/>
    <w:rsid w:val="00FB7F98"/>
    <w:rsid w:val="00FB7FB2"/>
    <w:rsid w:val="00FC0013"/>
    <w:rsid w:val="00FC0035"/>
    <w:rsid w:val="00FC0169"/>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E6"/>
    <w:rsid w:val="00FC2F01"/>
    <w:rsid w:val="00FC2F85"/>
    <w:rsid w:val="00FC303F"/>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3F"/>
    <w:rsid w:val="00FC55F0"/>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B4"/>
    <w:rsid w:val="00FC7508"/>
    <w:rsid w:val="00FC7513"/>
    <w:rsid w:val="00FC751E"/>
    <w:rsid w:val="00FC7521"/>
    <w:rsid w:val="00FC7565"/>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C1"/>
    <w:rsid w:val="00FD08E7"/>
    <w:rsid w:val="00FD09B8"/>
    <w:rsid w:val="00FD09E5"/>
    <w:rsid w:val="00FD09EE"/>
    <w:rsid w:val="00FD09FB"/>
    <w:rsid w:val="00FD0A95"/>
    <w:rsid w:val="00FD0AA8"/>
    <w:rsid w:val="00FD0ACB"/>
    <w:rsid w:val="00FD0BF6"/>
    <w:rsid w:val="00FD0C45"/>
    <w:rsid w:val="00FD0C79"/>
    <w:rsid w:val="00FD0CC6"/>
    <w:rsid w:val="00FD0D54"/>
    <w:rsid w:val="00FD0E45"/>
    <w:rsid w:val="00FD0EBD"/>
    <w:rsid w:val="00FD0EF2"/>
    <w:rsid w:val="00FD0F6C"/>
    <w:rsid w:val="00FD0FF9"/>
    <w:rsid w:val="00FD10F2"/>
    <w:rsid w:val="00FD114F"/>
    <w:rsid w:val="00FD11FA"/>
    <w:rsid w:val="00FD124D"/>
    <w:rsid w:val="00FD127E"/>
    <w:rsid w:val="00FD128B"/>
    <w:rsid w:val="00FD12DD"/>
    <w:rsid w:val="00FD1372"/>
    <w:rsid w:val="00FD13CD"/>
    <w:rsid w:val="00FD145D"/>
    <w:rsid w:val="00FD14B1"/>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6F"/>
    <w:rsid w:val="00FD3582"/>
    <w:rsid w:val="00FD35E4"/>
    <w:rsid w:val="00FD364E"/>
    <w:rsid w:val="00FD367A"/>
    <w:rsid w:val="00FD374B"/>
    <w:rsid w:val="00FD379B"/>
    <w:rsid w:val="00FD381C"/>
    <w:rsid w:val="00FD382B"/>
    <w:rsid w:val="00FD383E"/>
    <w:rsid w:val="00FD3845"/>
    <w:rsid w:val="00FD3882"/>
    <w:rsid w:val="00FD38F9"/>
    <w:rsid w:val="00FD390F"/>
    <w:rsid w:val="00FD396B"/>
    <w:rsid w:val="00FD3976"/>
    <w:rsid w:val="00FD3AA7"/>
    <w:rsid w:val="00FD3B68"/>
    <w:rsid w:val="00FD3B69"/>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D7"/>
    <w:rsid w:val="00FD60BD"/>
    <w:rsid w:val="00FD6102"/>
    <w:rsid w:val="00FD6104"/>
    <w:rsid w:val="00FD61AF"/>
    <w:rsid w:val="00FD6288"/>
    <w:rsid w:val="00FD628D"/>
    <w:rsid w:val="00FD6395"/>
    <w:rsid w:val="00FD6411"/>
    <w:rsid w:val="00FD6454"/>
    <w:rsid w:val="00FD6455"/>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EB"/>
    <w:rsid w:val="00FD6EFF"/>
    <w:rsid w:val="00FD6F01"/>
    <w:rsid w:val="00FD6F1E"/>
    <w:rsid w:val="00FD6F39"/>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F9"/>
    <w:rsid w:val="00FD7819"/>
    <w:rsid w:val="00FD789F"/>
    <w:rsid w:val="00FD78D8"/>
    <w:rsid w:val="00FD79D6"/>
    <w:rsid w:val="00FD7A0C"/>
    <w:rsid w:val="00FD7A45"/>
    <w:rsid w:val="00FD7A8C"/>
    <w:rsid w:val="00FD7ABA"/>
    <w:rsid w:val="00FD7B30"/>
    <w:rsid w:val="00FD7B6F"/>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80"/>
    <w:rsid w:val="00FE0A2A"/>
    <w:rsid w:val="00FE0A9C"/>
    <w:rsid w:val="00FE0ABD"/>
    <w:rsid w:val="00FE0B40"/>
    <w:rsid w:val="00FE0C3C"/>
    <w:rsid w:val="00FE0CA2"/>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66B"/>
    <w:rsid w:val="00FE16D6"/>
    <w:rsid w:val="00FE16EC"/>
    <w:rsid w:val="00FE1707"/>
    <w:rsid w:val="00FE174A"/>
    <w:rsid w:val="00FE17BE"/>
    <w:rsid w:val="00FE17BF"/>
    <w:rsid w:val="00FE17DE"/>
    <w:rsid w:val="00FE18C8"/>
    <w:rsid w:val="00FE1988"/>
    <w:rsid w:val="00FE19B9"/>
    <w:rsid w:val="00FE1A2B"/>
    <w:rsid w:val="00FE1B96"/>
    <w:rsid w:val="00FE1BEA"/>
    <w:rsid w:val="00FE1C2D"/>
    <w:rsid w:val="00FE1C4A"/>
    <w:rsid w:val="00FE1D6D"/>
    <w:rsid w:val="00FE1E19"/>
    <w:rsid w:val="00FE1E62"/>
    <w:rsid w:val="00FE1EC8"/>
    <w:rsid w:val="00FE1F36"/>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8"/>
    <w:rsid w:val="00FE3BA8"/>
    <w:rsid w:val="00FE3BB7"/>
    <w:rsid w:val="00FE3C12"/>
    <w:rsid w:val="00FE3C30"/>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C0A"/>
    <w:rsid w:val="00FE5C49"/>
    <w:rsid w:val="00FE5C76"/>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4B"/>
    <w:rsid w:val="00FE7427"/>
    <w:rsid w:val="00FE742C"/>
    <w:rsid w:val="00FE7466"/>
    <w:rsid w:val="00FE74CE"/>
    <w:rsid w:val="00FE7575"/>
    <w:rsid w:val="00FE7581"/>
    <w:rsid w:val="00FE759B"/>
    <w:rsid w:val="00FE75A2"/>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A4E"/>
    <w:rsid w:val="00FE7A5E"/>
    <w:rsid w:val="00FE7B4F"/>
    <w:rsid w:val="00FE7B9C"/>
    <w:rsid w:val="00FE7BCC"/>
    <w:rsid w:val="00FE7CD2"/>
    <w:rsid w:val="00FE7DC6"/>
    <w:rsid w:val="00FE7E27"/>
    <w:rsid w:val="00FE7EE0"/>
    <w:rsid w:val="00FE7F00"/>
    <w:rsid w:val="00FE7F08"/>
    <w:rsid w:val="00FE7F9C"/>
    <w:rsid w:val="00FE7FB6"/>
    <w:rsid w:val="00FE7FB8"/>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984"/>
    <w:rsid w:val="00FF0A05"/>
    <w:rsid w:val="00FF0AE6"/>
    <w:rsid w:val="00FF0B03"/>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75"/>
    <w:rsid w:val="00FF135E"/>
    <w:rsid w:val="00FF135F"/>
    <w:rsid w:val="00FF13BC"/>
    <w:rsid w:val="00FF13C1"/>
    <w:rsid w:val="00FF1432"/>
    <w:rsid w:val="00FF1463"/>
    <w:rsid w:val="00FF149B"/>
    <w:rsid w:val="00FF14C4"/>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D9"/>
    <w:rsid w:val="00FF699D"/>
    <w:rsid w:val="00FF69BD"/>
    <w:rsid w:val="00FF6A05"/>
    <w:rsid w:val="00FF6A6D"/>
    <w:rsid w:val="00FF6AF3"/>
    <w:rsid w:val="00FF6B53"/>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DDD91A06-A42E-4DEB-B86C-B94A3DC5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6638</ap:Words>
  <ap:Characters>36511</ap:Characters>
  <ap:DocSecurity>4</ap:DocSecurity>
  <ap:Lines>304</ap:Lines>
  <ap:Paragraphs>86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43063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2024-10-04T11:34:00.0000000Z</lastPrinted>
  <dcterms:created xsi:type="dcterms:W3CDTF">2024-10-04T11:39:00.0000000Z</dcterms:created>
  <dcterms:modified xsi:type="dcterms:W3CDTF">2024-10-04T11:39:00.0000000Z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