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81580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2EBEC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FE966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45199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BFAEC8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21530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98A84CA" w14:textId="77777777"/>
        </w:tc>
      </w:tr>
      <w:tr w:rsidR="0028220F" w:rsidTr="0065630E" w14:paraId="2F4AF0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2047009" w14:textId="77777777"/>
        </w:tc>
      </w:tr>
      <w:tr w:rsidR="0028220F" w:rsidTr="0065630E" w14:paraId="61DD32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8EE845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158AC78" w14:textId="77777777">
            <w:pPr>
              <w:rPr>
                <w:b/>
              </w:rPr>
            </w:pPr>
          </w:p>
        </w:tc>
      </w:tr>
      <w:tr w:rsidR="0028220F" w:rsidTr="0065630E" w14:paraId="2431D6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C5161" w14:paraId="7DE3D689" w14:textId="4017BAE8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9C5161" w:rsidR="0028220F" w:rsidP="0065630E" w:rsidRDefault="009C5161" w14:paraId="28AA314B" w14:textId="5F6E8B10">
            <w:pPr>
              <w:rPr>
                <w:b/>
                <w:bCs/>
              </w:rPr>
            </w:pPr>
            <w:r w:rsidRPr="009C5161">
              <w:rPr>
                <w:b/>
                <w:bCs/>
              </w:rPr>
              <w:t>Rechtsstaat en Rechtsorde</w:t>
            </w:r>
          </w:p>
        </w:tc>
      </w:tr>
      <w:tr w:rsidR="0028220F" w:rsidTr="0065630E" w14:paraId="4702B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0E086D" w14:textId="77777777"/>
        </w:tc>
        <w:tc>
          <w:tcPr>
            <w:tcW w:w="8647" w:type="dxa"/>
            <w:gridSpan w:val="2"/>
          </w:tcPr>
          <w:p w:rsidR="0028220F" w:rsidP="0065630E" w:rsidRDefault="0028220F" w14:paraId="60661364" w14:textId="77777777"/>
        </w:tc>
      </w:tr>
      <w:tr w:rsidR="0028220F" w:rsidTr="0065630E" w14:paraId="272E1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004DB7" w14:textId="77777777"/>
        </w:tc>
        <w:tc>
          <w:tcPr>
            <w:tcW w:w="8647" w:type="dxa"/>
            <w:gridSpan w:val="2"/>
          </w:tcPr>
          <w:p w:rsidR="0028220F" w:rsidP="0065630E" w:rsidRDefault="0028220F" w14:paraId="59B245D6" w14:textId="77777777"/>
        </w:tc>
      </w:tr>
      <w:tr w:rsidR="0028220F" w:rsidTr="0065630E" w14:paraId="445D88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A3CAB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FA5C9D7" w14:textId="516FCB8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C5161">
              <w:rPr>
                <w:b/>
              </w:rPr>
              <w:t>HET LID HELDER C.S.</w:t>
            </w:r>
          </w:p>
          <w:p w:rsidR="0028220F" w:rsidP="0065630E" w:rsidRDefault="0028220F" w14:paraId="163D2FC0" w14:textId="2E804024">
            <w:pPr>
              <w:rPr>
                <w:b/>
              </w:rPr>
            </w:pPr>
            <w:r>
              <w:t xml:space="preserve">Ter vervanging van die gedrukt onder nr. </w:t>
            </w:r>
            <w:r w:rsidR="009C5161">
              <w:t>876</w:t>
            </w:r>
          </w:p>
        </w:tc>
      </w:tr>
      <w:tr w:rsidR="0028220F" w:rsidTr="0065630E" w14:paraId="7C3E7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5AE46E" w14:textId="77777777"/>
        </w:tc>
        <w:tc>
          <w:tcPr>
            <w:tcW w:w="8647" w:type="dxa"/>
            <w:gridSpan w:val="2"/>
          </w:tcPr>
          <w:p w:rsidR="0028220F" w:rsidP="0065630E" w:rsidRDefault="0028220F" w14:paraId="60FA4539" w14:textId="77777777">
            <w:r>
              <w:t xml:space="preserve">Voorgesteld </w:t>
            </w:r>
          </w:p>
        </w:tc>
      </w:tr>
      <w:tr w:rsidR="0028220F" w:rsidTr="0065630E" w14:paraId="4578B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BA1BD1" w14:textId="77777777"/>
        </w:tc>
        <w:tc>
          <w:tcPr>
            <w:tcW w:w="8647" w:type="dxa"/>
            <w:gridSpan w:val="2"/>
          </w:tcPr>
          <w:p w:rsidR="0028220F" w:rsidP="0065630E" w:rsidRDefault="0028220F" w14:paraId="72C9DEE4" w14:textId="77777777"/>
        </w:tc>
      </w:tr>
      <w:tr w:rsidR="0028220F" w:rsidTr="0065630E" w14:paraId="7072C3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774596" w14:textId="77777777"/>
        </w:tc>
        <w:tc>
          <w:tcPr>
            <w:tcW w:w="8647" w:type="dxa"/>
            <w:gridSpan w:val="2"/>
          </w:tcPr>
          <w:p w:rsidR="0028220F" w:rsidP="0065630E" w:rsidRDefault="0028220F" w14:paraId="74B575BD" w14:textId="77777777">
            <w:r>
              <w:t>De Kamer,</w:t>
            </w:r>
          </w:p>
        </w:tc>
      </w:tr>
      <w:tr w:rsidR="0028220F" w:rsidTr="0065630E" w14:paraId="4B32C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B873BD" w14:textId="77777777"/>
        </w:tc>
        <w:tc>
          <w:tcPr>
            <w:tcW w:w="8647" w:type="dxa"/>
            <w:gridSpan w:val="2"/>
          </w:tcPr>
          <w:p w:rsidR="0028220F" w:rsidP="0065630E" w:rsidRDefault="0028220F" w14:paraId="283D1A9D" w14:textId="77777777"/>
        </w:tc>
      </w:tr>
      <w:tr w:rsidR="0028220F" w:rsidTr="0065630E" w14:paraId="37531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8C072B" w14:textId="77777777"/>
        </w:tc>
        <w:tc>
          <w:tcPr>
            <w:tcW w:w="8647" w:type="dxa"/>
            <w:gridSpan w:val="2"/>
          </w:tcPr>
          <w:p w:rsidR="0028220F" w:rsidP="0065630E" w:rsidRDefault="0028220F" w14:paraId="17FBF0D6" w14:textId="77777777">
            <w:r>
              <w:t>gehoord de beraadslaging,</w:t>
            </w:r>
          </w:p>
        </w:tc>
      </w:tr>
      <w:tr w:rsidR="0028220F" w:rsidTr="0065630E" w14:paraId="426C5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386E9" w14:textId="77777777"/>
        </w:tc>
        <w:tc>
          <w:tcPr>
            <w:tcW w:w="8647" w:type="dxa"/>
            <w:gridSpan w:val="2"/>
          </w:tcPr>
          <w:p w:rsidR="0028220F" w:rsidP="0065630E" w:rsidRDefault="0028220F" w14:paraId="501B4D2B" w14:textId="77777777"/>
        </w:tc>
      </w:tr>
      <w:tr w:rsidR="0028220F" w:rsidTr="0065630E" w14:paraId="5A69B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70FEAF" w14:textId="77777777"/>
        </w:tc>
        <w:tc>
          <w:tcPr>
            <w:tcW w:w="8647" w:type="dxa"/>
            <w:gridSpan w:val="2"/>
          </w:tcPr>
          <w:p w:rsidR="009C5161" w:rsidP="009C5161" w:rsidRDefault="009C5161" w14:paraId="49E130D7" w14:textId="77777777">
            <w:r w:rsidRPr="003E146B">
              <w:t>constaterende dat uit het WODC-onderzoek blijkt dat strafverhoging bij recidive voor ernstige gewelds- en zedenmisdrijven</w:t>
            </w:r>
            <w:r>
              <w:t xml:space="preserve"> gemiddeld </w:t>
            </w:r>
            <w:r w:rsidRPr="003E146B">
              <w:t>334 dagen is;</w:t>
            </w:r>
          </w:p>
          <w:p w:rsidR="009C5161" w:rsidP="009C5161" w:rsidRDefault="009C5161" w14:paraId="5F1B8E3B" w14:textId="77777777"/>
          <w:p w:rsidRPr="00B27FB0" w:rsidR="009C5161" w:rsidP="009C5161" w:rsidRDefault="009C5161" w14:paraId="3F2C5D60" w14:textId="77777777">
            <w:r>
              <w:t xml:space="preserve">van mening </w:t>
            </w:r>
            <w:r w:rsidRPr="00B27FB0">
              <w:t xml:space="preserve">dat door de hoge recidivecijfers bij ernstige gewelds- en zedenmisdrijven deze verhoging veel te laag is omwille van repressie en </w:t>
            </w:r>
            <w:r>
              <w:t xml:space="preserve">het </w:t>
            </w:r>
            <w:r w:rsidRPr="00B27FB0">
              <w:t xml:space="preserve">veilig houden van de samenleving </w:t>
            </w:r>
          </w:p>
          <w:p w:rsidRPr="00B27FB0" w:rsidR="009C5161" w:rsidP="009C5161" w:rsidRDefault="009C5161" w14:paraId="240713F4" w14:textId="77777777"/>
          <w:p w:rsidRPr="00B27FB0" w:rsidR="009C5161" w:rsidP="009C5161" w:rsidRDefault="009C5161" w14:paraId="3E953695" w14:textId="77777777">
            <w:r>
              <w:t>van mening</w:t>
            </w:r>
            <w:r w:rsidRPr="00B27FB0">
              <w:t xml:space="preserve"> dat deze strafverhoging ook geen recht doet aan de gevoelens van slachtoffers en nabestaanden en de inspanningen van de opsporingsinstanties;</w:t>
            </w:r>
          </w:p>
          <w:p w:rsidRPr="003E146B" w:rsidR="009C5161" w:rsidP="009C5161" w:rsidRDefault="009C5161" w14:paraId="7D5BBBC8" w14:textId="77777777"/>
          <w:p w:rsidRPr="003E146B" w:rsidR="009C5161" w:rsidP="009C5161" w:rsidRDefault="009C5161" w14:paraId="433FD6B3" w14:textId="77777777">
            <w:r w:rsidRPr="003E146B">
              <w:t xml:space="preserve">verzoekt de regering wetgeving te ontwikkelen voor langdurige detentie na drie ernstige gewelds- </w:t>
            </w:r>
            <w:r>
              <w:t>en/</w:t>
            </w:r>
            <w:r w:rsidRPr="003E146B">
              <w:t>of zedendelicten;</w:t>
            </w:r>
          </w:p>
          <w:p w:rsidRPr="003E146B" w:rsidR="009C5161" w:rsidP="009C5161" w:rsidRDefault="009C5161" w14:paraId="031C725D" w14:textId="77777777">
            <w:r w:rsidRPr="003E146B">
              <w:t xml:space="preserve"> </w:t>
            </w:r>
          </w:p>
          <w:p w:rsidRPr="003E146B" w:rsidR="009C5161" w:rsidP="009C5161" w:rsidRDefault="009C5161" w14:paraId="755C0B62" w14:textId="77777777">
            <w:r w:rsidRPr="003E146B">
              <w:t>en gaat over tot de orde van de dag,</w:t>
            </w:r>
          </w:p>
          <w:p w:rsidRPr="003E146B" w:rsidR="009C5161" w:rsidP="009C5161" w:rsidRDefault="009C5161" w14:paraId="672DB83F" w14:textId="77777777"/>
          <w:p w:rsidR="009C5161" w:rsidP="009C5161" w:rsidRDefault="009C5161" w14:paraId="60022D37" w14:textId="70B17EA6">
            <w:r w:rsidRPr="003E146B">
              <w:t>H</w:t>
            </w:r>
            <w:r>
              <w:t>elder</w:t>
            </w:r>
          </w:p>
          <w:p w:rsidR="009C5161" w:rsidP="009C5161" w:rsidRDefault="009C5161" w14:paraId="4E8D7923" w14:textId="195C80AE">
            <w:r>
              <w:t>E</w:t>
            </w:r>
            <w:r>
              <w:t>erdmans</w:t>
            </w:r>
          </w:p>
          <w:p w:rsidR="009C5161" w:rsidP="009C5161" w:rsidRDefault="009C5161" w14:paraId="246D0B9C" w14:textId="65470419">
            <w:r>
              <w:t>D</w:t>
            </w:r>
            <w:r>
              <w:t>iederik van Dijk</w:t>
            </w:r>
          </w:p>
          <w:p w:rsidR="0028220F" w:rsidP="009C5161" w:rsidRDefault="009C5161" w14:paraId="19E7530C" w14:textId="779CD88D">
            <w:proofErr w:type="spellStart"/>
            <w:r>
              <w:t>E</w:t>
            </w:r>
            <w:r>
              <w:t>llian</w:t>
            </w:r>
            <w:proofErr w:type="spellEnd"/>
          </w:p>
        </w:tc>
      </w:tr>
    </w:tbl>
    <w:p w:rsidRPr="0028220F" w:rsidR="004A4819" w:rsidP="0028220F" w:rsidRDefault="004A4819" w14:paraId="2431DA6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AE83" w14:textId="77777777" w:rsidR="009C5161" w:rsidRDefault="009C5161">
      <w:pPr>
        <w:spacing w:line="20" w:lineRule="exact"/>
      </w:pPr>
    </w:p>
  </w:endnote>
  <w:endnote w:type="continuationSeparator" w:id="0">
    <w:p w14:paraId="4D8B593A" w14:textId="77777777" w:rsidR="009C5161" w:rsidRDefault="009C516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80009C" w14:textId="77777777" w:rsidR="009C5161" w:rsidRDefault="009C516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2970" w14:textId="77777777" w:rsidR="009C5161" w:rsidRDefault="009C516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4B5D17" w14:textId="77777777" w:rsidR="009C5161" w:rsidRDefault="009C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C516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BBEBA"/>
  <w15:docId w15:val="{BB4F19DB-5163-4010-89F9-CF747C1B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2024-10-03T16:41:00.0000000Z</dcterms:created>
  <dcterms:modified xsi:type="dcterms:W3CDTF">2024-10-03T16:43:00.0000000Z</dcterms:modified>
  <dc:description>------------------------</dc:description>
  <dc:subject/>
  <keywords/>
  <version/>
  <category/>
</coreProperties>
</file>