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956F6" w:rsidR="00301608" w:rsidRDefault="001F318B" w14:paraId="2D7200DA" w14:textId="45822454">
      <w:pPr>
        <w:pStyle w:val="WitregelW1bodytekst"/>
      </w:pPr>
      <w:bookmarkStart w:name="_GoBack" w:id="0"/>
      <w:bookmarkEnd w:id="0"/>
      <w:r w:rsidRPr="00E956F6">
        <w:t>Geachte voorzitter,</w:t>
      </w:r>
    </w:p>
    <w:p w:rsidRPr="00E956F6" w:rsidR="001F318B" w:rsidP="001F318B" w:rsidRDefault="001F318B" w14:paraId="3E1384B9" w14:textId="77777777"/>
    <w:p w:rsidRPr="00E956F6" w:rsidR="001F318B" w:rsidP="001F318B" w:rsidRDefault="001F318B" w14:paraId="5741E31D" w14:textId="77777777">
      <w:pPr>
        <w:rPr>
          <w:u w:val="single"/>
        </w:rPr>
      </w:pPr>
    </w:p>
    <w:p w:rsidRPr="00E956F6" w:rsidR="001F318B" w:rsidP="001F318B" w:rsidRDefault="00E956F6" w14:paraId="027D3506" w14:textId="70CC5E2B">
      <w:r>
        <w:t>In h</w:t>
      </w:r>
      <w:r w:rsidRPr="00E956F6" w:rsidR="0018538D">
        <w:t xml:space="preserve">et afgelopen CD spoor van </w:t>
      </w:r>
      <w:r>
        <w:t>12</w:t>
      </w:r>
      <w:r w:rsidRPr="00E956F6" w:rsidR="0018538D">
        <w:t xml:space="preserve"> september </w:t>
      </w:r>
      <w:r>
        <w:t xml:space="preserve">jl. </w:t>
      </w:r>
      <w:r w:rsidR="00A33325">
        <w:t xml:space="preserve">is aan de </w:t>
      </w:r>
      <w:r w:rsidRPr="00E956F6" w:rsidR="0018538D">
        <w:t xml:space="preserve">Kamer toegezegd de uitkomsten </w:t>
      </w:r>
      <w:r>
        <w:t xml:space="preserve">van </w:t>
      </w:r>
      <w:r w:rsidRPr="00E956F6" w:rsidR="0018538D">
        <w:t xml:space="preserve">het </w:t>
      </w:r>
      <w:r w:rsidR="00A33325">
        <w:t xml:space="preserve">onderzoek van het </w:t>
      </w:r>
      <w:r w:rsidRPr="00E956F6" w:rsidR="0018538D">
        <w:t>N</w:t>
      </w:r>
      <w:r w:rsidR="00D96D04">
        <w:t xml:space="preserve">ationaal </w:t>
      </w:r>
      <w:r w:rsidRPr="00E956F6" w:rsidR="0018538D">
        <w:t>OV</w:t>
      </w:r>
      <w:r w:rsidR="00D96D04">
        <w:t xml:space="preserve"> </w:t>
      </w:r>
      <w:r w:rsidRPr="00E956F6" w:rsidR="0018538D">
        <w:t>B</w:t>
      </w:r>
      <w:r w:rsidR="00D96D04">
        <w:t xml:space="preserve">eraad (NOVB) </w:t>
      </w:r>
      <w:r w:rsidRPr="00E956F6" w:rsidR="0018538D">
        <w:t>naar het NL</w:t>
      </w:r>
      <w:r w:rsidR="00526384">
        <w:t>-</w:t>
      </w:r>
      <w:r w:rsidRPr="00E956F6" w:rsidR="0018538D">
        <w:t xml:space="preserve">ticket met </w:t>
      </w:r>
      <w:r w:rsidR="00A33325">
        <w:t xml:space="preserve">de Kamer </w:t>
      </w:r>
      <w:r w:rsidRPr="00E956F6" w:rsidR="0018538D">
        <w:t>te delen.</w:t>
      </w:r>
      <w:r w:rsidR="00032FCD">
        <w:rPr>
          <w:rStyle w:val="FootnoteReference"/>
        </w:rPr>
        <w:footnoteReference w:id="1"/>
      </w:r>
      <w:r w:rsidR="00032FCD">
        <w:rPr>
          <w:rStyle w:val="CommentReference"/>
          <w:rFonts w:asciiTheme="minorHAnsi" w:hAnsiTheme="minorHAnsi" w:eastAsiaTheme="minorHAnsi" w:cstheme="minorBidi"/>
          <w:color w:val="auto"/>
          <w:kern w:val="2"/>
          <w:lang w:eastAsia="en-US"/>
          <w14:ligatures w14:val="standardContextual"/>
        </w:rPr>
        <w:t xml:space="preserve"> </w:t>
      </w:r>
      <w:r w:rsidRPr="00E956F6" w:rsidR="0018538D">
        <w:t xml:space="preserve">Eerder </w:t>
      </w:r>
      <w:r w:rsidR="00A33325">
        <w:t xml:space="preserve">is aan de Kamer </w:t>
      </w:r>
      <w:r w:rsidR="00AF357A">
        <w:t xml:space="preserve">tevens </w:t>
      </w:r>
      <w:r w:rsidRPr="00E956F6" w:rsidR="0018538D">
        <w:t xml:space="preserve">toegezegd </w:t>
      </w:r>
      <w:r w:rsidR="00A33325">
        <w:t xml:space="preserve">de </w:t>
      </w:r>
      <w:r w:rsidR="00AE4C6C">
        <w:t xml:space="preserve">Kamer </w:t>
      </w:r>
      <w:r w:rsidRPr="00E956F6" w:rsidR="0018538D">
        <w:t xml:space="preserve">te </w:t>
      </w:r>
      <w:r w:rsidR="00AE4C6C">
        <w:t>informeren</w:t>
      </w:r>
      <w:r w:rsidRPr="00E956F6" w:rsidR="00AE4C6C">
        <w:t xml:space="preserve"> </w:t>
      </w:r>
      <w:r w:rsidRPr="00E956F6" w:rsidR="0018538D">
        <w:t xml:space="preserve">over de </w:t>
      </w:r>
      <w:r w:rsidR="00AE4C6C">
        <w:t xml:space="preserve">(voorgenomen) </w:t>
      </w:r>
      <w:r w:rsidRPr="00E956F6" w:rsidR="0018538D">
        <w:t xml:space="preserve">besteding van de extra middelen </w:t>
      </w:r>
      <w:r w:rsidR="00AE4C6C">
        <w:t>voor</w:t>
      </w:r>
      <w:r w:rsidRPr="00E956F6" w:rsidR="00AE4C6C">
        <w:t xml:space="preserve"> </w:t>
      </w:r>
      <w:r w:rsidRPr="00E956F6" w:rsidR="0018538D">
        <w:t xml:space="preserve">het regionaal ov, </w:t>
      </w:r>
      <w:r w:rsidR="00AE4C6C">
        <w:t xml:space="preserve">die </w:t>
      </w:r>
      <w:r w:rsidR="006D15F4">
        <w:t>vanaf 2024 beschikbaar zijn gemaakt</w:t>
      </w:r>
      <w:r w:rsidR="00580B47">
        <w:t xml:space="preserve"> naar aanleiding van de motie Bikker</w:t>
      </w:r>
      <w:r>
        <w:t xml:space="preserve">. </w:t>
      </w:r>
      <w:r w:rsidRPr="00E956F6" w:rsidR="009F41FE">
        <w:t xml:space="preserve">Met deze brief voldoe ik aan </w:t>
      </w:r>
      <w:r w:rsidR="00A87590">
        <w:t>deze</w:t>
      </w:r>
      <w:r w:rsidRPr="00E956F6" w:rsidR="0018538D">
        <w:t xml:space="preserve"> verzoeken.</w:t>
      </w:r>
    </w:p>
    <w:p w:rsidRPr="00E956F6" w:rsidR="001F318B" w:rsidP="001F318B" w:rsidRDefault="001F318B" w14:paraId="0B96BC17" w14:textId="77777777"/>
    <w:p w:rsidR="009F41FE" w:rsidP="001F318B" w:rsidRDefault="003751C9" w14:paraId="1371E6FC" w14:textId="0527632D">
      <w:pPr>
        <w:rPr>
          <w:i/>
          <w:iCs/>
          <w:u w:val="single"/>
        </w:rPr>
      </w:pPr>
      <w:r>
        <w:rPr>
          <w:i/>
          <w:iCs/>
          <w:u w:val="single"/>
        </w:rPr>
        <w:t>NOVB-o</w:t>
      </w:r>
      <w:r w:rsidRPr="00E956F6" w:rsidR="001F318B">
        <w:rPr>
          <w:i/>
          <w:iCs/>
          <w:u w:val="single"/>
        </w:rPr>
        <w:t>nderzoek</w:t>
      </w:r>
      <w:r w:rsidRPr="00E956F6" w:rsidR="009F41FE">
        <w:rPr>
          <w:i/>
          <w:iCs/>
          <w:u w:val="single"/>
        </w:rPr>
        <w:t xml:space="preserve"> naar het</w:t>
      </w:r>
      <w:r w:rsidRPr="00E956F6" w:rsidR="001F318B">
        <w:rPr>
          <w:i/>
          <w:iCs/>
          <w:u w:val="single"/>
        </w:rPr>
        <w:t xml:space="preserve"> Nederlandticket </w:t>
      </w:r>
    </w:p>
    <w:p w:rsidRPr="00E956F6" w:rsidR="00572D67" w:rsidP="004B28CC" w:rsidRDefault="00936BFA" w14:paraId="5BDE5B26" w14:textId="7F50474E">
      <w:r>
        <w:t>E</w:t>
      </w:r>
      <w:r w:rsidR="00032FCD">
        <w:t>r</w:t>
      </w:r>
      <w:r>
        <w:t xml:space="preserve"> is</w:t>
      </w:r>
      <w:r w:rsidR="00032FCD">
        <w:t xml:space="preserve"> een groot bestaand aanbod kortingsproducten </w:t>
      </w:r>
      <w:r>
        <w:t xml:space="preserve">maar deze producten lijken niet allemaal even bekend, terwijl hiermee wel </w:t>
      </w:r>
      <w:r w:rsidRPr="00E956F6" w:rsidR="00572D67">
        <w:t xml:space="preserve">goedkoper kan worden </w:t>
      </w:r>
      <w:r w:rsidRPr="00F32943" w:rsidR="00572D67">
        <w:t xml:space="preserve">gereisd in het ov. </w:t>
      </w:r>
      <w:r w:rsidRPr="00F32943" w:rsidR="00F32943">
        <w:t>Het is daarom belangrijk dat</w:t>
      </w:r>
      <w:r w:rsidRPr="00F32943" w:rsidR="00572D67">
        <w:t xml:space="preserve"> overheden en vervoerders </w:t>
      </w:r>
      <w:r w:rsidRPr="00F32943" w:rsidR="00F32943">
        <w:t xml:space="preserve">ook de </w:t>
      </w:r>
      <w:r w:rsidRPr="00F32943" w:rsidR="00A62952">
        <w:t>bestaande kortingsproducten</w:t>
      </w:r>
      <w:r w:rsidRPr="00F32943" w:rsidR="00572D67">
        <w:t xml:space="preserve"> meer </w:t>
      </w:r>
      <w:r w:rsidRPr="00F32943" w:rsidR="00A62952">
        <w:t xml:space="preserve">onder de aandacht van reizigers </w:t>
      </w:r>
      <w:r w:rsidRPr="00F32943" w:rsidR="00F32943">
        <w:t xml:space="preserve">gaan </w:t>
      </w:r>
      <w:r w:rsidRPr="00F32943" w:rsidR="00A62952">
        <w:t>brengen</w:t>
      </w:r>
      <w:r w:rsidRPr="00F32943" w:rsidR="00572D67">
        <w:t xml:space="preserve">. </w:t>
      </w:r>
      <w:r w:rsidRPr="00E956F6" w:rsidR="00572D67">
        <w:t>Interessant voorbeeld</w:t>
      </w:r>
      <w:r w:rsidR="004B28CC">
        <w:t xml:space="preserve"> </w:t>
      </w:r>
      <w:r w:rsidRPr="00E956F6" w:rsidR="00572D67">
        <w:t xml:space="preserve">uit het bestaande assortiment </w:t>
      </w:r>
      <w:r w:rsidR="004B28CC">
        <w:t>is het gratis mee</w:t>
      </w:r>
      <w:r w:rsidRPr="00E956F6" w:rsidR="00572D67">
        <w:t xml:space="preserve">reizen </w:t>
      </w:r>
      <w:r w:rsidR="004B28CC">
        <w:t>van kinderen in de trein</w:t>
      </w:r>
      <w:r w:rsidR="000F6D2E">
        <w:t xml:space="preserve"> of onbeperkt reizen in het weekend voor een vast bedrag</w:t>
      </w:r>
      <w:r w:rsidR="004B28CC">
        <w:t xml:space="preserve">. </w:t>
      </w:r>
      <w:r w:rsidRPr="00575E98" w:rsidR="00572D67">
        <w:t>In het regionaal ov bestaa</w:t>
      </w:r>
      <w:r w:rsidR="004B28CC">
        <w:t>n</w:t>
      </w:r>
      <w:r w:rsidRPr="00575E98" w:rsidR="00572D67">
        <w:t xml:space="preserve"> vergaande initiatieven</w:t>
      </w:r>
      <w:r w:rsidR="004F3CA9">
        <w:t xml:space="preserve"> om</w:t>
      </w:r>
      <w:r w:rsidR="000F6D2E">
        <w:t xml:space="preserve"> bij het gratis reizen voor kinderen </w:t>
      </w:r>
      <w:r w:rsidR="004B28CC">
        <w:t xml:space="preserve">aan te </w:t>
      </w:r>
      <w:r w:rsidRPr="00575E98" w:rsidR="00572D67">
        <w:t>sluiten</w:t>
      </w:r>
      <w:r w:rsidR="004B28CC">
        <w:t xml:space="preserve">. </w:t>
      </w:r>
      <w:r w:rsidRPr="00575E98" w:rsidR="00572D67">
        <w:t>Hiermee zou voor deze groep multimodaal gratis reizen mogelijk worden</w:t>
      </w:r>
      <w:r w:rsidRPr="00E956F6" w:rsidR="00572D67">
        <w:t xml:space="preserve">. </w:t>
      </w:r>
    </w:p>
    <w:p w:rsidRPr="00572D67" w:rsidR="00572D67" w:rsidP="001F318B" w:rsidRDefault="00572D67" w14:paraId="775B5FD5" w14:textId="7C5BB4A4"/>
    <w:p w:rsidR="0018538D" w:rsidP="001F318B" w:rsidRDefault="00C842CD" w14:paraId="6068325C" w14:textId="6465F3E6">
      <w:r>
        <w:t>De</w:t>
      </w:r>
      <w:r w:rsidRPr="00E956F6">
        <w:t xml:space="preserve"> </w:t>
      </w:r>
      <w:r w:rsidRPr="00E956F6" w:rsidR="009F41FE">
        <w:t xml:space="preserve">Kamer heeft </w:t>
      </w:r>
      <w:r w:rsidR="008903A4">
        <w:t>verzocht</w:t>
      </w:r>
      <w:r w:rsidRPr="00E956F6" w:rsidR="0091642D">
        <w:rPr>
          <w:rStyle w:val="FootnoteReference"/>
        </w:rPr>
        <w:footnoteReference w:id="2"/>
      </w:r>
      <w:r w:rsidR="0091642D">
        <w:t xml:space="preserve"> </w:t>
      </w:r>
      <w:r w:rsidR="000702B5">
        <w:t xml:space="preserve">om </w:t>
      </w:r>
      <w:r w:rsidR="004B28CC">
        <w:t xml:space="preserve">in het NOVB </w:t>
      </w:r>
      <w:r w:rsidR="000702B5">
        <w:t>te</w:t>
      </w:r>
      <w:r w:rsidRPr="00E956F6" w:rsidR="009F41FE">
        <w:t xml:space="preserve"> onderzoeken </w:t>
      </w:r>
      <w:r w:rsidR="00714632">
        <w:t xml:space="preserve">wat de </w:t>
      </w:r>
      <w:r w:rsidR="00FE488A">
        <w:t xml:space="preserve">potentie zou </w:t>
      </w:r>
      <w:r w:rsidR="00714632">
        <w:t xml:space="preserve">zijn </w:t>
      </w:r>
      <w:r w:rsidRPr="00E956F6" w:rsidR="009F41FE">
        <w:t xml:space="preserve">van een </w:t>
      </w:r>
      <w:r w:rsidR="00225742">
        <w:t xml:space="preserve">abonnement waarmee reizigers </w:t>
      </w:r>
      <w:r w:rsidR="0014430A">
        <w:t>onbeperkt in de daluren kunnen reizen in trein, bus, tram en metro</w:t>
      </w:r>
      <w:r w:rsidR="00D15EBC">
        <w:t>, voor €49 per maand</w:t>
      </w:r>
      <w:r w:rsidR="0014430A">
        <w:t xml:space="preserve">. </w:t>
      </w:r>
      <w:r w:rsidR="003D5CBC">
        <w:t xml:space="preserve">Dit staat ook wel bekend als </w:t>
      </w:r>
      <w:r w:rsidRPr="00E956F6" w:rsidR="0018538D">
        <w:t>NL-ticket</w:t>
      </w:r>
      <w:r w:rsidR="003D5CBC">
        <w:t xml:space="preserve">, naar </w:t>
      </w:r>
      <w:r w:rsidR="000C40A8">
        <w:t>Duits</w:t>
      </w:r>
      <w:r w:rsidR="004F3CA9">
        <w:t xml:space="preserve"> voorbeeld</w:t>
      </w:r>
      <w:r w:rsidRPr="00E956F6" w:rsidR="009F41FE">
        <w:t>.</w:t>
      </w:r>
      <w:r w:rsidR="0091642D">
        <w:rPr>
          <w:rStyle w:val="FootnoteReference"/>
        </w:rPr>
        <w:footnoteReference w:id="3"/>
      </w:r>
      <w:r w:rsidR="000F6D2E">
        <w:t xml:space="preserve"> In</w:t>
      </w:r>
      <w:r w:rsidR="00C9007B">
        <w:t xml:space="preserve"> het NOVB</w:t>
      </w:r>
      <w:r w:rsidR="000F6D2E">
        <w:t xml:space="preserve"> is naast het NL-ticket</w:t>
      </w:r>
      <w:r w:rsidR="00C9007B">
        <w:t xml:space="preserve"> </w:t>
      </w:r>
      <w:r w:rsidR="00390C7E">
        <w:t xml:space="preserve">een aantal varianten van een </w:t>
      </w:r>
      <w:r w:rsidRPr="00E956F6" w:rsidR="001F318B">
        <w:t xml:space="preserve">modaliteitsoverstijgend </w:t>
      </w:r>
      <w:r w:rsidR="00390C7E">
        <w:t>ticket</w:t>
      </w:r>
      <w:r w:rsidRPr="00E956F6" w:rsidR="001131A0">
        <w:t xml:space="preserve"> onderzocht</w:t>
      </w:r>
      <w:r w:rsidRPr="00E956F6" w:rsidR="001F318B">
        <w:t>.</w:t>
      </w:r>
      <w:r w:rsidR="00936BFA">
        <w:rPr>
          <w:rStyle w:val="FootnoteReference"/>
        </w:rPr>
        <w:footnoteReference w:id="4"/>
      </w:r>
      <w:r w:rsidR="003751C9">
        <w:t xml:space="preserve"> </w:t>
      </w:r>
    </w:p>
    <w:p w:rsidRPr="00E956F6" w:rsidR="001B4653" w:rsidP="001F318B" w:rsidRDefault="001B4653" w14:paraId="3C376C3C" w14:textId="77777777"/>
    <w:p w:rsidR="001B4653" w:rsidP="001F318B" w:rsidRDefault="00E90376" w14:paraId="5149191E" w14:textId="07469265">
      <w:r>
        <w:lastRenderedPageBreak/>
        <w:t>U</w:t>
      </w:r>
      <w:r w:rsidRPr="00E956F6" w:rsidR="00BF549B">
        <w:t>itgangspunt</w:t>
      </w:r>
      <w:r w:rsidR="00D26856">
        <w:t xml:space="preserve"> van</w:t>
      </w:r>
      <w:r w:rsidRPr="00E956F6" w:rsidR="00BF549B">
        <w:t xml:space="preserve"> </w:t>
      </w:r>
      <w:r w:rsidR="001B4653">
        <w:t xml:space="preserve">het onderzoek </w:t>
      </w:r>
      <w:r>
        <w:t>was</w:t>
      </w:r>
      <w:r w:rsidR="000F6D2E">
        <w:t xml:space="preserve"> </w:t>
      </w:r>
      <w:r w:rsidRPr="00E956F6" w:rsidR="001F318B">
        <w:t>een algemeen kortingsproduct dat geldig</w:t>
      </w:r>
      <w:r w:rsidRPr="00E956F6" w:rsidR="00BF549B">
        <w:t xml:space="preserve"> is</w:t>
      </w:r>
      <w:r w:rsidRPr="00E956F6" w:rsidR="001F318B">
        <w:t xml:space="preserve"> in de daluren</w:t>
      </w:r>
      <w:r w:rsidRPr="00E956F6" w:rsidR="009F41FE">
        <w:t xml:space="preserve"> en</w:t>
      </w:r>
      <w:r w:rsidRPr="00E956F6" w:rsidR="001F318B">
        <w:t xml:space="preserve"> </w:t>
      </w:r>
      <w:r w:rsidR="00207049">
        <w:t xml:space="preserve">waarmee in heel Nederland gereisd kan worden in trein, bus, tram en metro. </w:t>
      </w:r>
    </w:p>
    <w:p w:rsidRPr="00E956F6" w:rsidR="009F41FE" w:rsidP="001F318B" w:rsidRDefault="00207049" w14:paraId="0FC9E50E" w14:textId="36B823FB">
      <w:r>
        <w:t>Hierbij zijn</w:t>
      </w:r>
      <w:r w:rsidRPr="00E956F6">
        <w:t xml:space="preserve"> </w:t>
      </w:r>
      <w:r w:rsidRPr="00E956F6" w:rsidR="00BF549B">
        <w:t xml:space="preserve">varianten </w:t>
      </w:r>
      <w:r w:rsidR="000F6D2E">
        <w:t xml:space="preserve">meegenomen </w:t>
      </w:r>
      <w:r w:rsidRPr="00E956F6" w:rsidR="00BF549B">
        <w:t>die het openbaar vervoer in Nederland goedkoper en meer aantrekkelijk maken</w:t>
      </w:r>
      <w:r w:rsidR="008D0309">
        <w:t xml:space="preserve"> voor de reiziger</w:t>
      </w:r>
      <w:r w:rsidR="000F6D2E">
        <w:t>:</w:t>
      </w:r>
    </w:p>
    <w:p w:rsidRPr="00E956F6" w:rsidR="001F318B" w:rsidP="001F318B" w:rsidRDefault="001F318B" w14:paraId="497B144B" w14:textId="69E5F4C2">
      <w:pPr>
        <w:pStyle w:val="ListParagraph"/>
        <w:numPr>
          <w:ilvl w:val="0"/>
          <w:numId w:val="25"/>
        </w:numPr>
        <w:spacing w:after="160" w:line="259" w:lineRule="auto"/>
        <w:rPr>
          <w:rFonts w:ascii="Verdana" w:hAnsi="Verdana"/>
          <w:sz w:val="18"/>
          <w:szCs w:val="18"/>
        </w:rPr>
      </w:pPr>
      <w:r w:rsidRPr="00E956F6">
        <w:rPr>
          <w:rFonts w:ascii="Verdana" w:hAnsi="Verdana"/>
          <w:sz w:val="18"/>
          <w:szCs w:val="18"/>
        </w:rPr>
        <w:t xml:space="preserve">Nederlandticket: OVpay reisproduct van </w:t>
      </w:r>
      <w:r w:rsidR="00575E98">
        <w:rPr>
          <w:rFonts w:ascii="Verdana" w:hAnsi="Verdana"/>
          <w:sz w:val="18"/>
          <w:szCs w:val="18"/>
        </w:rPr>
        <w:t>€</w:t>
      </w:r>
      <w:r w:rsidRPr="00E956F6">
        <w:rPr>
          <w:rFonts w:ascii="Verdana" w:hAnsi="Verdana"/>
          <w:sz w:val="18"/>
          <w:szCs w:val="18"/>
        </w:rPr>
        <w:t>49</w:t>
      </w:r>
      <w:r w:rsidR="00575E98">
        <w:rPr>
          <w:rFonts w:ascii="Verdana" w:hAnsi="Verdana"/>
          <w:sz w:val="18"/>
          <w:szCs w:val="18"/>
        </w:rPr>
        <w:t>,-</w:t>
      </w:r>
      <w:r w:rsidRPr="00E956F6">
        <w:rPr>
          <w:rFonts w:ascii="Verdana" w:hAnsi="Verdana"/>
          <w:sz w:val="18"/>
          <w:szCs w:val="18"/>
        </w:rPr>
        <w:t xml:space="preserve"> per maand waarmee in de daluren onbeperkt kan worden gereisd met </w:t>
      </w:r>
      <w:r w:rsidR="00DD7F67">
        <w:rPr>
          <w:rFonts w:ascii="Verdana" w:hAnsi="Verdana"/>
          <w:sz w:val="18"/>
          <w:szCs w:val="18"/>
        </w:rPr>
        <w:t>bus, trein, metro (BTM)</w:t>
      </w:r>
      <w:r w:rsidRPr="00E956F6">
        <w:rPr>
          <w:rFonts w:ascii="Verdana" w:hAnsi="Verdana"/>
          <w:sz w:val="18"/>
          <w:szCs w:val="18"/>
        </w:rPr>
        <w:t xml:space="preserve"> en trein.</w:t>
      </w:r>
    </w:p>
    <w:p w:rsidRPr="00E956F6" w:rsidR="001F318B" w:rsidP="001F318B" w:rsidRDefault="001F318B" w14:paraId="11C66FB2" w14:textId="0DBFDFDB">
      <w:pPr>
        <w:pStyle w:val="ListParagraph"/>
        <w:numPr>
          <w:ilvl w:val="0"/>
          <w:numId w:val="25"/>
        </w:numPr>
        <w:spacing w:after="160" w:line="259" w:lineRule="auto"/>
        <w:rPr>
          <w:rFonts w:ascii="Verdana" w:hAnsi="Verdana"/>
          <w:sz w:val="18"/>
          <w:szCs w:val="18"/>
        </w:rPr>
      </w:pPr>
      <w:r w:rsidRPr="00E956F6">
        <w:rPr>
          <w:rFonts w:ascii="Verdana" w:hAnsi="Verdana"/>
          <w:sz w:val="18"/>
          <w:szCs w:val="18"/>
        </w:rPr>
        <w:t xml:space="preserve">Variant 1: OVpay reisproduct van </w:t>
      </w:r>
      <w:r w:rsidR="00575E98">
        <w:rPr>
          <w:rFonts w:ascii="Verdana" w:hAnsi="Verdana"/>
          <w:sz w:val="18"/>
          <w:szCs w:val="18"/>
        </w:rPr>
        <w:t>€</w:t>
      </w:r>
      <w:r w:rsidRPr="00E956F6">
        <w:rPr>
          <w:rFonts w:ascii="Verdana" w:hAnsi="Verdana"/>
          <w:sz w:val="18"/>
          <w:szCs w:val="18"/>
        </w:rPr>
        <w:t>10</w:t>
      </w:r>
      <w:r w:rsidR="00575E98">
        <w:rPr>
          <w:rFonts w:ascii="Verdana" w:hAnsi="Verdana"/>
          <w:sz w:val="18"/>
          <w:szCs w:val="18"/>
        </w:rPr>
        <w:t>,-</w:t>
      </w:r>
      <w:r w:rsidRPr="00E956F6">
        <w:rPr>
          <w:rFonts w:ascii="Verdana" w:hAnsi="Verdana"/>
          <w:sz w:val="18"/>
          <w:szCs w:val="18"/>
        </w:rPr>
        <w:t xml:space="preserve"> per maand waarmee in de daluren onbeperkt kan worden gereisd met BTM en in de daluren met 60% korting kan worden gereisd in de trein.</w:t>
      </w:r>
    </w:p>
    <w:p w:rsidRPr="00E956F6" w:rsidR="001F318B" w:rsidP="001F318B" w:rsidRDefault="001F318B" w14:paraId="04B7A91A" w14:textId="77777777">
      <w:pPr>
        <w:pStyle w:val="ListParagraph"/>
        <w:numPr>
          <w:ilvl w:val="0"/>
          <w:numId w:val="25"/>
        </w:numPr>
        <w:spacing w:after="160" w:line="259" w:lineRule="auto"/>
        <w:rPr>
          <w:rFonts w:ascii="Verdana" w:hAnsi="Verdana"/>
          <w:sz w:val="18"/>
          <w:szCs w:val="18"/>
        </w:rPr>
      </w:pPr>
      <w:r w:rsidRPr="00E956F6">
        <w:rPr>
          <w:rFonts w:ascii="Verdana" w:hAnsi="Verdana"/>
          <w:sz w:val="18"/>
          <w:szCs w:val="18"/>
        </w:rPr>
        <w:t>Variant 2: reizen in de daluren zijn standaard met 40% korting, de reiziger hoeft hier geen product voor af te nemen</w:t>
      </w:r>
    </w:p>
    <w:p w:rsidRPr="00E956F6" w:rsidR="001F318B" w:rsidP="001F318B" w:rsidRDefault="001F318B" w14:paraId="14DF0F15" w14:textId="77777777">
      <w:pPr>
        <w:pStyle w:val="ListParagraph"/>
        <w:numPr>
          <w:ilvl w:val="0"/>
          <w:numId w:val="25"/>
        </w:numPr>
        <w:spacing w:after="160" w:line="259" w:lineRule="auto"/>
        <w:rPr>
          <w:rFonts w:ascii="Verdana" w:hAnsi="Verdana"/>
          <w:sz w:val="18"/>
          <w:szCs w:val="18"/>
        </w:rPr>
      </w:pPr>
      <w:r w:rsidRPr="00E956F6">
        <w:rPr>
          <w:rFonts w:ascii="Verdana" w:hAnsi="Verdana"/>
          <w:sz w:val="18"/>
          <w:szCs w:val="18"/>
        </w:rPr>
        <w:t>Variant 3: inwoners van Nederland kunnen iedere maand één dag gratis reizen in de daluren.</w:t>
      </w:r>
    </w:p>
    <w:p w:rsidRPr="00791519" w:rsidR="004E7D62" w:rsidP="004E7D62" w:rsidRDefault="004E7D62" w14:paraId="3F96D3E6" w14:textId="77777777">
      <w:pPr>
        <w:rPr>
          <w:sz w:val="20"/>
          <w:szCs w:val="20"/>
        </w:rPr>
      </w:pPr>
      <w:r w:rsidRPr="00E956F6">
        <w:t xml:space="preserve">Uit de ramingen van de verschillende tickets komen bedragen met een inkomstenderving tussen € 330 mln. tot </w:t>
      </w:r>
      <w:r>
        <w:t xml:space="preserve">€ </w:t>
      </w:r>
      <w:r w:rsidRPr="00E956F6">
        <w:t>600 mln. per jaar exclusief btw</w:t>
      </w:r>
      <w:r>
        <w:t xml:space="preserve"> naar voren</w:t>
      </w:r>
      <w:r w:rsidRPr="00E956F6">
        <w:t>.</w:t>
      </w:r>
      <w:r>
        <w:t xml:space="preserve"> D</w:t>
      </w:r>
      <w:r w:rsidRPr="00E956F6">
        <w:t>e ramingen zijn gemaakt met reeds beschikbare modellen</w:t>
      </w:r>
      <w:r>
        <w:t xml:space="preserve">. Dat maakt </w:t>
      </w:r>
      <w:r w:rsidRPr="00E956F6">
        <w:t>een reële kosteninschatting lastig</w:t>
      </w:r>
      <w:r>
        <w:t>,</w:t>
      </w:r>
      <w:r w:rsidRPr="00E956F6">
        <w:t xml:space="preserve"> vanwege een groot aantal variabelen</w:t>
      </w:r>
      <w:r>
        <w:t xml:space="preserve"> waar de bestaande modellen geen rekening houden</w:t>
      </w:r>
      <w:r w:rsidRPr="00E956F6">
        <w:t xml:space="preserve">. </w:t>
      </w:r>
      <w:r w:rsidRPr="00791519">
        <w:t xml:space="preserve">Ook is het in bestaande financiële modellen moeilijk om producten door te rekenen die sterk verschillen van het bestaande aanbod en bestaat er geen consensus over de te hanteren aannames om de additie (de extra vraag naar mobiliteit door introductie van het ticket) te berekenen. Daar is in de berekeningen de veilige kant gekozen. Daarmee zijn de bedragen vooral ter indicatie om de </w:t>
      </w:r>
      <w:r>
        <w:t>varianten</w:t>
      </w:r>
      <w:r w:rsidRPr="00791519">
        <w:t xml:space="preserve"> onderling met elkaar te vergelijken</w:t>
      </w:r>
      <w:r>
        <w:t>.</w:t>
      </w:r>
    </w:p>
    <w:p w:rsidR="004E7D62" w:rsidP="004E7D62" w:rsidRDefault="004E7D62" w14:paraId="184BE7EA" w14:textId="77777777"/>
    <w:p w:rsidR="004E7D62" w:rsidP="004E7D62" w:rsidRDefault="004E7D62" w14:paraId="330CA8D1" w14:textId="77777777">
      <w:r w:rsidRPr="006936C6">
        <w:t>In de tabel hieronder staat de verwachte opbren</w:t>
      </w:r>
      <w:r>
        <w:t>g</w:t>
      </w:r>
      <w:r w:rsidRPr="006936C6">
        <w:t xml:space="preserve">stenderving op basis van de hierboven geschetste </w:t>
      </w:r>
      <w:r>
        <w:t>context:</w:t>
      </w:r>
    </w:p>
    <w:p w:rsidRPr="006936C6" w:rsidR="004E7D62" w:rsidP="004E7D62" w:rsidRDefault="004E7D62" w14:paraId="07B5253C" w14:textId="77777777">
      <w:r>
        <w:t xml:space="preserve"> </w:t>
      </w:r>
    </w:p>
    <w:tbl>
      <w:tblPr>
        <w:tblStyle w:val="TableGrid"/>
        <w:tblW w:w="4299" w:type="dxa"/>
        <w:tblInd w:w="0" w:type="dxa"/>
        <w:tblLook w:val="04A0" w:firstRow="1" w:lastRow="0" w:firstColumn="1" w:lastColumn="0" w:noHBand="0" w:noVBand="1"/>
      </w:tblPr>
      <w:tblGrid>
        <w:gridCol w:w="2263"/>
        <w:gridCol w:w="2036"/>
      </w:tblGrid>
      <w:tr w:rsidRPr="00C40DF7" w:rsidR="004E7D62" w:rsidTr="004E7D62" w14:paraId="07B43822" w14:textId="77777777">
        <w:trPr>
          <w:cnfStyle w:val="100000000000" w:firstRow="1" w:lastRow="0" w:firstColumn="0" w:lastColumn="0" w:oddVBand="0" w:evenVBand="0" w:oddHBand="0" w:evenHBand="0" w:firstRowFirstColumn="0" w:firstRowLastColumn="0" w:lastRowFirstColumn="0" w:lastRowLastColumn="0"/>
          <w:trHeight w:val="318"/>
        </w:trPr>
        <w:tc>
          <w:tcPr>
            <w:tcW w:w="2263"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1B4653" w:rsidR="004E7D62" w:rsidP="00801373" w:rsidRDefault="004E7D62" w14:paraId="4B6210F7" w14:textId="77777777">
            <w:pPr>
              <w:spacing w:line="240" w:lineRule="auto"/>
              <w:rPr>
                <w:b/>
                <w:bCs/>
              </w:rPr>
            </w:pPr>
            <w:r w:rsidRPr="001B4653">
              <w:rPr>
                <w:b/>
                <w:bCs/>
              </w:rPr>
              <w:t>Raming opbrengstenderving</w:t>
            </w:r>
          </w:p>
        </w:tc>
        <w:tc>
          <w:tcPr>
            <w:tcW w:w="203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1B4653" w:rsidR="004E7D62" w:rsidP="00801373" w:rsidRDefault="004E7D62" w14:paraId="0C31A6FB" w14:textId="77777777">
            <w:pPr>
              <w:spacing w:line="240" w:lineRule="auto"/>
              <w:jc w:val="right"/>
              <w:rPr>
                <w:b/>
                <w:bCs/>
              </w:rPr>
            </w:pPr>
            <w:r w:rsidRPr="001B4653">
              <w:rPr>
                <w:b/>
                <w:bCs/>
              </w:rPr>
              <w:t>Per jaar (excl. btw)</w:t>
            </w:r>
          </w:p>
          <w:p w:rsidRPr="001B4653" w:rsidR="004E7D62" w:rsidP="00801373" w:rsidRDefault="004E7D62" w14:paraId="67DF9717" w14:textId="77777777">
            <w:pPr>
              <w:spacing w:line="240" w:lineRule="auto"/>
              <w:jc w:val="right"/>
              <w:rPr>
                <w:b/>
                <w:bCs/>
              </w:rPr>
            </w:pPr>
          </w:p>
        </w:tc>
      </w:tr>
      <w:tr w:rsidRPr="00C40DF7" w:rsidR="004E7D62" w:rsidTr="004E7D62" w14:paraId="6F6B8E0F" w14:textId="77777777">
        <w:trPr>
          <w:trHeight w:val="213"/>
        </w:trPr>
        <w:tc>
          <w:tcPr>
            <w:tcW w:w="2263"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1B4653" w:rsidR="004E7D62" w:rsidP="00801373" w:rsidRDefault="004E7D62" w14:paraId="27DA1D9C" w14:textId="7FA7D0A8">
            <w:pPr>
              <w:spacing w:line="240" w:lineRule="auto"/>
            </w:pPr>
            <w:r w:rsidRPr="001B4653">
              <w:t xml:space="preserve">Nederlandticket </w:t>
            </w:r>
          </w:p>
          <w:p w:rsidRPr="001B4653" w:rsidR="004E7D62" w:rsidP="00801373" w:rsidRDefault="004E7D62" w14:paraId="75AEB86B" w14:textId="77777777">
            <w:pPr>
              <w:spacing w:line="240" w:lineRule="auto"/>
            </w:pPr>
          </w:p>
        </w:tc>
        <w:tc>
          <w:tcPr>
            <w:tcW w:w="2036" w:type="dxa"/>
            <w:tcBorders>
              <w:top w:val="single" w:color="auto" w:sz="4" w:space="0"/>
              <w:left w:val="single" w:color="auto" w:sz="4" w:space="0"/>
              <w:bottom w:val="single" w:color="auto" w:sz="4" w:space="0"/>
              <w:right w:val="single" w:color="auto" w:sz="4" w:space="0"/>
            </w:tcBorders>
            <w:hideMark/>
          </w:tcPr>
          <w:p w:rsidRPr="001B4653" w:rsidR="004E7D62" w:rsidP="00801373" w:rsidRDefault="004E7D62" w14:paraId="4AE5DD67" w14:textId="77777777">
            <w:pPr>
              <w:spacing w:line="240" w:lineRule="auto"/>
              <w:jc w:val="right"/>
            </w:pPr>
            <w:r w:rsidRPr="001B4653">
              <w:t xml:space="preserve">€ 330 mln. </w:t>
            </w:r>
          </w:p>
        </w:tc>
      </w:tr>
      <w:tr w:rsidRPr="00C40DF7" w:rsidR="004E7D62" w:rsidTr="004E7D62" w14:paraId="619CFBB2" w14:textId="77777777">
        <w:trPr>
          <w:trHeight w:val="207"/>
        </w:trPr>
        <w:tc>
          <w:tcPr>
            <w:tcW w:w="2263"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1B4653" w:rsidR="004E7D62" w:rsidP="00801373" w:rsidRDefault="004E7D62" w14:paraId="0C35C6E5" w14:textId="39DC3521">
            <w:pPr>
              <w:spacing w:line="240" w:lineRule="auto"/>
            </w:pPr>
            <w:r w:rsidRPr="001B4653">
              <w:t>Variant 1</w:t>
            </w:r>
          </w:p>
          <w:p w:rsidRPr="001B4653" w:rsidR="004E7D62" w:rsidP="00801373" w:rsidRDefault="004E7D62" w14:paraId="061BF2F9" w14:textId="77777777">
            <w:pPr>
              <w:spacing w:line="240" w:lineRule="auto"/>
            </w:pPr>
          </w:p>
        </w:tc>
        <w:tc>
          <w:tcPr>
            <w:tcW w:w="2036" w:type="dxa"/>
            <w:tcBorders>
              <w:top w:val="single" w:color="auto" w:sz="4" w:space="0"/>
              <w:left w:val="single" w:color="auto" w:sz="4" w:space="0"/>
              <w:bottom w:val="single" w:color="auto" w:sz="4" w:space="0"/>
              <w:right w:val="single" w:color="auto" w:sz="4" w:space="0"/>
            </w:tcBorders>
            <w:hideMark/>
          </w:tcPr>
          <w:p w:rsidRPr="001B4653" w:rsidR="004E7D62" w:rsidP="00801373" w:rsidRDefault="004E7D62" w14:paraId="7944DB46" w14:textId="77777777">
            <w:pPr>
              <w:spacing w:line="240" w:lineRule="auto"/>
              <w:jc w:val="right"/>
            </w:pPr>
            <w:r w:rsidRPr="001B4653">
              <w:t xml:space="preserve">€ 420 mln. </w:t>
            </w:r>
          </w:p>
        </w:tc>
      </w:tr>
      <w:tr w:rsidRPr="00C40DF7" w:rsidR="004E7D62" w:rsidTr="004E7D62" w14:paraId="402EFBC4" w14:textId="77777777">
        <w:trPr>
          <w:trHeight w:val="208"/>
        </w:trPr>
        <w:tc>
          <w:tcPr>
            <w:tcW w:w="2263"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1B4653" w:rsidR="004E7D62" w:rsidP="00801373" w:rsidRDefault="004E7D62" w14:paraId="5E70D1D3" w14:textId="1E1731DB">
            <w:pPr>
              <w:spacing w:line="240" w:lineRule="auto"/>
            </w:pPr>
            <w:r w:rsidRPr="001B4653">
              <w:t>Variant 2</w:t>
            </w:r>
          </w:p>
          <w:p w:rsidRPr="001B4653" w:rsidR="004E7D62" w:rsidP="00801373" w:rsidRDefault="004E7D62" w14:paraId="292E76A7" w14:textId="77777777">
            <w:pPr>
              <w:spacing w:line="240" w:lineRule="auto"/>
            </w:pPr>
          </w:p>
        </w:tc>
        <w:tc>
          <w:tcPr>
            <w:tcW w:w="2036" w:type="dxa"/>
            <w:tcBorders>
              <w:top w:val="single" w:color="auto" w:sz="4" w:space="0"/>
              <w:left w:val="single" w:color="auto" w:sz="4" w:space="0"/>
              <w:bottom w:val="single" w:color="auto" w:sz="4" w:space="0"/>
              <w:right w:val="single" w:color="auto" w:sz="4" w:space="0"/>
            </w:tcBorders>
            <w:hideMark/>
          </w:tcPr>
          <w:p w:rsidRPr="001B4653" w:rsidR="004E7D62" w:rsidP="00801373" w:rsidRDefault="004E7D62" w14:paraId="768AA6D4" w14:textId="77777777">
            <w:pPr>
              <w:spacing w:line="240" w:lineRule="auto"/>
              <w:jc w:val="right"/>
            </w:pPr>
            <w:r w:rsidRPr="001B4653">
              <w:t xml:space="preserve">€ 540 mln. </w:t>
            </w:r>
          </w:p>
        </w:tc>
      </w:tr>
      <w:tr w:rsidRPr="00C40DF7" w:rsidR="004E7D62" w:rsidTr="004E7D62" w14:paraId="266FD554" w14:textId="77777777">
        <w:trPr>
          <w:trHeight w:val="212"/>
        </w:trPr>
        <w:tc>
          <w:tcPr>
            <w:tcW w:w="2263"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1B4653" w:rsidR="004E7D62" w:rsidP="00801373" w:rsidRDefault="004E7D62" w14:paraId="657D65A4" w14:textId="0FC29AE1">
            <w:pPr>
              <w:spacing w:line="240" w:lineRule="auto"/>
            </w:pPr>
            <w:r w:rsidRPr="001B4653">
              <w:t>Variant 3</w:t>
            </w:r>
          </w:p>
          <w:p w:rsidRPr="001B4653" w:rsidR="004E7D62" w:rsidP="00801373" w:rsidRDefault="004E7D62" w14:paraId="16B143CF" w14:textId="77777777">
            <w:pPr>
              <w:spacing w:line="240" w:lineRule="auto"/>
            </w:pPr>
          </w:p>
        </w:tc>
        <w:tc>
          <w:tcPr>
            <w:tcW w:w="2036" w:type="dxa"/>
            <w:tcBorders>
              <w:top w:val="single" w:color="auto" w:sz="4" w:space="0"/>
              <w:left w:val="single" w:color="auto" w:sz="4" w:space="0"/>
              <w:bottom w:val="single" w:color="auto" w:sz="4" w:space="0"/>
              <w:right w:val="single" w:color="auto" w:sz="4" w:space="0"/>
            </w:tcBorders>
            <w:hideMark/>
          </w:tcPr>
          <w:p w:rsidRPr="001B4653" w:rsidR="004E7D62" w:rsidP="00801373" w:rsidRDefault="004E7D62" w14:paraId="29832003" w14:textId="77777777">
            <w:pPr>
              <w:spacing w:line="240" w:lineRule="auto"/>
              <w:jc w:val="right"/>
            </w:pPr>
            <w:r w:rsidRPr="001B4653">
              <w:rPr>
                <w:i/>
                <w:iCs/>
              </w:rPr>
              <w:t>meer dan</w:t>
            </w:r>
            <w:r w:rsidRPr="001B4653">
              <w:t xml:space="preserve"> € 700 mln. </w:t>
            </w:r>
          </w:p>
        </w:tc>
      </w:tr>
    </w:tbl>
    <w:p w:rsidR="004E7D62" w:rsidP="004E7D62" w:rsidRDefault="004E7D62" w14:paraId="2B57C0DF" w14:textId="77777777"/>
    <w:p w:rsidR="00E34749" w:rsidP="00731026" w:rsidRDefault="00E34749" w14:paraId="251B24C9" w14:textId="46E41A07">
      <w:r>
        <w:t>Uit eerder onderzoek is gebleken dat bij</w:t>
      </w:r>
      <w:r w:rsidRPr="00E956F6">
        <w:rPr>
          <w:spacing w:val="-3"/>
        </w:rPr>
        <w:t xml:space="preserve"> </w:t>
      </w:r>
      <w:r w:rsidRPr="00E956F6">
        <w:t>ongeveer</w:t>
      </w:r>
      <w:r w:rsidRPr="00E956F6">
        <w:rPr>
          <w:spacing w:val="-3"/>
        </w:rPr>
        <w:t xml:space="preserve"> </w:t>
      </w:r>
      <w:r w:rsidRPr="00E956F6">
        <w:t>33%</w:t>
      </w:r>
      <w:r w:rsidRPr="00E956F6">
        <w:rPr>
          <w:spacing w:val="-3"/>
        </w:rPr>
        <w:t xml:space="preserve"> </w:t>
      </w:r>
      <w:r w:rsidRPr="00E956F6">
        <w:t>van</w:t>
      </w:r>
      <w:r w:rsidRPr="00E956F6">
        <w:rPr>
          <w:spacing w:val="-2"/>
        </w:rPr>
        <w:t xml:space="preserve"> </w:t>
      </w:r>
      <w:r w:rsidRPr="00E956F6">
        <w:t>de</w:t>
      </w:r>
      <w:r w:rsidRPr="00E956F6">
        <w:rPr>
          <w:spacing w:val="-3"/>
        </w:rPr>
        <w:t xml:space="preserve"> </w:t>
      </w:r>
      <w:r w:rsidRPr="00E956F6">
        <w:t xml:space="preserve">treinreizen ook gebruik gemaakt </w:t>
      </w:r>
      <w:r>
        <w:t xml:space="preserve">wordt </w:t>
      </w:r>
      <w:r w:rsidRPr="00E956F6">
        <w:t>van BTM en bij ongeveer</w:t>
      </w:r>
      <w:r w:rsidRPr="00E956F6">
        <w:rPr>
          <w:spacing w:val="-2"/>
        </w:rPr>
        <w:t xml:space="preserve"> </w:t>
      </w:r>
      <w:r w:rsidRPr="00E956F6">
        <w:t xml:space="preserve">16% van de BTM-reizen ook gebruik </w:t>
      </w:r>
      <w:r>
        <w:t xml:space="preserve">wordt </w:t>
      </w:r>
      <w:r w:rsidRPr="00E956F6">
        <w:t>gemaakt</w:t>
      </w:r>
      <w:r w:rsidRPr="00E956F6">
        <w:rPr>
          <w:spacing w:val="-1"/>
        </w:rPr>
        <w:t xml:space="preserve"> </w:t>
      </w:r>
      <w:r w:rsidRPr="00E956F6">
        <w:t>van</w:t>
      </w:r>
      <w:r w:rsidRPr="00E956F6">
        <w:rPr>
          <w:spacing w:val="-1"/>
        </w:rPr>
        <w:t xml:space="preserve"> </w:t>
      </w:r>
      <w:r w:rsidRPr="00E956F6">
        <w:t>de</w:t>
      </w:r>
      <w:r w:rsidRPr="00E956F6">
        <w:rPr>
          <w:spacing w:val="-2"/>
        </w:rPr>
        <w:t xml:space="preserve"> </w:t>
      </w:r>
      <w:r w:rsidRPr="00E956F6">
        <w:t>trein.</w:t>
      </w:r>
      <w:r>
        <w:rPr>
          <w:rStyle w:val="FootnoteReference"/>
        </w:rPr>
        <w:footnoteReference w:id="5"/>
      </w:r>
      <w:r>
        <w:t xml:space="preserve"> </w:t>
      </w:r>
    </w:p>
    <w:p w:rsidR="00BC018C" w:rsidP="00731026" w:rsidRDefault="00BC018C" w14:paraId="7E489BA8" w14:textId="77777777"/>
    <w:p w:rsidR="00F3592E" w:rsidP="00731026" w:rsidRDefault="00731026" w14:paraId="72E79206" w14:textId="1A31A9B7">
      <w:r w:rsidRPr="00E956F6">
        <w:t>De conclusie van het</w:t>
      </w:r>
      <w:r w:rsidR="00081D5C">
        <w:t xml:space="preserve"> NOVB </w:t>
      </w:r>
      <w:r w:rsidRPr="00E956F6">
        <w:t xml:space="preserve">is dat </w:t>
      </w:r>
      <w:r w:rsidR="00102360">
        <w:t>het N</w:t>
      </w:r>
      <w:r w:rsidR="00081D5C">
        <w:t>L-</w:t>
      </w:r>
      <w:r w:rsidR="00102360">
        <w:t>ticket</w:t>
      </w:r>
      <w:r w:rsidRPr="00E956F6">
        <w:t xml:space="preserve"> vooral voordelig is voor de treinreiziger</w:t>
      </w:r>
      <w:r w:rsidR="00A10CF1">
        <w:t>,</w:t>
      </w:r>
      <w:r w:rsidR="00102360">
        <w:t xml:space="preserve"> die in het voordelige maandabonnement ook gratis BTM kan gebruiken.</w:t>
      </w:r>
      <w:r w:rsidR="00E90376">
        <w:rPr>
          <w:rStyle w:val="FootnoteReference"/>
        </w:rPr>
        <w:footnoteReference w:id="6"/>
      </w:r>
      <w:r w:rsidR="00102360">
        <w:t xml:space="preserve"> Het is minder aantrekkelijk</w:t>
      </w:r>
      <w:r w:rsidR="00377E97">
        <w:t xml:space="preserve"> </w:t>
      </w:r>
      <w:r w:rsidRPr="00E956F6">
        <w:t>voor de</w:t>
      </w:r>
      <w:r>
        <w:t xml:space="preserve"> </w:t>
      </w:r>
      <w:r w:rsidR="00C66D9E">
        <w:t>BTM-</w:t>
      </w:r>
      <w:r>
        <w:t xml:space="preserve"> </w:t>
      </w:r>
      <w:r w:rsidRPr="00E956F6">
        <w:t xml:space="preserve">reiziger vanwege de maandelijkse kosten van </w:t>
      </w:r>
      <w:r w:rsidR="00377E97">
        <w:t>€</w:t>
      </w:r>
      <w:r w:rsidR="00102360">
        <w:t xml:space="preserve">49 </w:t>
      </w:r>
      <w:r>
        <w:t>die als relatief hoog worden ervaren</w:t>
      </w:r>
      <w:r w:rsidRPr="00E956F6">
        <w:t xml:space="preserve">. Daarnaast </w:t>
      </w:r>
      <w:r w:rsidR="003B68E4">
        <w:t>is de verwachting dat het N</w:t>
      </w:r>
      <w:r w:rsidR="00081D5C">
        <w:t>L-</w:t>
      </w:r>
      <w:r w:rsidR="003B68E4">
        <w:t xml:space="preserve">ticket </w:t>
      </w:r>
      <w:r>
        <w:t>nauwelijks</w:t>
      </w:r>
      <w:r w:rsidRPr="00E956F6">
        <w:t xml:space="preserve"> extra reizigers op</w:t>
      </w:r>
      <w:r w:rsidR="003B68E4">
        <w:t>levert</w:t>
      </w:r>
      <w:r w:rsidRPr="00E956F6">
        <w:t xml:space="preserve"> in het ov</w:t>
      </w:r>
      <w:r w:rsidR="003B68E4">
        <w:t>, zoals ook uit onderzoek van het KiM is gebleken</w:t>
      </w:r>
      <w:r w:rsidR="00A10CF1">
        <w:t xml:space="preserve">, dat eerder op verzoek van </w:t>
      </w:r>
      <w:r w:rsidR="00E863EA">
        <w:t xml:space="preserve">de </w:t>
      </w:r>
      <w:r w:rsidR="00A10CF1">
        <w:t>Kamer is uitgevoerd</w:t>
      </w:r>
      <w:r w:rsidR="003B68E4">
        <w:t>.</w:t>
      </w:r>
      <w:r w:rsidR="003B68E4">
        <w:rPr>
          <w:rStyle w:val="FootnoteReference"/>
        </w:rPr>
        <w:footnoteReference w:id="7"/>
      </w:r>
      <w:r w:rsidRPr="00E956F6">
        <w:t xml:space="preserve"> </w:t>
      </w:r>
      <w:bookmarkStart w:name="_Hlk178668945" w:id="1"/>
      <w:r w:rsidR="00D82854">
        <w:t>Belangrijkste reden hiervoor is dat lang niet voor alle autoverplaatsingen een verschuiving naar het ov een reëel alternatief is. Goedkoper ov leidt vooral tot meer verplaatsingen van bestaande reizigers.</w:t>
      </w:r>
    </w:p>
    <w:bookmarkEnd w:id="1"/>
    <w:p w:rsidR="00731026" w:rsidP="00731026" w:rsidRDefault="00731026" w14:paraId="7B34A3BE" w14:textId="77777777"/>
    <w:p w:rsidRPr="00E956F6" w:rsidR="00731026" w:rsidP="00731026" w:rsidRDefault="00081D5C" w14:paraId="54AB0B21" w14:textId="4E16EF00">
      <w:bookmarkStart w:name="_Hlk178668974" w:id="2"/>
      <w:r>
        <w:t xml:space="preserve">Daarom </w:t>
      </w:r>
      <w:r w:rsidR="000024D4">
        <w:t xml:space="preserve">wordt op advies van </w:t>
      </w:r>
      <w:r>
        <w:t xml:space="preserve">het NOVB </w:t>
      </w:r>
      <w:r w:rsidR="00961743">
        <w:t>gezamenlijk</w:t>
      </w:r>
      <w:r w:rsidR="000024D4">
        <w:t>,</w:t>
      </w:r>
      <w:r w:rsidR="00961743">
        <w:t xml:space="preserve"> binnen het NOVB</w:t>
      </w:r>
      <w:r w:rsidR="000024D4">
        <w:t>,</w:t>
      </w:r>
      <w:r w:rsidR="00961743">
        <w:t xml:space="preserve"> v</w:t>
      </w:r>
      <w:r>
        <w:t>ariant 1</w:t>
      </w:r>
      <w:r w:rsidR="00961743">
        <w:t xml:space="preserve"> verder uit</w:t>
      </w:r>
      <w:r w:rsidR="000024D4">
        <w:t>gewerkt</w:t>
      </w:r>
      <w:r>
        <w:t>.</w:t>
      </w:r>
      <w:r w:rsidR="00961743">
        <w:t xml:space="preserve"> </w:t>
      </w:r>
      <w:r w:rsidRPr="00E956F6" w:rsidR="00731026">
        <w:t>Dit ticket heeft de potentie om een nieuwe doelgroep aan te boren en daarmee meer reizigers het ov in te krijgen</w:t>
      </w:r>
      <w:bookmarkEnd w:id="2"/>
      <w:r w:rsidR="00731026">
        <w:t xml:space="preserve">. </w:t>
      </w:r>
      <w:r w:rsidRPr="00E956F6" w:rsidR="003B48F9">
        <w:t>Mede hierdoor zijn de kosten van dit ticket naar verwachting ook hoger dan bij het N</w:t>
      </w:r>
      <w:r>
        <w:t>L-</w:t>
      </w:r>
      <w:r w:rsidRPr="00E956F6" w:rsidR="003B48F9">
        <w:t xml:space="preserve">ticket. </w:t>
      </w:r>
      <w:r w:rsidR="00961743">
        <w:t xml:space="preserve">Een product zoals variant 1 </w:t>
      </w:r>
      <w:r w:rsidR="00CE732A">
        <w:t>bestaat op dit moment nog niet</w:t>
      </w:r>
      <w:r w:rsidR="00377E97">
        <w:t xml:space="preserve"> en </w:t>
      </w:r>
      <w:r w:rsidR="00731026">
        <w:t xml:space="preserve">is </w:t>
      </w:r>
      <w:r w:rsidRPr="00E956F6" w:rsidR="00731026">
        <w:t>daarom de moeite van een vervolgonderzoek waard</w:t>
      </w:r>
      <w:r w:rsidR="00961743">
        <w:t xml:space="preserve">. </w:t>
      </w:r>
      <w:r w:rsidR="00A47DD8">
        <w:t>Daarbij is voor het NOVB helder dat er geen</w:t>
      </w:r>
      <w:r w:rsidR="00731026">
        <w:t xml:space="preserve"> extra middelen </w:t>
      </w:r>
      <w:r w:rsidR="00A47DD8">
        <w:t>vanuit het Rijk beschikbaar zijn om een dergelijk abonnement te financieren</w:t>
      </w:r>
      <w:r w:rsidR="00961743">
        <w:t xml:space="preserve">. </w:t>
      </w:r>
    </w:p>
    <w:p w:rsidR="00BC018C" w:rsidP="00C40DF7" w:rsidRDefault="00BC018C" w14:paraId="08102730" w14:textId="77777777">
      <w:pPr>
        <w:tabs>
          <w:tab w:val="left" w:pos="7513"/>
        </w:tabs>
        <w:kinsoku w:val="0"/>
        <w:autoSpaceDE w:val="0"/>
        <w:adjustRightInd w:val="0"/>
        <w:spacing w:line="276" w:lineRule="auto"/>
      </w:pPr>
    </w:p>
    <w:p w:rsidRPr="00E956F6" w:rsidR="00B43940" w:rsidP="00C40DF7" w:rsidRDefault="00961743" w14:paraId="13A9CB91" w14:textId="063820BB">
      <w:pPr>
        <w:tabs>
          <w:tab w:val="left" w:pos="7513"/>
        </w:tabs>
        <w:kinsoku w:val="0"/>
        <w:autoSpaceDE w:val="0"/>
        <w:adjustRightInd w:val="0"/>
        <w:spacing w:line="276" w:lineRule="auto"/>
        <w:rPr>
          <w:highlight w:val="yellow"/>
          <w:u w:val="single"/>
        </w:rPr>
      </w:pPr>
      <w:r>
        <w:t xml:space="preserve">Bij </w:t>
      </w:r>
      <w:r w:rsidR="005C3E25">
        <w:t>het vervolgonderzoek</w:t>
      </w:r>
      <w:r>
        <w:t xml:space="preserve"> wordt een recent rapport van het KIM betrokken, waaruit blijkt dat </w:t>
      </w:r>
      <w:r w:rsidR="00815E0D">
        <w:t xml:space="preserve">huishoudens met lagere inkomens vooral gebruikmaken van bus, tram en metro. In de aanbevolen maatregelen is aangegeven dat investeringen in het regionaal ov doelgerichter </w:t>
      </w:r>
      <w:r w:rsidR="003B48F9">
        <w:t xml:space="preserve">zijn </w:t>
      </w:r>
      <w:r w:rsidR="00815E0D">
        <w:t xml:space="preserve">om </w:t>
      </w:r>
      <w:r w:rsidR="003B48F9">
        <w:t>lagere inkomens</w:t>
      </w:r>
      <w:r w:rsidR="00815E0D">
        <w:t xml:space="preserve"> te ondersteunen dan investeringen in de trein.</w:t>
      </w:r>
      <w:r>
        <w:rPr>
          <w:rStyle w:val="FootnoteReference"/>
        </w:rPr>
        <w:footnoteReference w:id="8"/>
      </w:r>
      <w:r w:rsidRPr="005C3E25" w:rsidR="005C3E25">
        <w:t xml:space="preserve"> </w:t>
      </w:r>
      <w:r w:rsidRPr="00E956F6" w:rsidR="005C3E25">
        <w:t xml:space="preserve">Bij het vervolgonderzoek wordt een aantal zaken nader onderzocht: de kosten, opbrengsten en reizigersgemak. Hierbij wordt ook gekeken naar </w:t>
      </w:r>
      <w:r w:rsidR="005C3E25">
        <w:t xml:space="preserve">de mogelijkheden van het </w:t>
      </w:r>
      <w:r w:rsidRPr="00E956F6" w:rsidR="005C3E25">
        <w:t xml:space="preserve">toespitsen van het ticket </w:t>
      </w:r>
      <w:r w:rsidR="005C3E25">
        <w:t xml:space="preserve">op specifieke </w:t>
      </w:r>
      <w:r w:rsidRPr="00E956F6" w:rsidR="005C3E25">
        <w:t>doelgroepen</w:t>
      </w:r>
      <w:r w:rsidR="005C3E25">
        <w:t>. Dat kan ook een positief effect hebben op de kosten</w:t>
      </w:r>
      <w:r w:rsidRPr="00E956F6" w:rsidR="005C3E25">
        <w:t>.</w:t>
      </w:r>
      <w:r w:rsidR="005C3E25">
        <w:t xml:space="preserve"> Dit vervolgonderzoek </w:t>
      </w:r>
      <w:r w:rsidR="00E90376">
        <w:t>kan rekenen op steun binnen het NOVB.</w:t>
      </w:r>
      <w:r w:rsidRPr="005C3E25" w:rsidR="005C3E25">
        <w:t xml:space="preserve"> </w:t>
      </w:r>
      <w:r w:rsidR="001B6DE1">
        <w:t xml:space="preserve">De verwachting is de </w:t>
      </w:r>
      <w:r w:rsidR="005C3E25">
        <w:t xml:space="preserve">Kamer medio 2025 </w:t>
      </w:r>
      <w:r w:rsidR="001B6DE1">
        <w:t xml:space="preserve">te kunnen informeren </w:t>
      </w:r>
      <w:r w:rsidR="005C3E25">
        <w:t xml:space="preserve">over de </w:t>
      </w:r>
      <w:r w:rsidR="0000196C">
        <w:t>uitkomsten van het vervolgonderzoek</w:t>
      </w:r>
      <w:r w:rsidR="005C3E25">
        <w:t>.</w:t>
      </w:r>
    </w:p>
    <w:p w:rsidR="001F318B" w:rsidP="001F318B" w:rsidRDefault="001F318B" w14:paraId="41B04FA5" w14:textId="7368FAFB"/>
    <w:p w:rsidRPr="00E956F6" w:rsidR="004531AA" w:rsidP="004531AA" w:rsidRDefault="004531AA" w14:paraId="572FEBA4" w14:textId="77777777">
      <w:pPr>
        <w:spacing w:line="276" w:lineRule="auto"/>
        <w:rPr>
          <w:i/>
          <w:iCs/>
          <w:u w:val="single"/>
        </w:rPr>
      </w:pPr>
      <w:r w:rsidRPr="00E956F6">
        <w:rPr>
          <w:i/>
          <w:iCs/>
          <w:u w:val="single"/>
        </w:rPr>
        <w:t>Dubbel opstaptarief</w:t>
      </w:r>
    </w:p>
    <w:p w:rsidR="004531AA" w:rsidP="009C49F2" w:rsidRDefault="008152A6" w14:paraId="52214DCB" w14:textId="5132052F">
      <w:pPr>
        <w:tabs>
          <w:tab w:val="left" w:pos="7513"/>
        </w:tabs>
        <w:spacing w:line="276" w:lineRule="auto"/>
      </w:pPr>
      <w:r>
        <w:t>H</w:t>
      </w:r>
      <w:r w:rsidR="00160C96">
        <w:t xml:space="preserve">et </w:t>
      </w:r>
      <w:r w:rsidR="004531AA">
        <w:t>NOVB</w:t>
      </w:r>
      <w:r>
        <w:t xml:space="preserve"> heeft geïnventariseerd wat</w:t>
      </w:r>
      <w:r w:rsidR="004531AA">
        <w:t xml:space="preserve"> </w:t>
      </w:r>
      <w:r w:rsidR="001B6DE1">
        <w:t>de stappen</w:t>
      </w:r>
      <w:r>
        <w:t xml:space="preserve"> zijn</w:t>
      </w:r>
      <w:r w:rsidR="001B6DE1">
        <w:t xml:space="preserve"> die nodig zijn om het dubbel opstaptarief af te schaffen</w:t>
      </w:r>
      <w:r>
        <w:t xml:space="preserve"> en heeft dat</w:t>
      </w:r>
      <w:r w:rsidR="001B6DE1">
        <w:t xml:space="preserve"> nader in beeld gebracht</w:t>
      </w:r>
      <w:r w:rsidR="004531AA">
        <w:t>.</w:t>
      </w:r>
      <w:r w:rsidRPr="00E956F6" w:rsidR="004531AA">
        <w:rPr>
          <w:rStyle w:val="FootnoteReference"/>
        </w:rPr>
        <w:footnoteReference w:id="9"/>
      </w:r>
      <w:r w:rsidR="004531AA">
        <w:t xml:space="preserve"> </w:t>
      </w:r>
      <w:r w:rsidRPr="00E956F6" w:rsidR="004531AA">
        <w:t xml:space="preserve">In de prijs van een kaartje voor het openbaar vervoer zit een vaste en een variabele component. Wanneer binnen een bepaalde tijd wordt overgestapt binnen de </w:t>
      </w:r>
      <w:r w:rsidR="003426D7">
        <w:t>BTM</w:t>
      </w:r>
      <w:r w:rsidRPr="00E956F6" w:rsidR="004531AA">
        <w:t xml:space="preserve">- of treinketen wordt de vaste component eenmalig betaald maar bij een overstap van BTM naar trein wordt het vaste </w:t>
      </w:r>
      <w:r w:rsidR="004531AA">
        <w:t>(instap-)</w:t>
      </w:r>
      <w:r w:rsidRPr="00E956F6" w:rsidR="004531AA">
        <w:t>tarief twee keer betaald. Hierdoor is het reizen met verschillende modaliteiten</w:t>
      </w:r>
      <w:r w:rsidR="004531AA">
        <w:t xml:space="preserve"> (bus, tram, metro of trein)</w:t>
      </w:r>
      <w:r w:rsidRPr="00E956F6" w:rsidR="004531AA">
        <w:t xml:space="preserve"> op dezelfde afstand duurder dan wanneer de reis met één modaliteit</w:t>
      </w:r>
      <w:r w:rsidR="004531AA">
        <w:t xml:space="preserve"> (bv. alleen met de trein)</w:t>
      </w:r>
      <w:r w:rsidRPr="00E956F6" w:rsidR="004531AA">
        <w:t xml:space="preserve"> wordt gemaakt. </w:t>
      </w:r>
    </w:p>
    <w:p w:rsidR="009C49F2" w:rsidP="004531AA" w:rsidRDefault="009C49F2" w14:paraId="2E71A24E" w14:textId="77777777">
      <w:pPr>
        <w:tabs>
          <w:tab w:val="left" w:pos="7513"/>
        </w:tabs>
        <w:kinsoku w:val="0"/>
        <w:autoSpaceDE w:val="0"/>
        <w:adjustRightInd w:val="0"/>
        <w:spacing w:line="276" w:lineRule="auto"/>
      </w:pPr>
    </w:p>
    <w:p w:rsidRPr="004531AA" w:rsidR="004531AA" w:rsidP="004531AA" w:rsidRDefault="004531AA" w14:paraId="341287BA" w14:textId="127BB23E">
      <w:pPr>
        <w:tabs>
          <w:tab w:val="left" w:pos="7513"/>
        </w:tabs>
        <w:kinsoku w:val="0"/>
        <w:autoSpaceDE w:val="0"/>
        <w:adjustRightInd w:val="0"/>
        <w:spacing w:line="276" w:lineRule="auto"/>
      </w:pPr>
      <w:r w:rsidRPr="00E956F6">
        <w:t xml:space="preserve">Dit kan worden voorkomen als bij een overstap tussen modaliteiten de vaste component maar één keer betaald </w:t>
      </w:r>
      <w:r w:rsidR="003426D7">
        <w:t>hoeft te</w:t>
      </w:r>
      <w:r w:rsidRPr="00E956F6" w:rsidR="003426D7">
        <w:t xml:space="preserve"> </w:t>
      </w:r>
      <w:r w:rsidRPr="00E956F6">
        <w:t>worden.</w:t>
      </w:r>
      <w:r>
        <w:t xml:space="preserve"> Dit brengt opbrengstenderving </w:t>
      </w:r>
      <w:r w:rsidR="000C5795">
        <w:t xml:space="preserve">bij de vervoerders </w:t>
      </w:r>
      <w:r>
        <w:t>met zich mee.</w:t>
      </w:r>
      <w:r>
        <w:rPr>
          <w:rStyle w:val="FootnoteReference"/>
        </w:rPr>
        <w:footnoteReference w:id="10"/>
      </w:r>
      <w:r>
        <w:t xml:space="preserve"> Hoewel decentrale overheden en IenW in de basis sympathiek tegenover afschaffing van dit dubbel opstaptarief staan, hebben de concessieverleners geen extra middelen beschikbaar om de opbrengstderving te compenseren. Dit betekent dat dit dubbele opstaptarief alleen budgetneutraal kan worden opgelost. Een budgetneutrale afschaffing betekent dat de opbrengstenderving die optreedt bij vervoerders door verlaging van de vaste tarieven, moet worden gecompenseerd door verhoging van variabele tarieven. De afschaffing zal dus leiden tot een verschuiving van de kosten tussen de verschillende reizigers. Dit levert een herverdelingsvraagstuk van kosten op wat ertoe zou kunnen leiden dat reizigers die lange treinritten maken meer kosten moeten maken. Het NOVB heeft </w:t>
      </w:r>
      <w:r w:rsidRPr="004531AA">
        <w:t>geconcludeerd dat verdere uitwerking hiervan geen prioriteit heeft</w:t>
      </w:r>
      <w:r w:rsidR="00AA7946">
        <w:t xml:space="preserve"> op dit moment</w:t>
      </w:r>
      <w:r w:rsidRPr="004531AA">
        <w:t xml:space="preserve">. </w:t>
      </w:r>
    </w:p>
    <w:p w:rsidR="004531AA" w:rsidP="001F318B" w:rsidRDefault="004531AA" w14:paraId="2274EA07" w14:textId="77777777"/>
    <w:p w:rsidRPr="001B6DE1" w:rsidR="001131A0" w:rsidP="005C650E" w:rsidRDefault="009C49F2" w14:paraId="63F2A814" w14:textId="273612A6">
      <w:pPr>
        <w:spacing w:line="240" w:lineRule="auto"/>
        <w:rPr>
          <w:i/>
          <w:iCs/>
          <w:u w:val="single"/>
        </w:rPr>
      </w:pPr>
      <w:r>
        <w:rPr>
          <w:i/>
          <w:iCs/>
          <w:u w:val="single"/>
        </w:rPr>
        <w:br w:type="page"/>
      </w:r>
      <w:r w:rsidRPr="001B6DE1" w:rsidR="001131A0">
        <w:rPr>
          <w:i/>
          <w:iCs/>
          <w:u w:val="single"/>
        </w:rPr>
        <w:t>Tussentijdse rapportage over de besteding van de extra middelen voor het ov</w:t>
      </w:r>
    </w:p>
    <w:p w:rsidR="00622124" w:rsidP="00575E98" w:rsidRDefault="005F30DB" w14:paraId="19F71B9D" w14:textId="2943357F">
      <w:pPr>
        <w:rPr>
          <w:bCs/>
        </w:rPr>
      </w:pPr>
      <w:r>
        <w:rPr>
          <w:bCs/>
        </w:rPr>
        <w:t xml:space="preserve">De </w:t>
      </w:r>
      <w:r w:rsidR="00C55BA8">
        <w:rPr>
          <w:bCs/>
        </w:rPr>
        <w:t>Kamer heeft</w:t>
      </w:r>
      <w:r w:rsidRPr="00E956F6" w:rsidR="007A3B30">
        <w:rPr>
          <w:bCs/>
        </w:rPr>
        <w:t xml:space="preserve"> eind 2023 het Kabinet opgeroepen om </w:t>
      </w:r>
      <w:r w:rsidR="00AF0E74">
        <w:rPr>
          <w:bCs/>
        </w:rPr>
        <w:t xml:space="preserve">€ </w:t>
      </w:r>
      <w:r w:rsidRPr="00E956F6" w:rsidR="007A3B30">
        <w:rPr>
          <w:bCs/>
        </w:rPr>
        <w:t xml:space="preserve">300 miljoen structureel beschikbaar te stellen voor het regionaal openbaar vervoer. Hiermee konden prijsstijgingen in 2024 </w:t>
      </w:r>
      <w:r w:rsidR="002041E1">
        <w:rPr>
          <w:bCs/>
        </w:rPr>
        <w:t xml:space="preserve">in het regionaal OV </w:t>
      </w:r>
      <w:r w:rsidRPr="00E956F6" w:rsidR="007A3B30">
        <w:rPr>
          <w:bCs/>
        </w:rPr>
        <w:t>worden voorkomen en kan het ov-aanbod op peil worden gehouden en versterkt.</w:t>
      </w:r>
      <w:r w:rsidRPr="00E956F6" w:rsidR="000A04EA">
        <w:rPr>
          <w:rStyle w:val="FootnoteReference"/>
        </w:rPr>
        <w:footnoteReference w:id="11"/>
      </w:r>
      <w:r w:rsidR="00575E98">
        <w:rPr>
          <w:bCs/>
        </w:rPr>
        <w:t xml:space="preserve"> </w:t>
      </w:r>
    </w:p>
    <w:p w:rsidR="002041E1" w:rsidP="00575E98" w:rsidRDefault="002041E1" w14:paraId="667282D2" w14:textId="77777777">
      <w:pPr>
        <w:rPr>
          <w:bCs/>
        </w:rPr>
      </w:pPr>
    </w:p>
    <w:p w:rsidR="002041E1" w:rsidP="002041E1" w:rsidRDefault="002041E1" w14:paraId="2F65DA88" w14:textId="5D008196">
      <w:pPr>
        <w:spacing w:line="240" w:lineRule="exact"/>
        <w:rPr>
          <w:bCs/>
        </w:rPr>
      </w:pPr>
      <w:r w:rsidRPr="00E956F6">
        <w:t>Ik vind het belangrijk dat de</w:t>
      </w:r>
      <w:r>
        <w:t>ze</w:t>
      </w:r>
      <w:r w:rsidRPr="00E956F6">
        <w:t xml:space="preserve"> middelen goed worden besteed</w:t>
      </w:r>
      <w:r>
        <w:t xml:space="preserve">. </w:t>
      </w:r>
      <w:r w:rsidRPr="00E956F6">
        <w:rPr>
          <w:rFonts w:cs="Arial"/>
        </w:rPr>
        <w:t xml:space="preserve">In het Hoofdlijnenakkoord en Regeerprogramma </w:t>
      </w:r>
      <w:r>
        <w:rPr>
          <w:rFonts w:cs="Arial"/>
        </w:rPr>
        <w:t>is</w:t>
      </w:r>
      <w:r w:rsidRPr="00E956F6">
        <w:rPr>
          <w:rFonts w:cs="Arial"/>
        </w:rPr>
        <w:t xml:space="preserve"> de ambitie geformuleerd </w:t>
      </w:r>
      <w:r>
        <w:rPr>
          <w:rFonts w:cs="Arial"/>
        </w:rPr>
        <w:t xml:space="preserve">om </w:t>
      </w:r>
      <w:r w:rsidRPr="00E956F6">
        <w:rPr>
          <w:rFonts w:cs="Arial"/>
        </w:rPr>
        <w:t xml:space="preserve">het ov in het landelijk gebied </w:t>
      </w:r>
      <w:r>
        <w:rPr>
          <w:rFonts w:cs="Arial"/>
        </w:rPr>
        <w:t>te</w:t>
      </w:r>
      <w:r w:rsidRPr="00E956F6">
        <w:rPr>
          <w:rFonts w:cs="Arial"/>
        </w:rPr>
        <w:t xml:space="preserve"> verbeteren. </w:t>
      </w:r>
      <w:r>
        <w:rPr>
          <w:rFonts w:cs="Arial"/>
        </w:rPr>
        <w:t>Crucia</w:t>
      </w:r>
      <w:r w:rsidR="00540ABC">
        <w:rPr>
          <w:rFonts w:cs="Arial"/>
        </w:rPr>
        <w:t>a</w:t>
      </w:r>
      <w:r>
        <w:rPr>
          <w:rFonts w:cs="Arial"/>
        </w:rPr>
        <w:t>l</w:t>
      </w:r>
      <w:r w:rsidRPr="00E956F6">
        <w:rPr>
          <w:rFonts w:cs="Arial"/>
        </w:rPr>
        <w:t xml:space="preserve"> </w:t>
      </w:r>
      <w:r>
        <w:rPr>
          <w:rFonts w:cs="Arial"/>
        </w:rPr>
        <w:t>daarbij is</w:t>
      </w:r>
      <w:r w:rsidRPr="00E956F6">
        <w:rPr>
          <w:rFonts w:cs="Arial"/>
        </w:rPr>
        <w:t xml:space="preserve"> de bereikbaarheid van belangrijke voorzieningen en dorpskernen.</w:t>
      </w:r>
      <w:r>
        <w:rPr>
          <w:rFonts w:cs="Arial"/>
        </w:rPr>
        <w:t xml:space="preserve"> </w:t>
      </w:r>
      <w:r w:rsidRPr="00E956F6">
        <w:rPr>
          <w:rFonts w:cs="Arial"/>
        </w:rPr>
        <w:t xml:space="preserve">In het NOVB </w:t>
      </w:r>
      <w:r w:rsidR="005F30DB">
        <w:rPr>
          <w:rFonts w:cs="Arial"/>
        </w:rPr>
        <w:t xml:space="preserve">stuurt IenW er </w:t>
      </w:r>
      <w:r>
        <w:rPr>
          <w:rFonts w:cs="Arial"/>
        </w:rPr>
        <w:t xml:space="preserve">daarom </w:t>
      </w:r>
      <w:r w:rsidRPr="00E956F6">
        <w:rPr>
          <w:rFonts w:cs="Arial"/>
        </w:rPr>
        <w:t xml:space="preserve">ook op dat </w:t>
      </w:r>
      <w:r>
        <w:rPr>
          <w:rFonts w:cs="Arial"/>
        </w:rPr>
        <w:t>de middelen</w:t>
      </w:r>
      <w:r w:rsidRPr="00E956F6">
        <w:rPr>
          <w:rFonts w:cs="Arial"/>
        </w:rPr>
        <w:t xml:space="preserve"> daaraan ten goede kom</w:t>
      </w:r>
      <w:r>
        <w:rPr>
          <w:rFonts w:cs="Arial"/>
        </w:rPr>
        <w:t>en</w:t>
      </w:r>
      <w:r w:rsidRPr="00E956F6">
        <w:rPr>
          <w:rFonts w:cs="Arial"/>
        </w:rPr>
        <w:t>.</w:t>
      </w:r>
      <w:r>
        <w:rPr>
          <w:rFonts w:cs="Arial"/>
        </w:rPr>
        <w:t xml:space="preserve"> </w:t>
      </w:r>
      <w:r>
        <w:rPr>
          <w:bCs/>
        </w:rPr>
        <w:t>In het</w:t>
      </w:r>
      <w:r w:rsidRPr="00E956F6">
        <w:rPr>
          <w:bCs/>
        </w:rPr>
        <w:t xml:space="preserve"> NOVB </w:t>
      </w:r>
      <w:r>
        <w:rPr>
          <w:bCs/>
        </w:rPr>
        <w:t xml:space="preserve">wordt de besteding van de extra middelen en de effecten hiervan </w:t>
      </w:r>
      <w:r w:rsidRPr="00E956F6">
        <w:rPr>
          <w:bCs/>
        </w:rPr>
        <w:t>gedurende drie jaar</w:t>
      </w:r>
      <w:r>
        <w:rPr>
          <w:bCs/>
        </w:rPr>
        <w:t xml:space="preserve"> (2024-2026) jaarlijks</w:t>
      </w:r>
      <w:r w:rsidRPr="00E956F6">
        <w:rPr>
          <w:bCs/>
        </w:rPr>
        <w:t xml:space="preserve"> </w:t>
      </w:r>
      <w:r>
        <w:rPr>
          <w:bCs/>
        </w:rPr>
        <w:t xml:space="preserve">achteraf </w:t>
      </w:r>
      <w:r w:rsidRPr="00E956F6">
        <w:rPr>
          <w:bCs/>
        </w:rPr>
        <w:t xml:space="preserve">gemonitord. </w:t>
      </w:r>
      <w:r>
        <w:rPr>
          <w:rFonts w:cs="Arial"/>
        </w:rPr>
        <w:t xml:space="preserve">Door periodiek de besteding van de extra middelen </w:t>
      </w:r>
      <w:r w:rsidR="00A10E03">
        <w:rPr>
          <w:rFonts w:cs="Arial"/>
        </w:rPr>
        <w:t xml:space="preserve">te monitoren </w:t>
      </w:r>
      <w:r>
        <w:rPr>
          <w:rFonts w:cs="Arial"/>
        </w:rPr>
        <w:t xml:space="preserve">kunnen decentrale overheden ook goede initiatieven met elkaar delen en </w:t>
      </w:r>
      <w:r w:rsidRPr="009C62E7">
        <w:rPr>
          <w:rFonts w:cs="Arial"/>
          <w:i/>
          <w:iCs/>
        </w:rPr>
        <w:t>best practices</w:t>
      </w:r>
      <w:r>
        <w:rPr>
          <w:rFonts w:cs="Arial"/>
        </w:rPr>
        <w:t xml:space="preserve"> uitwisselen.</w:t>
      </w:r>
    </w:p>
    <w:p w:rsidR="00F56AA5" w:rsidP="002041E1" w:rsidRDefault="00F56AA5" w14:paraId="10199F31" w14:textId="66BD9EB3">
      <w:pPr>
        <w:spacing w:line="240" w:lineRule="exact"/>
        <w:rPr>
          <w:bCs/>
        </w:rPr>
      </w:pPr>
    </w:p>
    <w:p w:rsidRPr="00E956F6" w:rsidR="002041E1" w:rsidP="00AB0EEF" w:rsidRDefault="00060B7D" w14:paraId="6421D9B9" w14:textId="6DFB207A">
      <w:pPr>
        <w:spacing w:line="240" w:lineRule="exact"/>
        <w:rPr>
          <w:rFonts w:cs="Arial"/>
        </w:rPr>
      </w:pPr>
      <w:r>
        <w:rPr>
          <w:bCs/>
        </w:rPr>
        <w:t>Aan d</w:t>
      </w:r>
      <w:r w:rsidR="00583FD1">
        <w:rPr>
          <w:bCs/>
        </w:rPr>
        <w:t xml:space="preserve">e Kamer is daarnaast </w:t>
      </w:r>
      <w:r w:rsidRPr="00E956F6" w:rsidR="002041E1">
        <w:rPr>
          <w:bCs/>
        </w:rPr>
        <w:t xml:space="preserve">toegezegd </w:t>
      </w:r>
      <w:r w:rsidR="00583FD1">
        <w:rPr>
          <w:bCs/>
        </w:rPr>
        <w:t xml:space="preserve">de Kamer </w:t>
      </w:r>
      <w:r w:rsidR="002041E1">
        <w:rPr>
          <w:bCs/>
        </w:rPr>
        <w:t>ook</w:t>
      </w:r>
      <w:r w:rsidRPr="00E956F6" w:rsidR="002041E1">
        <w:rPr>
          <w:bCs/>
        </w:rPr>
        <w:t xml:space="preserve"> </w:t>
      </w:r>
      <w:r w:rsidRPr="00E956F6" w:rsidR="00AA4F10">
        <w:rPr>
          <w:bCs/>
        </w:rPr>
        <w:t xml:space="preserve">te informeren </w:t>
      </w:r>
      <w:r w:rsidRPr="00E956F6" w:rsidR="002041E1">
        <w:rPr>
          <w:bCs/>
        </w:rPr>
        <w:t xml:space="preserve">over de </w:t>
      </w:r>
      <w:r w:rsidR="002041E1">
        <w:rPr>
          <w:bCs/>
        </w:rPr>
        <w:t xml:space="preserve">beoogde </w:t>
      </w:r>
      <w:r w:rsidRPr="00E956F6" w:rsidR="002041E1">
        <w:rPr>
          <w:bCs/>
        </w:rPr>
        <w:t>besteding van de middelen</w:t>
      </w:r>
      <w:r w:rsidRPr="00AA4F10" w:rsidR="00AA4F10">
        <w:rPr>
          <w:bCs/>
        </w:rPr>
        <w:t xml:space="preserve"> </w:t>
      </w:r>
      <w:r w:rsidR="00AA4F10">
        <w:rPr>
          <w:bCs/>
        </w:rPr>
        <w:t>voor de begrotingsbehandeling van 2025</w:t>
      </w:r>
      <w:r w:rsidR="002041E1">
        <w:rPr>
          <w:bCs/>
        </w:rPr>
        <w:t>.</w:t>
      </w:r>
      <w:r w:rsidR="002041E1">
        <w:rPr>
          <w:rStyle w:val="FootnoteReference"/>
          <w:bCs/>
        </w:rPr>
        <w:footnoteReference w:id="12"/>
      </w:r>
      <w:r w:rsidRPr="00E956F6" w:rsidR="002041E1">
        <w:rPr>
          <w:bCs/>
        </w:rPr>
        <w:t xml:space="preserve"> </w:t>
      </w:r>
      <w:r w:rsidR="007263FD">
        <w:rPr>
          <w:bCs/>
        </w:rPr>
        <w:t>D</w:t>
      </w:r>
      <w:r w:rsidR="002041E1">
        <w:rPr>
          <w:bCs/>
        </w:rPr>
        <w:t xml:space="preserve">e decentrale overheden in het NOVB </w:t>
      </w:r>
      <w:r w:rsidR="007263FD">
        <w:rPr>
          <w:bCs/>
        </w:rPr>
        <w:t xml:space="preserve">is </w:t>
      </w:r>
      <w:r w:rsidR="002041E1">
        <w:rPr>
          <w:bCs/>
        </w:rPr>
        <w:t xml:space="preserve">daarom verzocht </w:t>
      </w:r>
      <w:r w:rsidR="007263FD">
        <w:rPr>
          <w:bCs/>
        </w:rPr>
        <w:t xml:space="preserve">informatie te verstrekken </w:t>
      </w:r>
      <w:r w:rsidR="002041E1">
        <w:rPr>
          <w:bCs/>
        </w:rPr>
        <w:t xml:space="preserve">over de (voorgenomen) besteding van de middelen in de periode 2024 t/m 2026. Decentrale overheden </w:t>
      </w:r>
      <w:r w:rsidRPr="00E956F6" w:rsidR="002041E1">
        <w:rPr>
          <w:bCs/>
        </w:rPr>
        <w:t xml:space="preserve">geven aan dat </w:t>
      </w:r>
      <w:r w:rsidR="002041E1">
        <w:t>de definitieve</w:t>
      </w:r>
      <w:r w:rsidRPr="00E956F6" w:rsidR="002041E1">
        <w:t xml:space="preserve"> </w:t>
      </w:r>
      <w:r w:rsidR="002041E1">
        <w:t xml:space="preserve">regionale </w:t>
      </w:r>
      <w:r w:rsidRPr="00E956F6" w:rsidR="002041E1">
        <w:t xml:space="preserve">besluitvorming </w:t>
      </w:r>
      <w:r w:rsidR="002041E1">
        <w:t>over de middelen niet losgezien kan worden van</w:t>
      </w:r>
      <w:r w:rsidRPr="00E956F6" w:rsidR="002041E1">
        <w:t xml:space="preserve"> de financiële onzekerheid </w:t>
      </w:r>
      <w:r w:rsidR="002041E1">
        <w:t xml:space="preserve">die zij ervaren </w:t>
      </w:r>
      <w:r w:rsidRPr="00E956F6" w:rsidR="002041E1">
        <w:t>over overige financieringsstromen</w:t>
      </w:r>
      <w:r w:rsidR="002041E1">
        <w:t xml:space="preserve"> zoals de Brede Doeluitkering (BDU) en de vergoeding uit het contract voor het studentenreisproduct</w:t>
      </w:r>
      <w:r w:rsidRPr="00E956F6" w:rsidR="002041E1">
        <w:t>.</w:t>
      </w:r>
      <w:r w:rsidRPr="00E956F6" w:rsidR="002041E1">
        <w:rPr>
          <w:rStyle w:val="FootnoteReference"/>
        </w:rPr>
        <w:footnoteReference w:id="13"/>
      </w:r>
      <w:r w:rsidR="002041E1">
        <w:t xml:space="preserve"> Dat betekent dat het huidige beeld nog voorlopig is en als gevolg van deze besluitvorming nog kan </w:t>
      </w:r>
      <w:r w:rsidR="00417581">
        <w:t>worden bijgesteld</w:t>
      </w:r>
      <w:r w:rsidR="004F158C">
        <w:t xml:space="preserve"> </w:t>
      </w:r>
      <w:r w:rsidR="002041E1">
        <w:t>in verschillende vervoerregio’s en provincies.</w:t>
      </w:r>
      <w:r w:rsidRPr="00E956F6" w:rsidR="002041E1">
        <w:t xml:space="preserve"> </w:t>
      </w:r>
      <w:r w:rsidR="002041E1">
        <w:rPr>
          <w:rFonts w:cs="Arial"/>
        </w:rPr>
        <w:t>Het voorlopige beeld vanuit de decentrale overheden is</w:t>
      </w:r>
      <w:r w:rsidRPr="00E956F6" w:rsidR="002041E1">
        <w:rPr>
          <w:rFonts w:cs="Arial"/>
        </w:rPr>
        <w:t xml:space="preserve"> dat de middelen in ieder geval hebben geholpen om de forse tariefstijgingen tegen te gaan en dat er waarschijnlijk geen afschaling van het aanbod </w:t>
      </w:r>
      <w:r w:rsidR="002041E1">
        <w:rPr>
          <w:rFonts w:cs="Arial"/>
        </w:rPr>
        <w:t xml:space="preserve">in 2025 </w:t>
      </w:r>
      <w:r w:rsidRPr="00E956F6" w:rsidR="002041E1">
        <w:rPr>
          <w:rFonts w:cs="Arial"/>
        </w:rPr>
        <w:t>plaats hoeft te vinden.</w:t>
      </w:r>
      <w:r w:rsidR="002041E1">
        <w:rPr>
          <w:rStyle w:val="FootnoteReference"/>
          <w:rFonts w:cs="Arial"/>
        </w:rPr>
        <w:footnoteReference w:id="14"/>
      </w:r>
      <w:r w:rsidRPr="00E956F6" w:rsidR="002041E1">
        <w:rPr>
          <w:rFonts w:cs="Arial"/>
        </w:rPr>
        <w:t xml:space="preserve"> </w:t>
      </w:r>
    </w:p>
    <w:p w:rsidR="00E90376" w:rsidP="002041E1" w:rsidRDefault="00E90376" w14:paraId="3193B3A7" w14:textId="77777777">
      <w:pPr>
        <w:tabs>
          <w:tab w:val="left" w:pos="7513"/>
        </w:tabs>
        <w:kinsoku w:val="0"/>
        <w:autoSpaceDE w:val="0"/>
        <w:adjustRightInd w:val="0"/>
        <w:spacing w:line="240" w:lineRule="exact"/>
        <w:rPr>
          <w:rFonts w:cs="Arial"/>
        </w:rPr>
      </w:pPr>
    </w:p>
    <w:p w:rsidR="002B2D5B" w:rsidP="007D503A" w:rsidRDefault="002041E1" w14:paraId="13F9A2C1" w14:textId="115443D8">
      <w:pPr>
        <w:tabs>
          <w:tab w:val="left" w:pos="7513"/>
        </w:tabs>
        <w:kinsoku w:val="0"/>
        <w:autoSpaceDE w:val="0"/>
        <w:adjustRightInd w:val="0"/>
        <w:spacing w:line="240" w:lineRule="exact"/>
      </w:pPr>
      <w:r w:rsidRPr="00E956F6">
        <w:rPr>
          <w:rFonts w:cs="Arial"/>
        </w:rPr>
        <w:t xml:space="preserve">Daarnaast zijn er goede plannen voor het verbeteren van het ov, zoals gratis ov voor doelgroepen, kortingsacties, uitbreiding van de dienstregeling en het verbeteren van haltes. Meer concreet </w:t>
      </w:r>
      <w:r>
        <w:t>denken meerdere regio’s aan het combineren van</w:t>
      </w:r>
      <w:r w:rsidRPr="00E956F6">
        <w:t xml:space="preserve"> verschillende soorten collectief vervoer onder de noemer publieke mobiliteit. Door verschillende vormen van </w:t>
      </w:r>
      <w:r w:rsidR="00E57135">
        <w:t xml:space="preserve">onder andere </w:t>
      </w:r>
      <w:r w:rsidRPr="00E956F6">
        <w:t xml:space="preserve">ov op afroep, deelmobiliteit en doelgroepenvervoer beter te combineren met traditionele ov-bussen wordt de bereikbaarheid vergroot. De decentrale overheden geven aan dat </w:t>
      </w:r>
      <w:r>
        <w:t>de</w:t>
      </w:r>
      <w:r w:rsidRPr="00E956F6">
        <w:t xml:space="preserve"> inzet</w:t>
      </w:r>
      <w:r>
        <w:t xml:space="preserve"> op dit soort maatregelen</w:t>
      </w:r>
      <w:r w:rsidRPr="00E956F6">
        <w:t xml:space="preserve"> ook het sterkst bijdraagt aan de wens uit het regeerprogramma om de bereikbaarheid van de landelijke gebieden te versterken. </w:t>
      </w:r>
    </w:p>
    <w:p w:rsidR="002B2D5B" w:rsidP="002041E1" w:rsidRDefault="002B2D5B" w14:paraId="1CA89FD7" w14:textId="77777777">
      <w:pPr>
        <w:spacing w:line="240" w:lineRule="exact"/>
      </w:pPr>
    </w:p>
    <w:p w:rsidRPr="00E956F6" w:rsidR="002041E1" w:rsidP="002041E1" w:rsidRDefault="002041E1" w14:paraId="22A208EE" w14:textId="19BE622A">
      <w:pPr>
        <w:spacing w:line="240" w:lineRule="exact"/>
      </w:pPr>
      <w:r w:rsidRPr="00E956F6">
        <w:t>Een klein aantal</w:t>
      </w:r>
      <w:r>
        <w:t xml:space="preserve"> decentrale overheden</w:t>
      </w:r>
      <w:r w:rsidRPr="00E956F6">
        <w:t xml:space="preserve"> geeft </w:t>
      </w:r>
      <w:r>
        <w:t xml:space="preserve">daarnaast </w:t>
      </w:r>
      <w:r w:rsidRPr="00E956F6">
        <w:t xml:space="preserve">aan de middelen </w:t>
      </w:r>
      <w:r>
        <w:t>te willen gebruiken</w:t>
      </w:r>
      <w:r w:rsidRPr="00E956F6">
        <w:t xml:space="preserve"> voor het </w:t>
      </w:r>
      <w:r>
        <w:t xml:space="preserve">uitbreiden van het ov-aanbod. In de provincie Friesland is met behulp van de extra middelen de dienstregeling op diverse buslijnen per maart 2024 uitgebreid. </w:t>
      </w:r>
      <w:r w:rsidR="00E56F2E">
        <w:t xml:space="preserve">Verder </w:t>
      </w:r>
      <w:r w:rsidRPr="00E956F6">
        <w:t xml:space="preserve">kijken de decentrale overheden naar </w:t>
      </w:r>
      <w:r>
        <w:t xml:space="preserve">maatregelen die </w:t>
      </w:r>
      <w:r w:rsidRPr="00E956F6">
        <w:t>meer reizigers gebruik laten maken van het ov en daarmee meer inkomsten te genereren.</w:t>
      </w:r>
      <w:r>
        <w:t xml:space="preserve"> Ook dit helpt het ov op peil te houden. </w:t>
      </w:r>
      <w:r w:rsidRPr="00E956F6">
        <w:t xml:space="preserve">Zo </w:t>
      </w:r>
      <w:r>
        <w:t>worden</w:t>
      </w:r>
      <w:r w:rsidRPr="00E956F6">
        <w:t xml:space="preserve"> de middelen in Limburg bijvoorbeeld </w:t>
      </w:r>
      <w:r>
        <w:t>ingezet om mensen met een laag inkomen</w:t>
      </w:r>
      <w:r w:rsidRPr="00E956F6">
        <w:t xml:space="preserve"> gratis </w:t>
      </w:r>
      <w:r>
        <w:t>te laten</w:t>
      </w:r>
      <w:r w:rsidRPr="00E956F6">
        <w:t xml:space="preserve"> reizen in de daluren</w:t>
      </w:r>
      <w:r>
        <w:t xml:space="preserve">. </w:t>
      </w:r>
    </w:p>
    <w:p w:rsidR="00AB0EEF" w:rsidP="002041E1" w:rsidRDefault="00AB0EEF" w14:paraId="3B5EC9FA" w14:textId="77777777">
      <w:pPr>
        <w:spacing w:line="240" w:lineRule="exact"/>
      </w:pPr>
    </w:p>
    <w:p w:rsidR="00A10E03" w:rsidP="002041E1" w:rsidRDefault="002041E1" w14:paraId="431CF2CD" w14:textId="5619EB25">
      <w:pPr>
        <w:spacing w:line="240" w:lineRule="exact"/>
      </w:pPr>
      <w:r>
        <w:t>Tot slot i</w:t>
      </w:r>
      <w:r w:rsidRPr="00E956F6">
        <w:t xml:space="preserve">s een deel van de </w:t>
      </w:r>
      <w:r>
        <w:t>beoogde maatregelen</w:t>
      </w:r>
      <w:r w:rsidRPr="00E956F6">
        <w:t xml:space="preserve"> gericht op eenmalige investeringen </w:t>
      </w:r>
      <w:r>
        <w:t>in infrastructuur en materieel of kwaliteitsverbeteringen in de</w:t>
      </w:r>
      <w:r w:rsidRPr="00E956F6">
        <w:t xml:space="preserve"> toegankelijkheid en informatievoorziening naar de reiziger. </w:t>
      </w:r>
      <w:r>
        <w:t>Ook hierdoor</w:t>
      </w:r>
      <w:r w:rsidRPr="00E956F6">
        <w:t xml:space="preserve"> kan het ov van een structureel hoger niveau worden.</w:t>
      </w:r>
      <w:r>
        <w:t xml:space="preserve"> </w:t>
      </w:r>
    </w:p>
    <w:p w:rsidR="00AB0EEF" w:rsidP="002041E1" w:rsidRDefault="00AB0EEF" w14:paraId="00C5411A" w14:textId="77777777">
      <w:pPr>
        <w:spacing w:line="240" w:lineRule="exact"/>
      </w:pPr>
    </w:p>
    <w:p w:rsidRPr="00E956F6" w:rsidR="002041E1" w:rsidP="002041E1" w:rsidRDefault="00695033" w14:paraId="432E987F" w14:textId="37C8B282">
      <w:pPr>
        <w:spacing w:line="240" w:lineRule="exact"/>
      </w:pPr>
      <w:r>
        <w:t>M</w:t>
      </w:r>
      <w:r w:rsidR="002041E1">
        <w:t xml:space="preserve">edio 2025 </w:t>
      </w:r>
      <w:r>
        <w:t xml:space="preserve">wordt de Kamer geïnformeerd </w:t>
      </w:r>
      <w:r w:rsidR="002041E1">
        <w:t>over de definitieve besteding van de middelen van 2024 en de verbeteringen van het ov die daardoor mogelijk zijn gemaakt.</w:t>
      </w:r>
    </w:p>
    <w:p w:rsidR="002041E1" w:rsidP="002041E1" w:rsidRDefault="002041E1" w14:paraId="609502E8" w14:textId="77777777">
      <w:pPr>
        <w:spacing w:line="240" w:lineRule="exact"/>
      </w:pPr>
    </w:p>
    <w:p w:rsidR="00C40DF7" w:rsidP="00C40DF7" w:rsidRDefault="00C40DF7" w14:paraId="0497C689" w14:textId="77777777">
      <w:pPr>
        <w:rPr>
          <w:rFonts w:cs="Arial"/>
        </w:rPr>
      </w:pPr>
    </w:p>
    <w:p w:rsidRPr="00E956F6" w:rsidR="00301608" w:rsidP="00C40DF7" w:rsidRDefault="007402C0" w14:paraId="099772AF" w14:textId="48692406">
      <w:r w:rsidRPr="00E956F6">
        <w:t>Hoogachtend,</w:t>
      </w:r>
    </w:p>
    <w:p w:rsidRPr="00E956F6" w:rsidR="00301608" w:rsidRDefault="007402C0" w14:paraId="121752A2" w14:textId="77777777">
      <w:pPr>
        <w:pStyle w:val="OndertekeningArea1"/>
      </w:pPr>
      <w:r w:rsidRPr="00E956F6">
        <w:t>DE STAATSSECRETARIS VAN INFRASTRUCTUUR EN WATERSTAAT - OPENBAAR VERVOER EN MILIEU,</w:t>
      </w:r>
    </w:p>
    <w:p w:rsidRPr="00E956F6" w:rsidR="00301608" w:rsidRDefault="00301608" w14:paraId="23C9C707" w14:textId="77777777"/>
    <w:p w:rsidR="00301608" w:rsidRDefault="00301608" w14:paraId="6276F88A" w14:textId="77777777"/>
    <w:p w:rsidR="0074706D" w:rsidRDefault="0074706D" w14:paraId="165B7046" w14:textId="77777777"/>
    <w:p w:rsidR="0074706D" w:rsidRDefault="0074706D" w14:paraId="0439AA51" w14:textId="77777777"/>
    <w:p w:rsidRPr="00E956F6" w:rsidR="0074706D" w:rsidRDefault="0074706D" w14:paraId="5E991261" w14:textId="77777777"/>
    <w:p w:rsidRPr="00E956F6" w:rsidR="00301608" w:rsidRDefault="007402C0" w14:paraId="0929AC90" w14:textId="77777777">
      <w:r w:rsidRPr="00E956F6">
        <w:t>C.A. Jansen</w:t>
      </w:r>
    </w:p>
    <w:sectPr w:rsidRPr="00E956F6" w:rsidR="00301608">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EBB64" w14:textId="77777777" w:rsidR="00657397" w:rsidRDefault="00657397">
      <w:pPr>
        <w:spacing w:line="240" w:lineRule="auto"/>
      </w:pPr>
      <w:r>
        <w:separator/>
      </w:r>
    </w:p>
  </w:endnote>
  <w:endnote w:type="continuationSeparator" w:id="0">
    <w:p w14:paraId="4B644C6C" w14:textId="77777777" w:rsidR="00657397" w:rsidRDefault="00657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7B1E4" w14:textId="77777777" w:rsidR="00657397" w:rsidRDefault="00657397">
      <w:pPr>
        <w:spacing w:line="240" w:lineRule="auto"/>
      </w:pPr>
      <w:r>
        <w:separator/>
      </w:r>
    </w:p>
  </w:footnote>
  <w:footnote w:type="continuationSeparator" w:id="0">
    <w:p w14:paraId="23FA8088" w14:textId="77777777" w:rsidR="00657397" w:rsidRDefault="00657397">
      <w:pPr>
        <w:spacing w:line="240" w:lineRule="auto"/>
      </w:pPr>
      <w:r>
        <w:continuationSeparator/>
      </w:r>
    </w:p>
  </w:footnote>
  <w:footnote w:id="1">
    <w:p w14:paraId="1FDDC6A8" w14:textId="53435ADA" w:rsidR="00032FCD" w:rsidRPr="008152A6" w:rsidRDefault="00032FCD">
      <w:pPr>
        <w:pStyle w:val="FootnoteText"/>
        <w:rPr>
          <w:sz w:val="16"/>
          <w:szCs w:val="16"/>
        </w:rPr>
      </w:pPr>
      <w:r w:rsidRPr="008152A6">
        <w:rPr>
          <w:rStyle w:val="FootnoteReference"/>
          <w:sz w:val="16"/>
          <w:szCs w:val="16"/>
        </w:rPr>
        <w:footnoteRef/>
      </w:r>
      <w:r w:rsidRPr="008152A6">
        <w:rPr>
          <w:sz w:val="16"/>
          <w:szCs w:val="16"/>
        </w:rPr>
        <w:t xml:space="preserve"> Toezegging in de schriftelijke beantwoording Begrotingsbehandeling Infrastructuur en Waterstaat,</w:t>
      </w:r>
      <w:r w:rsidR="00824189">
        <w:rPr>
          <w:sz w:val="16"/>
          <w:szCs w:val="16"/>
        </w:rPr>
        <w:t xml:space="preserve"> Kamerstuk </w:t>
      </w:r>
      <w:r w:rsidR="00824189" w:rsidRPr="00824189">
        <w:rPr>
          <w:sz w:val="16"/>
          <w:szCs w:val="16"/>
        </w:rPr>
        <w:t>2024D02342</w:t>
      </w:r>
      <w:r w:rsidR="00824189">
        <w:rPr>
          <w:sz w:val="16"/>
          <w:szCs w:val="16"/>
        </w:rPr>
        <w:t>,</w:t>
      </w:r>
      <w:r w:rsidRPr="008152A6">
        <w:rPr>
          <w:sz w:val="16"/>
          <w:szCs w:val="16"/>
        </w:rPr>
        <w:t xml:space="preserve"> 23 januari 2024.</w:t>
      </w:r>
    </w:p>
  </w:footnote>
  <w:footnote w:id="2">
    <w:p w14:paraId="1AF0BFAC" w14:textId="05FE8C5B" w:rsidR="0091642D" w:rsidRPr="008152A6" w:rsidRDefault="0091642D" w:rsidP="0091642D">
      <w:pPr>
        <w:pStyle w:val="FootnoteText"/>
        <w:rPr>
          <w:sz w:val="16"/>
          <w:szCs w:val="16"/>
        </w:rPr>
      </w:pPr>
      <w:r w:rsidRPr="008152A6">
        <w:rPr>
          <w:rStyle w:val="FootnoteReference"/>
          <w:sz w:val="16"/>
          <w:szCs w:val="16"/>
        </w:rPr>
        <w:footnoteRef/>
      </w:r>
      <w:r w:rsidRPr="008152A6">
        <w:rPr>
          <w:sz w:val="16"/>
          <w:szCs w:val="16"/>
        </w:rPr>
        <w:t xml:space="preserve"> TZ202309-088 tijdens het commissiedebat HRN-concessie in september 2023 en de toezegging gedaan in de schriftelijke beantwoording Begrotingsbehandeling Infrastructuur en Waterstaat</w:t>
      </w:r>
      <w:r w:rsidR="00824189">
        <w:rPr>
          <w:sz w:val="16"/>
          <w:szCs w:val="16"/>
        </w:rPr>
        <w:t xml:space="preserve">, Kamerstuk </w:t>
      </w:r>
      <w:r w:rsidR="00824189" w:rsidRPr="00824189">
        <w:rPr>
          <w:sz w:val="16"/>
          <w:szCs w:val="16"/>
        </w:rPr>
        <w:t>2024D02342</w:t>
      </w:r>
      <w:r w:rsidR="00824189">
        <w:rPr>
          <w:sz w:val="16"/>
          <w:szCs w:val="16"/>
        </w:rPr>
        <w:t xml:space="preserve">, </w:t>
      </w:r>
      <w:r w:rsidRPr="008152A6">
        <w:rPr>
          <w:sz w:val="16"/>
          <w:szCs w:val="16"/>
        </w:rPr>
        <w:t>23 januari 2024.</w:t>
      </w:r>
    </w:p>
  </w:footnote>
  <w:footnote w:id="3">
    <w:p w14:paraId="1CF10F6C" w14:textId="6C0C9D87" w:rsidR="0091642D" w:rsidRPr="008152A6" w:rsidRDefault="0091642D">
      <w:pPr>
        <w:pStyle w:val="FootnoteText"/>
        <w:rPr>
          <w:sz w:val="16"/>
          <w:szCs w:val="16"/>
        </w:rPr>
      </w:pPr>
      <w:r w:rsidRPr="008152A6">
        <w:rPr>
          <w:rStyle w:val="FootnoteReference"/>
          <w:sz w:val="16"/>
          <w:szCs w:val="16"/>
        </w:rPr>
        <w:footnoteRef/>
      </w:r>
      <w:r w:rsidRPr="008152A6">
        <w:rPr>
          <w:sz w:val="16"/>
          <w:szCs w:val="16"/>
        </w:rPr>
        <w:t xml:space="preserve"> Het Deutschlandticket is onbeperkt geldig in de bus, S-bahn, U-bahn, tram en de regionale treinen. </w:t>
      </w:r>
    </w:p>
  </w:footnote>
  <w:footnote w:id="4">
    <w:p w14:paraId="0DA63BF0" w14:textId="30E553DF" w:rsidR="00936BFA" w:rsidRDefault="00936BFA">
      <w:pPr>
        <w:pStyle w:val="FootnoteText"/>
        <w:rPr>
          <w:rFonts w:eastAsia="DejaVu Sans" w:cstheme="minorHAnsi"/>
          <w:color w:val="000000"/>
          <w:kern w:val="0"/>
          <w:sz w:val="16"/>
          <w:szCs w:val="16"/>
          <w:lang w:eastAsia="nl-NL"/>
          <w14:ligatures w14:val="none"/>
        </w:rPr>
      </w:pPr>
      <w:r w:rsidRPr="004E7D62">
        <w:rPr>
          <w:rStyle w:val="FootnoteReference"/>
          <w:rFonts w:cstheme="minorHAnsi"/>
          <w:sz w:val="16"/>
          <w:szCs w:val="16"/>
        </w:rPr>
        <w:footnoteRef/>
      </w:r>
      <w:r w:rsidRPr="004E7D62">
        <w:rPr>
          <w:rFonts w:cstheme="minorHAnsi"/>
          <w:sz w:val="16"/>
          <w:szCs w:val="16"/>
        </w:rPr>
        <w:t xml:space="preserve"> </w:t>
      </w:r>
      <w:hyperlink r:id="rId1" w:history="1">
        <w:r w:rsidR="009833CF" w:rsidRPr="009833CF">
          <w:rPr>
            <w:rStyle w:val="Hyperlink"/>
            <w:rFonts w:cstheme="minorHAnsi"/>
            <w:sz w:val="16"/>
            <w:szCs w:val="16"/>
          </w:rPr>
          <w:t>https://www.rijksoverheid.nl/documenten/rapporten/2024/09/25/notitie-novb-werkgroep-modaliteitsoverstijgende-ticketing</w:t>
        </w:r>
      </w:hyperlink>
      <w:r w:rsidR="004E7D62">
        <w:rPr>
          <w:rFonts w:eastAsia="DejaVu Sans" w:cstheme="minorHAnsi"/>
          <w:color w:val="000000"/>
          <w:kern w:val="0"/>
          <w:sz w:val="16"/>
          <w:szCs w:val="16"/>
          <w:lang w:eastAsia="nl-NL"/>
          <w14:ligatures w14:val="none"/>
        </w:rPr>
        <w:t>.</w:t>
      </w:r>
    </w:p>
    <w:p w14:paraId="196B9FEB" w14:textId="77777777" w:rsidR="004E7D62" w:rsidRPr="004E7D62" w:rsidRDefault="004E7D62">
      <w:pPr>
        <w:pStyle w:val="FootnoteText"/>
        <w:rPr>
          <w:rFonts w:cstheme="minorHAnsi"/>
          <w:sz w:val="16"/>
          <w:szCs w:val="16"/>
        </w:rPr>
      </w:pPr>
    </w:p>
    <w:p w14:paraId="15293B94" w14:textId="344D1EE0" w:rsidR="00936BFA" w:rsidRPr="008152A6" w:rsidRDefault="00936BFA">
      <w:pPr>
        <w:pStyle w:val="FootnoteText"/>
        <w:rPr>
          <w:sz w:val="16"/>
          <w:szCs w:val="16"/>
        </w:rPr>
      </w:pPr>
      <w:r w:rsidRPr="008152A6">
        <w:rPr>
          <w:sz w:val="16"/>
          <w:szCs w:val="16"/>
        </w:rPr>
        <w:t xml:space="preserve"> </w:t>
      </w:r>
    </w:p>
  </w:footnote>
  <w:footnote w:id="5">
    <w:p w14:paraId="08F7419E" w14:textId="44EB50D2" w:rsidR="00E34749" w:rsidRPr="009A78FA" w:rsidRDefault="00E34749">
      <w:pPr>
        <w:pStyle w:val="FootnoteText"/>
        <w:rPr>
          <w:sz w:val="16"/>
          <w:szCs w:val="16"/>
        </w:rPr>
      </w:pPr>
      <w:r w:rsidRPr="009A78FA">
        <w:rPr>
          <w:rStyle w:val="FootnoteReference"/>
          <w:sz w:val="16"/>
          <w:szCs w:val="16"/>
        </w:rPr>
        <w:footnoteRef/>
      </w:r>
      <w:r w:rsidRPr="009A78FA">
        <w:rPr>
          <w:sz w:val="16"/>
          <w:szCs w:val="16"/>
        </w:rPr>
        <w:t xml:space="preserve"> Bijlage bij Kamerstuk 29984</w:t>
      </w:r>
      <w:r w:rsidR="008D0309" w:rsidRPr="009A78FA">
        <w:rPr>
          <w:sz w:val="16"/>
          <w:szCs w:val="16"/>
        </w:rPr>
        <w:t xml:space="preserve"> nr.</w:t>
      </w:r>
      <w:r w:rsidRPr="009A78FA">
        <w:rPr>
          <w:sz w:val="16"/>
          <w:szCs w:val="16"/>
        </w:rPr>
        <w:t>1125.</w:t>
      </w:r>
    </w:p>
  </w:footnote>
  <w:footnote w:id="6">
    <w:p w14:paraId="1019D9A4" w14:textId="23AE6B3B" w:rsidR="00E90376" w:rsidRPr="00E90376" w:rsidRDefault="00E90376">
      <w:pPr>
        <w:pStyle w:val="FootnoteText"/>
        <w:rPr>
          <w:sz w:val="16"/>
          <w:szCs w:val="16"/>
        </w:rPr>
      </w:pPr>
      <w:r w:rsidRPr="00E90376">
        <w:rPr>
          <w:rStyle w:val="FootnoteReference"/>
          <w:sz w:val="16"/>
          <w:szCs w:val="16"/>
        </w:rPr>
        <w:footnoteRef/>
      </w:r>
      <w:r w:rsidRPr="00E90376">
        <w:rPr>
          <w:sz w:val="16"/>
          <w:szCs w:val="16"/>
        </w:rPr>
        <w:t xml:space="preserve"> Consumentenorganisaties geven aan zeer de meerwaarde te zien van een </w:t>
      </w:r>
      <w:r>
        <w:rPr>
          <w:sz w:val="16"/>
          <w:szCs w:val="16"/>
        </w:rPr>
        <w:t xml:space="preserve">betaalbaar </w:t>
      </w:r>
      <w:r w:rsidRPr="00E90376">
        <w:rPr>
          <w:sz w:val="16"/>
          <w:szCs w:val="16"/>
        </w:rPr>
        <w:t xml:space="preserve">multimodaal ticket in de vorm van een NL ticket, maar geven ook aan dat betaalbaarheid vooral speelt bij bepaalde doelgroepen. </w:t>
      </w:r>
    </w:p>
  </w:footnote>
  <w:footnote w:id="7">
    <w:p w14:paraId="0C390182" w14:textId="34339333" w:rsidR="003B68E4" w:rsidRPr="009A78FA" w:rsidRDefault="003B68E4">
      <w:pPr>
        <w:pStyle w:val="FootnoteText"/>
        <w:rPr>
          <w:sz w:val="16"/>
          <w:szCs w:val="16"/>
        </w:rPr>
      </w:pPr>
      <w:r w:rsidRPr="009A78FA">
        <w:rPr>
          <w:rStyle w:val="FootnoteReference"/>
          <w:sz w:val="16"/>
          <w:szCs w:val="16"/>
        </w:rPr>
        <w:footnoteRef/>
      </w:r>
      <w:r w:rsidRPr="009A78FA">
        <w:rPr>
          <w:sz w:val="16"/>
          <w:szCs w:val="16"/>
        </w:rPr>
        <w:t xml:space="preserve"> </w:t>
      </w:r>
      <w:r w:rsidR="00CE732A" w:rsidRPr="009A78FA">
        <w:rPr>
          <w:sz w:val="16"/>
          <w:szCs w:val="16"/>
        </w:rPr>
        <w:t>‘</w:t>
      </w:r>
      <w:r w:rsidRPr="009A78FA">
        <w:rPr>
          <w:sz w:val="16"/>
          <w:szCs w:val="16"/>
        </w:rPr>
        <w:t>Effecten tariefverlagingen in het ov</w:t>
      </w:r>
      <w:r w:rsidR="00CE732A" w:rsidRPr="009A78FA">
        <w:rPr>
          <w:sz w:val="16"/>
          <w:szCs w:val="16"/>
        </w:rPr>
        <w:t>’</w:t>
      </w:r>
      <w:r w:rsidRPr="009A78FA">
        <w:rPr>
          <w:sz w:val="16"/>
          <w:szCs w:val="16"/>
        </w:rPr>
        <w:t xml:space="preserve">, </w:t>
      </w:r>
      <w:r w:rsidR="00CE732A" w:rsidRPr="009A78FA">
        <w:rPr>
          <w:sz w:val="16"/>
          <w:szCs w:val="16"/>
        </w:rPr>
        <w:t xml:space="preserve">Kennisinstituut voor Mobiliteitsbeleid, </w:t>
      </w:r>
      <w:r w:rsidRPr="009A78FA">
        <w:rPr>
          <w:sz w:val="16"/>
          <w:szCs w:val="16"/>
        </w:rPr>
        <w:t>november 2022.</w:t>
      </w:r>
    </w:p>
  </w:footnote>
  <w:footnote w:id="8">
    <w:p w14:paraId="2681C208" w14:textId="77777777" w:rsidR="00961743" w:rsidRPr="009A78FA" w:rsidRDefault="00961743" w:rsidP="00961743">
      <w:pPr>
        <w:pStyle w:val="FootnoteText"/>
        <w:rPr>
          <w:sz w:val="16"/>
          <w:szCs w:val="16"/>
        </w:rPr>
      </w:pPr>
      <w:r w:rsidRPr="009A78FA">
        <w:rPr>
          <w:rStyle w:val="FootnoteReference"/>
          <w:sz w:val="16"/>
          <w:szCs w:val="16"/>
        </w:rPr>
        <w:footnoteRef/>
      </w:r>
      <w:r w:rsidRPr="009A78FA">
        <w:rPr>
          <w:sz w:val="16"/>
          <w:szCs w:val="16"/>
        </w:rPr>
        <w:t xml:space="preserve"> ‘Betaalbare mobiliteit?’, Kennisinstituut voor Mobiliteitsbeleid, 2024.</w:t>
      </w:r>
    </w:p>
  </w:footnote>
  <w:footnote w:id="9">
    <w:p w14:paraId="4E2A3B17" w14:textId="33A74F00" w:rsidR="004531AA" w:rsidRPr="009A78FA" w:rsidRDefault="004531AA" w:rsidP="004531AA">
      <w:pPr>
        <w:pStyle w:val="FootnoteText"/>
        <w:rPr>
          <w:sz w:val="16"/>
          <w:szCs w:val="16"/>
        </w:rPr>
      </w:pPr>
      <w:r w:rsidRPr="009A78FA">
        <w:rPr>
          <w:rStyle w:val="FootnoteReference"/>
          <w:sz w:val="16"/>
          <w:szCs w:val="16"/>
        </w:rPr>
        <w:footnoteRef/>
      </w:r>
      <w:r w:rsidRPr="009A78FA">
        <w:rPr>
          <w:sz w:val="16"/>
          <w:szCs w:val="16"/>
        </w:rPr>
        <w:t xml:space="preserve"> </w:t>
      </w:r>
      <w:r w:rsidR="008152A6">
        <w:rPr>
          <w:sz w:val="16"/>
          <w:szCs w:val="16"/>
        </w:rPr>
        <w:t xml:space="preserve">Naar aanleiding van de eerdere moties. </w:t>
      </w:r>
      <w:r w:rsidRPr="009A78FA">
        <w:rPr>
          <w:sz w:val="16"/>
          <w:szCs w:val="16"/>
        </w:rPr>
        <w:t>Kamerstukken 29984</w:t>
      </w:r>
      <w:r>
        <w:rPr>
          <w:sz w:val="16"/>
          <w:szCs w:val="16"/>
        </w:rPr>
        <w:t xml:space="preserve"> nrs. </w:t>
      </w:r>
      <w:r w:rsidRPr="009A78FA">
        <w:rPr>
          <w:sz w:val="16"/>
          <w:szCs w:val="16"/>
        </w:rPr>
        <w:t>1148</w:t>
      </w:r>
      <w:r>
        <w:rPr>
          <w:sz w:val="16"/>
          <w:szCs w:val="16"/>
        </w:rPr>
        <w:t xml:space="preserve">, </w:t>
      </w:r>
      <w:r w:rsidRPr="009A78FA">
        <w:rPr>
          <w:sz w:val="16"/>
          <w:szCs w:val="16"/>
        </w:rPr>
        <w:t>1153.</w:t>
      </w:r>
    </w:p>
  </w:footnote>
  <w:footnote w:id="10">
    <w:p w14:paraId="4529CAA1" w14:textId="77777777" w:rsidR="004531AA" w:rsidRPr="009A78FA" w:rsidRDefault="004531AA" w:rsidP="004531AA">
      <w:pPr>
        <w:pStyle w:val="FootnoteText"/>
        <w:rPr>
          <w:sz w:val="16"/>
          <w:szCs w:val="16"/>
        </w:rPr>
      </w:pPr>
      <w:r>
        <w:rPr>
          <w:rStyle w:val="FootnoteReference"/>
        </w:rPr>
        <w:footnoteRef/>
      </w:r>
      <w:r>
        <w:t xml:space="preserve"> </w:t>
      </w:r>
      <w:r w:rsidRPr="009A78FA">
        <w:rPr>
          <w:sz w:val="16"/>
          <w:szCs w:val="16"/>
        </w:rPr>
        <w:t xml:space="preserve"> </w:t>
      </w:r>
      <w:r w:rsidRPr="009A78FA">
        <w:rPr>
          <w:rFonts w:cs="Arial"/>
          <w:sz w:val="16"/>
          <w:szCs w:val="16"/>
        </w:rPr>
        <w:t xml:space="preserve">Eerder is er al begroot dat de kosten van het afschaffen van dit dubbele opstap tarief </w:t>
      </w:r>
      <w:r>
        <w:rPr>
          <w:rFonts w:cs="Arial"/>
          <w:sz w:val="16"/>
          <w:szCs w:val="16"/>
        </w:rPr>
        <w:t xml:space="preserve">op kunnen lopen van € 95- </w:t>
      </w:r>
      <w:r w:rsidRPr="009A78FA">
        <w:rPr>
          <w:rFonts w:cs="Arial"/>
          <w:sz w:val="16"/>
          <w:szCs w:val="16"/>
        </w:rPr>
        <w:t>tot €</w:t>
      </w:r>
      <w:r>
        <w:rPr>
          <w:rFonts w:cs="Arial"/>
          <w:sz w:val="16"/>
          <w:szCs w:val="16"/>
        </w:rPr>
        <w:t xml:space="preserve"> </w:t>
      </w:r>
      <w:r w:rsidRPr="009A78FA">
        <w:rPr>
          <w:rFonts w:cs="Arial"/>
          <w:sz w:val="16"/>
          <w:szCs w:val="16"/>
        </w:rPr>
        <w:t>210 miljoen per jaar</w:t>
      </w:r>
      <w:r>
        <w:rPr>
          <w:rFonts w:cs="Arial"/>
          <w:sz w:val="16"/>
          <w:szCs w:val="16"/>
        </w:rPr>
        <w:t xml:space="preserve">. </w:t>
      </w:r>
      <w:r>
        <w:rPr>
          <w:sz w:val="16"/>
          <w:szCs w:val="16"/>
        </w:rPr>
        <w:t xml:space="preserve">Zie </w:t>
      </w:r>
      <w:r w:rsidRPr="009A78FA">
        <w:rPr>
          <w:sz w:val="16"/>
          <w:szCs w:val="16"/>
        </w:rPr>
        <w:t>Kamerstuk 29984 nr.1125</w:t>
      </w:r>
      <w:r>
        <w:rPr>
          <w:sz w:val="16"/>
          <w:szCs w:val="16"/>
        </w:rPr>
        <w:t xml:space="preserve"> en de bijlage daarbij</w:t>
      </w:r>
      <w:r w:rsidRPr="009A78FA">
        <w:rPr>
          <w:sz w:val="16"/>
          <w:szCs w:val="16"/>
        </w:rPr>
        <w:t>.</w:t>
      </w:r>
      <w:r w:rsidRPr="009A78FA">
        <w:rPr>
          <w:rFonts w:cs="Arial"/>
          <w:sz w:val="16"/>
          <w:szCs w:val="16"/>
        </w:rPr>
        <w:t xml:space="preserve"> </w:t>
      </w:r>
    </w:p>
    <w:p w14:paraId="6F4F6431" w14:textId="77777777" w:rsidR="004531AA" w:rsidRDefault="004531AA" w:rsidP="004531AA">
      <w:pPr>
        <w:pStyle w:val="FootnoteText"/>
      </w:pPr>
    </w:p>
  </w:footnote>
  <w:footnote w:id="11">
    <w:p w14:paraId="0D13259F" w14:textId="77777777" w:rsidR="000A04EA" w:rsidRPr="009A78FA" w:rsidRDefault="000A04EA" w:rsidP="000A04EA">
      <w:pPr>
        <w:pStyle w:val="FootnoteText"/>
        <w:rPr>
          <w:sz w:val="16"/>
          <w:szCs w:val="16"/>
        </w:rPr>
      </w:pPr>
      <w:r w:rsidRPr="009A78FA">
        <w:rPr>
          <w:rStyle w:val="FootnoteReference"/>
          <w:sz w:val="16"/>
          <w:szCs w:val="16"/>
        </w:rPr>
        <w:footnoteRef/>
      </w:r>
      <w:r w:rsidRPr="009A78FA">
        <w:rPr>
          <w:sz w:val="16"/>
          <w:szCs w:val="16"/>
        </w:rPr>
        <w:t xml:space="preserve"> Kamerstuk 23 645, nr. 813.</w:t>
      </w:r>
    </w:p>
  </w:footnote>
  <w:footnote w:id="12">
    <w:p w14:paraId="70B89F61" w14:textId="0E3EC958" w:rsidR="002041E1" w:rsidRPr="009A78FA" w:rsidRDefault="002041E1" w:rsidP="002041E1">
      <w:pPr>
        <w:pStyle w:val="FootnoteText"/>
        <w:rPr>
          <w:sz w:val="16"/>
          <w:szCs w:val="16"/>
        </w:rPr>
      </w:pPr>
      <w:r w:rsidRPr="009A78FA">
        <w:rPr>
          <w:rStyle w:val="FootnoteReference"/>
          <w:sz w:val="16"/>
          <w:szCs w:val="16"/>
        </w:rPr>
        <w:footnoteRef/>
      </w:r>
      <w:r w:rsidRPr="009A78FA">
        <w:rPr>
          <w:sz w:val="16"/>
          <w:szCs w:val="16"/>
        </w:rPr>
        <w:t xml:space="preserve"> </w:t>
      </w:r>
      <w:r w:rsidR="009A78FA" w:rsidRPr="009A78FA">
        <w:rPr>
          <w:sz w:val="16"/>
          <w:szCs w:val="16"/>
        </w:rPr>
        <w:t>T</w:t>
      </w:r>
      <w:r w:rsidRPr="009A78FA">
        <w:rPr>
          <w:sz w:val="16"/>
          <w:szCs w:val="16"/>
        </w:rPr>
        <w:t>oezegging</w:t>
      </w:r>
      <w:r w:rsidR="009A78FA" w:rsidRPr="009A78FA">
        <w:rPr>
          <w:sz w:val="16"/>
          <w:szCs w:val="16"/>
        </w:rPr>
        <w:t xml:space="preserve"> van 17 april 2024, </w:t>
      </w:r>
      <w:r w:rsidR="00AA4F10">
        <w:rPr>
          <w:sz w:val="16"/>
          <w:szCs w:val="16"/>
        </w:rPr>
        <w:t>TZ</w:t>
      </w:r>
      <w:r w:rsidR="009A78FA" w:rsidRPr="009A78FA">
        <w:rPr>
          <w:sz w:val="16"/>
          <w:szCs w:val="16"/>
        </w:rPr>
        <w:t>202404, nr 168 tijdens CD OV en Taxi.</w:t>
      </w:r>
    </w:p>
  </w:footnote>
  <w:footnote w:id="13">
    <w:p w14:paraId="7FE984BA" w14:textId="46765ECA" w:rsidR="002041E1" w:rsidRPr="009A78FA" w:rsidRDefault="002041E1" w:rsidP="002041E1">
      <w:pPr>
        <w:pStyle w:val="FootnoteText"/>
        <w:rPr>
          <w:sz w:val="16"/>
          <w:szCs w:val="16"/>
        </w:rPr>
      </w:pPr>
      <w:r w:rsidRPr="009A78FA">
        <w:rPr>
          <w:rStyle w:val="FootnoteReference"/>
          <w:sz w:val="16"/>
          <w:szCs w:val="16"/>
        </w:rPr>
        <w:footnoteRef/>
      </w:r>
      <w:r w:rsidRPr="009A78FA">
        <w:rPr>
          <w:sz w:val="16"/>
          <w:szCs w:val="16"/>
        </w:rPr>
        <w:t xml:space="preserve"> Vergoeding voor het studenten ov reisproduct en de korting op de BDU voor de vervoerregio’s</w:t>
      </w:r>
      <w:r w:rsidR="009A78FA">
        <w:rPr>
          <w:sz w:val="16"/>
          <w:szCs w:val="16"/>
        </w:rPr>
        <w:t>.</w:t>
      </w:r>
      <w:r w:rsidRPr="009A78FA">
        <w:rPr>
          <w:sz w:val="16"/>
          <w:szCs w:val="16"/>
        </w:rPr>
        <w:t xml:space="preserve"> </w:t>
      </w:r>
    </w:p>
  </w:footnote>
  <w:footnote w:id="14">
    <w:p w14:paraId="609132B8" w14:textId="77777777" w:rsidR="002041E1" w:rsidRPr="009A78FA" w:rsidRDefault="002041E1" w:rsidP="002041E1">
      <w:pPr>
        <w:pStyle w:val="FootnoteText"/>
        <w:rPr>
          <w:sz w:val="16"/>
          <w:szCs w:val="16"/>
        </w:rPr>
      </w:pPr>
      <w:r w:rsidRPr="009A78FA">
        <w:rPr>
          <w:rStyle w:val="FootnoteReference"/>
          <w:sz w:val="16"/>
          <w:szCs w:val="16"/>
        </w:rPr>
        <w:footnoteRef/>
      </w:r>
      <w:r w:rsidRPr="009A78FA">
        <w:rPr>
          <w:sz w:val="16"/>
          <w:szCs w:val="16"/>
        </w:rPr>
        <w:t xml:space="preserve"> Motie van 25 mei 2024 Kamerstukken II, 31305 nr. 456, Motie van de leden De Hoop en Kröger over bezien hoe afschalingen in de dienstregeling en /of forse tariefstijgingen voorkomen kunnen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E7921" w14:textId="77777777" w:rsidR="00301608" w:rsidRDefault="007402C0">
    <w:r>
      <w:rPr>
        <w:noProof/>
        <w:lang w:val="en-GB" w:eastAsia="en-GB"/>
      </w:rPr>
      <mc:AlternateContent>
        <mc:Choice Requires="wps">
          <w:drawing>
            <wp:anchor distT="0" distB="0" distL="0" distR="0" simplePos="0" relativeHeight="251651584" behindDoc="0" locked="1" layoutInCell="1" allowOverlap="1" wp14:anchorId="0155180E" wp14:editId="3888779A">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BE9FD89" w14:textId="77777777" w:rsidR="00301608" w:rsidRDefault="007402C0">
                          <w:pPr>
                            <w:pStyle w:val="AfzendgegevensKop0"/>
                          </w:pPr>
                          <w:r>
                            <w:t>Ministerie van Infrastructuur en Waterstaat</w:t>
                          </w:r>
                        </w:p>
                        <w:p w14:paraId="4AB03900" w14:textId="77777777" w:rsidR="00301608" w:rsidRDefault="00301608">
                          <w:pPr>
                            <w:pStyle w:val="WitregelW2"/>
                          </w:pPr>
                        </w:p>
                        <w:p w14:paraId="658792BC" w14:textId="77777777" w:rsidR="00301608" w:rsidRDefault="007402C0">
                          <w:pPr>
                            <w:pStyle w:val="Referentiegegevenskop"/>
                          </w:pPr>
                          <w:r>
                            <w:t>Ons kenmerk</w:t>
                          </w:r>
                        </w:p>
                        <w:p w14:paraId="4BEAF8E5" w14:textId="77777777" w:rsidR="0074706D" w:rsidRDefault="0074706D" w:rsidP="0074706D">
                          <w:pPr>
                            <w:pStyle w:val="Referentiegegevens"/>
                          </w:pPr>
                          <w:r>
                            <w:t>IENW/BSK-2024/262853</w:t>
                          </w:r>
                        </w:p>
                        <w:p w14:paraId="1D15190E" w14:textId="5955CECA" w:rsidR="00301608" w:rsidRDefault="00301608">
                          <w:pPr>
                            <w:pStyle w:val="Referentiegegevens"/>
                          </w:pPr>
                        </w:p>
                      </w:txbxContent>
                    </wps:txbx>
                    <wps:bodyPr vert="horz" wrap="square" lIns="0" tIns="0" rIns="0" bIns="0" anchor="t" anchorCtr="0"/>
                  </wps:wsp>
                </a:graphicData>
              </a:graphic>
            </wp:anchor>
          </w:drawing>
        </mc:Choice>
        <mc:Fallback>
          <w:pict>
            <v:shapetype w14:anchorId="0155180E"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BE9FD89" w14:textId="77777777" w:rsidR="00301608" w:rsidRDefault="007402C0">
                    <w:pPr>
                      <w:pStyle w:val="AfzendgegevensKop0"/>
                    </w:pPr>
                    <w:r>
                      <w:t>Ministerie van Infrastructuur en Waterstaat</w:t>
                    </w:r>
                  </w:p>
                  <w:p w14:paraId="4AB03900" w14:textId="77777777" w:rsidR="00301608" w:rsidRDefault="00301608">
                    <w:pPr>
                      <w:pStyle w:val="WitregelW2"/>
                    </w:pPr>
                  </w:p>
                  <w:p w14:paraId="658792BC" w14:textId="77777777" w:rsidR="00301608" w:rsidRDefault="007402C0">
                    <w:pPr>
                      <w:pStyle w:val="Referentiegegevenskop"/>
                    </w:pPr>
                    <w:r>
                      <w:t>Ons kenmerk</w:t>
                    </w:r>
                  </w:p>
                  <w:p w14:paraId="4BEAF8E5" w14:textId="77777777" w:rsidR="0074706D" w:rsidRDefault="0074706D" w:rsidP="0074706D">
                    <w:pPr>
                      <w:pStyle w:val="Referentiegegevens"/>
                    </w:pPr>
                    <w:r>
                      <w:t>IENW/BSK-2024/262853</w:t>
                    </w:r>
                  </w:p>
                  <w:p w14:paraId="1D15190E" w14:textId="5955CECA" w:rsidR="00301608" w:rsidRDefault="00301608">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661105B" wp14:editId="34BD6E51">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4204858" w14:textId="7D2B9922" w:rsidR="00301608" w:rsidRDefault="007402C0">
                          <w:pPr>
                            <w:pStyle w:val="Referentiegegevens"/>
                          </w:pPr>
                          <w:r>
                            <w:t xml:space="preserve">Pagina </w:t>
                          </w:r>
                          <w:r>
                            <w:fldChar w:fldCharType="begin"/>
                          </w:r>
                          <w:r>
                            <w:instrText>PAGE</w:instrText>
                          </w:r>
                          <w:r>
                            <w:fldChar w:fldCharType="separate"/>
                          </w:r>
                          <w:r w:rsidR="001F318B">
                            <w:rPr>
                              <w:noProof/>
                            </w:rPr>
                            <w:t>2</w:t>
                          </w:r>
                          <w:r>
                            <w:fldChar w:fldCharType="end"/>
                          </w:r>
                          <w:r>
                            <w:t xml:space="preserve"> van </w:t>
                          </w:r>
                          <w:r>
                            <w:fldChar w:fldCharType="begin"/>
                          </w:r>
                          <w:r>
                            <w:instrText>NUMPAGES</w:instrText>
                          </w:r>
                          <w:r>
                            <w:fldChar w:fldCharType="separate"/>
                          </w:r>
                          <w:r w:rsidR="001F318B">
                            <w:rPr>
                              <w:noProof/>
                            </w:rPr>
                            <w:t>1</w:t>
                          </w:r>
                          <w:r>
                            <w:fldChar w:fldCharType="end"/>
                          </w:r>
                        </w:p>
                      </w:txbxContent>
                    </wps:txbx>
                    <wps:bodyPr vert="horz" wrap="square" lIns="0" tIns="0" rIns="0" bIns="0" anchor="t" anchorCtr="0"/>
                  </wps:wsp>
                </a:graphicData>
              </a:graphic>
            </wp:anchor>
          </w:drawing>
        </mc:Choice>
        <mc:Fallback>
          <w:pict>
            <v:shape w14:anchorId="6661105B"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4204858" w14:textId="7D2B9922" w:rsidR="00301608" w:rsidRDefault="007402C0">
                    <w:pPr>
                      <w:pStyle w:val="Referentiegegevens"/>
                    </w:pPr>
                    <w:r>
                      <w:t xml:space="preserve">Pagina </w:t>
                    </w:r>
                    <w:r>
                      <w:fldChar w:fldCharType="begin"/>
                    </w:r>
                    <w:r>
                      <w:instrText>PAGE</w:instrText>
                    </w:r>
                    <w:r>
                      <w:fldChar w:fldCharType="separate"/>
                    </w:r>
                    <w:r w:rsidR="001F318B">
                      <w:rPr>
                        <w:noProof/>
                      </w:rPr>
                      <w:t>2</w:t>
                    </w:r>
                    <w:r>
                      <w:fldChar w:fldCharType="end"/>
                    </w:r>
                    <w:r>
                      <w:t xml:space="preserve"> van </w:t>
                    </w:r>
                    <w:r>
                      <w:fldChar w:fldCharType="begin"/>
                    </w:r>
                    <w:r>
                      <w:instrText>NUMPAGES</w:instrText>
                    </w:r>
                    <w:r>
                      <w:fldChar w:fldCharType="separate"/>
                    </w:r>
                    <w:r w:rsidR="001F318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23DEB8C" wp14:editId="7C8236B1">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AA8AD2F" w14:textId="77777777" w:rsidR="007402C0" w:rsidRDefault="007402C0"/>
                      </w:txbxContent>
                    </wps:txbx>
                    <wps:bodyPr vert="horz" wrap="square" lIns="0" tIns="0" rIns="0" bIns="0" anchor="t" anchorCtr="0"/>
                  </wps:wsp>
                </a:graphicData>
              </a:graphic>
            </wp:anchor>
          </w:drawing>
        </mc:Choice>
        <mc:Fallback>
          <w:pict>
            <v:shape w14:anchorId="623DEB8C"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AA8AD2F" w14:textId="77777777" w:rsidR="007402C0" w:rsidRDefault="007402C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A792687" wp14:editId="04C7D732">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CD25E0C" w14:textId="77777777" w:rsidR="007402C0" w:rsidRDefault="007402C0"/>
                      </w:txbxContent>
                    </wps:txbx>
                    <wps:bodyPr vert="horz" wrap="square" lIns="0" tIns="0" rIns="0" bIns="0" anchor="t" anchorCtr="0"/>
                  </wps:wsp>
                </a:graphicData>
              </a:graphic>
            </wp:anchor>
          </w:drawing>
        </mc:Choice>
        <mc:Fallback>
          <w:pict>
            <v:shape w14:anchorId="2A79268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CD25E0C" w14:textId="77777777" w:rsidR="007402C0" w:rsidRDefault="007402C0"/>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0875F" w14:textId="77777777" w:rsidR="00301608" w:rsidRDefault="007402C0">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1975DF4" wp14:editId="26FC0361">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A414461" w14:textId="77777777" w:rsidR="007402C0" w:rsidRDefault="007402C0"/>
                      </w:txbxContent>
                    </wps:txbx>
                    <wps:bodyPr vert="horz" wrap="square" lIns="0" tIns="0" rIns="0" bIns="0" anchor="t" anchorCtr="0"/>
                  </wps:wsp>
                </a:graphicData>
              </a:graphic>
            </wp:anchor>
          </w:drawing>
        </mc:Choice>
        <mc:Fallback>
          <w:pict>
            <v:shapetype w14:anchorId="01975DF4"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A414461" w14:textId="77777777" w:rsidR="007402C0" w:rsidRDefault="007402C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D1A5A63" wp14:editId="670A4524">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B3E81ED" w14:textId="4C47F828" w:rsidR="00301608" w:rsidRDefault="007402C0">
                          <w:pPr>
                            <w:pStyle w:val="Referentiegegevens"/>
                          </w:pPr>
                          <w:r>
                            <w:t xml:space="preserve">Pagina </w:t>
                          </w:r>
                          <w:r>
                            <w:fldChar w:fldCharType="begin"/>
                          </w:r>
                          <w:r>
                            <w:instrText>PAGE</w:instrText>
                          </w:r>
                          <w:r>
                            <w:fldChar w:fldCharType="separate"/>
                          </w:r>
                          <w:r w:rsidR="00B93F89">
                            <w:rPr>
                              <w:noProof/>
                            </w:rPr>
                            <w:t>1</w:t>
                          </w:r>
                          <w:r>
                            <w:fldChar w:fldCharType="end"/>
                          </w:r>
                          <w:r>
                            <w:t xml:space="preserve"> van </w:t>
                          </w:r>
                          <w:r>
                            <w:fldChar w:fldCharType="begin"/>
                          </w:r>
                          <w:r>
                            <w:instrText>NUMPAGES</w:instrText>
                          </w:r>
                          <w:r>
                            <w:fldChar w:fldCharType="separate"/>
                          </w:r>
                          <w:r w:rsidR="00B93F89">
                            <w:rPr>
                              <w:noProof/>
                            </w:rPr>
                            <w:t>1</w:t>
                          </w:r>
                          <w:r>
                            <w:fldChar w:fldCharType="end"/>
                          </w:r>
                        </w:p>
                      </w:txbxContent>
                    </wps:txbx>
                    <wps:bodyPr vert="horz" wrap="square" lIns="0" tIns="0" rIns="0" bIns="0" anchor="t" anchorCtr="0"/>
                  </wps:wsp>
                </a:graphicData>
              </a:graphic>
            </wp:anchor>
          </w:drawing>
        </mc:Choice>
        <mc:Fallback>
          <w:pict>
            <v:shape w14:anchorId="2D1A5A63"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B3E81ED" w14:textId="4C47F828" w:rsidR="00301608" w:rsidRDefault="007402C0">
                    <w:pPr>
                      <w:pStyle w:val="Referentiegegevens"/>
                    </w:pPr>
                    <w:r>
                      <w:t xml:space="preserve">Pagina </w:t>
                    </w:r>
                    <w:r>
                      <w:fldChar w:fldCharType="begin"/>
                    </w:r>
                    <w:r>
                      <w:instrText>PAGE</w:instrText>
                    </w:r>
                    <w:r>
                      <w:fldChar w:fldCharType="separate"/>
                    </w:r>
                    <w:r w:rsidR="00B93F89">
                      <w:rPr>
                        <w:noProof/>
                      </w:rPr>
                      <w:t>1</w:t>
                    </w:r>
                    <w:r>
                      <w:fldChar w:fldCharType="end"/>
                    </w:r>
                    <w:r>
                      <w:t xml:space="preserve"> van </w:t>
                    </w:r>
                    <w:r>
                      <w:fldChar w:fldCharType="begin"/>
                    </w:r>
                    <w:r>
                      <w:instrText>NUMPAGES</w:instrText>
                    </w:r>
                    <w:r>
                      <w:fldChar w:fldCharType="separate"/>
                    </w:r>
                    <w:r w:rsidR="00B93F8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00B6EFA" wp14:editId="2C7CEC1B">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D910C85" w14:textId="77777777" w:rsidR="00301608" w:rsidRDefault="007402C0">
                          <w:pPr>
                            <w:pStyle w:val="AfzendgegevensKop0"/>
                          </w:pPr>
                          <w:r>
                            <w:t>Ministerie van Infrastructuur en Waterstaat</w:t>
                          </w:r>
                        </w:p>
                        <w:p w14:paraId="709A2D4B" w14:textId="77777777" w:rsidR="00301608" w:rsidRDefault="00301608">
                          <w:pPr>
                            <w:pStyle w:val="WitregelW1"/>
                          </w:pPr>
                        </w:p>
                        <w:p w14:paraId="65C89480" w14:textId="77777777" w:rsidR="00301608" w:rsidRDefault="007402C0">
                          <w:pPr>
                            <w:pStyle w:val="Afzendgegevens"/>
                          </w:pPr>
                          <w:r>
                            <w:t>Rijnstraat 8</w:t>
                          </w:r>
                        </w:p>
                        <w:p w14:paraId="5AF5CEE3" w14:textId="77777777" w:rsidR="00301608" w:rsidRPr="001F318B" w:rsidRDefault="007402C0">
                          <w:pPr>
                            <w:pStyle w:val="Afzendgegevens"/>
                            <w:rPr>
                              <w:lang w:val="de-DE"/>
                            </w:rPr>
                          </w:pPr>
                          <w:r w:rsidRPr="001F318B">
                            <w:rPr>
                              <w:lang w:val="de-DE"/>
                            </w:rPr>
                            <w:t>2515 XP  Den Haag</w:t>
                          </w:r>
                        </w:p>
                        <w:p w14:paraId="230EB2E2" w14:textId="77777777" w:rsidR="00301608" w:rsidRPr="001F318B" w:rsidRDefault="007402C0">
                          <w:pPr>
                            <w:pStyle w:val="Afzendgegevens"/>
                            <w:rPr>
                              <w:lang w:val="de-DE"/>
                            </w:rPr>
                          </w:pPr>
                          <w:r w:rsidRPr="001F318B">
                            <w:rPr>
                              <w:lang w:val="de-DE"/>
                            </w:rPr>
                            <w:t>Postbus 20901</w:t>
                          </w:r>
                        </w:p>
                        <w:p w14:paraId="05F14878" w14:textId="77777777" w:rsidR="00301608" w:rsidRPr="001F318B" w:rsidRDefault="007402C0">
                          <w:pPr>
                            <w:pStyle w:val="Afzendgegevens"/>
                            <w:rPr>
                              <w:lang w:val="de-DE"/>
                            </w:rPr>
                          </w:pPr>
                          <w:r w:rsidRPr="001F318B">
                            <w:rPr>
                              <w:lang w:val="de-DE"/>
                            </w:rPr>
                            <w:t>2500 EX Den Haag</w:t>
                          </w:r>
                        </w:p>
                        <w:p w14:paraId="1475D832" w14:textId="77777777" w:rsidR="00301608" w:rsidRPr="001F318B" w:rsidRDefault="00301608">
                          <w:pPr>
                            <w:pStyle w:val="WitregelW1"/>
                            <w:rPr>
                              <w:lang w:val="de-DE"/>
                            </w:rPr>
                          </w:pPr>
                        </w:p>
                        <w:p w14:paraId="07F3BD46" w14:textId="77777777" w:rsidR="00301608" w:rsidRPr="001F318B" w:rsidRDefault="007402C0">
                          <w:pPr>
                            <w:pStyle w:val="Afzendgegevens"/>
                            <w:rPr>
                              <w:lang w:val="de-DE"/>
                            </w:rPr>
                          </w:pPr>
                          <w:r w:rsidRPr="001F318B">
                            <w:rPr>
                              <w:lang w:val="de-DE"/>
                            </w:rPr>
                            <w:t>T   070-456 0000</w:t>
                          </w:r>
                        </w:p>
                        <w:p w14:paraId="2CB0E85E" w14:textId="77777777" w:rsidR="00301608" w:rsidRDefault="007402C0">
                          <w:pPr>
                            <w:pStyle w:val="Afzendgegevens"/>
                          </w:pPr>
                          <w:r>
                            <w:t>F   070-456 1111</w:t>
                          </w:r>
                        </w:p>
                        <w:p w14:paraId="19CF31FF" w14:textId="77777777" w:rsidR="00301608" w:rsidRDefault="00301608">
                          <w:pPr>
                            <w:pStyle w:val="WitregelW2"/>
                          </w:pPr>
                        </w:p>
                        <w:p w14:paraId="3CBDC0EE" w14:textId="77777777" w:rsidR="00301608" w:rsidRDefault="007402C0">
                          <w:pPr>
                            <w:pStyle w:val="Referentiegegevenskop"/>
                          </w:pPr>
                          <w:r>
                            <w:t>Ons kenmerk</w:t>
                          </w:r>
                        </w:p>
                        <w:p w14:paraId="569F3444" w14:textId="7BEC75FD" w:rsidR="00301608" w:rsidRDefault="00D96D04">
                          <w:pPr>
                            <w:pStyle w:val="Referentiegegevens"/>
                          </w:pPr>
                          <w:r>
                            <w:t>IENW/BSK-2024/262853</w:t>
                          </w:r>
                        </w:p>
                        <w:p w14:paraId="34A4EB52" w14:textId="77777777" w:rsidR="00301608" w:rsidRPr="0074706D" w:rsidRDefault="00301608">
                          <w:pPr>
                            <w:pStyle w:val="WitregelW1"/>
                            <w:rPr>
                              <w:sz w:val="13"/>
                              <w:szCs w:val="13"/>
                            </w:rPr>
                          </w:pPr>
                        </w:p>
                        <w:p w14:paraId="1A51ADB7" w14:textId="74F873C2" w:rsidR="00301608" w:rsidRPr="0074706D" w:rsidRDefault="0074706D">
                          <w:pPr>
                            <w:pStyle w:val="Referentiegegevens"/>
                            <w:rPr>
                              <w:b/>
                              <w:bCs/>
                            </w:rPr>
                          </w:pPr>
                          <w:r w:rsidRPr="0074706D">
                            <w:rPr>
                              <w:b/>
                              <w:bCs/>
                            </w:rPr>
                            <w:t>Bijlage(n)</w:t>
                          </w:r>
                        </w:p>
                        <w:p w14:paraId="453DA630" w14:textId="691D55D4" w:rsidR="0074706D" w:rsidRPr="0074706D" w:rsidRDefault="0074706D" w:rsidP="0074706D">
                          <w:pPr>
                            <w:rPr>
                              <w:sz w:val="13"/>
                              <w:szCs w:val="13"/>
                            </w:rPr>
                          </w:pPr>
                          <w:r w:rsidRPr="0074706D">
                            <w:rPr>
                              <w:sz w:val="13"/>
                              <w:szCs w:val="13"/>
                            </w:rPr>
                            <w:t>1</w:t>
                          </w:r>
                        </w:p>
                      </w:txbxContent>
                    </wps:txbx>
                    <wps:bodyPr vert="horz" wrap="square" lIns="0" tIns="0" rIns="0" bIns="0" anchor="t" anchorCtr="0"/>
                  </wps:wsp>
                </a:graphicData>
              </a:graphic>
            </wp:anchor>
          </w:drawing>
        </mc:Choice>
        <mc:Fallback>
          <w:pict>
            <v:shape w14:anchorId="100B6EFA"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D910C85" w14:textId="77777777" w:rsidR="00301608" w:rsidRDefault="007402C0">
                    <w:pPr>
                      <w:pStyle w:val="AfzendgegevensKop0"/>
                    </w:pPr>
                    <w:r>
                      <w:t>Ministerie van Infrastructuur en Waterstaat</w:t>
                    </w:r>
                  </w:p>
                  <w:p w14:paraId="709A2D4B" w14:textId="77777777" w:rsidR="00301608" w:rsidRDefault="00301608">
                    <w:pPr>
                      <w:pStyle w:val="WitregelW1"/>
                    </w:pPr>
                  </w:p>
                  <w:p w14:paraId="65C89480" w14:textId="77777777" w:rsidR="00301608" w:rsidRDefault="007402C0">
                    <w:pPr>
                      <w:pStyle w:val="Afzendgegevens"/>
                    </w:pPr>
                    <w:r>
                      <w:t>Rijnstraat 8</w:t>
                    </w:r>
                  </w:p>
                  <w:p w14:paraId="5AF5CEE3" w14:textId="77777777" w:rsidR="00301608" w:rsidRPr="001F318B" w:rsidRDefault="007402C0">
                    <w:pPr>
                      <w:pStyle w:val="Afzendgegevens"/>
                      <w:rPr>
                        <w:lang w:val="de-DE"/>
                      </w:rPr>
                    </w:pPr>
                    <w:r w:rsidRPr="001F318B">
                      <w:rPr>
                        <w:lang w:val="de-DE"/>
                      </w:rPr>
                      <w:t>2515 XP  Den Haag</w:t>
                    </w:r>
                  </w:p>
                  <w:p w14:paraId="230EB2E2" w14:textId="77777777" w:rsidR="00301608" w:rsidRPr="001F318B" w:rsidRDefault="007402C0">
                    <w:pPr>
                      <w:pStyle w:val="Afzendgegevens"/>
                      <w:rPr>
                        <w:lang w:val="de-DE"/>
                      </w:rPr>
                    </w:pPr>
                    <w:r w:rsidRPr="001F318B">
                      <w:rPr>
                        <w:lang w:val="de-DE"/>
                      </w:rPr>
                      <w:t>Postbus 20901</w:t>
                    </w:r>
                  </w:p>
                  <w:p w14:paraId="05F14878" w14:textId="77777777" w:rsidR="00301608" w:rsidRPr="001F318B" w:rsidRDefault="007402C0">
                    <w:pPr>
                      <w:pStyle w:val="Afzendgegevens"/>
                      <w:rPr>
                        <w:lang w:val="de-DE"/>
                      </w:rPr>
                    </w:pPr>
                    <w:r w:rsidRPr="001F318B">
                      <w:rPr>
                        <w:lang w:val="de-DE"/>
                      </w:rPr>
                      <w:t>2500 EX Den Haag</w:t>
                    </w:r>
                  </w:p>
                  <w:p w14:paraId="1475D832" w14:textId="77777777" w:rsidR="00301608" w:rsidRPr="001F318B" w:rsidRDefault="00301608">
                    <w:pPr>
                      <w:pStyle w:val="WitregelW1"/>
                      <w:rPr>
                        <w:lang w:val="de-DE"/>
                      </w:rPr>
                    </w:pPr>
                  </w:p>
                  <w:p w14:paraId="07F3BD46" w14:textId="77777777" w:rsidR="00301608" w:rsidRPr="001F318B" w:rsidRDefault="007402C0">
                    <w:pPr>
                      <w:pStyle w:val="Afzendgegevens"/>
                      <w:rPr>
                        <w:lang w:val="de-DE"/>
                      </w:rPr>
                    </w:pPr>
                    <w:r w:rsidRPr="001F318B">
                      <w:rPr>
                        <w:lang w:val="de-DE"/>
                      </w:rPr>
                      <w:t>T   070-456 0000</w:t>
                    </w:r>
                  </w:p>
                  <w:p w14:paraId="2CB0E85E" w14:textId="77777777" w:rsidR="00301608" w:rsidRDefault="007402C0">
                    <w:pPr>
                      <w:pStyle w:val="Afzendgegevens"/>
                    </w:pPr>
                    <w:r>
                      <w:t>F   070-456 1111</w:t>
                    </w:r>
                  </w:p>
                  <w:p w14:paraId="19CF31FF" w14:textId="77777777" w:rsidR="00301608" w:rsidRDefault="00301608">
                    <w:pPr>
                      <w:pStyle w:val="WitregelW2"/>
                    </w:pPr>
                  </w:p>
                  <w:p w14:paraId="3CBDC0EE" w14:textId="77777777" w:rsidR="00301608" w:rsidRDefault="007402C0">
                    <w:pPr>
                      <w:pStyle w:val="Referentiegegevenskop"/>
                    </w:pPr>
                    <w:r>
                      <w:t>Ons kenmerk</w:t>
                    </w:r>
                  </w:p>
                  <w:p w14:paraId="569F3444" w14:textId="7BEC75FD" w:rsidR="00301608" w:rsidRDefault="00D96D04">
                    <w:pPr>
                      <w:pStyle w:val="Referentiegegevens"/>
                    </w:pPr>
                    <w:r>
                      <w:t>IENW/BSK-2024/262853</w:t>
                    </w:r>
                  </w:p>
                  <w:p w14:paraId="34A4EB52" w14:textId="77777777" w:rsidR="00301608" w:rsidRPr="0074706D" w:rsidRDefault="00301608">
                    <w:pPr>
                      <w:pStyle w:val="WitregelW1"/>
                      <w:rPr>
                        <w:sz w:val="13"/>
                        <w:szCs w:val="13"/>
                      </w:rPr>
                    </w:pPr>
                  </w:p>
                  <w:p w14:paraId="1A51ADB7" w14:textId="74F873C2" w:rsidR="00301608" w:rsidRPr="0074706D" w:rsidRDefault="0074706D">
                    <w:pPr>
                      <w:pStyle w:val="Referentiegegevens"/>
                      <w:rPr>
                        <w:b/>
                        <w:bCs/>
                      </w:rPr>
                    </w:pPr>
                    <w:r w:rsidRPr="0074706D">
                      <w:rPr>
                        <w:b/>
                        <w:bCs/>
                      </w:rPr>
                      <w:t>Bijlage(n)</w:t>
                    </w:r>
                  </w:p>
                  <w:p w14:paraId="453DA630" w14:textId="691D55D4" w:rsidR="0074706D" w:rsidRPr="0074706D" w:rsidRDefault="0074706D" w:rsidP="0074706D">
                    <w:pPr>
                      <w:rPr>
                        <w:sz w:val="13"/>
                        <w:szCs w:val="13"/>
                      </w:rPr>
                    </w:pPr>
                    <w:r w:rsidRPr="0074706D">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D0CCF22" wp14:editId="3F730A4B">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8D0CE4F" w14:textId="76D1E3DD" w:rsidR="007402C0" w:rsidRDefault="0074706D">
                          <w:r>
                            <w:rPr>
                              <w:noProof/>
                              <w:lang w:val="en-GB" w:eastAsia="en-GB"/>
                            </w:rPr>
                            <w:drawing>
                              <wp:inline distT="0" distB="0" distL="0" distR="0" wp14:anchorId="6D1F9BEE" wp14:editId="278C4F83">
                                <wp:extent cx="467995" cy="1583690"/>
                                <wp:effectExtent l="0" t="0" r="8255" b="0"/>
                                <wp:docPr id="15" name="Afbeelding 15"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descr="Rijkslint, logo van de Rijksoverheid (blauw)" title="Rijkslint, logo van de Rijksoverheid (blauw)"/>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0CCF22"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8D0CE4F" w14:textId="76D1E3DD" w:rsidR="007402C0" w:rsidRDefault="0074706D">
                    <w:r>
                      <w:rPr>
                        <w:noProof/>
                        <w:lang w:val="en-GB" w:eastAsia="en-GB"/>
                      </w:rPr>
                      <w:drawing>
                        <wp:inline distT="0" distB="0" distL="0" distR="0" wp14:anchorId="6D1F9BEE" wp14:editId="278C4F83">
                          <wp:extent cx="467995" cy="1583690"/>
                          <wp:effectExtent l="0" t="0" r="8255" b="0"/>
                          <wp:docPr id="15" name="Afbeelding 15"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descr="Rijkslint, logo van de Rijksoverheid (blauw)" title="Rijkslint, logo van de Rijksoverheid (blauw)"/>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B5EA8E7" wp14:editId="39826E99">
              <wp:simplePos x="0" y="0"/>
              <wp:positionH relativeFrom="page">
                <wp:posOffset>3995420</wp:posOffset>
              </wp:positionH>
              <wp:positionV relativeFrom="page">
                <wp:posOffset>0</wp:posOffset>
              </wp:positionV>
              <wp:extent cx="2339975" cy="1583690"/>
              <wp:effectExtent l="0" t="0" r="0" b="0"/>
              <wp:wrapNone/>
              <wp:docPr id="9"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779FD41" w14:textId="77777777" w:rsidR="00301608" w:rsidRDefault="007402C0">
                          <w:pPr>
                            <w:spacing w:line="240" w:lineRule="auto"/>
                          </w:pPr>
                          <w:r>
                            <w:rPr>
                              <w:noProof/>
                              <w:lang w:val="en-GB" w:eastAsia="en-GB"/>
                            </w:rPr>
                            <w:drawing>
                              <wp:inline distT="0" distB="0" distL="0" distR="0" wp14:anchorId="5B5AFB4C" wp14:editId="4C676F25">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5EA8E7"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" filled="f" stroked="f">
              <v:textbox inset="0,0,0,0">
                <w:txbxContent>
                  <w:p w14:paraId="5779FD41" w14:textId="77777777" w:rsidR="00301608" w:rsidRDefault="007402C0">
                    <w:pPr>
                      <w:spacing w:line="240" w:lineRule="auto"/>
                    </w:pPr>
                    <w:r>
                      <w:rPr>
                        <w:noProof/>
                        <w:lang w:val="en-GB" w:eastAsia="en-GB"/>
                      </w:rPr>
                      <w:drawing>
                        <wp:inline distT="0" distB="0" distL="0" distR="0" wp14:anchorId="5B5AFB4C" wp14:editId="4C676F25">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BD9C4C3" wp14:editId="4C5E5D3B">
              <wp:simplePos x="0" y="0"/>
              <wp:positionH relativeFrom="page">
                <wp:posOffset>1007744</wp:posOffset>
              </wp:positionH>
              <wp:positionV relativeFrom="page">
                <wp:posOffset>1691639</wp:posOffset>
              </wp:positionV>
              <wp:extent cx="3563620" cy="143510"/>
              <wp:effectExtent l="0" t="0" r="0" b="0"/>
              <wp:wrapNone/>
              <wp:docPr id="11"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D0BC24C" w14:textId="77777777" w:rsidR="00301608" w:rsidRDefault="007402C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BD9C4C3"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Bk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S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CJTbBkwAEAAFQDAAAOAAAAAAAAAAAAAAAA&#10;AC4CAABkcnMvZTJvRG9jLnhtbFBLAQItABQABgAIAAAAIQCGBf3o4AAAAAsBAAAPAAAAAAAAAAAA&#10;AAAAABoEAABkcnMvZG93bnJldi54bWxQSwUGAAAAAAQABADzAAAAJwUAAAAA&#10;" filled="f" stroked="f">
              <v:textbox inset="0,0,0,0">
                <w:txbxContent>
                  <w:p w14:paraId="4D0BC24C" w14:textId="77777777" w:rsidR="00301608" w:rsidRDefault="007402C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B2B8BF4" wp14:editId="30A50295">
              <wp:simplePos x="0" y="0"/>
              <wp:positionH relativeFrom="page">
                <wp:posOffset>1007744</wp:posOffset>
              </wp:positionH>
              <wp:positionV relativeFrom="page">
                <wp:posOffset>1943735</wp:posOffset>
              </wp:positionV>
              <wp:extent cx="3491865" cy="1079500"/>
              <wp:effectExtent l="0" t="0" r="0" b="0"/>
              <wp:wrapNone/>
              <wp:docPr id="12"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69206E5" w14:textId="77777777" w:rsidR="00301608" w:rsidRDefault="007402C0">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B2B8BF4"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Oawg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1dRYpjGGe2r&#10;Xd3vu11WV2uelaUQWb3dbrKi2lSMlyh7sY7CTc43WP/kECHM7+yMIEvcYzDqMUvQ8YudEszjCC43&#10;2cUcCMfgenNX1rstJRxzZbG/2xZpMPlruQMfPgirSXRaCjjXJDc7f/IBqeDV5Up8zdhHNY4xHjle&#10;uUQvzN18bTY9EEOd7S/IH1cYcQcLPymZcB1a6n88MxCUjB8N6h13Z3FgcbrFYYZjaUsDJVf3fUg7&#10;tjDA4SWOL4sWt+P3c+L5+jscfwE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DPrE5rCAQAAVgMAAA4AAAAAAAAAAAAA&#10;AAAALgIAAGRycy9lMm9Eb2MueG1sUEsBAi0AFAAGAAgAAAAhAJbtBRbgAAAACwEAAA8AAAAAAAAA&#10;AAAAAAAAHAQAAGRycy9kb3ducmV2LnhtbFBLBQYAAAAABAAEAPMAAAApBQAAAAA=&#10;" filled="f" stroked="f">
              <v:textbox inset="0,0,0,0">
                <w:txbxContent>
                  <w:p w14:paraId="769206E5" w14:textId="77777777" w:rsidR="00301608" w:rsidRDefault="007402C0">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560DA08" wp14:editId="2F993ED2">
              <wp:simplePos x="0" y="0"/>
              <wp:positionH relativeFrom="page">
                <wp:posOffset>1007744</wp:posOffset>
              </wp:positionH>
              <wp:positionV relativeFrom="page">
                <wp:posOffset>3635375</wp:posOffset>
              </wp:positionV>
              <wp:extent cx="4105275" cy="629920"/>
              <wp:effectExtent l="0" t="0" r="0" b="0"/>
              <wp:wrapNone/>
              <wp:docPr id="13"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01608" w14:paraId="67EECB3C" w14:textId="77777777">
                            <w:trPr>
                              <w:trHeight w:val="200"/>
                            </w:trPr>
                            <w:tc>
                              <w:tcPr>
                                <w:tcW w:w="1140" w:type="dxa"/>
                              </w:tcPr>
                              <w:p w14:paraId="60AC6B5A" w14:textId="77777777" w:rsidR="00301608" w:rsidRDefault="00301608"/>
                            </w:tc>
                            <w:tc>
                              <w:tcPr>
                                <w:tcW w:w="5400" w:type="dxa"/>
                              </w:tcPr>
                              <w:p w14:paraId="519F50E2" w14:textId="77777777" w:rsidR="00301608" w:rsidRDefault="00301608"/>
                            </w:tc>
                          </w:tr>
                          <w:tr w:rsidR="00301608" w14:paraId="12CC343B" w14:textId="77777777">
                            <w:trPr>
                              <w:trHeight w:val="240"/>
                            </w:trPr>
                            <w:tc>
                              <w:tcPr>
                                <w:tcW w:w="1140" w:type="dxa"/>
                              </w:tcPr>
                              <w:p w14:paraId="4EF7B488" w14:textId="77777777" w:rsidR="00301608" w:rsidRDefault="007402C0">
                                <w:r>
                                  <w:t>Datum</w:t>
                                </w:r>
                              </w:p>
                            </w:tc>
                            <w:tc>
                              <w:tcPr>
                                <w:tcW w:w="5400" w:type="dxa"/>
                              </w:tcPr>
                              <w:p w14:paraId="0FD5A94A" w14:textId="293FC642" w:rsidR="00301608" w:rsidRDefault="00103196">
                                <w:r>
                                  <w:t>3 oktober 2024</w:t>
                                </w:r>
                              </w:p>
                            </w:tc>
                          </w:tr>
                          <w:tr w:rsidR="00301608" w14:paraId="685E6593" w14:textId="77777777">
                            <w:trPr>
                              <w:trHeight w:val="240"/>
                            </w:trPr>
                            <w:tc>
                              <w:tcPr>
                                <w:tcW w:w="1140" w:type="dxa"/>
                              </w:tcPr>
                              <w:p w14:paraId="3EFC85B0" w14:textId="77777777" w:rsidR="00301608" w:rsidRDefault="007402C0">
                                <w:r>
                                  <w:t>Betreft</w:t>
                                </w:r>
                              </w:p>
                            </w:tc>
                            <w:tc>
                              <w:tcPr>
                                <w:tcW w:w="5400" w:type="dxa"/>
                              </w:tcPr>
                              <w:p w14:paraId="78A18B00" w14:textId="5E5060DA" w:rsidR="00301608" w:rsidRDefault="00A76CB7">
                                <w:r>
                                  <w:t>Brief over het NL-ticket en besteding van de extra middelen voor het regionaal OV</w:t>
                                </w:r>
                              </w:p>
                            </w:tc>
                          </w:tr>
                          <w:tr w:rsidR="00301608" w14:paraId="01959C2A" w14:textId="77777777">
                            <w:trPr>
                              <w:trHeight w:val="200"/>
                            </w:trPr>
                            <w:tc>
                              <w:tcPr>
                                <w:tcW w:w="1140" w:type="dxa"/>
                              </w:tcPr>
                              <w:p w14:paraId="086BABDF" w14:textId="77777777" w:rsidR="00301608" w:rsidRDefault="00301608"/>
                            </w:tc>
                            <w:tc>
                              <w:tcPr>
                                <w:tcW w:w="5400" w:type="dxa"/>
                              </w:tcPr>
                              <w:p w14:paraId="25AD39F8" w14:textId="77777777" w:rsidR="00301608" w:rsidRDefault="00301608"/>
                            </w:tc>
                          </w:tr>
                        </w:tbl>
                        <w:p w14:paraId="6394AC28" w14:textId="77777777" w:rsidR="007402C0" w:rsidRDefault="007402C0"/>
                      </w:txbxContent>
                    </wps:txbx>
                    <wps:bodyPr vert="horz" wrap="square" lIns="0" tIns="0" rIns="0" bIns="0" anchor="t" anchorCtr="0"/>
                  </wps:wsp>
                </a:graphicData>
              </a:graphic>
            </wp:anchor>
          </w:drawing>
        </mc:Choice>
        <mc:Fallback>
          <w:pict>
            <v:shape w14:anchorId="4560DA08"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Cysx9V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301608" w14:paraId="67EECB3C" w14:textId="77777777">
                      <w:trPr>
                        <w:trHeight w:val="200"/>
                      </w:trPr>
                      <w:tc>
                        <w:tcPr>
                          <w:tcW w:w="1140" w:type="dxa"/>
                        </w:tcPr>
                        <w:p w14:paraId="60AC6B5A" w14:textId="77777777" w:rsidR="00301608" w:rsidRDefault="00301608"/>
                      </w:tc>
                      <w:tc>
                        <w:tcPr>
                          <w:tcW w:w="5400" w:type="dxa"/>
                        </w:tcPr>
                        <w:p w14:paraId="519F50E2" w14:textId="77777777" w:rsidR="00301608" w:rsidRDefault="00301608"/>
                      </w:tc>
                    </w:tr>
                    <w:tr w:rsidR="00301608" w14:paraId="12CC343B" w14:textId="77777777">
                      <w:trPr>
                        <w:trHeight w:val="240"/>
                      </w:trPr>
                      <w:tc>
                        <w:tcPr>
                          <w:tcW w:w="1140" w:type="dxa"/>
                        </w:tcPr>
                        <w:p w14:paraId="4EF7B488" w14:textId="77777777" w:rsidR="00301608" w:rsidRDefault="007402C0">
                          <w:r>
                            <w:t>Datum</w:t>
                          </w:r>
                        </w:p>
                      </w:tc>
                      <w:tc>
                        <w:tcPr>
                          <w:tcW w:w="5400" w:type="dxa"/>
                        </w:tcPr>
                        <w:p w14:paraId="0FD5A94A" w14:textId="293FC642" w:rsidR="00301608" w:rsidRDefault="00103196">
                          <w:r>
                            <w:t>3 oktober 2024</w:t>
                          </w:r>
                        </w:p>
                      </w:tc>
                    </w:tr>
                    <w:tr w:rsidR="00301608" w14:paraId="685E6593" w14:textId="77777777">
                      <w:trPr>
                        <w:trHeight w:val="240"/>
                      </w:trPr>
                      <w:tc>
                        <w:tcPr>
                          <w:tcW w:w="1140" w:type="dxa"/>
                        </w:tcPr>
                        <w:p w14:paraId="3EFC85B0" w14:textId="77777777" w:rsidR="00301608" w:rsidRDefault="007402C0">
                          <w:r>
                            <w:t>Betreft</w:t>
                          </w:r>
                        </w:p>
                      </w:tc>
                      <w:tc>
                        <w:tcPr>
                          <w:tcW w:w="5400" w:type="dxa"/>
                        </w:tcPr>
                        <w:p w14:paraId="78A18B00" w14:textId="5E5060DA" w:rsidR="00301608" w:rsidRDefault="00A76CB7">
                          <w:r>
                            <w:t>Brief over het NL-ticket en besteding van de extra middelen voor het regionaal OV</w:t>
                          </w:r>
                        </w:p>
                      </w:tc>
                    </w:tr>
                    <w:tr w:rsidR="00301608" w14:paraId="01959C2A" w14:textId="77777777">
                      <w:trPr>
                        <w:trHeight w:val="200"/>
                      </w:trPr>
                      <w:tc>
                        <w:tcPr>
                          <w:tcW w:w="1140" w:type="dxa"/>
                        </w:tcPr>
                        <w:p w14:paraId="086BABDF" w14:textId="77777777" w:rsidR="00301608" w:rsidRDefault="00301608"/>
                      </w:tc>
                      <w:tc>
                        <w:tcPr>
                          <w:tcW w:w="5400" w:type="dxa"/>
                        </w:tcPr>
                        <w:p w14:paraId="25AD39F8" w14:textId="77777777" w:rsidR="00301608" w:rsidRDefault="00301608"/>
                      </w:tc>
                    </w:tr>
                  </w:tbl>
                  <w:p w14:paraId="6394AC28" w14:textId="77777777" w:rsidR="007402C0" w:rsidRDefault="007402C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50BD6EE" wp14:editId="52413DBB">
              <wp:simplePos x="0" y="0"/>
              <wp:positionH relativeFrom="page">
                <wp:posOffset>1007744</wp:posOffset>
              </wp:positionH>
              <wp:positionV relativeFrom="page">
                <wp:posOffset>1199515</wp:posOffset>
              </wp:positionV>
              <wp:extent cx="2381250" cy="285750"/>
              <wp:effectExtent l="0" t="0" r="0" b="0"/>
              <wp:wrapNone/>
              <wp:docPr id="14"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5194DE0" w14:textId="77777777" w:rsidR="007402C0" w:rsidRDefault="007402C0"/>
                      </w:txbxContent>
                    </wps:txbx>
                    <wps:bodyPr vert="horz" wrap="square" lIns="0" tIns="0" rIns="0" bIns="0" anchor="t" anchorCtr="0"/>
                  </wps:wsp>
                </a:graphicData>
              </a:graphic>
            </wp:anchor>
          </w:drawing>
        </mc:Choice>
        <mc:Fallback>
          <w:pict>
            <v:shape w14:anchorId="250BD6EE"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vELm74BAABVAwAADgAAAAAAAAAAAAAAAAAu&#10;AgAAZHJzL2Uyb0RvYy54bWxQSwECLQAUAAYACAAAACEAPPsda+AAAAALAQAADwAAAAAAAAAAAAAA&#10;AAAYBAAAZHJzL2Rvd25yZXYueG1sUEsFBgAAAAAEAAQA8wAAACUFAAAAAA==&#10;" filled="f" stroked="f">
              <v:textbox inset="0,0,0,0">
                <w:txbxContent>
                  <w:p w14:paraId="05194DE0" w14:textId="77777777" w:rsidR="007402C0" w:rsidRDefault="007402C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AD921E"/>
    <w:multiLevelType w:val="multilevel"/>
    <w:tmpl w:val="8EE257F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882DA498"/>
    <w:multiLevelType w:val="multilevel"/>
    <w:tmpl w:val="5082124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973ABA0"/>
    <w:multiLevelType w:val="multilevel"/>
    <w:tmpl w:val="557CE98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D313843"/>
    <w:multiLevelType w:val="multilevel"/>
    <w:tmpl w:val="D2BCE0F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378BE34"/>
    <w:multiLevelType w:val="multilevel"/>
    <w:tmpl w:val="D0A1E252"/>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E47DB5E"/>
    <w:multiLevelType w:val="multilevel"/>
    <w:tmpl w:val="51B1D52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025E62E"/>
    <w:multiLevelType w:val="multilevel"/>
    <w:tmpl w:val="1A33DD9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EA413F"/>
    <w:multiLevelType w:val="multilevel"/>
    <w:tmpl w:val="8F37F32A"/>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686BA1D"/>
    <w:multiLevelType w:val="multilevel"/>
    <w:tmpl w:val="153B7FF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87ECA5C"/>
    <w:multiLevelType w:val="multilevel"/>
    <w:tmpl w:val="F65789A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4169194"/>
    <w:multiLevelType w:val="multilevel"/>
    <w:tmpl w:val="6C11787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C699C34"/>
    <w:multiLevelType w:val="multilevel"/>
    <w:tmpl w:val="21A30D6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3C827A0"/>
    <w:multiLevelType w:val="multilevel"/>
    <w:tmpl w:val="55720A0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8CBB4B"/>
    <w:multiLevelType w:val="multilevel"/>
    <w:tmpl w:val="2F8CEA6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BFCE3E1"/>
    <w:multiLevelType w:val="multilevel"/>
    <w:tmpl w:val="420319C0"/>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984A54"/>
    <w:multiLevelType w:val="multilevel"/>
    <w:tmpl w:val="8ED4F43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6" w15:restartNumberingAfterBreak="0">
    <w:nsid w:val="1CAA1E65"/>
    <w:multiLevelType w:val="multilevel"/>
    <w:tmpl w:val="004743E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59D410"/>
    <w:multiLevelType w:val="multilevel"/>
    <w:tmpl w:val="82A445C3"/>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252063"/>
    <w:multiLevelType w:val="multilevel"/>
    <w:tmpl w:val="58B78911"/>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099B0C"/>
    <w:multiLevelType w:val="multilevel"/>
    <w:tmpl w:val="FA162681"/>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156481"/>
    <w:multiLevelType w:val="hybridMultilevel"/>
    <w:tmpl w:val="086440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6C97306"/>
    <w:multiLevelType w:val="multilevel"/>
    <w:tmpl w:val="3D5C1A1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A7054D"/>
    <w:multiLevelType w:val="hybridMultilevel"/>
    <w:tmpl w:val="182CC2C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21CB4E7"/>
    <w:multiLevelType w:val="multilevel"/>
    <w:tmpl w:val="C1767F0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E84C85"/>
    <w:multiLevelType w:val="multilevel"/>
    <w:tmpl w:val="FE44855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4D1DC5"/>
    <w:multiLevelType w:val="hybridMultilevel"/>
    <w:tmpl w:val="7A64EC62"/>
    <w:lvl w:ilvl="0" w:tplc="17161A84">
      <w:start w:val="20"/>
      <w:numFmt w:val="bullet"/>
      <w:lvlText w:val="-"/>
      <w:lvlJc w:val="left"/>
      <w:pPr>
        <w:ind w:left="502" w:hanging="360"/>
      </w:pPr>
      <w:rPr>
        <w:rFonts w:ascii="Verdana" w:eastAsiaTheme="minorHAnsi" w:hAnsi="Verdana" w:cs="Calibri"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7F953E5E"/>
    <w:multiLevelType w:val="hybridMultilevel"/>
    <w:tmpl w:val="60A29546"/>
    <w:lvl w:ilvl="0" w:tplc="8DBA9B9C">
      <w:start w:val="1"/>
      <w:numFmt w:val="bullet"/>
      <w:lvlText w:val=""/>
      <w:lvlJc w:val="left"/>
      <w:pPr>
        <w:ind w:left="720" w:hanging="360"/>
      </w:pPr>
      <w:rPr>
        <w:rFonts w:ascii="Wingdings" w:eastAsia="Times New Roman"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8"/>
  </w:num>
  <w:num w:numId="4">
    <w:abstractNumId w:val="24"/>
  </w:num>
  <w:num w:numId="5">
    <w:abstractNumId w:val="15"/>
  </w:num>
  <w:num w:numId="6">
    <w:abstractNumId w:val="3"/>
  </w:num>
  <w:num w:numId="7">
    <w:abstractNumId w:val="8"/>
  </w:num>
  <w:num w:numId="8">
    <w:abstractNumId w:val="19"/>
  </w:num>
  <w:num w:numId="9">
    <w:abstractNumId w:val="10"/>
  </w:num>
  <w:num w:numId="10">
    <w:abstractNumId w:val="13"/>
  </w:num>
  <w:num w:numId="11">
    <w:abstractNumId w:val="9"/>
  </w:num>
  <w:num w:numId="12">
    <w:abstractNumId w:val="0"/>
  </w:num>
  <w:num w:numId="13">
    <w:abstractNumId w:val="21"/>
  </w:num>
  <w:num w:numId="14">
    <w:abstractNumId w:val="2"/>
  </w:num>
  <w:num w:numId="15">
    <w:abstractNumId w:val="11"/>
  </w:num>
  <w:num w:numId="16">
    <w:abstractNumId w:val="12"/>
  </w:num>
  <w:num w:numId="17">
    <w:abstractNumId w:val="6"/>
  </w:num>
  <w:num w:numId="18">
    <w:abstractNumId w:val="1"/>
  </w:num>
  <w:num w:numId="19">
    <w:abstractNumId w:val="7"/>
  </w:num>
  <w:num w:numId="20">
    <w:abstractNumId w:val="17"/>
  </w:num>
  <w:num w:numId="21">
    <w:abstractNumId w:val="5"/>
  </w:num>
  <w:num w:numId="22">
    <w:abstractNumId w:val="16"/>
  </w:num>
  <w:num w:numId="23">
    <w:abstractNumId w:val="14"/>
  </w:num>
  <w:num w:numId="24">
    <w:abstractNumId w:val="22"/>
  </w:num>
  <w:num w:numId="25">
    <w:abstractNumId w:val="20"/>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8B"/>
    <w:rsid w:val="0000196C"/>
    <w:rsid w:val="000024D4"/>
    <w:rsid w:val="00023B3D"/>
    <w:rsid w:val="00032FCD"/>
    <w:rsid w:val="00060B7D"/>
    <w:rsid w:val="000702B5"/>
    <w:rsid w:val="00081D5C"/>
    <w:rsid w:val="000A04EA"/>
    <w:rsid w:val="000B4EB0"/>
    <w:rsid w:val="000C40A8"/>
    <w:rsid w:val="000C4E78"/>
    <w:rsid w:val="000C5795"/>
    <w:rsid w:val="000D3850"/>
    <w:rsid w:val="000F6D2E"/>
    <w:rsid w:val="00102360"/>
    <w:rsid w:val="00103196"/>
    <w:rsid w:val="00106243"/>
    <w:rsid w:val="001131A0"/>
    <w:rsid w:val="00124958"/>
    <w:rsid w:val="00127065"/>
    <w:rsid w:val="001333B8"/>
    <w:rsid w:val="00136E0E"/>
    <w:rsid w:val="00142573"/>
    <w:rsid w:val="0014430A"/>
    <w:rsid w:val="0016034E"/>
    <w:rsid w:val="00160C96"/>
    <w:rsid w:val="0018538D"/>
    <w:rsid w:val="001B4653"/>
    <w:rsid w:val="001B6DE1"/>
    <w:rsid w:val="001B770C"/>
    <w:rsid w:val="001F318B"/>
    <w:rsid w:val="002041E1"/>
    <w:rsid w:val="00207049"/>
    <w:rsid w:val="00214876"/>
    <w:rsid w:val="00225742"/>
    <w:rsid w:val="0022776C"/>
    <w:rsid w:val="00253139"/>
    <w:rsid w:val="002B2D5B"/>
    <w:rsid w:val="002D3A1D"/>
    <w:rsid w:val="002D5172"/>
    <w:rsid w:val="002E489D"/>
    <w:rsid w:val="002F5DA1"/>
    <w:rsid w:val="00301608"/>
    <w:rsid w:val="00313A43"/>
    <w:rsid w:val="00314256"/>
    <w:rsid w:val="003148FA"/>
    <w:rsid w:val="00335003"/>
    <w:rsid w:val="00335B08"/>
    <w:rsid w:val="003426D7"/>
    <w:rsid w:val="003445BB"/>
    <w:rsid w:val="00347346"/>
    <w:rsid w:val="00351F76"/>
    <w:rsid w:val="00373CE4"/>
    <w:rsid w:val="00374A31"/>
    <w:rsid w:val="003751C9"/>
    <w:rsid w:val="00377E97"/>
    <w:rsid w:val="00390C7E"/>
    <w:rsid w:val="00393506"/>
    <w:rsid w:val="003A34C6"/>
    <w:rsid w:val="003B48F9"/>
    <w:rsid w:val="003B68E4"/>
    <w:rsid w:val="003C00FF"/>
    <w:rsid w:val="003D5CBC"/>
    <w:rsid w:val="0040324D"/>
    <w:rsid w:val="00417581"/>
    <w:rsid w:val="00422777"/>
    <w:rsid w:val="00444FDA"/>
    <w:rsid w:val="004529B8"/>
    <w:rsid w:val="004531AA"/>
    <w:rsid w:val="00471CBE"/>
    <w:rsid w:val="00476FCD"/>
    <w:rsid w:val="0049064C"/>
    <w:rsid w:val="0049465D"/>
    <w:rsid w:val="00495813"/>
    <w:rsid w:val="004B28CC"/>
    <w:rsid w:val="004C0B25"/>
    <w:rsid w:val="004E6D8B"/>
    <w:rsid w:val="004E7D62"/>
    <w:rsid w:val="004F158C"/>
    <w:rsid w:val="004F3CA9"/>
    <w:rsid w:val="00526384"/>
    <w:rsid w:val="00540ABC"/>
    <w:rsid w:val="00570A8C"/>
    <w:rsid w:val="00572D67"/>
    <w:rsid w:val="00575E98"/>
    <w:rsid w:val="00576ED4"/>
    <w:rsid w:val="00580B47"/>
    <w:rsid w:val="00583FD1"/>
    <w:rsid w:val="00584A6D"/>
    <w:rsid w:val="005A3995"/>
    <w:rsid w:val="005B57F8"/>
    <w:rsid w:val="005C3E25"/>
    <w:rsid w:val="005C650E"/>
    <w:rsid w:val="005C72C4"/>
    <w:rsid w:val="005D6950"/>
    <w:rsid w:val="005F30DB"/>
    <w:rsid w:val="005F5692"/>
    <w:rsid w:val="005F745B"/>
    <w:rsid w:val="00615AFB"/>
    <w:rsid w:val="00620CCA"/>
    <w:rsid w:val="00622124"/>
    <w:rsid w:val="00644CB2"/>
    <w:rsid w:val="00655A05"/>
    <w:rsid w:val="00657397"/>
    <w:rsid w:val="006812FF"/>
    <w:rsid w:val="00695033"/>
    <w:rsid w:val="006A5CF0"/>
    <w:rsid w:val="006D15F4"/>
    <w:rsid w:val="00714632"/>
    <w:rsid w:val="00715BF0"/>
    <w:rsid w:val="007263FD"/>
    <w:rsid w:val="00727A99"/>
    <w:rsid w:val="00731026"/>
    <w:rsid w:val="00735B47"/>
    <w:rsid w:val="007402C0"/>
    <w:rsid w:val="00746F2E"/>
    <w:rsid w:val="0074706D"/>
    <w:rsid w:val="0076530C"/>
    <w:rsid w:val="007A3B30"/>
    <w:rsid w:val="007B6020"/>
    <w:rsid w:val="007C268A"/>
    <w:rsid w:val="007C7AFB"/>
    <w:rsid w:val="007D503A"/>
    <w:rsid w:val="008152A6"/>
    <w:rsid w:val="00815E0D"/>
    <w:rsid w:val="00824189"/>
    <w:rsid w:val="00824397"/>
    <w:rsid w:val="008826FC"/>
    <w:rsid w:val="008903A4"/>
    <w:rsid w:val="008A322D"/>
    <w:rsid w:val="008D0309"/>
    <w:rsid w:val="008D1E04"/>
    <w:rsid w:val="008E2103"/>
    <w:rsid w:val="00902311"/>
    <w:rsid w:val="00910CBC"/>
    <w:rsid w:val="0091642D"/>
    <w:rsid w:val="009317EE"/>
    <w:rsid w:val="00936BFA"/>
    <w:rsid w:val="00947DE3"/>
    <w:rsid w:val="009572ED"/>
    <w:rsid w:val="00961743"/>
    <w:rsid w:val="009746D6"/>
    <w:rsid w:val="009833CF"/>
    <w:rsid w:val="009948B2"/>
    <w:rsid w:val="009A78FA"/>
    <w:rsid w:val="009C49F2"/>
    <w:rsid w:val="009F1AF8"/>
    <w:rsid w:val="009F41FE"/>
    <w:rsid w:val="009F6052"/>
    <w:rsid w:val="00A10CF1"/>
    <w:rsid w:val="00A10E03"/>
    <w:rsid w:val="00A22A05"/>
    <w:rsid w:val="00A33325"/>
    <w:rsid w:val="00A47DD8"/>
    <w:rsid w:val="00A57D75"/>
    <w:rsid w:val="00A62952"/>
    <w:rsid w:val="00A76CB7"/>
    <w:rsid w:val="00A77567"/>
    <w:rsid w:val="00A82A3B"/>
    <w:rsid w:val="00A8565F"/>
    <w:rsid w:val="00A87590"/>
    <w:rsid w:val="00A928B9"/>
    <w:rsid w:val="00AA4F10"/>
    <w:rsid w:val="00AA7946"/>
    <w:rsid w:val="00AB0D03"/>
    <w:rsid w:val="00AB0EEF"/>
    <w:rsid w:val="00AB69FF"/>
    <w:rsid w:val="00AD3E3B"/>
    <w:rsid w:val="00AE4C6C"/>
    <w:rsid w:val="00AF0E74"/>
    <w:rsid w:val="00AF357A"/>
    <w:rsid w:val="00AF7B54"/>
    <w:rsid w:val="00B045E7"/>
    <w:rsid w:val="00B14928"/>
    <w:rsid w:val="00B26BD4"/>
    <w:rsid w:val="00B376E7"/>
    <w:rsid w:val="00B43940"/>
    <w:rsid w:val="00B71F77"/>
    <w:rsid w:val="00B76D13"/>
    <w:rsid w:val="00B878FE"/>
    <w:rsid w:val="00B93F89"/>
    <w:rsid w:val="00BA11FC"/>
    <w:rsid w:val="00BC018C"/>
    <w:rsid w:val="00BC22F8"/>
    <w:rsid w:val="00BF549B"/>
    <w:rsid w:val="00C17FAE"/>
    <w:rsid w:val="00C32A2B"/>
    <w:rsid w:val="00C33C89"/>
    <w:rsid w:val="00C33CFE"/>
    <w:rsid w:val="00C40DF7"/>
    <w:rsid w:val="00C516A8"/>
    <w:rsid w:val="00C55251"/>
    <w:rsid w:val="00C55BA8"/>
    <w:rsid w:val="00C66D9E"/>
    <w:rsid w:val="00C70D93"/>
    <w:rsid w:val="00C842CD"/>
    <w:rsid w:val="00C9007B"/>
    <w:rsid w:val="00C931A3"/>
    <w:rsid w:val="00CC2C2C"/>
    <w:rsid w:val="00CE732A"/>
    <w:rsid w:val="00CF38D5"/>
    <w:rsid w:val="00D1436F"/>
    <w:rsid w:val="00D15EBC"/>
    <w:rsid w:val="00D26856"/>
    <w:rsid w:val="00D31A9D"/>
    <w:rsid w:val="00D32525"/>
    <w:rsid w:val="00D32697"/>
    <w:rsid w:val="00D72479"/>
    <w:rsid w:val="00D81D7C"/>
    <w:rsid w:val="00D82854"/>
    <w:rsid w:val="00D84DE0"/>
    <w:rsid w:val="00D8689F"/>
    <w:rsid w:val="00D96D04"/>
    <w:rsid w:val="00DA33F0"/>
    <w:rsid w:val="00DC1C80"/>
    <w:rsid w:val="00DC547D"/>
    <w:rsid w:val="00DD7F67"/>
    <w:rsid w:val="00E022E5"/>
    <w:rsid w:val="00E34749"/>
    <w:rsid w:val="00E355E8"/>
    <w:rsid w:val="00E5043D"/>
    <w:rsid w:val="00E5303C"/>
    <w:rsid w:val="00E56F2E"/>
    <w:rsid w:val="00E57135"/>
    <w:rsid w:val="00E66D28"/>
    <w:rsid w:val="00E8264D"/>
    <w:rsid w:val="00E863EA"/>
    <w:rsid w:val="00E90376"/>
    <w:rsid w:val="00E956F6"/>
    <w:rsid w:val="00EA1974"/>
    <w:rsid w:val="00EA3FBB"/>
    <w:rsid w:val="00EB50E5"/>
    <w:rsid w:val="00EB6192"/>
    <w:rsid w:val="00EB7AD0"/>
    <w:rsid w:val="00ED5C5B"/>
    <w:rsid w:val="00EE3B78"/>
    <w:rsid w:val="00EF16F5"/>
    <w:rsid w:val="00EF3349"/>
    <w:rsid w:val="00F278F1"/>
    <w:rsid w:val="00F32943"/>
    <w:rsid w:val="00F3592E"/>
    <w:rsid w:val="00F40087"/>
    <w:rsid w:val="00F41EA8"/>
    <w:rsid w:val="00F56AA5"/>
    <w:rsid w:val="00F8732E"/>
    <w:rsid w:val="00FA1775"/>
    <w:rsid w:val="00FB7353"/>
    <w:rsid w:val="00FC6D2D"/>
    <w:rsid w:val="00FD1430"/>
    <w:rsid w:val="00FD3385"/>
    <w:rsid w:val="00FE2B4D"/>
    <w:rsid w:val="00FE48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aliases w:val="Lijst meerdere niveaus,Lijstalinea1,Dot pt,F5 List Paragraph,List Paragraph1,No Spacing1,List Paragraph Char Char Char,Indicator Text,Numbered Para 1,Bullet 1,Bullet Points,Párrafo de lista,MAIN CONTENT,Recommendation,List Paragraph2,Flat"/>
    <w:basedOn w:val="Normal"/>
    <w:link w:val="ListParagraphChar"/>
    <w:uiPriority w:val="34"/>
    <w:qFormat/>
    <w:rsid w:val="001F318B"/>
    <w:pPr>
      <w:autoSpaceDN/>
      <w:spacing w:after="200" w:line="276" w:lineRule="auto"/>
      <w:ind w:left="720"/>
      <w:contextualSpacing/>
      <w:textAlignment w:val="auto"/>
    </w:pPr>
    <w:rPr>
      <w:rFonts w:asciiTheme="minorHAnsi" w:eastAsiaTheme="minorHAnsi" w:hAnsiTheme="minorHAnsi" w:cstheme="minorBidi"/>
      <w:color w:val="auto"/>
      <w:sz w:val="22"/>
      <w:szCs w:val="22"/>
      <w:lang w:eastAsia="en-US"/>
    </w:rPr>
  </w:style>
  <w:style w:type="paragraph" w:styleId="FootnoteText">
    <w:name w:val="footnote text"/>
    <w:basedOn w:val="Normal"/>
    <w:link w:val="FootnoteTextChar"/>
    <w:uiPriority w:val="99"/>
    <w:semiHidden/>
    <w:unhideWhenUsed/>
    <w:rsid w:val="001F318B"/>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1F318B"/>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1F318B"/>
    <w:rPr>
      <w:vertAlign w:val="superscript"/>
    </w:rPr>
  </w:style>
  <w:style w:type="character" w:styleId="CommentReference">
    <w:name w:val="annotation reference"/>
    <w:basedOn w:val="DefaultParagraphFont"/>
    <w:uiPriority w:val="99"/>
    <w:semiHidden/>
    <w:unhideWhenUsed/>
    <w:rsid w:val="001F318B"/>
    <w:rPr>
      <w:sz w:val="16"/>
      <w:szCs w:val="16"/>
    </w:rPr>
  </w:style>
  <w:style w:type="paragraph" w:styleId="CommentText">
    <w:name w:val="annotation text"/>
    <w:basedOn w:val="Normal"/>
    <w:link w:val="CommentTextChar"/>
    <w:uiPriority w:val="99"/>
    <w:unhideWhenUsed/>
    <w:rsid w:val="001F318B"/>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1F318B"/>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9F41FE"/>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9F41FE"/>
    <w:rPr>
      <w:rFonts w:ascii="Verdana" w:eastAsiaTheme="minorHAnsi" w:hAnsi="Verdana" w:cstheme="minorBidi"/>
      <w:b/>
      <w:bCs/>
      <w:color w:val="000000"/>
      <w:kern w:val="2"/>
      <w:lang w:eastAsia="en-US"/>
      <w14:ligatures w14:val="standardContextual"/>
    </w:rPr>
  </w:style>
  <w:style w:type="paragraph" w:styleId="BodyText">
    <w:name w:val="Body Text"/>
    <w:basedOn w:val="Normal"/>
    <w:link w:val="BodyTextChar"/>
    <w:uiPriority w:val="1"/>
    <w:qFormat/>
    <w:rsid w:val="0076530C"/>
    <w:pPr>
      <w:widowControl w:val="0"/>
      <w:autoSpaceDE w:val="0"/>
      <w:spacing w:before="157" w:line="240" w:lineRule="auto"/>
      <w:ind w:left="231"/>
      <w:textAlignment w:val="auto"/>
    </w:pPr>
    <w:rPr>
      <w:rFonts w:eastAsia="Verdana" w:cs="Verdana"/>
      <w:color w:val="auto"/>
      <w:lang w:eastAsia="en-US"/>
    </w:rPr>
  </w:style>
  <w:style w:type="character" w:customStyle="1" w:styleId="BodyTextChar">
    <w:name w:val="Body Text Char"/>
    <w:basedOn w:val="DefaultParagraphFont"/>
    <w:link w:val="BodyText"/>
    <w:uiPriority w:val="1"/>
    <w:rsid w:val="0076530C"/>
    <w:rPr>
      <w:rFonts w:ascii="Verdana" w:eastAsia="Verdana" w:hAnsi="Verdana" w:cs="Verdana"/>
      <w:sz w:val="18"/>
      <w:szCs w:val="18"/>
      <w:lang w:eastAsia="en-US"/>
    </w:rPr>
  </w:style>
  <w:style w:type="paragraph" w:styleId="Header">
    <w:name w:val="header"/>
    <w:basedOn w:val="Normal"/>
    <w:link w:val="HeaderChar"/>
    <w:uiPriority w:val="99"/>
    <w:unhideWhenUsed/>
    <w:rsid w:val="00CC2C2C"/>
    <w:pPr>
      <w:tabs>
        <w:tab w:val="center" w:pos="4536"/>
        <w:tab w:val="right" w:pos="9072"/>
      </w:tabs>
      <w:spacing w:line="240" w:lineRule="auto"/>
    </w:pPr>
  </w:style>
  <w:style w:type="character" w:customStyle="1" w:styleId="HeaderChar">
    <w:name w:val="Header Char"/>
    <w:basedOn w:val="DefaultParagraphFont"/>
    <w:link w:val="Header"/>
    <w:uiPriority w:val="99"/>
    <w:rsid w:val="00CC2C2C"/>
    <w:rPr>
      <w:rFonts w:ascii="Verdana" w:hAnsi="Verdana"/>
      <w:color w:val="000000"/>
      <w:sz w:val="18"/>
      <w:szCs w:val="18"/>
    </w:rPr>
  </w:style>
  <w:style w:type="paragraph" w:styleId="Footer">
    <w:name w:val="footer"/>
    <w:basedOn w:val="Normal"/>
    <w:link w:val="FooterChar"/>
    <w:uiPriority w:val="99"/>
    <w:unhideWhenUsed/>
    <w:rsid w:val="00CC2C2C"/>
    <w:pPr>
      <w:tabs>
        <w:tab w:val="center" w:pos="4536"/>
        <w:tab w:val="right" w:pos="9072"/>
      </w:tabs>
      <w:spacing w:line="240" w:lineRule="auto"/>
    </w:pPr>
  </w:style>
  <w:style w:type="character" w:customStyle="1" w:styleId="FooterChar">
    <w:name w:val="Footer Char"/>
    <w:basedOn w:val="DefaultParagraphFont"/>
    <w:link w:val="Footer"/>
    <w:uiPriority w:val="99"/>
    <w:rsid w:val="00CC2C2C"/>
    <w:rPr>
      <w:rFonts w:ascii="Verdana" w:hAnsi="Verdana"/>
      <w:color w:val="000000"/>
      <w:sz w:val="18"/>
      <w:szCs w:val="18"/>
    </w:rPr>
  </w:style>
  <w:style w:type="character" w:customStyle="1" w:styleId="ListParagraphChar">
    <w:name w:val="List Paragraph Char"/>
    <w:aliases w:val="Lijst meerdere niveaus Char,Lijstalinea1 Char,Dot pt Char,F5 List Paragraph Char,List Paragraph1 Char,No Spacing1 Char,List Paragraph Char Char Char Char,Indicator Text Char,Numbered Para 1 Char,Bullet 1 Char,Bullet Points Char"/>
    <w:basedOn w:val="DefaultParagraphFont"/>
    <w:link w:val="ListParagraph"/>
    <w:uiPriority w:val="34"/>
    <w:qFormat/>
    <w:locked/>
    <w:rsid w:val="007A3B30"/>
    <w:rPr>
      <w:rFonts w:asciiTheme="minorHAnsi" w:eastAsiaTheme="minorHAnsi" w:hAnsiTheme="minorHAnsi" w:cstheme="minorBidi"/>
      <w:sz w:val="22"/>
      <w:szCs w:val="22"/>
      <w:lang w:eastAsia="en-US"/>
    </w:rPr>
  </w:style>
  <w:style w:type="paragraph" w:styleId="Revision">
    <w:name w:val="Revision"/>
    <w:hidden/>
    <w:uiPriority w:val="99"/>
    <w:semiHidden/>
    <w:rsid w:val="00B045E7"/>
    <w:pPr>
      <w:autoSpaceDN/>
      <w:textAlignment w:val="auto"/>
    </w:pPr>
    <w:rPr>
      <w:rFonts w:ascii="Verdana" w:hAnsi="Verdana"/>
      <w:color w:val="000000"/>
      <w:sz w:val="18"/>
      <w:szCs w:val="18"/>
    </w:rPr>
  </w:style>
  <w:style w:type="table" w:styleId="TableGrid">
    <w:name w:val="Table Grid"/>
    <w:uiPriority w:val="39"/>
    <w:rsid w:val="00C40DF7"/>
    <w:rPr>
      <w:rFonts w:ascii="Verdana" w:hAnsi="Verdana"/>
      <w:color w:val="000000"/>
      <w:sz w:val="18"/>
      <w:szCs w:val="18"/>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val="0"/>
      </w:rPr>
    </w:tblStylePr>
  </w:style>
  <w:style w:type="character" w:customStyle="1" w:styleId="UnresolvedMention">
    <w:name w:val="Unresolved Mention"/>
    <w:basedOn w:val="DefaultParagraphFont"/>
    <w:uiPriority w:val="99"/>
    <w:semiHidden/>
    <w:unhideWhenUsed/>
    <w:rsid w:val="004E7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609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09/25/notitie-novb-werkgroep-modaliteitsoverstijgende-ticketin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1658</ap:Words>
  <ap:Characters>9451</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Brief aan Parlement - Verzamelbrief OV</vt:lpstr>
    </vt:vector>
  </ap:TitlesOfParts>
  <ap:LinksUpToDate>false</ap:LinksUpToDate>
  <ap:CharactersWithSpaces>11087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2024-10-03T15:47:00.0000000Z</dcterms:created>
  <dcterms:modified xsi:type="dcterms:W3CDTF">2024-10-03T15:47:00.0000000Z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Verzamelbrief OV</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A.M. Mekkes</vt:lpwstr>
  </property>
  <property fmtid="{D5CDD505-2E9C-101B-9397-08002B2CF9AE}" pid="14" name="Opgesteld door, Telefoonnummer">
    <vt:lpwstr>070-4566218</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