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0549" w:rsidRDefault="00945709">
      <w:r>
        <w:t xml:space="preserve">Hierbij zend ik u de antwoorden op de schriftelijke Kamervragen over de </w:t>
      </w:r>
      <w:r w:rsidR="001622A8">
        <w:t>O</w:t>
      </w:r>
      <w:r>
        <w:t>ntwerpbegroting 2025 van het ministerie van Binnenlandse Zaken en Koninkrijksrelaties.</w:t>
      </w:r>
    </w:p>
    <w:p w:rsidR="00945709" w:rsidRDefault="00945709"/>
    <w:p w:rsidR="00945709" w:rsidRDefault="00945709"/>
    <w:p w:rsidRPr="009A42B6" w:rsidR="00945709" w:rsidP="00945709" w:rsidRDefault="00945709">
      <w:pPr>
        <w:rPr>
          <w:i/>
          <w:iCs/>
        </w:rPr>
      </w:pPr>
      <w:r>
        <w:t xml:space="preserve">Mede namens de staatssecretaris van Binnenlandse Zaken en Koninkrijksrelaties, </w:t>
      </w:r>
      <w:r w:rsidRPr="009A42B6">
        <w:rPr>
          <w:i/>
          <w:iCs/>
        </w:rPr>
        <w:t>Digitalisering en Koninkrijksrelaties,</w:t>
      </w:r>
    </w:p>
    <w:p w:rsidRPr="009A42B6" w:rsidR="00945709" w:rsidP="00945709" w:rsidRDefault="00EE5F18">
      <w:pPr>
        <w:rPr>
          <w:i/>
          <w:iCs/>
        </w:rPr>
      </w:pPr>
      <w:r>
        <w:rPr>
          <w:i/>
          <w:iCs/>
        </w:rPr>
        <w:br/>
      </w:r>
    </w:p>
    <w:p w:rsidRPr="009A42B6" w:rsidR="001622A8" w:rsidP="001622A8" w:rsidRDefault="001622A8">
      <w:pPr>
        <w:rPr>
          <w:i/>
          <w:iCs/>
        </w:rPr>
      </w:pPr>
      <w:r>
        <w:t xml:space="preserve">Mede namens de staatssecretaris van Binnenlandse Zaken en Koninkrijksrelaties, </w:t>
      </w:r>
      <w:r>
        <w:rPr>
          <w:i/>
          <w:iCs/>
        </w:rPr>
        <w:t>Herstel Groningen</w:t>
      </w:r>
      <w:r w:rsidRPr="009A42B6">
        <w:rPr>
          <w:i/>
          <w:iCs/>
        </w:rPr>
        <w:t>,</w:t>
      </w:r>
    </w:p>
    <w:p w:rsidRPr="009A42B6" w:rsidR="001622A8" w:rsidP="001622A8" w:rsidRDefault="00EE5F18">
      <w:pPr>
        <w:rPr>
          <w:i/>
          <w:iCs/>
        </w:rPr>
      </w:pPr>
      <w:r>
        <w:rPr>
          <w:i/>
          <w:iCs/>
        </w:rPr>
        <w:br/>
      </w:r>
    </w:p>
    <w:p w:rsidRPr="002417D5" w:rsidR="00945709" w:rsidP="00945709" w:rsidRDefault="00945709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  <w:t>J.J.M. Uitermark</w:t>
      </w:r>
    </w:p>
    <w:p w:rsidR="00945709" w:rsidRDefault="00945709"/>
    <w:sectPr w:rsidR="00945709">
      <w:headerReference w:type="default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4E72" w:rsidRDefault="00FE4E72">
      <w:pPr>
        <w:spacing w:line="240" w:lineRule="auto"/>
      </w:pPr>
      <w:r>
        <w:separator/>
      </w:r>
    </w:p>
  </w:endnote>
  <w:endnote w:type="continuationSeparator" w:id="0">
    <w:p w:rsidR="00FE4E72" w:rsidRDefault="00FE4E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4E72" w:rsidRDefault="00FE4E72">
      <w:pPr>
        <w:spacing w:line="240" w:lineRule="auto"/>
      </w:pPr>
      <w:r>
        <w:separator/>
      </w:r>
    </w:p>
  </w:footnote>
  <w:footnote w:type="continuationSeparator" w:id="0">
    <w:p w:rsidR="00FE4E72" w:rsidRDefault="00FE4E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0549" w:rsidRDefault="00EF4275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3FD92CFF" wp14:editId="099FFDCB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E361C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FD92CFF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:rsidR="009E361C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59D80F57" wp14:editId="50D15818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60549" w:rsidRDefault="00EF4275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9E361C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  <w:p w:rsidR="00760549" w:rsidRDefault="00760549">
                          <w:pPr>
                            <w:pStyle w:val="WitregelW1"/>
                          </w:pPr>
                        </w:p>
                        <w:p w:rsidR="00760549" w:rsidRDefault="00EF427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9E361C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1352A1">
                              <w:t>2024-0000803833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D80F57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:rsidR="00760549" w:rsidRDefault="00EF4275">
                    <w:pPr>
                      <w:pStyle w:val="Referentiegegevensbold"/>
                    </w:pPr>
                    <w:r>
                      <w:t>Datum</w:t>
                    </w:r>
                  </w:p>
                  <w:p w:rsidR="009E361C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end"/>
                    </w:r>
                  </w:p>
                  <w:p w:rsidR="00760549" w:rsidRDefault="00760549">
                    <w:pPr>
                      <w:pStyle w:val="WitregelW1"/>
                    </w:pPr>
                  </w:p>
                  <w:p w:rsidR="00760549" w:rsidRDefault="00EF4275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9E361C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1352A1">
                        <w:t>2024-0000803833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0A2D623F" wp14:editId="0A1EAFFB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E361C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2D623F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:rsidR="009E361C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5651E049" wp14:editId="1E1641E3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E361C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51E049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:rsidR="009E361C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0549" w:rsidRDefault="00EF4275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6EA747C" wp14:editId="7B839CC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60549" w:rsidRDefault="00EF427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6EA747C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:rsidR="00760549" w:rsidRDefault="00EF427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3224F12" wp14:editId="564011D2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60549" w:rsidRDefault="00EF427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8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224F12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:rsidR="00760549" w:rsidRDefault="00EF427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8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2F88C8A" wp14:editId="44348684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60549" w:rsidRDefault="00EF4275">
                          <w:pPr>
                            <w:pStyle w:val="Referentiegegevens"/>
                          </w:pPr>
                          <w:r>
                            <w:t xml:space="preserve">&gt; Retouradres 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F88C8A" id="f053fe88-db2b-430b-bcc5-fbb915a19314" o:spid="_x0000_s1032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:rsidR="00760549" w:rsidRDefault="00EF4275">
                    <w:pPr>
                      <w:pStyle w:val="Referentiegegevens"/>
                    </w:pPr>
                    <w:r>
                      <w:t xml:space="preserve">&gt; Retouradres 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E193D83" wp14:editId="19598FFA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E361C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:rsidR="00760549" w:rsidRDefault="00EF4275">
                          <w:r>
                            <w:t>Aan de Voorzitter van de Tweede Kamer der Staten Generaal</w:t>
                          </w:r>
                        </w:p>
                        <w:p w:rsidR="00760549" w:rsidRDefault="00EF4275">
                          <w:r>
                            <w:t xml:space="preserve">Postbus 20018 </w:t>
                          </w:r>
                        </w:p>
                        <w:p w:rsidR="00760549" w:rsidRDefault="00EF4275">
                          <w:r>
                            <w:t>2500EA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193D83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:rsidR="009E361C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:rsidR="00760549" w:rsidRDefault="00EF4275">
                    <w:r>
                      <w:t>Aan de Voorzitter van de Tweede Kamer der Staten Generaal</w:t>
                    </w:r>
                  </w:p>
                  <w:p w:rsidR="00760549" w:rsidRDefault="00EF4275">
                    <w:r>
                      <w:t xml:space="preserve">Postbus 20018 </w:t>
                    </w:r>
                  </w:p>
                  <w:p w:rsidR="00760549" w:rsidRDefault="00EF4275">
                    <w:r>
                      <w:t>2500EA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BF524F1" wp14:editId="771EE9C9">
              <wp:simplePos x="0" y="0"/>
              <wp:positionH relativeFrom="page">
                <wp:posOffset>1019175</wp:posOffset>
              </wp:positionH>
              <wp:positionV relativeFrom="page">
                <wp:posOffset>3343275</wp:posOffset>
              </wp:positionV>
              <wp:extent cx="4772025" cy="5524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552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760549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760549" w:rsidRDefault="00EF427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9E361C" w:rsidRDefault="001352A1">
                                <w:r>
                                  <w:t>01 oktober 2024</w:t>
                                </w:r>
                                <w:r w:rsidR="00000000">
                                  <w:fldChar w:fldCharType="begin"/>
                                </w:r>
                                <w:r w:rsidR="00000000">
                                  <w:instrText xml:space="preserve"> DOCPROPERTY  "Datum"  \* MERGEFORMAT </w:instrText>
                                </w:r>
                                <w:r w:rsidR="00000000">
                                  <w:fldChar w:fldCharType="end"/>
                                </w:r>
                              </w:p>
                            </w:tc>
                          </w:tr>
                          <w:tr w:rsidR="00760549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760549" w:rsidRDefault="00EF427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9E361C" w:rsidRDefault="00000000">
                                <w:fldSimple w:instr=" DOCPROPERTY  &quot;Onderwerp&quot;  \* MERGEFORMAT ">
                                  <w:r w:rsidR="001352A1">
                                    <w:t>Antwoorden schriftelijke Kamervragen Ontwerpbegroting 2025 BZK</w:t>
                                  </w:r>
                                </w:fldSimple>
                              </w:p>
                            </w:tc>
                          </w:tr>
                        </w:tbl>
                        <w:p w:rsidR="00EF4275" w:rsidRDefault="00EF4275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F524F1" id="1670fa0c-13cb-45ec-92be-ef1f34d237c5" o:spid="_x0000_s1034" type="#_x0000_t202" style="position:absolute;margin-left:80.25pt;margin-top:263.25pt;width:375.75pt;height:43.5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760549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760549" w:rsidRDefault="00EF4275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9E361C" w:rsidRDefault="001352A1">
                          <w:r>
                            <w:t>01 oktober 2024</w:t>
                          </w:r>
                          <w:r w:rsidR="00000000">
                            <w:fldChar w:fldCharType="begin"/>
                          </w:r>
                          <w:r w:rsidR="00000000">
                            <w:instrText xml:space="preserve"> DOCPROPERTY  "Datum"  \* MERGEFORMAT </w:instrText>
                          </w:r>
                          <w:r w:rsidR="00000000">
                            <w:fldChar w:fldCharType="end"/>
                          </w:r>
                        </w:p>
                      </w:tc>
                    </w:tr>
                    <w:tr w:rsidR="00760549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760549" w:rsidRDefault="00EF4275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9E361C" w:rsidRDefault="00000000">
                          <w:fldSimple w:instr=" DOCPROPERTY  &quot;Onderwerp&quot;  \* MERGEFORMAT ">
                            <w:r w:rsidR="001352A1">
                              <w:t>Antwoorden schriftelijke Kamervragen Ontwerpbegroting 2025 BZK</w:t>
                            </w:r>
                          </w:fldSimple>
                        </w:p>
                      </w:tc>
                    </w:tr>
                  </w:tbl>
                  <w:p w:rsidR="00EF4275" w:rsidRDefault="00EF427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7ABDA66" wp14:editId="66E622C4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60549" w:rsidRDefault="00EF4275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:rsidR="00760549" w:rsidRDefault="00EF4275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:rsidR="00760549" w:rsidRDefault="00760549">
                          <w:pPr>
                            <w:pStyle w:val="WitregelW1"/>
                          </w:pPr>
                        </w:p>
                        <w:p w:rsidR="00760549" w:rsidRDefault="00EF427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9E361C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1352A1">
                              <w:t>2024-0000803833</w:t>
                            </w:r>
                          </w:fldSimple>
                        </w:p>
                        <w:p w:rsidR="00760549" w:rsidRDefault="00760549">
                          <w:pPr>
                            <w:pStyle w:val="WitregelW1"/>
                          </w:pPr>
                        </w:p>
                        <w:p w:rsidR="00760549" w:rsidRDefault="00EF4275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:rsidR="009E361C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ABDA66" id="aa29ef58-fa5a-4ef1-bc47-43f659f7c670" o:spid="_x0000_s1035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:rsidR="00760549" w:rsidRDefault="00EF4275">
                    <w:pPr>
                      <w:pStyle w:val="Referentiegegevens"/>
                    </w:pPr>
                    <w:r>
                      <w:t>Turfmarkt 147</w:t>
                    </w:r>
                  </w:p>
                  <w:p w:rsidR="00760549" w:rsidRDefault="00EF4275">
                    <w:pPr>
                      <w:pStyle w:val="Referentiegegevens"/>
                    </w:pPr>
                    <w:r>
                      <w:t>2511 DP  Den Haag</w:t>
                    </w:r>
                  </w:p>
                  <w:p w:rsidR="00760549" w:rsidRDefault="00760549">
                    <w:pPr>
                      <w:pStyle w:val="WitregelW1"/>
                    </w:pPr>
                  </w:p>
                  <w:p w:rsidR="00760549" w:rsidRDefault="00EF4275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9E361C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1352A1">
                        <w:t>2024-0000803833</w:t>
                      </w:r>
                    </w:fldSimple>
                  </w:p>
                  <w:p w:rsidR="00760549" w:rsidRDefault="00760549">
                    <w:pPr>
                      <w:pStyle w:val="WitregelW1"/>
                    </w:pPr>
                  </w:p>
                  <w:p w:rsidR="00760549" w:rsidRDefault="00EF4275">
                    <w:pPr>
                      <w:pStyle w:val="Referentiegegevensbold"/>
                    </w:pPr>
                    <w:r>
                      <w:t>Uw referentie</w:t>
                    </w:r>
                  </w:p>
                  <w:p w:rsidR="009E361C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5D09D62" wp14:editId="4F328CD2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E361C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D09D62" id="fc795519-edb4-40fa-b772-922592680a29" o:spid="_x0000_s1036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:rsidR="009E361C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151346C" wp14:editId="0354EECD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F4275" w:rsidRDefault="00EF427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51346C" id="ea113d41-b39a-4e3b-9a6a-dce66e72abe4" o:spid="_x0000_s1037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:rsidR="00EF4275" w:rsidRDefault="00EF427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F24766"/>
    <w:multiLevelType w:val="multilevel"/>
    <w:tmpl w:val="0F75B55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9C3CA0AC"/>
    <w:multiLevelType w:val="multilevel"/>
    <w:tmpl w:val="615F339A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9C5C9A58"/>
    <w:multiLevelType w:val="multilevel"/>
    <w:tmpl w:val="5B9097DC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0B3E43A5"/>
    <w:multiLevelType w:val="multilevel"/>
    <w:tmpl w:val="4CBF5A41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61964DC7"/>
    <w:multiLevelType w:val="multilevel"/>
    <w:tmpl w:val="60D9653B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1840926021">
    <w:abstractNumId w:val="2"/>
  </w:num>
  <w:num w:numId="2" w16cid:durableId="332531954">
    <w:abstractNumId w:val="1"/>
  </w:num>
  <w:num w:numId="3" w16cid:durableId="212500379">
    <w:abstractNumId w:val="3"/>
  </w:num>
  <w:num w:numId="4" w16cid:durableId="1552494533">
    <w:abstractNumId w:val="4"/>
  </w:num>
  <w:num w:numId="5" w16cid:durableId="1392463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75"/>
    <w:rsid w:val="001352A1"/>
    <w:rsid w:val="001622A8"/>
    <w:rsid w:val="003E1E7C"/>
    <w:rsid w:val="003E3745"/>
    <w:rsid w:val="00760549"/>
    <w:rsid w:val="00945709"/>
    <w:rsid w:val="009E361C"/>
    <w:rsid w:val="00C31683"/>
    <w:rsid w:val="00EE5F18"/>
    <w:rsid w:val="00EF4275"/>
    <w:rsid w:val="00FE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2FFBC"/>
  <w15:docId w15:val="{74E6ACDB-BA77-4536-9D62-394D8ADF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EF427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F427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EF427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F4275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1622A8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webSetting" Target="webSettings0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(12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393</ap:Characters>
  <ap:DocSecurity>0</ap:DocSecurity>
  <ap:Lines>3</ap:Lines>
  <ap:Paragraphs>1</ap:Paragraphs>
  <ap:ScaleCrop>false</ap:ScaleCrop>
  <ap:LinksUpToDate>false</ap:LinksUpToDate>
  <ap:CharactersWithSpaces>463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2024-09-19T14:02:00.0000000Z</dcterms:created>
  <dcterms:modified xsi:type="dcterms:W3CDTF">2024-10-01T14:06:00.0000000Z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Antwoorden schriftelijke Kamervragen Ontwerpbegroting 2025 BZK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Aan de Voorzitter van de Tweede Kamer der Staten Generaal_x000d_ _x000d_Postbus 20018_x000d_2500EA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2024-0000803833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Antwoorden schriftelijke Kamervragen Ontwerpbegroting 2025 BZK</vt:lpwstr>
  </property>
  <property fmtid="{D5CDD505-2E9C-101B-9397-08002B2CF9AE}" pid="30" name="UwKenmerk">
    <vt:lpwstr/>
  </property>
</Properties>
</file>