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51" w:rsidRDefault="00D81F60" w14:paraId="58C9A184" w14:textId="2D6DB1D7">
      <w:bookmarkStart w:name="_GoBack" w:id="0"/>
      <w:bookmarkEnd w:id="0"/>
      <w:r w:rsidRPr="00D81F60">
        <w:t xml:space="preserve">In de </w:t>
      </w:r>
      <w:r>
        <w:t>K</w:t>
      </w:r>
      <w:r w:rsidRPr="00D81F60">
        <w:t xml:space="preserve">amerbrief van 21 mei 2024 is door de toenmalige minister voor Rechtsbescherming aangegeven </w:t>
      </w:r>
      <w:r w:rsidR="00080E17">
        <w:t xml:space="preserve">dat hij </w:t>
      </w:r>
      <w:r w:rsidRPr="00D81F60">
        <w:t xml:space="preserve">ernaar </w:t>
      </w:r>
      <w:r w:rsidR="00080E17">
        <w:t xml:space="preserve">streeft </w:t>
      </w:r>
      <w:r w:rsidRPr="00D81F60">
        <w:t>in september 2024 een plan voor de afbouw van het systeem van interlandelijke adoptie aan uw Kamer te presenteren.</w:t>
      </w:r>
      <w:r>
        <w:rPr>
          <w:rStyle w:val="Voetnootmarkering"/>
        </w:rPr>
        <w:footnoteReference w:id="1"/>
      </w:r>
      <w:r w:rsidRPr="00D81F60">
        <w:t xml:space="preserve"> De uitwerking hiervan is gaande, </w:t>
      </w:r>
      <w:r w:rsidRPr="00D81F60" w:rsidR="008C45B4">
        <w:t>maar vraagt</w:t>
      </w:r>
      <w:r w:rsidR="008C45B4">
        <w:t xml:space="preserve"> mede</w:t>
      </w:r>
      <w:r w:rsidRPr="00D81F60" w:rsidR="008C45B4">
        <w:t xml:space="preserve"> </w:t>
      </w:r>
      <w:r w:rsidR="008C45B4">
        <w:t>gelet op de impact van het besluit</w:t>
      </w:r>
      <w:r w:rsidRPr="00D81F60" w:rsidR="008C45B4">
        <w:t xml:space="preserve"> </w:t>
      </w:r>
      <w:r w:rsidR="00080E17">
        <w:t xml:space="preserve">meer tijd. Ik zal </w:t>
      </w:r>
      <w:r w:rsidRPr="00D81F60">
        <w:t xml:space="preserve">uw Kamer zo spoedig mogelijk, doch uiterlijk </w:t>
      </w:r>
      <w:r w:rsidR="008C45B4">
        <w:t>dit najaar</w:t>
      </w:r>
      <w:r w:rsidRPr="00D81F60">
        <w:t xml:space="preserve">, </w:t>
      </w:r>
      <w:r w:rsidR="00080E17">
        <w:t xml:space="preserve">informeren over </w:t>
      </w:r>
      <w:r w:rsidRPr="00D81F60">
        <w:t>het afbouwplan.</w:t>
      </w:r>
    </w:p>
    <w:p w:rsidR="00961151" w:rsidRDefault="00961151" w14:paraId="4A4632F3" w14:textId="77777777"/>
    <w:p w:rsidR="00961151" w:rsidRDefault="00961151" w14:paraId="3C10DDD9" w14:textId="75F8CC55"/>
    <w:p w:rsidR="00961151" w:rsidRDefault="00D81F60" w14:paraId="6E1BB41C" w14:textId="77777777">
      <w:r>
        <w:t>De Staatssecretaris Rechtsbescherming,</w:t>
      </w:r>
    </w:p>
    <w:p w:rsidR="00961151" w:rsidRDefault="00961151" w14:paraId="37D984B1" w14:textId="77777777"/>
    <w:p w:rsidR="00961151" w:rsidRDefault="00961151" w14:paraId="2EC45125" w14:textId="77777777"/>
    <w:p w:rsidR="00106F41" w:rsidRDefault="00106F41" w14:paraId="465AE42C" w14:textId="77777777"/>
    <w:p w:rsidR="00106F41" w:rsidRDefault="00106F41" w14:paraId="4754A598" w14:textId="77777777"/>
    <w:p w:rsidR="008D4005" w:rsidP="008D4005" w:rsidRDefault="008D4005" w14:paraId="41C964E7" w14:textId="77777777">
      <w:r>
        <w:t>T.H.D. Struycken</w:t>
      </w:r>
    </w:p>
    <w:p w:rsidR="00961151" w:rsidRDefault="00961151" w14:paraId="3FF4A583" w14:textId="77777777"/>
    <w:p w:rsidR="00961151" w:rsidRDefault="00961151" w14:paraId="277E7832" w14:textId="77777777"/>
    <w:sectPr w:rsidR="00961151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6A83" w14:textId="77777777" w:rsidR="004F5212" w:rsidRDefault="004F5212">
      <w:pPr>
        <w:spacing w:line="240" w:lineRule="auto"/>
      </w:pPr>
      <w:r>
        <w:separator/>
      </w:r>
    </w:p>
  </w:endnote>
  <w:endnote w:type="continuationSeparator" w:id="0">
    <w:p w14:paraId="37E0AEC3" w14:textId="77777777" w:rsidR="004F5212" w:rsidRDefault="004F5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3785D" w14:textId="77777777" w:rsidR="004F5212" w:rsidRDefault="004F5212">
      <w:pPr>
        <w:spacing w:line="240" w:lineRule="auto"/>
      </w:pPr>
      <w:r>
        <w:separator/>
      </w:r>
    </w:p>
  </w:footnote>
  <w:footnote w:type="continuationSeparator" w:id="0">
    <w:p w14:paraId="40EBDA2F" w14:textId="77777777" w:rsidR="004F5212" w:rsidRDefault="004F5212">
      <w:pPr>
        <w:spacing w:line="240" w:lineRule="auto"/>
      </w:pPr>
      <w:r>
        <w:continuationSeparator/>
      </w:r>
    </w:p>
  </w:footnote>
  <w:footnote w:id="1">
    <w:p w14:paraId="5007F9DB" w14:textId="3EC8C92A" w:rsidR="00D81F60" w:rsidRPr="00D81F60" w:rsidRDefault="00D81F60">
      <w:pPr>
        <w:pStyle w:val="Voetnoottekst"/>
        <w:rPr>
          <w:sz w:val="16"/>
          <w:szCs w:val="16"/>
          <w:lang w:val="en-US"/>
        </w:rPr>
      </w:pPr>
      <w:r w:rsidRPr="00D81F60">
        <w:rPr>
          <w:rStyle w:val="Voetnootmarkering"/>
          <w:sz w:val="16"/>
          <w:szCs w:val="16"/>
        </w:rPr>
        <w:footnoteRef/>
      </w:r>
      <w:r w:rsidRPr="00D81F60">
        <w:rPr>
          <w:sz w:val="16"/>
          <w:szCs w:val="16"/>
        </w:rPr>
        <w:t xml:space="preserve"> </w:t>
      </w:r>
      <w:r w:rsidRPr="00D81F60">
        <w:rPr>
          <w:i/>
          <w:iCs/>
          <w:sz w:val="16"/>
          <w:szCs w:val="16"/>
          <w:lang w:val="en-US"/>
        </w:rPr>
        <w:t>Kamerstukken II</w:t>
      </w:r>
      <w:r w:rsidRPr="00D81F60">
        <w:rPr>
          <w:sz w:val="16"/>
          <w:szCs w:val="16"/>
          <w:lang w:val="en-US"/>
        </w:rPr>
        <w:t xml:space="preserve">, 2023/24, 31265, nr. 128.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FD06" w14:textId="77777777" w:rsidR="00961151" w:rsidRDefault="00D81F6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DB80B69" wp14:editId="689A78C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64CE2" w14:textId="77777777" w:rsidR="00D81F60" w:rsidRDefault="00D81F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B80B6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59F64CE2" w14:textId="77777777" w:rsidR="00D81F60" w:rsidRDefault="00D81F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91989D9" wp14:editId="33CA0BD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2B6DF" w14:textId="77777777" w:rsidR="00961151" w:rsidRDefault="00D81F60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6EE50A5" w14:textId="77777777" w:rsidR="00961151" w:rsidRDefault="00D81F60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3F98964B" w14:textId="77777777" w:rsidR="00961151" w:rsidRDefault="00D81F60">
                          <w:pPr>
                            <w:pStyle w:val="Referentiegegevens"/>
                          </w:pPr>
                          <w:r>
                            <w:t>Familie</w:t>
                          </w:r>
                        </w:p>
                        <w:p w14:paraId="5BCA989B" w14:textId="77777777" w:rsidR="00961151" w:rsidRDefault="00961151">
                          <w:pPr>
                            <w:pStyle w:val="WitregelW2"/>
                          </w:pPr>
                        </w:p>
                        <w:p w14:paraId="064D5897" w14:textId="77777777" w:rsidR="00961151" w:rsidRDefault="00D81F6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4C4A02" w14:textId="77777777" w:rsidR="00961151" w:rsidRDefault="00820B63">
                          <w:pPr>
                            <w:pStyle w:val="Referentiegegevens"/>
                          </w:pPr>
                          <w:sdt>
                            <w:sdtPr>
                              <w:id w:val="-596184039"/>
                              <w:date w:fullDate="2024-09-30T09:2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1F60">
                                <w:t>30 september 2024</w:t>
                              </w:r>
                            </w:sdtContent>
                          </w:sdt>
                        </w:p>
                        <w:p w14:paraId="69C00E8F" w14:textId="77777777" w:rsidR="00961151" w:rsidRDefault="00961151">
                          <w:pPr>
                            <w:pStyle w:val="WitregelW1"/>
                          </w:pPr>
                        </w:p>
                        <w:p w14:paraId="07FB6A01" w14:textId="77777777" w:rsidR="00961151" w:rsidRDefault="00D81F6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1E6AF9" w14:textId="77777777" w:rsidR="00961151" w:rsidRDefault="00D81F60">
                          <w:pPr>
                            <w:pStyle w:val="Referentiegegevens"/>
                          </w:pPr>
                          <w:r>
                            <w:t>5810848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1989D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6C2B6DF" w14:textId="77777777" w:rsidR="00961151" w:rsidRDefault="00D81F60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6EE50A5" w14:textId="77777777" w:rsidR="00961151" w:rsidRDefault="00D81F60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3F98964B" w14:textId="77777777" w:rsidR="00961151" w:rsidRDefault="00D81F60">
                    <w:pPr>
                      <w:pStyle w:val="Referentiegegevens"/>
                    </w:pPr>
                    <w:r>
                      <w:t>Familie</w:t>
                    </w:r>
                  </w:p>
                  <w:p w14:paraId="5BCA989B" w14:textId="77777777" w:rsidR="00961151" w:rsidRDefault="00961151">
                    <w:pPr>
                      <w:pStyle w:val="WitregelW2"/>
                    </w:pPr>
                  </w:p>
                  <w:p w14:paraId="064D5897" w14:textId="77777777" w:rsidR="00961151" w:rsidRDefault="00D81F60">
                    <w:pPr>
                      <w:pStyle w:val="Referentiegegevensbold"/>
                    </w:pPr>
                    <w:r>
                      <w:t>Datum</w:t>
                    </w:r>
                  </w:p>
                  <w:p w14:paraId="604C4A02" w14:textId="77777777" w:rsidR="00961151" w:rsidRDefault="00820B63">
                    <w:pPr>
                      <w:pStyle w:val="Referentiegegevens"/>
                    </w:pPr>
                    <w:sdt>
                      <w:sdtPr>
                        <w:id w:val="-596184039"/>
                        <w:date w:fullDate="2024-09-30T09:2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81F60">
                          <w:t>30 september 2024</w:t>
                        </w:r>
                      </w:sdtContent>
                    </w:sdt>
                  </w:p>
                  <w:p w14:paraId="69C00E8F" w14:textId="77777777" w:rsidR="00961151" w:rsidRDefault="00961151">
                    <w:pPr>
                      <w:pStyle w:val="WitregelW1"/>
                    </w:pPr>
                  </w:p>
                  <w:p w14:paraId="07FB6A01" w14:textId="77777777" w:rsidR="00961151" w:rsidRDefault="00D81F6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1E6AF9" w14:textId="77777777" w:rsidR="00961151" w:rsidRDefault="00D81F60">
                    <w:pPr>
                      <w:pStyle w:val="Referentiegegevens"/>
                    </w:pPr>
                    <w:r>
                      <w:t>5810848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9353848" wp14:editId="39BD01B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0F199" w14:textId="77777777" w:rsidR="00D81F60" w:rsidRDefault="00D81F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5384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3E70F199" w14:textId="77777777" w:rsidR="00D81F60" w:rsidRDefault="00D81F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2F6AD7B" wp14:editId="6C6A1AC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5ABAC2" w14:textId="4C6C0F14" w:rsidR="00961151" w:rsidRDefault="00D81F6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74E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F6AD7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C5ABAC2" w14:textId="4C6C0F14" w:rsidR="00961151" w:rsidRDefault="00D81F6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74E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BD45" w14:textId="77777777" w:rsidR="00961151" w:rsidRDefault="00D81F6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922EFE" wp14:editId="2C2192E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B4F72" w14:textId="77777777" w:rsidR="00961151" w:rsidRDefault="00D81F6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40CEB" wp14:editId="21007275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922EF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1D7B4F72" w14:textId="77777777" w:rsidR="00961151" w:rsidRDefault="00D81F6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D40CEB" wp14:editId="21007275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0E60F8" wp14:editId="05AADFE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AC41CE" w14:textId="77777777" w:rsidR="00961151" w:rsidRDefault="00D81F6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33B93D" wp14:editId="40561E9E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0E60F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1AC41CE" w14:textId="77777777" w:rsidR="00961151" w:rsidRDefault="00D81F6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33B93D" wp14:editId="40561E9E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5BE07C" wp14:editId="6ABFA06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04643" w14:textId="77777777" w:rsidR="00961151" w:rsidRDefault="00D81F6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BE07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6C704643" w14:textId="77777777" w:rsidR="00961151" w:rsidRDefault="00D81F6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47A7C51" wp14:editId="7A001FE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C07FE" w14:textId="70DD1D28" w:rsidR="00106F41" w:rsidRDefault="00106F41" w:rsidP="00106F41">
                          <w:r>
                            <w:t xml:space="preserve">Aan de Voorzitter van de Tweede Kamer </w:t>
                          </w:r>
                        </w:p>
                        <w:p w14:paraId="466B8DC4" w14:textId="77777777" w:rsidR="00106F41" w:rsidRDefault="00106F41" w:rsidP="00106F41">
                          <w:r>
                            <w:t>der Staten-Generaal</w:t>
                          </w:r>
                        </w:p>
                        <w:p w14:paraId="272A60A9" w14:textId="77777777" w:rsidR="00106F41" w:rsidRDefault="00106F41" w:rsidP="00106F41">
                          <w:r>
                            <w:t xml:space="preserve">Postbus 20018 </w:t>
                          </w:r>
                        </w:p>
                        <w:p w14:paraId="1FCAFFAC" w14:textId="77777777" w:rsidR="00106F41" w:rsidRDefault="00106F41" w:rsidP="00106F41">
                          <w:r>
                            <w:t>2500 EA  Den Haag</w:t>
                          </w:r>
                        </w:p>
                        <w:p w14:paraId="1C112971" w14:textId="49BF3FE0" w:rsidR="00961151" w:rsidRDefault="009611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A7C5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581C07FE" w14:textId="70DD1D28" w:rsidR="00106F41" w:rsidRDefault="00106F41" w:rsidP="00106F41">
                    <w:r>
                      <w:t xml:space="preserve">Aan de Voorzitter van de Tweede Kamer </w:t>
                    </w:r>
                  </w:p>
                  <w:p w14:paraId="466B8DC4" w14:textId="77777777" w:rsidR="00106F41" w:rsidRDefault="00106F41" w:rsidP="00106F41">
                    <w:r>
                      <w:t>der Staten-Generaal</w:t>
                    </w:r>
                  </w:p>
                  <w:p w14:paraId="272A60A9" w14:textId="77777777" w:rsidR="00106F41" w:rsidRDefault="00106F41" w:rsidP="00106F41">
                    <w:r>
                      <w:t xml:space="preserve">Postbus 20018 </w:t>
                    </w:r>
                  </w:p>
                  <w:p w14:paraId="1FCAFFAC" w14:textId="77777777" w:rsidR="00106F41" w:rsidRDefault="00106F41" w:rsidP="00106F41">
                    <w:r>
                      <w:t>2500 EA  Den Haag</w:t>
                    </w:r>
                  </w:p>
                  <w:p w14:paraId="1C112971" w14:textId="49BF3FE0" w:rsidR="00961151" w:rsidRDefault="009611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1D46051" wp14:editId="7B7FF23E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61151" w14:paraId="11F52E4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F6F47C" w14:textId="77777777" w:rsidR="00961151" w:rsidRDefault="00D81F6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B0DF822" w14:textId="42D7D6CC" w:rsidR="00961151" w:rsidRDefault="00820B63">
                                <w:sdt>
                                  <w:sdtPr>
                                    <w:id w:val="-940292547"/>
                                    <w:date w:fullDate="2024-10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06F41">
                                      <w:rPr>
                                        <w:lang w:val="nl"/>
                                      </w:rPr>
                                      <w:t>1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61151" w14:paraId="7645222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FE4D37" w14:textId="77777777" w:rsidR="00961151" w:rsidRDefault="00D81F6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7E4F985" w14:textId="495BBE31" w:rsidR="00961151" w:rsidRDefault="00D81F60">
                                <w:r>
                                  <w:t>Uitstel aanbied</w:t>
                                </w:r>
                                <w:r w:rsidR="00C74E67">
                                  <w:t>i</w:t>
                                </w:r>
                                <w:r>
                                  <w:t>ng afbouwplan interlandelijke adoptie</w:t>
                                </w:r>
                              </w:p>
                            </w:tc>
                          </w:tr>
                        </w:tbl>
                        <w:p w14:paraId="553D27C2" w14:textId="77777777" w:rsidR="00D81F60" w:rsidRDefault="00D81F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D46051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61151" w14:paraId="11F52E4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F6F47C" w14:textId="77777777" w:rsidR="00961151" w:rsidRDefault="00D81F6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B0DF822" w14:textId="42D7D6CC" w:rsidR="00961151" w:rsidRDefault="00820B63">
                          <w:sdt>
                            <w:sdtPr>
                              <w:id w:val="-940292547"/>
                              <w:date w:fullDate="2024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6F41">
                                <w:rPr>
                                  <w:lang w:val="nl"/>
                                </w:rPr>
                                <w:t>1 oktober 2024</w:t>
                              </w:r>
                            </w:sdtContent>
                          </w:sdt>
                        </w:p>
                      </w:tc>
                    </w:tr>
                    <w:tr w:rsidR="00961151" w14:paraId="7645222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FE4D37" w14:textId="77777777" w:rsidR="00961151" w:rsidRDefault="00D81F6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7E4F985" w14:textId="495BBE31" w:rsidR="00961151" w:rsidRDefault="00D81F60">
                          <w:r>
                            <w:t>Uitstel aanbied</w:t>
                          </w:r>
                          <w:r w:rsidR="00C74E67">
                            <w:t>i</w:t>
                          </w:r>
                          <w:r>
                            <w:t>ng afbouwplan interlandelijke adoptie</w:t>
                          </w:r>
                        </w:p>
                      </w:tc>
                    </w:tr>
                  </w:tbl>
                  <w:p w14:paraId="553D27C2" w14:textId="77777777" w:rsidR="00D81F60" w:rsidRDefault="00D81F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7D273C" wp14:editId="3A572C9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FBA420" w14:textId="77777777" w:rsidR="00961151" w:rsidRDefault="00D81F60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0DD44B4D" w14:textId="77777777" w:rsidR="00961151" w:rsidRDefault="00D81F60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24597D20" w14:textId="77777777" w:rsidR="00961151" w:rsidRPr="00C74E67" w:rsidRDefault="00D81F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74E67">
                            <w:rPr>
                              <w:lang w:val="de-DE"/>
                            </w:rPr>
                            <w:t>Familie</w:t>
                          </w:r>
                        </w:p>
                        <w:p w14:paraId="1821F84A" w14:textId="77777777" w:rsidR="00961151" w:rsidRPr="00C74E67" w:rsidRDefault="0096115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A3EE32E" w14:textId="77777777" w:rsidR="00961151" w:rsidRPr="00C74E67" w:rsidRDefault="00D81F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74E67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099E53AD" w14:textId="77777777" w:rsidR="00961151" w:rsidRPr="00C74E67" w:rsidRDefault="00D81F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74E67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9FCBFE8" w14:textId="77777777" w:rsidR="00961151" w:rsidRPr="00C74E67" w:rsidRDefault="00D81F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74E67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05AF9A1" w14:textId="77777777" w:rsidR="00961151" w:rsidRPr="00C74E67" w:rsidRDefault="00D81F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74E67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D2760DF" w14:textId="77777777" w:rsidR="00961151" w:rsidRPr="00C74E67" w:rsidRDefault="00D81F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74E67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ABBF426" w14:textId="77777777" w:rsidR="00961151" w:rsidRPr="00C74E67" w:rsidRDefault="0096115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BF16958" w14:textId="77777777" w:rsidR="00961151" w:rsidRDefault="00D81F6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6348CE" w14:textId="77777777" w:rsidR="00961151" w:rsidRDefault="00D81F60">
                          <w:pPr>
                            <w:pStyle w:val="Referentiegegevens"/>
                          </w:pPr>
                          <w:r>
                            <w:t>5810848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D273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1FBA420" w14:textId="77777777" w:rsidR="00961151" w:rsidRDefault="00D81F60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0DD44B4D" w14:textId="77777777" w:rsidR="00961151" w:rsidRDefault="00D81F60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24597D20" w14:textId="77777777" w:rsidR="00961151" w:rsidRPr="00C74E67" w:rsidRDefault="00D81F60">
                    <w:pPr>
                      <w:pStyle w:val="Referentiegegevens"/>
                      <w:rPr>
                        <w:lang w:val="de-DE"/>
                      </w:rPr>
                    </w:pPr>
                    <w:r w:rsidRPr="00C74E67">
                      <w:rPr>
                        <w:lang w:val="de-DE"/>
                      </w:rPr>
                      <w:t>Familie</w:t>
                    </w:r>
                  </w:p>
                  <w:p w14:paraId="1821F84A" w14:textId="77777777" w:rsidR="00961151" w:rsidRPr="00C74E67" w:rsidRDefault="0096115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A3EE32E" w14:textId="77777777" w:rsidR="00961151" w:rsidRPr="00C74E67" w:rsidRDefault="00D81F60">
                    <w:pPr>
                      <w:pStyle w:val="Referentiegegevens"/>
                      <w:rPr>
                        <w:lang w:val="de-DE"/>
                      </w:rPr>
                    </w:pPr>
                    <w:r w:rsidRPr="00C74E67">
                      <w:rPr>
                        <w:lang w:val="de-DE"/>
                      </w:rPr>
                      <w:t>Turfmarkt 147</w:t>
                    </w:r>
                  </w:p>
                  <w:p w14:paraId="099E53AD" w14:textId="77777777" w:rsidR="00961151" w:rsidRPr="00C74E67" w:rsidRDefault="00D81F60">
                    <w:pPr>
                      <w:pStyle w:val="Referentiegegevens"/>
                      <w:rPr>
                        <w:lang w:val="de-DE"/>
                      </w:rPr>
                    </w:pPr>
                    <w:r w:rsidRPr="00C74E67">
                      <w:rPr>
                        <w:lang w:val="de-DE"/>
                      </w:rPr>
                      <w:t>2511 DP   Den Haag</w:t>
                    </w:r>
                  </w:p>
                  <w:p w14:paraId="19FCBFE8" w14:textId="77777777" w:rsidR="00961151" w:rsidRPr="00C74E67" w:rsidRDefault="00D81F60">
                    <w:pPr>
                      <w:pStyle w:val="Referentiegegevens"/>
                      <w:rPr>
                        <w:lang w:val="de-DE"/>
                      </w:rPr>
                    </w:pPr>
                    <w:r w:rsidRPr="00C74E67">
                      <w:rPr>
                        <w:lang w:val="de-DE"/>
                      </w:rPr>
                      <w:t>Postbus 20301</w:t>
                    </w:r>
                  </w:p>
                  <w:p w14:paraId="105AF9A1" w14:textId="77777777" w:rsidR="00961151" w:rsidRPr="00C74E67" w:rsidRDefault="00D81F60">
                    <w:pPr>
                      <w:pStyle w:val="Referentiegegevens"/>
                      <w:rPr>
                        <w:lang w:val="de-DE"/>
                      </w:rPr>
                    </w:pPr>
                    <w:r w:rsidRPr="00C74E67">
                      <w:rPr>
                        <w:lang w:val="de-DE"/>
                      </w:rPr>
                      <w:t>2500 EH   Den Haag</w:t>
                    </w:r>
                  </w:p>
                  <w:p w14:paraId="0D2760DF" w14:textId="77777777" w:rsidR="00961151" w:rsidRPr="00C74E67" w:rsidRDefault="00D81F60">
                    <w:pPr>
                      <w:pStyle w:val="Referentiegegevens"/>
                      <w:rPr>
                        <w:lang w:val="de-DE"/>
                      </w:rPr>
                    </w:pPr>
                    <w:r w:rsidRPr="00C74E67">
                      <w:rPr>
                        <w:lang w:val="de-DE"/>
                      </w:rPr>
                      <w:t>www.rijksoverheid.nl/jenv</w:t>
                    </w:r>
                  </w:p>
                  <w:p w14:paraId="3ABBF426" w14:textId="77777777" w:rsidR="00961151" w:rsidRPr="00C74E67" w:rsidRDefault="0096115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BF16958" w14:textId="77777777" w:rsidR="00961151" w:rsidRDefault="00D81F6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6348CE" w14:textId="77777777" w:rsidR="00961151" w:rsidRDefault="00D81F60">
                    <w:pPr>
                      <w:pStyle w:val="Referentiegegevens"/>
                    </w:pPr>
                    <w:r>
                      <w:t>5810848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D56B08A" wp14:editId="41BF787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2B6847" w14:textId="68857FDD" w:rsidR="00961151" w:rsidRDefault="00D81F6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B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0B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56B08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3D2B6847" w14:textId="68857FDD" w:rsidR="00961151" w:rsidRDefault="00D81F6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B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0B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7E7C39" wp14:editId="3470799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5C609" w14:textId="77777777" w:rsidR="00D81F60" w:rsidRDefault="00D81F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E7C3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A65C609" w14:textId="77777777" w:rsidR="00D81F60" w:rsidRDefault="00D81F6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254161"/>
    <w:multiLevelType w:val="multilevel"/>
    <w:tmpl w:val="660E9FC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41C37E1"/>
    <w:multiLevelType w:val="multilevel"/>
    <w:tmpl w:val="9F2D5F5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63E8577"/>
    <w:multiLevelType w:val="multilevel"/>
    <w:tmpl w:val="519CC87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CD2078A"/>
    <w:multiLevelType w:val="multilevel"/>
    <w:tmpl w:val="4137C9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EBAF50"/>
    <w:multiLevelType w:val="multilevel"/>
    <w:tmpl w:val="59B1BC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BE9C7F9"/>
    <w:multiLevelType w:val="multilevel"/>
    <w:tmpl w:val="3A2AD9B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7"/>
    <w:rsid w:val="00080E17"/>
    <w:rsid w:val="00106F41"/>
    <w:rsid w:val="004F5212"/>
    <w:rsid w:val="00820B63"/>
    <w:rsid w:val="008C45B4"/>
    <w:rsid w:val="008D4005"/>
    <w:rsid w:val="00961151"/>
    <w:rsid w:val="00C74E67"/>
    <w:rsid w:val="00CB1A8F"/>
    <w:rsid w:val="00D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91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74E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4E6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1F6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1F6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1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9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2024-10-01T14:16:00.0000000Z</dcterms:created>
  <dcterms:modified xsi:type="dcterms:W3CDTF">2024-10-01T14:16:00.0000000Z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aanbieidng afbouwplan interlandelijke adoptie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30 september 2024</vt:lpwstr>
  </property>
  <property fmtid="{D5CDD505-2E9C-101B-9397-08002B2CF9AE}" pid="13" name="Opgesteld door, Naam">
    <vt:lpwstr>M. Nijhuis</vt:lpwstr>
  </property>
  <property fmtid="{D5CDD505-2E9C-101B-9397-08002B2CF9AE}" pid="14" name="Opgesteld door, Telefoonnummer">
    <vt:lpwstr/>
  </property>
  <property fmtid="{D5CDD505-2E9C-101B-9397-08002B2CF9AE}" pid="15" name="Kenmerk">
    <vt:lpwstr>5810848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