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D42ABB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91E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91E21">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A63CBA" w:rsidR="003C21AC" w:rsidP="00A63CBA" w:rsidRDefault="00581D93" w14:paraId="10F43402" w14:textId="74167ECC">
            <w:pPr>
              <w:rPr>
                <w:b/>
                <w:bCs/>
                <w:szCs w:val="24"/>
              </w:rPr>
            </w:pPr>
            <w:r w:rsidRPr="00581D93">
              <w:rPr>
                <w:b/>
                <w:bCs/>
                <w:szCs w:val="24"/>
              </w:rPr>
              <w:t>Wijziging van enkele belastingwetten en enige andere wetten (Belastingplan 2025)</w:t>
            </w: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6DCE22EA">
            <w:pPr>
              <w:pStyle w:val="Amendement"/>
              <w:tabs>
                <w:tab w:val="clear" w:pos="3310"/>
                <w:tab w:val="clear" w:pos="3600"/>
              </w:tabs>
              <w:rPr>
                <w:rFonts w:ascii="Times New Roman" w:hAnsi="Times New Roman"/>
              </w:rPr>
            </w:pPr>
            <w:r w:rsidRPr="00C035D4">
              <w:rPr>
                <w:rFonts w:ascii="Times New Roman" w:hAnsi="Times New Roman"/>
              </w:rPr>
              <w:t xml:space="preserve">Nr. </w:t>
            </w:r>
            <w:r w:rsidR="00F842CB">
              <w:rPr>
                <w:rFonts w:ascii="Times New Roman" w:hAnsi="Times New Roman"/>
                <w:caps/>
              </w:rPr>
              <w:t>14</w:t>
            </w:r>
          </w:p>
        </w:tc>
        <w:tc>
          <w:tcPr>
            <w:tcW w:w="7371" w:type="dxa"/>
            <w:gridSpan w:val="2"/>
          </w:tcPr>
          <w:p w:rsidRPr="00C035D4" w:rsidR="003C21AC" w:rsidP="006E0971" w:rsidRDefault="003C21AC" w14:paraId="5D747217" w14:textId="54402CB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81B9B">
              <w:rPr>
                <w:rFonts w:ascii="Times New Roman" w:hAnsi="Times New Roman"/>
                <w:caps/>
              </w:rPr>
              <w:t>het</w:t>
            </w:r>
            <w:r w:rsidR="00D34E83">
              <w:rPr>
                <w:rFonts w:ascii="Times New Roman" w:hAnsi="Times New Roman"/>
                <w:caps/>
              </w:rPr>
              <w:t xml:space="preserve"> </w:t>
            </w:r>
            <w:r w:rsidR="00A81B9B">
              <w:rPr>
                <w:rFonts w:ascii="Times New Roman" w:hAnsi="Times New Roman"/>
                <w:caps/>
              </w:rPr>
              <w:t>lid</w:t>
            </w:r>
            <w:r w:rsidRPr="00C035D4">
              <w:rPr>
                <w:rFonts w:ascii="Times New Roman" w:hAnsi="Times New Roman"/>
                <w:caps/>
              </w:rPr>
              <w:t xml:space="preserve"> </w:t>
            </w:r>
            <w:r w:rsidR="00581D93">
              <w:rPr>
                <w:rFonts w:ascii="Times New Roman" w:hAnsi="Times New Roman"/>
                <w:caps/>
              </w:rPr>
              <w:t>Jetten</w:t>
            </w:r>
            <w:r w:rsidR="00D34E83">
              <w:rPr>
                <w:rFonts w:ascii="Times New Roman" w:hAnsi="Times New Roman"/>
                <w:caps/>
              </w:rPr>
              <w:t xml:space="preserve"> </w:t>
            </w:r>
            <w:r w:rsidR="00A81B9B">
              <w:rPr>
                <w:rFonts w:ascii="Times New Roman" w:hAnsi="Times New Roman"/>
                <w:caps/>
              </w:rPr>
              <w:t>c.s. ter vervanging van dat gedrukt onder nr. 8</w:t>
            </w:r>
            <w:r w:rsidR="00A81B9B">
              <w:rPr>
                <w:rStyle w:val="Voetnootmarkering"/>
                <w:rFonts w:ascii="Times New Roman" w:hAnsi="Times New Roman"/>
                <w:caps/>
              </w:rPr>
              <w:footnoteReference w:id="1"/>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39430AE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51CDE">
              <w:rPr>
                <w:rFonts w:ascii="Times New Roman" w:hAnsi="Times New Roman"/>
                <w:b w:val="0"/>
              </w:rPr>
              <w:t>20</w:t>
            </w:r>
            <w:r w:rsidR="00391E21">
              <w:rPr>
                <w:rFonts w:ascii="Times New Roman" w:hAnsi="Times New Roman"/>
                <w:b w:val="0"/>
              </w:rPr>
              <w:t xml:space="preserve">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391E21" w:rsidRDefault="00B01BA6" w14:paraId="64456CE5" w14:textId="502FAA57">
            <w:pPr>
              <w:ind w:firstLine="284"/>
            </w:pPr>
            <w:r w:rsidRPr="00EA69AC">
              <w:t>De ondergetekende</w:t>
            </w:r>
            <w:r w:rsidR="00391E21">
              <w:t>n</w:t>
            </w:r>
            <w:r w:rsidRPr="00EA69AC">
              <w:t xml:space="preserve"> stel</w:t>
            </w:r>
            <w:r w:rsidR="00391E21">
              <w:t xml:space="preserve">len </w:t>
            </w:r>
            <w:r w:rsidRPr="00EA69AC">
              <w:t>het volgende amendement voor:</w:t>
            </w:r>
          </w:p>
        </w:tc>
      </w:tr>
    </w:tbl>
    <w:p w:rsidRPr="00EA69AC" w:rsidR="005B1DCC" w:rsidP="00391E21" w:rsidRDefault="005B1DCC" w14:paraId="7EB7F0FC" w14:textId="77777777"/>
    <w:p w:rsidRPr="001E3CEC" w:rsidR="00D34E83" w:rsidP="00391E21" w:rsidRDefault="00581D93" w14:paraId="23FA6FE6" w14:textId="535B3323">
      <w:pPr>
        <w:ind w:firstLine="284"/>
        <w:rPr>
          <w:rFonts w:ascii="Verdana" w:hAnsi="Verdana"/>
          <w:sz w:val="18"/>
        </w:rPr>
      </w:pPr>
      <w:r>
        <w:t xml:space="preserve">In artikel XXI, onderdeel B, </w:t>
      </w:r>
      <w:r w:rsidR="00D34E83">
        <w:t>vervalt “3,” en wordt “, d</w:t>
      </w:r>
      <w:r w:rsidR="001E3CEC">
        <w:t xml:space="preserve"> en f” vervangen door “en d”.</w:t>
      </w:r>
      <w:r w:rsidR="00D34E83">
        <w:t xml:space="preserve"> </w:t>
      </w:r>
    </w:p>
    <w:p w:rsidR="00D34E83" w:rsidP="00EA1CE4" w:rsidRDefault="00D34E83" w14:paraId="35654EC6"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D34E83" w:rsidP="00D34E83" w:rsidRDefault="00D34E83" w14:paraId="0DB1591E" w14:textId="03566072">
      <w:r>
        <w:t xml:space="preserve">De btw-verhoging op sport van 9% naar 21% leidt ertoe dat o.a. sportabonnementen, zwemlessen en toegangskaartjes voor sportwedstrijden duurder worden. Hierdoor gaan Nederlanders minder sporten in plaats van meer, wat slecht is voor de volksgezondheid. </w:t>
      </w:r>
      <w:r w:rsidR="7D58FAF7">
        <w:t>Mensen met een praktische opleiding of een lager inkomen leven gemiddeld 15 jaar korter in goede gezondheid. Juist deze groep beoefent een btw-belaste sport. Het verhogen van het btw-tarief leidt tot nog gr</w:t>
      </w:r>
      <w:r w:rsidR="5B3CA68C">
        <w:t xml:space="preserve">otere gezondheidsverschillen. </w:t>
      </w:r>
      <w:r w:rsidR="55818C36">
        <w:t xml:space="preserve">Er zullen minder kinderen zijn die goed leren zwemmen, omdat het halen van een zwemdiploma te duur wordt. </w:t>
      </w:r>
      <w:r w:rsidR="69EC66AB">
        <w:t xml:space="preserve">Hierdoor </w:t>
      </w:r>
      <w:proofErr w:type="spellStart"/>
      <w:r w:rsidR="69EC66AB">
        <w:t>zal</w:t>
      </w:r>
      <w:r>
        <w:t>de</w:t>
      </w:r>
      <w:proofErr w:type="spellEnd"/>
      <w:r>
        <w:t xml:space="preserve"> zwemvaardigheid en zwemveiligheid verslechter</w:t>
      </w:r>
      <w:r w:rsidR="41D3FA08">
        <w:t>en</w:t>
      </w:r>
      <w:r>
        <w:t>. En de kaartjes voor sportwedstrijden worden duurder, waardoor Nederlanders van verschillende achtergronden elkaar minder tegen zullen komen. Terwijl we juist langs de zijlijn van een voetbalwedstrijd schouder aan schouder staan. Sportwedstrijden mogen niet alleen voor de rijken worden. Er mag geen boete staan op sporten en bewegen.</w:t>
      </w:r>
    </w:p>
    <w:p w:rsidR="00D34E83" w:rsidP="00D34E83" w:rsidRDefault="00D34E83" w14:paraId="67B4832D" w14:textId="77777777"/>
    <w:p w:rsidR="00D34E83" w:rsidP="00D34E83" w:rsidRDefault="253B3D6D" w14:paraId="131946CB" w14:textId="2259CADA">
      <w:r>
        <w:t xml:space="preserve">De indieners stellen daarom voor om de verschuiving van sport naar het hoge btw-tarief terug te draaien. De indieners dekken dit door een ongezonde leefstijl meer te beprijzen, zoals </w:t>
      </w:r>
      <w:r w:rsidR="00391E21">
        <w:t xml:space="preserve">door </w:t>
      </w:r>
      <w:r>
        <w:t>een accijns op e-sigaretten en het verhogen van de accijns op tabak</w:t>
      </w:r>
      <w:r w:rsidR="00CF7FC0">
        <w:t xml:space="preserve">. </w:t>
      </w:r>
    </w:p>
    <w:p w:rsidR="00D34E83" w:rsidP="00D34E83" w:rsidRDefault="00D34E83" w14:paraId="4BBD8D5F" w14:textId="77777777"/>
    <w:p w:rsidR="00D34E83" w:rsidP="00D34E83" w:rsidRDefault="00D34E83" w14:paraId="41E5551F" w14:textId="77777777">
      <w:proofErr w:type="spellStart"/>
      <w:r>
        <w:t>Jetten</w:t>
      </w:r>
      <w:proofErr w:type="spellEnd"/>
    </w:p>
    <w:p w:rsidR="00B4708A" w:rsidP="00EA1CE4" w:rsidRDefault="00D34E83" w14:paraId="3A83555E" w14:textId="7331E2B0">
      <w:r>
        <w:t>Bontenbal</w:t>
      </w:r>
    </w:p>
    <w:p w:rsidRPr="00EA69AC" w:rsidR="00A81B9B" w:rsidP="00EA1CE4" w:rsidRDefault="00A81B9B" w14:paraId="401A8F28" w14:textId="1F2D25E5">
      <w:r>
        <w:t>Eerdmans</w:t>
      </w:r>
    </w:p>
    <w:sectPr w:rsidRPr="00EA69AC" w:rsidR="00A81B9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962D" w14:textId="77777777" w:rsidR="00334EB4" w:rsidRDefault="00334EB4">
      <w:pPr>
        <w:spacing w:line="20" w:lineRule="exact"/>
      </w:pPr>
    </w:p>
  </w:endnote>
  <w:endnote w:type="continuationSeparator" w:id="0">
    <w:p w14:paraId="593A1C10" w14:textId="77777777" w:rsidR="00334EB4" w:rsidRDefault="00334EB4">
      <w:pPr>
        <w:pStyle w:val="Amendement"/>
      </w:pPr>
      <w:r>
        <w:rPr>
          <w:b w:val="0"/>
        </w:rPr>
        <w:t xml:space="preserve"> </w:t>
      </w:r>
    </w:p>
  </w:endnote>
  <w:endnote w:type="continuationNotice" w:id="1">
    <w:p w14:paraId="10ED6273" w14:textId="77777777" w:rsidR="00334EB4" w:rsidRDefault="00334E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BBE0" w14:textId="77777777" w:rsidR="00334EB4" w:rsidRDefault="00334EB4">
      <w:pPr>
        <w:pStyle w:val="Amendement"/>
      </w:pPr>
      <w:r>
        <w:rPr>
          <w:b w:val="0"/>
        </w:rPr>
        <w:separator/>
      </w:r>
    </w:p>
  </w:footnote>
  <w:footnote w:type="continuationSeparator" w:id="0">
    <w:p w14:paraId="213A94FF" w14:textId="77777777" w:rsidR="00334EB4" w:rsidRDefault="00334EB4">
      <w:r>
        <w:continuationSeparator/>
      </w:r>
    </w:p>
  </w:footnote>
  <w:footnote w:id="1">
    <w:p w14:paraId="3CFFFCB6" w14:textId="3674F67B" w:rsidR="00A81B9B" w:rsidRPr="00A81B9B" w:rsidRDefault="00A81B9B">
      <w:pPr>
        <w:pStyle w:val="Voetnoottekst"/>
        <w:rPr>
          <w:sz w:val="20"/>
        </w:rPr>
      </w:pPr>
      <w:r w:rsidRPr="00A81B9B">
        <w:rPr>
          <w:rStyle w:val="Voetnootmarkering"/>
          <w:sz w:val="20"/>
        </w:rPr>
        <w:footnoteRef/>
      </w:r>
      <w:r w:rsidRPr="00A81B9B">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58B4"/>
    <w:rsid w:val="000D17BF"/>
    <w:rsid w:val="00157CAF"/>
    <w:rsid w:val="001656EE"/>
    <w:rsid w:val="0016653D"/>
    <w:rsid w:val="001D56AF"/>
    <w:rsid w:val="001E0E21"/>
    <w:rsid w:val="001E3CEC"/>
    <w:rsid w:val="00212E0A"/>
    <w:rsid w:val="002153B0"/>
    <w:rsid w:val="0021777F"/>
    <w:rsid w:val="00241DD0"/>
    <w:rsid w:val="002A0713"/>
    <w:rsid w:val="003235BB"/>
    <w:rsid w:val="00334EB4"/>
    <w:rsid w:val="00350F5D"/>
    <w:rsid w:val="00352A38"/>
    <w:rsid w:val="00391E21"/>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84AF0"/>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1CDE"/>
    <w:rsid w:val="00852541"/>
    <w:rsid w:val="00865D47"/>
    <w:rsid w:val="0088452C"/>
    <w:rsid w:val="008A1F97"/>
    <w:rsid w:val="008D7DCB"/>
    <w:rsid w:val="009055DB"/>
    <w:rsid w:val="00905ECB"/>
    <w:rsid w:val="00934470"/>
    <w:rsid w:val="0096165D"/>
    <w:rsid w:val="00993E91"/>
    <w:rsid w:val="009A409F"/>
    <w:rsid w:val="009B5845"/>
    <w:rsid w:val="009C0C1F"/>
    <w:rsid w:val="00A10505"/>
    <w:rsid w:val="00A1288B"/>
    <w:rsid w:val="00A53203"/>
    <w:rsid w:val="00A63CBA"/>
    <w:rsid w:val="00A772EB"/>
    <w:rsid w:val="00A81B9B"/>
    <w:rsid w:val="00B01BA6"/>
    <w:rsid w:val="00B4708A"/>
    <w:rsid w:val="00BF623B"/>
    <w:rsid w:val="00C035D4"/>
    <w:rsid w:val="00C679BF"/>
    <w:rsid w:val="00C81BBD"/>
    <w:rsid w:val="00CA12F1"/>
    <w:rsid w:val="00CD3132"/>
    <w:rsid w:val="00CE27CD"/>
    <w:rsid w:val="00CF6817"/>
    <w:rsid w:val="00CF7FC0"/>
    <w:rsid w:val="00D134F3"/>
    <w:rsid w:val="00D34E83"/>
    <w:rsid w:val="00D47D01"/>
    <w:rsid w:val="00D774B3"/>
    <w:rsid w:val="00DD35A5"/>
    <w:rsid w:val="00DE2948"/>
    <w:rsid w:val="00DF68BE"/>
    <w:rsid w:val="00DF712A"/>
    <w:rsid w:val="00E152F0"/>
    <w:rsid w:val="00E25DF4"/>
    <w:rsid w:val="00E3485D"/>
    <w:rsid w:val="00E6619B"/>
    <w:rsid w:val="00EA1CE4"/>
    <w:rsid w:val="00EA69AC"/>
    <w:rsid w:val="00EB40A1"/>
    <w:rsid w:val="00EC3112"/>
    <w:rsid w:val="00ED5E57"/>
    <w:rsid w:val="00EE1BD8"/>
    <w:rsid w:val="00F45C6B"/>
    <w:rsid w:val="00F5309F"/>
    <w:rsid w:val="00F842CB"/>
    <w:rsid w:val="00F91724"/>
    <w:rsid w:val="00FA5BBE"/>
    <w:rsid w:val="00FB6F31"/>
    <w:rsid w:val="01EC9A79"/>
    <w:rsid w:val="253B3D6D"/>
    <w:rsid w:val="312E85D4"/>
    <w:rsid w:val="41D3FA08"/>
    <w:rsid w:val="4E253001"/>
    <w:rsid w:val="4E833F44"/>
    <w:rsid w:val="4F622BA2"/>
    <w:rsid w:val="55818C36"/>
    <w:rsid w:val="5B3CA68C"/>
    <w:rsid w:val="5CB688E7"/>
    <w:rsid w:val="61633E9F"/>
    <w:rsid w:val="69EC66AB"/>
    <w:rsid w:val="6F85473F"/>
    <w:rsid w:val="7D58FAF7"/>
    <w:rsid w:val="7D77A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 w:type="character" w:styleId="Voetnootmarkering">
    <w:name w:val="footnote reference"/>
    <w:basedOn w:val="Standaardalinea-lettertype"/>
    <w:semiHidden/>
    <w:unhideWhenUsed/>
    <w:rsid w:val="00A81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249</ap:Words>
  <ap:Characters>1470</ap:Characters>
  <ap:DocSecurity>0</ap:DocSecurity>
  <ap:Lines>12</ap:Lines>
  <ap:Paragraphs>3</ap:Paragraphs>
  <ap:ScaleCrop>false</ap:ScaleCrop>
  <ap:LinksUpToDate>false</ap:LinksUpToDate>
  <ap:CharactersWithSpaces>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2024-09-20T07:18:00.0000000Z</dcterms:created>
  <dcterms:modified xsi:type="dcterms:W3CDTF">2024-09-20T07:19:00.0000000Z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