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0552D4B1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1BF5228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26397539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4AF41265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55B63AA1" w14:textId="5A742005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0C6F39">
              <w:rPr>
                <w:rFonts w:ascii="Times New Roman" w:hAnsi="Times New Roman"/>
                <w:b w:val="0"/>
              </w:rPr>
              <w:t>2</w:t>
            </w:r>
            <w:r w:rsidR="00A2335A">
              <w:rPr>
                <w:rFonts w:ascii="Times New Roman" w:hAnsi="Times New Roman"/>
                <w:b w:val="0"/>
              </w:rPr>
              <w:t>4</w:t>
            </w:r>
            <w:r w:rsidR="004B2AE2">
              <w:rPr>
                <w:rFonts w:ascii="Times New Roman" w:hAnsi="Times New Roman"/>
                <w:b w:val="0"/>
              </w:rPr>
              <w:t>-20</w:t>
            </w:r>
            <w:r>
              <w:rPr>
                <w:rFonts w:ascii="Times New Roman" w:hAnsi="Times New Roman"/>
                <w:b w:val="0"/>
              </w:rPr>
              <w:t>2</w:t>
            </w:r>
            <w:r w:rsidR="00A2335A">
              <w:rPr>
                <w:rFonts w:ascii="Times New Roman" w:hAnsi="Times New Roman"/>
                <w:b w:val="0"/>
              </w:rPr>
              <w:t>5</w:t>
            </w:r>
          </w:p>
        </w:tc>
      </w:tr>
      <w:tr w:rsidR="00470846" w:rsidTr="00FB349A" w14:paraId="177FBFF9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107299B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2FEC502A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1AF479A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2DB8D3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7CC3A3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0E148F7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078F3E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B312EC" w14:paraId="26861AE1" w14:textId="41D07B75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7A3093">
              <w:rPr>
                <w:rFonts w:ascii="Times New Roman" w:hAnsi="Times New Roman"/>
              </w:rPr>
              <w:t>600</w:t>
            </w:r>
            <w:r>
              <w:rPr>
                <w:rFonts w:ascii="Times New Roman" w:hAnsi="Times New Roman"/>
              </w:rPr>
              <w:t xml:space="preserve"> X</w:t>
            </w:r>
            <w:r w:rsidR="001D1720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7654" w:type="dxa"/>
            <w:gridSpan w:val="2"/>
          </w:tcPr>
          <w:p w:rsidRPr="009347C2" w:rsidR="00470846" w:rsidP="00FB349A" w:rsidRDefault="00B312EC" w14:paraId="01C1EC34" w14:textId="528E40E2">
            <w:pPr>
              <w:suppressAutoHyphens/>
              <w:rPr>
                <w:rFonts w:ascii="Times New Roman" w:hAnsi="Times New Roman"/>
                <w:b/>
                <w:szCs w:val="24"/>
              </w:rPr>
            </w:pPr>
            <w:r w:rsidRPr="00C035D4">
              <w:rPr>
                <w:b/>
              </w:rPr>
              <w:fldChar w:fldCharType="begin"/>
            </w:r>
            <w:r w:rsidRPr="00C035D4">
              <w:rPr>
                <w:b/>
              </w:rPr>
              <w:instrText xml:space="preserve"> =  \* MERGEFORMAT </w:instrText>
            </w:r>
            <w:r w:rsidRPr="00C035D4">
              <w:rPr>
                <w:b/>
              </w:rPr>
              <w:fldChar w:fldCharType="separate"/>
            </w:r>
            <w:r w:rsidR="001D1720">
              <w:rPr>
                <w:rFonts w:ascii="Times New Roman" w:hAnsi="Times New Roman"/>
                <w:b/>
                <w:bCs/>
                <w:szCs w:val="24"/>
              </w:rPr>
              <w:t>Vaststelling van de beg</w:t>
            </w:r>
            <w:r w:rsidR="00C46669">
              <w:rPr>
                <w:rFonts w:ascii="Times New Roman" w:hAnsi="Times New Roman"/>
                <w:b/>
                <w:bCs/>
                <w:szCs w:val="24"/>
              </w:rPr>
              <w:t xml:space="preserve">rotingsstaten van het </w:t>
            </w:r>
            <w:r w:rsidR="00A2335A">
              <w:rPr>
                <w:rFonts w:ascii="Times New Roman" w:hAnsi="Times New Roman"/>
                <w:b/>
                <w:bCs/>
                <w:szCs w:val="24"/>
              </w:rPr>
              <w:t>M</w:t>
            </w:r>
            <w:r w:rsidR="00C46669">
              <w:rPr>
                <w:rFonts w:ascii="Times New Roman" w:hAnsi="Times New Roman"/>
                <w:b/>
                <w:bCs/>
                <w:szCs w:val="24"/>
              </w:rPr>
              <w:t>inisterie van Landbouw</w:t>
            </w:r>
            <w:r w:rsidR="008035E2">
              <w:rPr>
                <w:rFonts w:ascii="Times New Roman" w:hAnsi="Times New Roman"/>
                <w:b/>
                <w:bCs/>
                <w:szCs w:val="24"/>
              </w:rPr>
              <w:t>,</w:t>
            </w:r>
            <w:r w:rsidR="00C46669">
              <w:rPr>
                <w:rFonts w:ascii="Times New Roman" w:hAnsi="Times New Roman"/>
                <w:b/>
                <w:bCs/>
                <w:szCs w:val="24"/>
              </w:rPr>
              <w:t xml:space="preserve"> Visser</w:t>
            </w:r>
            <w:r w:rsidR="008035E2">
              <w:rPr>
                <w:rFonts w:ascii="Times New Roman" w:hAnsi="Times New Roman"/>
                <w:b/>
                <w:bCs/>
                <w:szCs w:val="24"/>
              </w:rPr>
              <w:t xml:space="preserve">ij, Voedselzekerheid en Natuur (XIV) en het </w:t>
            </w:r>
            <w:r w:rsidR="003438FB">
              <w:rPr>
                <w:rFonts w:ascii="Times New Roman" w:hAnsi="Times New Roman"/>
                <w:b/>
                <w:bCs/>
                <w:szCs w:val="24"/>
              </w:rPr>
              <w:t xml:space="preserve">Diergezondheidsfonds (F) voor het jaar 2025 </w:t>
            </w:r>
            <w:r w:rsidR="00C4666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C035D4">
              <w:rPr>
                <w:b/>
              </w:rPr>
              <w:fldChar w:fldCharType="end"/>
            </w:r>
          </w:p>
        </w:tc>
      </w:tr>
      <w:tr w:rsidR="00470846" w:rsidTr="00FB349A" w14:paraId="2B1567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D68923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FBD453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7A754E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F38F56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72C52E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37D81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1626A77" w14:textId="37C014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  <w:r w:rsidR="00A2335A">
              <w:rPr>
                <w:rFonts w:ascii="Times New Roman" w:hAnsi="Times New Roman"/>
                <w:caps/>
              </w:rPr>
              <w:t xml:space="preserve"> </w:t>
            </w:r>
            <w:r w:rsidR="00B06E98">
              <w:rPr>
                <w:rFonts w:ascii="Times New Roman" w:hAnsi="Times New Roman"/>
                <w:caps/>
              </w:rPr>
              <w:t>4</w:t>
            </w:r>
          </w:p>
        </w:tc>
        <w:tc>
          <w:tcPr>
            <w:tcW w:w="7654" w:type="dxa"/>
            <w:gridSpan w:val="2"/>
          </w:tcPr>
          <w:p w:rsidR="00470846" w:rsidP="00FB349A" w:rsidRDefault="00470846" w14:paraId="5FE4587C" w14:textId="0A7CC20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</w:t>
            </w:r>
            <w:r w:rsidR="0089398E">
              <w:rPr>
                <w:rFonts w:ascii="Times New Roman" w:hAnsi="Times New Roman"/>
                <w:caps/>
              </w:rPr>
              <w:t xml:space="preserve">het lid </w:t>
            </w:r>
            <w:r w:rsidR="00591304">
              <w:rPr>
                <w:rFonts w:ascii="Times New Roman" w:hAnsi="Times New Roman"/>
                <w:caps/>
              </w:rPr>
              <w:t>GRINWIS</w:t>
            </w:r>
            <w:r w:rsidR="0089398E">
              <w:rPr>
                <w:rFonts w:ascii="Times New Roman" w:hAnsi="Times New Roman"/>
                <w:caps/>
              </w:rPr>
              <w:t xml:space="preserve"> C.s.</w:t>
            </w:r>
          </w:p>
          <w:p w:rsidRPr="001A2A63" w:rsidR="00A11270" w:rsidP="00FB349A" w:rsidRDefault="00A11270" w14:paraId="379B14E6" w14:textId="6ACB7D6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</w:p>
        </w:tc>
      </w:tr>
      <w:tr w:rsidR="00470846" w:rsidTr="00FB349A" w14:paraId="7DDE92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0EAE29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1E0340ED" w14:textId="7D550D1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F23D33">
              <w:rPr>
                <w:rFonts w:ascii="Times New Roman" w:hAnsi="Times New Roman"/>
                <w:b w:val="0"/>
              </w:rPr>
              <w:t>19 september 2024</w:t>
            </w:r>
          </w:p>
        </w:tc>
      </w:tr>
      <w:tr w:rsidR="00470846" w:rsidTr="00FB349A" w14:paraId="3EEAA3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EB744D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7D9F07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1A2451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4A898E49" w14:textId="1AD0359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70657F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="00591304">
              <w:rPr>
                <w:rFonts w:ascii="Times New Roman" w:hAnsi="Times New Roman"/>
                <w:b w:val="0"/>
              </w:rPr>
              <w:t>stel</w:t>
            </w:r>
            <w:r w:rsidR="0070657F">
              <w:rPr>
                <w:rFonts w:ascii="Times New Roman" w:hAnsi="Times New Roman"/>
                <w:b w:val="0"/>
              </w:rPr>
              <w:t>len</w:t>
            </w:r>
            <w:r w:rsidR="00591304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het volgende amendement voor:</w:t>
            </w:r>
          </w:p>
        </w:tc>
      </w:tr>
      <w:tr w:rsidR="00470846" w:rsidTr="00FB349A" w14:paraId="627B64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E49F55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656294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620C8" w:rsidP="007B07A7" w:rsidRDefault="00C620C8" w14:paraId="20D8F504" w14:textId="5CA64F34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1061F5">
        <w:rPr>
          <w:rFonts w:ascii="Times New Roman" w:hAnsi="Times New Roman"/>
          <w:b/>
        </w:rPr>
        <w:t xml:space="preserve">22 </w:t>
      </w:r>
      <w:r w:rsidR="00AE22BC">
        <w:rPr>
          <w:rFonts w:ascii="Times New Roman" w:hAnsi="Times New Roman"/>
          <w:b/>
        </w:rPr>
        <w:t xml:space="preserve">Natuur, visserij en gebiedsgericht werken </w:t>
      </w:r>
      <w:r w:rsidRPr="00A2335A" w:rsidR="00A2335A">
        <w:rPr>
          <w:rFonts w:ascii="Times New Roman" w:hAnsi="Times New Roman"/>
          <w:bCs/>
        </w:rPr>
        <w:t>van de departementale begrotingsstaat</w:t>
      </w:r>
      <w:r w:rsidR="00A2335A">
        <w:rPr>
          <w:rFonts w:ascii="Times New Roman" w:hAnsi="Times New Roman"/>
          <w:b/>
        </w:rPr>
        <w:t xml:space="preserve">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verhoogd</w:t>
      </w:r>
      <w:r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 </w:t>
      </w:r>
      <w:r w:rsidR="0091318E">
        <w:rPr>
          <w:rFonts w:ascii="Times New Roman" w:hAnsi="Times New Roman"/>
          <w:b/>
        </w:rPr>
        <w:t>5</w:t>
      </w:r>
      <w:r w:rsidR="000D44F1">
        <w:rPr>
          <w:rFonts w:ascii="Times New Roman" w:hAnsi="Times New Roman"/>
          <w:b/>
        </w:rPr>
        <w:t>0.0</w:t>
      </w:r>
      <w:r w:rsidR="0052072B">
        <w:rPr>
          <w:rFonts w:ascii="Times New Roman" w:hAnsi="Times New Roman"/>
          <w:b/>
        </w:rPr>
        <w:t>00</w:t>
      </w:r>
      <w:r w:rsidR="000A20BF">
        <w:rPr>
          <w:rFonts w:ascii="Times New Roman" w:hAnsi="Times New Roman"/>
          <w:b/>
        </w:rPr>
        <w:t xml:space="preserve"> </w:t>
      </w:r>
      <w:r w:rsidRPr="004D4BCF">
        <w:rPr>
          <w:rFonts w:ascii="Times New Roman" w:hAnsi="Times New Roman"/>
        </w:rPr>
        <w:t>(x € 1</w:t>
      </w:r>
      <w:r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26ABED72" w14:textId="77777777">
      <w:pPr>
        <w:rPr>
          <w:rFonts w:ascii="Times New Roman" w:hAnsi="Times New Roman"/>
        </w:rPr>
      </w:pPr>
    </w:p>
    <w:p w:rsidR="00470846" w:rsidP="00FB349A" w:rsidRDefault="00470846" w14:paraId="2CC0FAB1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4D4BCF" w:rsidR="0052072B" w:rsidP="00FB349A" w:rsidRDefault="0052072B" w14:paraId="126562B3" w14:textId="77777777">
      <w:pPr>
        <w:rPr>
          <w:rFonts w:ascii="Times New Roman" w:hAnsi="Times New Roman"/>
          <w:b/>
        </w:rPr>
      </w:pPr>
    </w:p>
    <w:p w:rsidR="00965EA2" w:rsidP="00354E4F" w:rsidRDefault="00367B8D" w14:paraId="35FA8504" w14:textId="721A0117">
      <w:pPr>
        <w:rPr>
          <w:rFonts w:ascii="Times New Roman" w:hAnsi="Times New Roman"/>
        </w:rPr>
      </w:pPr>
      <w:r w:rsidRPr="00367B8D">
        <w:rPr>
          <w:rFonts w:ascii="Times New Roman" w:hAnsi="Times New Roman"/>
        </w:rPr>
        <w:t xml:space="preserve">Dit amendement </w:t>
      </w:r>
      <w:r w:rsidR="0071380A">
        <w:rPr>
          <w:rFonts w:ascii="Times New Roman" w:hAnsi="Times New Roman"/>
        </w:rPr>
        <w:t xml:space="preserve">regelt </w:t>
      </w:r>
      <w:r w:rsidR="00D6432A">
        <w:rPr>
          <w:rFonts w:ascii="Times New Roman" w:hAnsi="Times New Roman"/>
        </w:rPr>
        <w:t xml:space="preserve">dat </w:t>
      </w:r>
      <w:r w:rsidR="002A2B6D">
        <w:rPr>
          <w:rFonts w:ascii="Times New Roman" w:hAnsi="Times New Roman"/>
        </w:rPr>
        <w:t xml:space="preserve">€ </w:t>
      </w:r>
      <w:r w:rsidR="0091318E">
        <w:rPr>
          <w:rFonts w:ascii="Times New Roman" w:hAnsi="Times New Roman"/>
        </w:rPr>
        <w:t>50</w:t>
      </w:r>
      <w:r w:rsidR="00265E23">
        <w:rPr>
          <w:rFonts w:ascii="Times New Roman" w:hAnsi="Times New Roman"/>
        </w:rPr>
        <w:t xml:space="preserve"> miljoen </w:t>
      </w:r>
      <w:r w:rsidR="008858B9">
        <w:rPr>
          <w:rFonts w:ascii="Times New Roman" w:hAnsi="Times New Roman"/>
        </w:rPr>
        <w:t xml:space="preserve">aan het budget voor </w:t>
      </w:r>
      <w:r w:rsidR="00DC0C6F">
        <w:rPr>
          <w:rFonts w:ascii="Times New Roman" w:hAnsi="Times New Roman"/>
        </w:rPr>
        <w:t xml:space="preserve">artikel 22 </w:t>
      </w:r>
      <w:r w:rsidR="00734691">
        <w:rPr>
          <w:rFonts w:ascii="Times New Roman" w:hAnsi="Times New Roman"/>
        </w:rPr>
        <w:t>N</w:t>
      </w:r>
      <w:r w:rsidR="008858B9">
        <w:rPr>
          <w:rFonts w:ascii="Times New Roman" w:hAnsi="Times New Roman"/>
        </w:rPr>
        <w:t>atuur, visserij en gebieds</w:t>
      </w:r>
      <w:r w:rsidR="00231AA6">
        <w:rPr>
          <w:rFonts w:ascii="Times New Roman" w:hAnsi="Times New Roman"/>
        </w:rPr>
        <w:t xml:space="preserve">gericht </w:t>
      </w:r>
      <w:r w:rsidR="00A04E5A">
        <w:rPr>
          <w:rFonts w:ascii="Times New Roman" w:hAnsi="Times New Roman"/>
        </w:rPr>
        <w:t xml:space="preserve">werken </w:t>
      </w:r>
      <w:r w:rsidR="00D6432A">
        <w:rPr>
          <w:rFonts w:ascii="Times New Roman" w:hAnsi="Times New Roman"/>
        </w:rPr>
        <w:t>wordt toegevoegd</w:t>
      </w:r>
      <w:r w:rsidR="002376CF">
        <w:rPr>
          <w:rFonts w:ascii="Times New Roman" w:hAnsi="Times New Roman"/>
        </w:rPr>
        <w:t xml:space="preserve"> aan de </w:t>
      </w:r>
      <w:r w:rsidR="00A2335A">
        <w:rPr>
          <w:rFonts w:ascii="Times New Roman" w:hAnsi="Times New Roman"/>
        </w:rPr>
        <w:t xml:space="preserve">onderliggende </w:t>
      </w:r>
      <w:r w:rsidR="002376CF">
        <w:rPr>
          <w:rFonts w:ascii="Times New Roman" w:hAnsi="Times New Roman"/>
        </w:rPr>
        <w:t>begroting voor het jaar 2025</w:t>
      </w:r>
      <w:r w:rsidR="00141B4F">
        <w:rPr>
          <w:rFonts w:ascii="Times New Roman" w:hAnsi="Times New Roman"/>
        </w:rPr>
        <w:t xml:space="preserve">. </w:t>
      </w:r>
      <w:r w:rsidR="00F743E4">
        <w:rPr>
          <w:rFonts w:ascii="Times New Roman" w:hAnsi="Times New Roman"/>
        </w:rPr>
        <w:t xml:space="preserve">Voor agrarisch natuur- en landschapsbeheer staat </w:t>
      </w:r>
      <w:r w:rsidR="00A2335A">
        <w:rPr>
          <w:rFonts w:ascii="Times New Roman" w:hAnsi="Times New Roman"/>
        </w:rPr>
        <w:t xml:space="preserve">€ </w:t>
      </w:r>
      <w:r w:rsidR="00F743E4">
        <w:rPr>
          <w:rFonts w:ascii="Times New Roman" w:hAnsi="Times New Roman"/>
        </w:rPr>
        <w:t xml:space="preserve">500 miljoen per jaar gereserveerd op de Aanvullende Post. </w:t>
      </w:r>
      <w:r w:rsidR="00141B4F">
        <w:rPr>
          <w:rFonts w:ascii="Times New Roman" w:hAnsi="Times New Roman"/>
        </w:rPr>
        <w:t xml:space="preserve">De </w:t>
      </w:r>
      <w:r w:rsidR="00C9794E">
        <w:rPr>
          <w:rFonts w:ascii="Times New Roman" w:hAnsi="Times New Roman"/>
        </w:rPr>
        <w:t xml:space="preserve">dekking </w:t>
      </w:r>
      <w:r w:rsidRPr="00BC31C4" w:rsidR="00BC31C4">
        <w:rPr>
          <w:rFonts w:ascii="Times New Roman" w:hAnsi="Times New Roman"/>
        </w:rPr>
        <w:t xml:space="preserve">wordt gevonden </w:t>
      </w:r>
      <w:r w:rsidR="00F743E4">
        <w:rPr>
          <w:rFonts w:ascii="Times New Roman" w:hAnsi="Times New Roman"/>
        </w:rPr>
        <w:t>in</w:t>
      </w:r>
      <w:r w:rsidRPr="00BC31C4" w:rsidR="00BC31C4">
        <w:rPr>
          <w:rFonts w:ascii="Times New Roman" w:hAnsi="Times New Roman"/>
        </w:rPr>
        <w:t xml:space="preserve"> de middelen voor </w:t>
      </w:r>
      <w:r w:rsidR="00BC31C4">
        <w:rPr>
          <w:rFonts w:ascii="Times New Roman" w:hAnsi="Times New Roman"/>
        </w:rPr>
        <w:t>agrarisch natuurbeheer</w:t>
      </w:r>
      <w:r w:rsidRPr="00BC31C4" w:rsidR="00BC31C4">
        <w:rPr>
          <w:rFonts w:ascii="Times New Roman" w:hAnsi="Times New Roman"/>
        </w:rPr>
        <w:t xml:space="preserve"> </w:t>
      </w:r>
      <w:r w:rsidR="00312DCD">
        <w:rPr>
          <w:rFonts w:ascii="Times New Roman" w:hAnsi="Times New Roman"/>
        </w:rPr>
        <w:t xml:space="preserve">die voor 2026 </w:t>
      </w:r>
      <w:r w:rsidR="00D93B98">
        <w:rPr>
          <w:rFonts w:ascii="Times New Roman" w:hAnsi="Times New Roman"/>
        </w:rPr>
        <w:t xml:space="preserve">op de Aanvullende Post </w:t>
      </w:r>
      <w:r w:rsidR="00312DCD">
        <w:rPr>
          <w:rFonts w:ascii="Times New Roman" w:hAnsi="Times New Roman"/>
        </w:rPr>
        <w:t>gereserveerd staan</w:t>
      </w:r>
      <w:r w:rsidR="00366368">
        <w:rPr>
          <w:rFonts w:ascii="Times New Roman" w:hAnsi="Times New Roman"/>
        </w:rPr>
        <w:t>. De</w:t>
      </w:r>
      <w:r w:rsidR="00A43880">
        <w:rPr>
          <w:rFonts w:ascii="Times New Roman" w:hAnsi="Times New Roman"/>
        </w:rPr>
        <w:t xml:space="preserve"> indieners </w:t>
      </w:r>
      <w:r w:rsidR="00366368">
        <w:rPr>
          <w:rFonts w:ascii="Times New Roman" w:hAnsi="Times New Roman"/>
        </w:rPr>
        <w:t xml:space="preserve">vragen </w:t>
      </w:r>
      <w:r w:rsidR="00A43880">
        <w:rPr>
          <w:rFonts w:ascii="Times New Roman" w:hAnsi="Times New Roman"/>
        </w:rPr>
        <w:t xml:space="preserve">de regering </w:t>
      </w:r>
      <w:r w:rsidR="00D92261">
        <w:rPr>
          <w:rFonts w:ascii="Times New Roman" w:hAnsi="Times New Roman"/>
        </w:rPr>
        <w:t xml:space="preserve">€ 50 miljoen daarvan </w:t>
      </w:r>
      <w:r w:rsidR="00A43880">
        <w:rPr>
          <w:rFonts w:ascii="Times New Roman" w:hAnsi="Times New Roman"/>
        </w:rPr>
        <w:t>door te schuiven naar 2025</w:t>
      </w:r>
      <w:r w:rsidRPr="00BC31C4" w:rsidR="00BC31C4">
        <w:rPr>
          <w:rFonts w:ascii="Times New Roman" w:hAnsi="Times New Roman"/>
        </w:rPr>
        <w:t>.</w:t>
      </w:r>
      <w:r w:rsidR="00C43046">
        <w:rPr>
          <w:rFonts w:ascii="Times New Roman" w:hAnsi="Times New Roman"/>
        </w:rPr>
        <w:t xml:space="preserve"> </w:t>
      </w:r>
      <w:r w:rsidR="00A165C9">
        <w:rPr>
          <w:rFonts w:ascii="Times New Roman" w:hAnsi="Times New Roman"/>
        </w:rPr>
        <w:t xml:space="preserve">Het kabinet </w:t>
      </w:r>
      <w:r w:rsidR="003863D8">
        <w:rPr>
          <w:rFonts w:ascii="Times New Roman" w:hAnsi="Times New Roman"/>
        </w:rPr>
        <w:t xml:space="preserve">heeft </w:t>
      </w:r>
      <w:r w:rsidR="0041366B">
        <w:rPr>
          <w:rFonts w:ascii="Times New Roman" w:hAnsi="Times New Roman"/>
        </w:rPr>
        <w:t xml:space="preserve">vanaf 2026 </w:t>
      </w:r>
      <w:r w:rsidR="00DE33B8">
        <w:rPr>
          <w:rFonts w:ascii="Times New Roman" w:hAnsi="Times New Roman"/>
        </w:rPr>
        <w:t xml:space="preserve">€ </w:t>
      </w:r>
      <w:r w:rsidR="0041366B">
        <w:rPr>
          <w:rFonts w:ascii="Times New Roman" w:hAnsi="Times New Roman"/>
        </w:rPr>
        <w:t xml:space="preserve">500 miljoen </w:t>
      </w:r>
      <w:r w:rsidR="00DE33B8">
        <w:rPr>
          <w:rFonts w:ascii="Times New Roman" w:hAnsi="Times New Roman"/>
        </w:rPr>
        <w:t xml:space="preserve">structureel </w:t>
      </w:r>
      <w:r w:rsidR="00FE56AF">
        <w:rPr>
          <w:rFonts w:ascii="Times New Roman" w:hAnsi="Times New Roman"/>
        </w:rPr>
        <w:t xml:space="preserve">aan extra </w:t>
      </w:r>
      <w:r w:rsidRPr="00354E4F" w:rsidR="00354E4F">
        <w:rPr>
          <w:rFonts w:ascii="Times New Roman" w:hAnsi="Times New Roman"/>
        </w:rPr>
        <w:t xml:space="preserve">middelen </w:t>
      </w:r>
      <w:r w:rsidR="003863D8">
        <w:rPr>
          <w:rFonts w:ascii="Times New Roman" w:hAnsi="Times New Roman"/>
        </w:rPr>
        <w:t xml:space="preserve">begroot </w:t>
      </w:r>
      <w:r w:rsidR="00FE56AF">
        <w:rPr>
          <w:rFonts w:ascii="Times New Roman" w:hAnsi="Times New Roman"/>
        </w:rPr>
        <w:t>voor agrarisch natuur</w:t>
      </w:r>
      <w:r w:rsidR="00A11270">
        <w:rPr>
          <w:rFonts w:ascii="Times New Roman" w:hAnsi="Times New Roman"/>
        </w:rPr>
        <w:t>- en landschaps</w:t>
      </w:r>
      <w:r w:rsidR="00FE56AF">
        <w:rPr>
          <w:rFonts w:ascii="Times New Roman" w:hAnsi="Times New Roman"/>
        </w:rPr>
        <w:t>beheer</w:t>
      </w:r>
      <w:r w:rsidR="00EE4C1E">
        <w:rPr>
          <w:rFonts w:ascii="Times New Roman" w:hAnsi="Times New Roman"/>
        </w:rPr>
        <w:t xml:space="preserve">. </w:t>
      </w:r>
      <w:r w:rsidRPr="00965EA2" w:rsidR="00965EA2">
        <w:rPr>
          <w:rFonts w:ascii="Times New Roman" w:hAnsi="Times New Roman"/>
        </w:rPr>
        <w:t>Met dit amendement komt er al in 2025 meer geld beschikbaar voor agrarisch natuur- en landschapsbeheer en wordt er meer geleidelijk en daarmee verantwoord opgebouwd naar de structurele intensivering van € 500 miljoen.</w:t>
      </w:r>
    </w:p>
    <w:p w:rsidR="00A04E5A" w:rsidP="00354E4F" w:rsidRDefault="00A04E5A" w14:paraId="797DE0A4" w14:textId="77777777">
      <w:pPr>
        <w:rPr>
          <w:rFonts w:ascii="Times New Roman" w:hAnsi="Times New Roman"/>
        </w:rPr>
      </w:pPr>
    </w:p>
    <w:p w:rsidR="00893CD5" w:rsidP="00FB349A" w:rsidRDefault="00AB0C3E" w14:paraId="1F46CA7A" w14:textId="5689D6CE">
      <w:pPr>
        <w:rPr>
          <w:rFonts w:ascii="Times New Roman" w:hAnsi="Times New Roman"/>
        </w:rPr>
      </w:pPr>
      <w:r>
        <w:rPr>
          <w:rFonts w:ascii="Times New Roman" w:hAnsi="Times New Roman"/>
        </w:rPr>
        <w:t>Grinwis</w:t>
      </w:r>
    </w:p>
    <w:p w:rsidR="00965EA2" w:rsidP="00FB349A" w:rsidRDefault="00965EA2" w14:paraId="1E5F3A77" w14:textId="29CFB445">
      <w:pPr>
        <w:rPr>
          <w:rFonts w:ascii="Times New Roman" w:hAnsi="Times New Roman"/>
        </w:rPr>
      </w:pPr>
      <w:r>
        <w:rPr>
          <w:rFonts w:ascii="Times New Roman" w:hAnsi="Times New Roman"/>
        </w:rPr>
        <w:t>Vedder</w:t>
      </w:r>
    </w:p>
    <w:p w:rsidR="00965EA2" w:rsidP="00FB349A" w:rsidRDefault="00965EA2" w14:paraId="07032F9F" w14:textId="204392CF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Flach</w:t>
      </w:r>
      <w:proofErr w:type="spellEnd"/>
    </w:p>
    <w:sectPr w:rsidR="00965EA2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64B5" w14:textId="77777777" w:rsidR="00C701AC" w:rsidRDefault="00C701AC">
      <w:pPr>
        <w:spacing w:line="20" w:lineRule="exact"/>
      </w:pPr>
    </w:p>
  </w:endnote>
  <w:endnote w:type="continuationSeparator" w:id="0">
    <w:p w14:paraId="45272B5A" w14:textId="77777777" w:rsidR="00C701AC" w:rsidRDefault="00C701A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7D3DBFF" w14:textId="77777777" w:rsidR="00C701AC" w:rsidRDefault="00C701A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8AE3" w14:textId="77777777" w:rsidR="00C701AC" w:rsidRDefault="00C701A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3F9B1E6" w14:textId="77777777" w:rsidR="00C701AC" w:rsidRDefault="00C7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EC"/>
    <w:rsid w:val="00014CCA"/>
    <w:rsid w:val="0003016F"/>
    <w:rsid w:val="00033ED2"/>
    <w:rsid w:val="00086079"/>
    <w:rsid w:val="000A20BF"/>
    <w:rsid w:val="000A5079"/>
    <w:rsid w:val="000C6F39"/>
    <w:rsid w:val="000D44F1"/>
    <w:rsid w:val="0010608C"/>
    <w:rsid w:val="001061F5"/>
    <w:rsid w:val="00113837"/>
    <w:rsid w:val="0011770C"/>
    <w:rsid w:val="00120827"/>
    <w:rsid w:val="00141B4F"/>
    <w:rsid w:val="00146E70"/>
    <w:rsid w:val="00170BD8"/>
    <w:rsid w:val="001943FE"/>
    <w:rsid w:val="001A2A63"/>
    <w:rsid w:val="001A5AFF"/>
    <w:rsid w:val="001A6B5A"/>
    <w:rsid w:val="001C562D"/>
    <w:rsid w:val="001D05B8"/>
    <w:rsid w:val="001D1720"/>
    <w:rsid w:val="001E2226"/>
    <w:rsid w:val="001E306C"/>
    <w:rsid w:val="001F7334"/>
    <w:rsid w:val="00231AA6"/>
    <w:rsid w:val="002376CF"/>
    <w:rsid w:val="00241300"/>
    <w:rsid w:val="00251B4B"/>
    <w:rsid w:val="002569BB"/>
    <w:rsid w:val="00265E23"/>
    <w:rsid w:val="00274EC3"/>
    <w:rsid w:val="002A2B04"/>
    <w:rsid w:val="002A2B6D"/>
    <w:rsid w:val="003050FF"/>
    <w:rsid w:val="003052B9"/>
    <w:rsid w:val="00312DCD"/>
    <w:rsid w:val="00326AB1"/>
    <w:rsid w:val="003438FB"/>
    <w:rsid w:val="00354E4F"/>
    <w:rsid w:val="00366368"/>
    <w:rsid w:val="00367B8D"/>
    <w:rsid w:val="003863D8"/>
    <w:rsid w:val="00386CAF"/>
    <w:rsid w:val="003D44B7"/>
    <w:rsid w:val="003D4FB9"/>
    <w:rsid w:val="003E5927"/>
    <w:rsid w:val="003E7ABC"/>
    <w:rsid w:val="003F0E93"/>
    <w:rsid w:val="0041366B"/>
    <w:rsid w:val="00417365"/>
    <w:rsid w:val="004267AA"/>
    <w:rsid w:val="00441B60"/>
    <w:rsid w:val="00470846"/>
    <w:rsid w:val="0047650D"/>
    <w:rsid w:val="004B2AE2"/>
    <w:rsid w:val="004C2A57"/>
    <w:rsid w:val="004C4881"/>
    <w:rsid w:val="004D2540"/>
    <w:rsid w:val="004D4BCF"/>
    <w:rsid w:val="00500A3C"/>
    <w:rsid w:val="005030A0"/>
    <w:rsid w:val="0052072B"/>
    <w:rsid w:val="00530BB9"/>
    <w:rsid w:val="00556FCC"/>
    <w:rsid w:val="00585242"/>
    <w:rsid w:val="00591304"/>
    <w:rsid w:val="005A332C"/>
    <w:rsid w:val="005B0C93"/>
    <w:rsid w:val="005B0E8C"/>
    <w:rsid w:val="005C554B"/>
    <w:rsid w:val="005E482A"/>
    <w:rsid w:val="00630E88"/>
    <w:rsid w:val="00646211"/>
    <w:rsid w:val="00691E9F"/>
    <w:rsid w:val="00697B18"/>
    <w:rsid w:val="0070657F"/>
    <w:rsid w:val="0071380A"/>
    <w:rsid w:val="00734691"/>
    <w:rsid w:val="00736284"/>
    <w:rsid w:val="00741EB2"/>
    <w:rsid w:val="007958E0"/>
    <w:rsid w:val="007A3093"/>
    <w:rsid w:val="007B07A7"/>
    <w:rsid w:val="008035E2"/>
    <w:rsid w:val="00833C90"/>
    <w:rsid w:val="0084223A"/>
    <w:rsid w:val="00854DAE"/>
    <w:rsid w:val="00867688"/>
    <w:rsid w:val="008819B7"/>
    <w:rsid w:val="00883046"/>
    <w:rsid w:val="008858B9"/>
    <w:rsid w:val="00886F94"/>
    <w:rsid w:val="0089398E"/>
    <w:rsid w:val="00893CD5"/>
    <w:rsid w:val="008C2D85"/>
    <w:rsid w:val="00910449"/>
    <w:rsid w:val="0091318E"/>
    <w:rsid w:val="00926C70"/>
    <w:rsid w:val="009347C2"/>
    <w:rsid w:val="00965EA2"/>
    <w:rsid w:val="009D0644"/>
    <w:rsid w:val="009D35E9"/>
    <w:rsid w:val="009E6185"/>
    <w:rsid w:val="00A04E5A"/>
    <w:rsid w:val="00A0770A"/>
    <w:rsid w:val="00A11270"/>
    <w:rsid w:val="00A1221C"/>
    <w:rsid w:val="00A165C9"/>
    <w:rsid w:val="00A2335A"/>
    <w:rsid w:val="00A23D3A"/>
    <w:rsid w:val="00A35E0D"/>
    <w:rsid w:val="00A43880"/>
    <w:rsid w:val="00A8193E"/>
    <w:rsid w:val="00AB0C3E"/>
    <w:rsid w:val="00AB112E"/>
    <w:rsid w:val="00AE22BC"/>
    <w:rsid w:val="00AE3219"/>
    <w:rsid w:val="00B06E98"/>
    <w:rsid w:val="00B24FC7"/>
    <w:rsid w:val="00B312EC"/>
    <w:rsid w:val="00B37F45"/>
    <w:rsid w:val="00B6508A"/>
    <w:rsid w:val="00BC31C4"/>
    <w:rsid w:val="00BD6436"/>
    <w:rsid w:val="00BE1B3C"/>
    <w:rsid w:val="00BE397D"/>
    <w:rsid w:val="00C26FAB"/>
    <w:rsid w:val="00C31FA8"/>
    <w:rsid w:val="00C370AE"/>
    <w:rsid w:val="00C43046"/>
    <w:rsid w:val="00C46669"/>
    <w:rsid w:val="00C5415C"/>
    <w:rsid w:val="00C620C8"/>
    <w:rsid w:val="00C701AC"/>
    <w:rsid w:val="00C850D6"/>
    <w:rsid w:val="00C9794E"/>
    <w:rsid w:val="00CC0433"/>
    <w:rsid w:val="00CC2553"/>
    <w:rsid w:val="00CF4120"/>
    <w:rsid w:val="00CF6054"/>
    <w:rsid w:val="00D16281"/>
    <w:rsid w:val="00D40025"/>
    <w:rsid w:val="00D43ADE"/>
    <w:rsid w:val="00D6432A"/>
    <w:rsid w:val="00D73078"/>
    <w:rsid w:val="00D733D3"/>
    <w:rsid w:val="00D818D9"/>
    <w:rsid w:val="00D92261"/>
    <w:rsid w:val="00D93B98"/>
    <w:rsid w:val="00D961CF"/>
    <w:rsid w:val="00DB5D3B"/>
    <w:rsid w:val="00DC0C6F"/>
    <w:rsid w:val="00DE0017"/>
    <w:rsid w:val="00DE33B8"/>
    <w:rsid w:val="00E05A42"/>
    <w:rsid w:val="00E35517"/>
    <w:rsid w:val="00E41B7F"/>
    <w:rsid w:val="00E47054"/>
    <w:rsid w:val="00E54AE7"/>
    <w:rsid w:val="00E916EF"/>
    <w:rsid w:val="00E96167"/>
    <w:rsid w:val="00EA5376"/>
    <w:rsid w:val="00EC1863"/>
    <w:rsid w:val="00ED114B"/>
    <w:rsid w:val="00EE4C1E"/>
    <w:rsid w:val="00F06146"/>
    <w:rsid w:val="00F2239C"/>
    <w:rsid w:val="00F23D33"/>
    <w:rsid w:val="00F37F6D"/>
    <w:rsid w:val="00F410B4"/>
    <w:rsid w:val="00F60AAE"/>
    <w:rsid w:val="00F743E4"/>
    <w:rsid w:val="00F8109A"/>
    <w:rsid w:val="00F9022B"/>
    <w:rsid w:val="00FA10B5"/>
    <w:rsid w:val="00FA2545"/>
    <w:rsid w:val="00FB349A"/>
    <w:rsid w:val="00FD6C76"/>
    <w:rsid w:val="00FE56AF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A3B3F"/>
  <w15:docId w15:val="{C7E9E8DE-BF30-4D90-BB32-F1C8B3D1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Revisie">
    <w:name w:val="Revision"/>
    <w:hidden/>
    <w:uiPriority w:val="99"/>
    <w:semiHidden/>
    <w:rsid w:val="002376CF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1262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1468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2024-06-19T08:16:00.0000000Z</lastPrinted>
  <dcterms:created xsi:type="dcterms:W3CDTF">2024-09-19T11:54:00.0000000Z</dcterms:created>
  <dcterms:modified xsi:type="dcterms:W3CDTF">2024-09-19T11:54:00.0000000Z</dcterms:modified>
  <dc:description>------------------------</dc:description>
  <dc:subject/>
  <keywords/>
  <version/>
  <category/>
</coreProperties>
</file>