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14478942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276A7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B7861A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FF880B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7695BE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3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4</w:t>
            </w:r>
          </w:p>
        </w:tc>
      </w:tr>
      <w:tr w:rsidR="004330ED" w:rsidTr="00EA1CE4" w14:paraId="27FC787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B6EE2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39D7E80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1BA591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131980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AEE0E7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09AED47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146392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6B2CE5" w14:paraId="546EC1FD" w14:textId="7F1B6BF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36 513</w:t>
            </w:r>
          </w:p>
        </w:tc>
        <w:tc>
          <w:tcPr>
            <w:tcW w:w="7371" w:type="dxa"/>
            <w:gridSpan w:val="2"/>
          </w:tcPr>
          <w:p w:rsidRPr="006B2CE5" w:rsidR="003C21AC" w:rsidP="006B2CE5" w:rsidRDefault="006B2CE5" w14:paraId="3814E35F" w14:textId="075A1240">
            <w:pPr>
              <w:rPr>
                <w:b/>
                <w:bCs/>
              </w:rPr>
            </w:pPr>
            <w:r w:rsidRPr="006B2CE5">
              <w:rPr>
                <w:b/>
                <w:bCs/>
              </w:rPr>
              <w:t>Wijziging van de Wet kinderopvang in verband met verbetermaatregelen van de gastouderopvang</w:t>
            </w:r>
          </w:p>
        </w:tc>
      </w:tr>
      <w:tr w:rsidR="003C21AC" w:rsidTr="00EA1CE4" w14:paraId="2FCA7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B073DC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FDA967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B35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6382CA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415002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D5B6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EDA2882" w14:textId="0B73867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5A34C4">
              <w:rPr>
                <w:rFonts w:ascii="Times New Roman" w:hAnsi="Times New Roman"/>
                <w:caps/>
              </w:rPr>
              <w:t>10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250B5CD" w14:textId="2092937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6B2CE5">
              <w:rPr>
                <w:rFonts w:ascii="Times New Roman" w:hAnsi="Times New Roman"/>
                <w:caps/>
              </w:rPr>
              <w:t>flach</w:t>
            </w:r>
          </w:p>
        </w:tc>
      </w:tr>
      <w:tr w:rsidR="003C21AC" w:rsidTr="00EA1CE4" w14:paraId="1EB1CB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4715ED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F45AAAF" w14:textId="05FCDF2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5A34C4">
              <w:rPr>
                <w:rFonts w:ascii="Times New Roman" w:hAnsi="Times New Roman"/>
                <w:b w:val="0"/>
              </w:rPr>
              <w:t>11 september 2024</w:t>
            </w:r>
          </w:p>
        </w:tc>
      </w:tr>
      <w:tr w:rsidR="00B01BA6" w:rsidTr="00EA1CE4" w14:paraId="7C349B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5CE26C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70B21DF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6270D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92EC60F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1DA5CA77" w14:textId="77777777"/>
    <w:p w:rsidRPr="00EA69AC" w:rsidR="004330ED" w:rsidP="00EA1CE4" w:rsidRDefault="004330ED" w14:paraId="7C54F172" w14:textId="77777777">
      <w:r w:rsidRPr="00EA69AC">
        <w:t>I</w:t>
      </w:r>
    </w:p>
    <w:p w:rsidRPr="00EA69AC" w:rsidR="005B1DCC" w:rsidP="00BF623B" w:rsidRDefault="005B1DCC" w14:paraId="61BFA7C9" w14:textId="77777777"/>
    <w:p w:rsidR="006B2CE5" w:rsidP="006B2CE5" w:rsidRDefault="006B2CE5" w14:paraId="3F06C8E5" w14:textId="31936B52">
      <w:pPr>
        <w:ind w:firstLine="284"/>
      </w:pPr>
      <w:r>
        <w:t>In de beweegreden wordt na “gastouderopvang,” ingevoegd “ en” en vervalt “ en het maximeren van het aantal gastouderbureaus per gastouder”.</w:t>
      </w:r>
    </w:p>
    <w:p w:rsidR="006B2CE5" w:rsidP="006B2CE5" w:rsidRDefault="006B2CE5" w14:paraId="547A9587" w14:textId="77777777"/>
    <w:p w:rsidR="006B2CE5" w:rsidP="006B2CE5" w:rsidRDefault="006B2CE5" w14:paraId="5F67E564" w14:textId="10B12A9A">
      <w:r>
        <w:t>II</w:t>
      </w:r>
    </w:p>
    <w:p w:rsidR="006B2CE5" w:rsidP="006B2CE5" w:rsidRDefault="006B2CE5" w14:paraId="05B66F68" w14:textId="77777777"/>
    <w:p w:rsidR="006B2CE5" w:rsidP="006B2CE5" w:rsidRDefault="006B2CE5" w14:paraId="26184DFE" w14:textId="1CEA4952">
      <w:r>
        <w:tab/>
        <w:t>Artikel I, onderdeel E, vervalt.</w:t>
      </w:r>
    </w:p>
    <w:p w:rsidR="006B2CE5" w:rsidP="006B2CE5" w:rsidRDefault="006B2CE5" w14:paraId="4F06948B" w14:textId="77777777"/>
    <w:p w:rsidR="006B2CE5" w:rsidP="006B2CE5" w:rsidRDefault="006B2CE5" w14:paraId="49086561" w14:textId="24153076">
      <w:r>
        <w:t>III</w:t>
      </w:r>
    </w:p>
    <w:p w:rsidR="006B2CE5" w:rsidP="006B2CE5" w:rsidRDefault="006B2CE5" w14:paraId="439C6ACB" w14:textId="77777777"/>
    <w:p w:rsidRPr="00EA69AC" w:rsidR="006B2CE5" w:rsidP="006B2CE5" w:rsidRDefault="006B2CE5" w14:paraId="0A75AAD3" w14:textId="70B82F96">
      <w:r>
        <w:tab/>
        <w:t>Artikel I, onderdeel F, vervalt.</w:t>
      </w:r>
    </w:p>
    <w:p w:rsidR="00EA1CE4" w:rsidP="00EA1CE4" w:rsidRDefault="00EA1CE4" w14:paraId="33366B63" w14:textId="77777777"/>
    <w:p w:rsidRPr="00EA69AC" w:rsidR="003C21AC" w:rsidP="00EA1CE4" w:rsidRDefault="003C21AC" w14:paraId="49C276AD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444FB027" w14:textId="77777777"/>
    <w:p w:rsidR="005B1DCC" w:rsidP="00BF623B" w:rsidRDefault="000C49BD" w14:paraId="7C581454" w14:textId="27299836">
      <w:r>
        <w:t>Dit</w:t>
      </w:r>
      <w:r w:rsidRPr="000C49BD">
        <w:t xml:space="preserve"> amendement </w:t>
      </w:r>
      <w:r>
        <w:t xml:space="preserve">schrapt </w:t>
      </w:r>
      <w:r w:rsidRPr="000C49BD">
        <w:t>de maximering van het aantal gastouderbureaus per gastouder.</w:t>
      </w:r>
      <w:r w:rsidR="002C2ED4">
        <w:t xml:space="preserve"> Indiener is van mening dat dit een onnodige beperking oplegt aan gastouders qua uitvoerbaarheid en bedrijfsvoering, terwijl er geen </w:t>
      </w:r>
      <w:r w:rsidR="00387398">
        <w:t xml:space="preserve">direct </w:t>
      </w:r>
      <w:r w:rsidR="002C2ED4">
        <w:t xml:space="preserve">verband </w:t>
      </w:r>
      <w:r w:rsidR="00387398">
        <w:t>bestaat</w:t>
      </w:r>
      <w:r w:rsidR="002C2ED4">
        <w:t xml:space="preserve"> tussen </w:t>
      </w:r>
      <w:r w:rsidRPr="002C2ED4" w:rsidR="002C2ED4">
        <w:t xml:space="preserve">de kwaliteit van </w:t>
      </w:r>
      <w:r w:rsidR="002C2ED4">
        <w:t>de</w:t>
      </w:r>
      <w:r w:rsidRPr="002C2ED4" w:rsidR="002C2ED4">
        <w:t xml:space="preserve"> gastouderopvang </w:t>
      </w:r>
      <w:r w:rsidR="002C2ED4">
        <w:t xml:space="preserve">en </w:t>
      </w:r>
      <w:r w:rsidRPr="002C2ED4" w:rsidR="002C2ED4">
        <w:t xml:space="preserve">het aantal gastouderbureaus </w:t>
      </w:r>
      <w:r w:rsidR="002C2ED4">
        <w:t>per gastouder</w:t>
      </w:r>
      <w:r w:rsidRPr="002C2ED4" w:rsidR="002C2ED4">
        <w:t>.</w:t>
      </w:r>
      <w:r w:rsidR="002C2ED4">
        <w:t xml:space="preserve"> Uit de praktijk blijkt dat sommige gastouders bij meerdere gastouderbureaus zijn aangesloten, onder meer om reden van risicospreiding of vanwege de zekerheid van voldoende kinderen. </w:t>
      </w:r>
    </w:p>
    <w:p w:rsidRPr="00EA69AC" w:rsidR="000C49BD" w:rsidP="00BF623B" w:rsidRDefault="000C49BD" w14:paraId="3E73BB2C" w14:textId="77777777"/>
    <w:p w:rsidRPr="00EA69AC" w:rsidR="002C2ED4" w:rsidP="002C2ED4" w:rsidRDefault="006B2CE5" w14:paraId="5C89D922" w14:textId="6BA40EA7">
      <w:r>
        <w:t>Flach</w:t>
      </w:r>
    </w:p>
    <w:sectPr w:rsidRPr="00EA69AC" w:rsidR="002C2ED4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E56B" w14:textId="77777777" w:rsidR="006B2CE5" w:rsidRDefault="006B2CE5">
      <w:pPr>
        <w:spacing w:line="20" w:lineRule="exact"/>
      </w:pPr>
    </w:p>
  </w:endnote>
  <w:endnote w:type="continuationSeparator" w:id="0">
    <w:p w14:paraId="7F37E90F" w14:textId="77777777" w:rsidR="006B2CE5" w:rsidRDefault="006B2CE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9E704C" w14:textId="77777777" w:rsidR="006B2CE5" w:rsidRDefault="006B2CE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49EA" w14:textId="77777777" w:rsidR="006B2CE5" w:rsidRDefault="006B2CE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865EF4" w14:textId="77777777" w:rsidR="006B2CE5" w:rsidRDefault="006B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E5"/>
    <w:rsid w:val="000C49BD"/>
    <w:rsid w:val="000D17BF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2C2ED4"/>
    <w:rsid w:val="00387398"/>
    <w:rsid w:val="003C21AC"/>
    <w:rsid w:val="003C5218"/>
    <w:rsid w:val="003C7876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34C4"/>
    <w:rsid w:val="005A6097"/>
    <w:rsid w:val="005B1DCC"/>
    <w:rsid w:val="005B7323"/>
    <w:rsid w:val="005C25B9"/>
    <w:rsid w:val="006267E6"/>
    <w:rsid w:val="006558D2"/>
    <w:rsid w:val="00672D25"/>
    <w:rsid w:val="006738BC"/>
    <w:rsid w:val="006B2CE5"/>
    <w:rsid w:val="006D3E69"/>
    <w:rsid w:val="006E0971"/>
    <w:rsid w:val="007709F6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679BF"/>
    <w:rsid w:val="00C81BBD"/>
    <w:rsid w:val="00CD3132"/>
    <w:rsid w:val="00CE27CD"/>
    <w:rsid w:val="00CF058A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547C9"/>
  <w15:docId w15:val="{4AFB454C-F7FF-4ED7-A898-2C02FA9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908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2024-09-11T11:56:00.0000000Z</dcterms:created>
  <dcterms:modified xsi:type="dcterms:W3CDTF">2024-09-11T11:56:00.0000000Z</dcterms:modified>
  <dc:description>------------------------</dc:description>
  <dc:subject/>
  <keywords/>
  <version/>
  <category/>
</coreProperties>
</file>