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7BDF6D5" w14:textId="77777777">
        <w:tc>
          <w:tcPr>
            <w:tcW w:w="6379" w:type="dxa"/>
            <w:gridSpan w:val="2"/>
            <w:tcBorders>
              <w:top w:val="nil"/>
              <w:left w:val="nil"/>
              <w:bottom w:val="nil"/>
              <w:right w:val="nil"/>
            </w:tcBorders>
            <w:vAlign w:val="center"/>
          </w:tcPr>
          <w:p w:rsidR="004330ED" w:rsidP="00EA1CE4" w:rsidRDefault="004330ED" w14:paraId="508E0D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4A98E1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8F11455" w14:textId="77777777">
        <w:trPr>
          <w:cantSplit/>
        </w:trPr>
        <w:tc>
          <w:tcPr>
            <w:tcW w:w="10348" w:type="dxa"/>
            <w:gridSpan w:val="3"/>
            <w:tcBorders>
              <w:top w:val="single" w:color="auto" w:sz="4" w:space="0"/>
              <w:left w:val="nil"/>
              <w:bottom w:val="nil"/>
              <w:right w:val="nil"/>
            </w:tcBorders>
          </w:tcPr>
          <w:p w:rsidR="004330ED" w:rsidP="004A1E29" w:rsidRDefault="004330ED" w14:paraId="3DB30C71"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3AB96E0E" w14:textId="77777777">
        <w:trPr>
          <w:cantSplit/>
        </w:trPr>
        <w:tc>
          <w:tcPr>
            <w:tcW w:w="10348" w:type="dxa"/>
            <w:gridSpan w:val="3"/>
            <w:tcBorders>
              <w:top w:val="nil"/>
              <w:left w:val="nil"/>
              <w:bottom w:val="nil"/>
              <w:right w:val="nil"/>
            </w:tcBorders>
          </w:tcPr>
          <w:p w:rsidR="004330ED" w:rsidP="00BF623B" w:rsidRDefault="004330ED" w14:paraId="73A5CD14" w14:textId="77777777">
            <w:pPr>
              <w:pStyle w:val="Amendement"/>
              <w:tabs>
                <w:tab w:val="clear" w:pos="3310"/>
                <w:tab w:val="clear" w:pos="3600"/>
              </w:tabs>
              <w:rPr>
                <w:rFonts w:ascii="Times New Roman" w:hAnsi="Times New Roman"/>
                <w:b w:val="0"/>
              </w:rPr>
            </w:pPr>
          </w:p>
        </w:tc>
      </w:tr>
      <w:tr w:rsidR="004330ED" w:rsidTr="00EA1CE4" w14:paraId="38B13C4B" w14:textId="77777777">
        <w:trPr>
          <w:cantSplit/>
        </w:trPr>
        <w:tc>
          <w:tcPr>
            <w:tcW w:w="10348" w:type="dxa"/>
            <w:gridSpan w:val="3"/>
            <w:tcBorders>
              <w:top w:val="nil"/>
              <w:left w:val="nil"/>
              <w:bottom w:val="single" w:color="auto" w:sz="4" w:space="0"/>
              <w:right w:val="nil"/>
            </w:tcBorders>
          </w:tcPr>
          <w:p w:rsidR="004330ED" w:rsidP="00BF623B" w:rsidRDefault="004330ED" w14:paraId="76BFD73D" w14:textId="77777777">
            <w:pPr>
              <w:pStyle w:val="Amendement"/>
              <w:tabs>
                <w:tab w:val="clear" w:pos="3310"/>
                <w:tab w:val="clear" w:pos="3600"/>
              </w:tabs>
              <w:rPr>
                <w:rFonts w:ascii="Times New Roman" w:hAnsi="Times New Roman"/>
              </w:rPr>
            </w:pPr>
          </w:p>
        </w:tc>
      </w:tr>
      <w:tr w:rsidR="004330ED" w:rsidTr="00EA1CE4" w14:paraId="561F1B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262C9EA"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22E8C01F" w14:textId="77777777">
            <w:pPr>
              <w:suppressAutoHyphens/>
              <w:ind w:left="-70"/>
              <w:rPr>
                <w:b/>
              </w:rPr>
            </w:pPr>
          </w:p>
        </w:tc>
      </w:tr>
      <w:tr w:rsidR="003C21AC" w:rsidTr="00EA1CE4" w14:paraId="58D984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925C6" w14:paraId="027DADE8" w14:textId="0F71EFA4">
            <w:pPr>
              <w:pStyle w:val="Amendement"/>
              <w:tabs>
                <w:tab w:val="clear" w:pos="3310"/>
                <w:tab w:val="clear" w:pos="3600"/>
              </w:tabs>
              <w:rPr>
                <w:rFonts w:ascii="Times New Roman" w:hAnsi="Times New Roman"/>
              </w:rPr>
            </w:pPr>
            <w:r>
              <w:rPr>
                <w:rFonts w:ascii="Times New Roman" w:hAnsi="Times New Roman"/>
              </w:rPr>
              <w:t>36 479</w:t>
            </w:r>
          </w:p>
        </w:tc>
        <w:tc>
          <w:tcPr>
            <w:tcW w:w="7371" w:type="dxa"/>
            <w:gridSpan w:val="2"/>
          </w:tcPr>
          <w:p w:rsidRPr="001925C6" w:rsidR="003C21AC" w:rsidP="001925C6" w:rsidRDefault="001925C6" w14:paraId="2A8559FA" w14:textId="53580642">
            <w:pPr>
              <w:rPr>
                <w:b/>
                <w:bCs/>
              </w:rPr>
            </w:pPr>
            <w:r w:rsidRPr="001925C6">
              <w:rPr>
                <w:b/>
                <w:bCs/>
              </w:rPr>
              <w:t>Wijziging van enkele onderwijswetten in verband met de verplichtstelling van een verklaring omtrent het gedrag in het aanvullend onderwijs</w:t>
            </w:r>
          </w:p>
        </w:tc>
      </w:tr>
      <w:tr w:rsidR="003C21AC" w:rsidTr="00EA1CE4" w14:paraId="11A1C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BB326C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E260A1" w14:textId="77777777">
            <w:pPr>
              <w:pStyle w:val="Amendement"/>
              <w:tabs>
                <w:tab w:val="clear" w:pos="3310"/>
                <w:tab w:val="clear" w:pos="3600"/>
              </w:tabs>
              <w:ind w:left="-70"/>
              <w:rPr>
                <w:rFonts w:ascii="Times New Roman" w:hAnsi="Times New Roman"/>
              </w:rPr>
            </w:pPr>
          </w:p>
        </w:tc>
      </w:tr>
      <w:tr w:rsidR="003C21AC" w:rsidTr="00EA1CE4" w14:paraId="50F5FD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98845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71A2478" w14:textId="77777777">
            <w:pPr>
              <w:pStyle w:val="Amendement"/>
              <w:tabs>
                <w:tab w:val="clear" w:pos="3310"/>
                <w:tab w:val="clear" w:pos="3600"/>
              </w:tabs>
              <w:ind w:left="-70"/>
              <w:rPr>
                <w:rFonts w:ascii="Times New Roman" w:hAnsi="Times New Roman"/>
              </w:rPr>
            </w:pPr>
          </w:p>
        </w:tc>
      </w:tr>
      <w:tr w:rsidR="003C21AC" w:rsidTr="00EA1CE4" w14:paraId="073CE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7FD16FD" w14:textId="044333BE">
            <w:pPr>
              <w:pStyle w:val="Amendement"/>
              <w:tabs>
                <w:tab w:val="clear" w:pos="3310"/>
                <w:tab w:val="clear" w:pos="3600"/>
              </w:tabs>
              <w:rPr>
                <w:rFonts w:ascii="Times New Roman" w:hAnsi="Times New Roman"/>
              </w:rPr>
            </w:pPr>
            <w:r w:rsidRPr="00C035D4">
              <w:rPr>
                <w:rFonts w:ascii="Times New Roman" w:hAnsi="Times New Roman"/>
              </w:rPr>
              <w:t xml:space="preserve">Nr. </w:t>
            </w:r>
            <w:r w:rsidR="00753ECF">
              <w:rPr>
                <w:rFonts w:ascii="Times New Roman" w:hAnsi="Times New Roman"/>
                <w:caps/>
              </w:rPr>
              <w:t>8</w:t>
            </w:r>
          </w:p>
        </w:tc>
        <w:tc>
          <w:tcPr>
            <w:tcW w:w="7371" w:type="dxa"/>
            <w:gridSpan w:val="2"/>
          </w:tcPr>
          <w:p w:rsidRPr="00C035D4" w:rsidR="003C21AC" w:rsidP="006E0971" w:rsidRDefault="003C21AC" w14:paraId="13679146" w14:textId="46D088C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B50DA3">
              <w:rPr>
                <w:rFonts w:ascii="Times New Roman" w:hAnsi="Times New Roman"/>
                <w:caps/>
              </w:rPr>
              <w:t xml:space="preserve">de leden </w:t>
            </w:r>
            <w:r w:rsidR="001925C6">
              <w:rPr>
                <w:rFonts w:ascii="Times New Roman" w:hAnsi="Times New Roman"/>
                <w:caps/>
              </w:rPr>
              <w:t>stoffer</w:t>
            </w:r>
            <w:r w:rsidR="00B50DA3">
              <w:rPr>
                <w:rFonts w:ascii="Times New Roman" w:hAnsi="Times New Roman"/>
                <w:caps/>
              </w:rPr>
              <w:t xml:space="preserve"> en krul</w:t>
            </w:r>
          </w:p>
        </w:tc>
      </w:tr>
      <w:tr w:rsidR="003C21AC" w:rsidTr="00EA1CE4" w14:paraId="0E7D6C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6A0CD5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F3512A" w14:textId="348141B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50DA3">
              <w:rPr>
                <w:rFonts w:ascii="Times New Roman" w:hAnsi="Times New Roman"/>
                <w:b w:val="0"/>
              </w:rPr>
              <w:t>4 september 2024</w:t>
            </w:r>
          </w:p>
        </w:tc>
      </w:tr>
      <w:tr w:rsidR="00B01BA6" w:rsidTr="00EA1CE4" w14:paraId="619F4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CC03B4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5AF500F" w14:textId="77777777">
            <w:pPr>
              <w:pStyle w:val="Amendement"/>
              <w:tabs>
                <w:tab w:val="clear" w:pos="3310"/>
                <w:tab w:val="clear" w:pos="3600"/>
              </w:tabs>
              <w:ind w:left="-70"/>
              <w:rPr>
                <w:rFonts w:ascii="Times New Roman" w:hAnsi="Times New Roman"/>
                <w:b w:val="0"/>
              </w:rPr>
            </w:pPr>
          </w:p>
        </w:tc>
      </w:tr>
      <w:tr w:rsidRPr="00EA69AC" w:rsidR="00B01BA6" w:rsidTr="00EA1CE4" w14:paraId="621FD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6C296CC" w14:textId="28F7E543">
            <w:pPr>
              <w:ind w:firstLine="284"/>
            </w:pPr>
            <w:r w:rsidRPr="00EA69AC">
              <w:t>De ondergetekende</w:t>
            </w:r>
            <w:r w:rsidR="00B50DA3">
              <w:t>n</w:t>
            </w:r>
            <w:r w:rsidRPr="00EA69AC">
              <w:t xml:space="preserve"> stel</w:t>
            </w:r>
            <w:r w:rsidR="00B50DA3">
              <w:t>len</w:t>
            </w:r>
            <w:r w:rsidRPr="00EA69AC">
              <w:t xml:space="preserve"> het volgende amendement voor:</w:t>
            </w:r>
          </w:p>
        </w:tc>
      </w:tr>
    </w:tbl>
    <w:p w:rsidRPr="00EA69AC" w:rsidR="004330ED" w:rsidP="00D774B3" w:rsidRDefault="004330ED" w14:paraId="7B3419E8" w14:textId="77777777"/>
    <w:p w:rsidRPr="00EA69AC" w:rsidR="004330ED" w:rsidP="00EA1CE4" w:rsidRDefault="004330ED" w14:paraId="18D2CEC6" w14:textId="77777777">
      <w:r w:rsidRPr="00EA69AC">
        <w:t>I</w:t>
      </w:r>
    </w:p>
    <w:p w:rsidRPr="00EA69AC" w:rsidR="005B1DCC" w:rsidP="00BF623B" w:rsidRDefault="005B1DCC" w14:paraId="6A532E36" w14:textId="77777777"/>
    <w:p w:rsidR="005B1DCC" w:rsidP="0088452C" w:rsidRDefault="001925C6" w14:paraId="1420B4DF" w14:textId="2BFA6BCF">
      <w:pPr>
        <w:ind w:firstLine="284"/>
      </w:pPr>
      <w:r>
        <w:t xml:space="preserve">In het met artikel I, onderdeel E, voorgestelde artikel 34b, eerste lid, onderdeel b, subonderdeel </w:t>
      </w:r>
      <w:r w:rsidRPr="00E86C1F">
        <w:t>1°</w:t>
      </w:r>
      <w:r>
        <w:t>, wordt voor de tekst ingevoegd “ten behoeve van het bevoegd gezag”.</w:t>
      </w:r>
    </w:p>
    <w:p w:rsidR="001925C6" w:rsidP="001925C6" w:rsidRDefault="001925C6" w14:paraId="3911AA30" w14:textId="77777777"/>
    <w:p w:rsidR="001925C6" w:rsidP="001925C6" w:rsidRDefault="001925C6" w14:paraId="187F0432" w14:textId="6EA8D3A9">
      <w:r>
        <w:t>II</w:t>
      </w:r>
    </w:p>
    <w:p w:rsidR="001925C6" w:rsidP="001925C6" w:rsidRDefault="001925C6" w14:paraId="1ACADBF0" w14:textId="77777777"/>
    <w:p w:rsidR="001925C6" w:rsidP="001925C6" w:rsidRDefault="001925C6" w14:paraId="66E561DA" w14:textId="1F78E8F2">
      <w:r>
        <w:tab/>
        <w:t xml:space="preserve">In het met artikel II, onderdeel E, voorgestelde artikel 34b, eerste lid, onderdeel b, subonderdeel </w:t>
      </w:r>
      <w:r w:rsidRPr="00E86C1F">
        <w:t>1°</w:t>
      </w:r>
      <w:r>
        <w:t>, wordt voor de tekst ingevoegd “ten behoeve van het bevoegd gezag”.</w:t>
      </w:r>
    </w:p>
    <w:p w:rsidR="001925C6" w:rsidP="001925C6" w:rsidRDefault="001925C6" w14:paraId="545233A4" w14:textId="77777777"/>
    <w:p w:rsidR="001925C6" w:rsidP="001925C6" w:rsidRDefault="001925C6" w14:paraId="7A8F9673" w14:textId="621D9363">
      <w:r>
        <w:t>III</w:t>
      </w:r>
    </w:p>
    <w:p w:rsidR="001925C6" w:rsidP="001925C6" w:rsidRDefault="001925C6" w14:paraId="1D2740AC" w14:textId="77777777"/>
    <w:p w:rsidRPr="00EA69AC" w:rsidR="001925C6" w:rsidP="001925C6" w:rsidRDefault="001925C6" w14:paraId="4F0A2352" w14:textId="6EC29646">
      <w:pPr>
        <w:ind w:firstLine="284"/>
      </w:pPr>
      <w:r>
        <w:t xml:space="preserve">In het met artikel III, onderdeel E, voorgestelde artikel 34a, eerste lid, onderdeel b, subonderdeel </w:t>
      </w:r>
      <w:r w:rsidRPr="00E86C1F">
        <w:t>1°</w:t>
      </w:r>
      <w:r>
        <w:t>, wordt voor de tekst ingevoegd “ten behoeve van het bevoegd gezag”.</w:t>
      </w:r>
    </w:p>
    <w:p w:rsidR="00EA1CE4" w:rsidP="00EA1CE4" w:rsidRDefault="00EA1CE4" w14:paraId="45C78E07" w14:textId="77777777"/>
    <w:p w:rsidR="001925C6" w:rsidP="00EA1CE4" w:rsidRDefault="001925C6" w14:paraId="16DFB04E" w14:textId="7CBE1F0F">
      <w:r>
        <w:t>IV</w:t>
      </w:r>
    </w:p>
    <w:p w:rsidR="001925C6" w:rsidP="00EA1CE4" w:rsidRDefault="001925C6" w14:paraId="206CE6DA" w14:textId="77777777"/>
    <w:p w:rsidRPr="00EA69AC" w:rsidR="001925C6" w:rsidP="001925C6" w:rsidRDefault="001925C6" w14:paraId="3A0BE0A9" w14:textId="4FD6AEC5">
      <w:pPr>
        <w:ind w:firstLine="284"/>
      </w:pPr>
      <w:r>
        <w:t xml:space="preserve">In het met artikel IV, onderdeel </w:t>
      </w:r>
      <w:r w:rsidR="00A12825">
        <w:t>D</w:t>
      </w:r>
      <w:r>
        <w:t xml:space="preserve">, voorgestelde artikel </w:t>
      </w:r>
      <w:r w:rsidR="00A12825">
        <w:t>7.3.a</w:t>
      </w:r>
      <w:r>
        <w:t xml:space="preserve">, eerste lid, onderdeel b, subonderdeel </w:t>
      </w:r>
      <w:r w:rsidRPr="00E86C1F">
        <w:t>1°</w:t>
      </w:r>
      <w:r>
        <w:t>, wordt voor de tekst ingevoegd “ten behoeve van het bevoegd gezag”.</w:t>
      </w:r>
    </w:p>
    <w:p w:rsidR="001925C6" w:rsidP="00EA1CE4" w:rsidRDefault="001925C6" w14:paraId="04C15080" w14:textId="77777777"/>
    <w:p w:rsidRPr="00EA69AC" w:rsidR="003C21AC" w:rsidP="00EA1CE4" w:rsidRDefault="003C21AC" w14:paraId="13A0732B" w14:textId="77777777">
      <w:pPr>
        <w:rPr>
          <w:b/>
        </w:rPr>
      </w:pPr>
      <w:r w:rsidRPr="00EA69AC">
        <w:rPr>
          <w:b/>
        </w:rPr>
        <w:t>Toelichting</w:t>
      </w:r>
    </w:p>
    <w:p w:rsidRPr="00EA69AC" w:rsidR="003C21AC" w:rsidP="00BF623B" w:rsidRDefault="003C21AC" w14:paraId="0D6EFD2F" w14:textId="77777777"/>
    <w:p w:rsidR="005B1DCC" w:rsidP="00BF623B" w:rsidRDefault="001925C6" w14:paraId="2097B094" w14:textId="7AC8DC5F">
      <w:r w:rsidRPr="001925C6">
        <w:t>Ondergetekende</w:t>
      </w:r>
      <w:r w:rsidR="00456B1D">
        <w:t>n</w:t>
      </w:r>
      <w:r w:rsidRPr="001925C6">
        <w:t xml:space="preserve"> vind</w:t>
      </w:r>
      <w:r w:rsidR="00456B1D">
        <w:t>en</w:t>
      </w:r>
      <w:r w:rsidRPr="001925C6">
        <w:t xml:space="preserve"> dat het bevoegd gezag niet zonder meer verantwoordelijk gehouden kan worden voor het controleren van Verklaringen omtrent het gedrag in situaties van verhuur voor aanvullend onderwijs. Het is van belang dat het aanvullend onderwijs in verband staat met het onderwijs waarvoor het bevoegd gezag verantwoordelijkheid draagt. Het amendement brengt daarom tot uitdrukking dat de werkzaamheden van het aanvullend onderwijs ten behoeve van het bevoegd gezag in het schoolgebouw geschieden.</w:t>
      </w:r>
      <w:r w:rsidR="00C345FC">
        <w:t xml:space="preserve"> Dit betekent dat verplichtingen voor het bevoegd gezag slechts aan de orde zijn indien het aanvullend onderwijs een bijdrage levert aan het onderwijsleerproces van leerlingen voor wie het bevoegd gezag verantwoordelijkheid draagt. </w:t>
      </w:r>
    </w:p>
    <w:p w:rsidRPr="00EA69AC" w:rsidR="001925C6" w:rsidP="00BF623B" w:rsidRDefault="001925C6" w14:paraId="5F2A82F2" w14:textId="77777777"/>
    <w:p w:rsidRPr="00EA69AC" w:rsidR="00B4708A" w:rsidP="00EA1CE4" w:rsidRDefault="001925C6" w14:paraId="765DCE64" w14:textId="0B1ACCFB">
      <w:r>
        <w:t>Stoffer</w:t>
      </w:r>
      <w:r w:rsidR="00456B1D">
        <w:br/>
        <w:t>Krul</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4AAD" w14:textId="77777777" w:rsidR="008D50F6" w:rsidRDefault="008D50F6">
      <w:pPr>
        <w:spacing w:line="20" w:lineRule="exact"/>
      </w:pPr>
    </w:p>
  </w:endnote>
  <w:endnote w:type="continuationSeparator" w:id="0">
    <w:p w14:paraId="73616635" w14:textId="77777777" w:rsidR="008D50F6" w:rsidRDefault="008D50F6">
      <w:pPr>
        <w:pStyle w:val="Amendement"/>
      </w:pPr>
      <w:r>
        <w:rPr>
          <w:b w:val="0"/>
        </w:rPr>
        <w:t xml:space="preserve"> </w:t>
      </w:r>
    </w:p>
  </w:endnote>
  <w:endnote w:type="continuationNotice" w:id="1">
    <w:p w14:paraId="268F0588" w14:textId="77777777" w:rsidR="008D50F6" w:rsidRDefault="008D50F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007A" w14:textId="77777777" w:rsidR="008D50F6" w:rsidRDefault="008D50F6">
      <w:pPr>
        <w:pStyle w:val="Amendement"/>
      </w:pPr>
      <w:r>
        <w:rPr>
          <w:b w:val="0"/>
        </w:rPr>
        <w:separator/>
      </w:r>
    </w:p>
  </w:footnote>
  <w:footnote w:type="continuationSeparator" w:id="0">
    <w:p w14:paraId="1C383BC4" w14:textId="77777777" w:rsidR="008D50F6" w:rsidRDefault="008D5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C6"/>
    <w:rsid w:val="000D17BF"/>
    <w:rsid w:val="00157CAF"/>
    <w:rsid w:val="001656EE"/>
    <w:rsid w:val="0016653D"/>
    <w:rsid w:val="001925C6"/>
    <w:rsid w:val="001D56AF"/>
    <w:rsid w:val="001E0E21"/>
    <w:rsid w:val="00212E0A"/>
    <w:rsid w:val="002153B0"/>
    <w:rsid w:val="0021777F"/>
    <w:rsid w:val="00241DD0"/>
    <w:rsid w:val="002A0713"/>
    <w:rsid w:val="003C21AC"/>
    <w:rsid w:val="003C5218"/>
    <w:rsid w:val="003C7876"/>
    <w:rsid w:val="003E2F98"/>
    <w:rsid w:val="0042574B"/>
    <w:rsid w:val="004330ED"/>
    <w:rsid w:val="00456B1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53ECF"/>
    <w:rsid w:val="007709F6"/>
    <w:rsid w:val="007965FC"/>
    <w:rsid w:val="007D2608"/>
    <w:rsid w:val="008164E5"/>
    <w:rsid w:val="00830081"/>
    <w:rsid w:val="008467D7"/>
    <w:rsid w:val="00852541"/>
    <w:rsid w:val="00865D47"/>
    <w:rsid w:val="0088452C"/>
    <w:rsid w:val="008D50F6"/>
    <w:rsid w:val="008D7DCB"/>
    <w:rsid w:val="009055DB"/>
    <w:rsid w:val="00905ECB"/>
    <w:rsid w:val="0096165D"/>
    <w:rsid w:val="00993E91"/>
    <w:rsid w:val="009A409F"/>
    <w:rsid w:val="009B5845"/>
    <w:rsid w:val="009C0C1F"/>
    <w:rsid w:val="00A10505"/>
    <w:rsid w:val="00A12825"/>
    <w:rsid w:val="00A1288B"/>
    <w:rsid w:val="00A53203"/>
    <w:rsid w:val="00A772EB"/>
    <w:rsid w:val="00B01BA6"/>
    <w:rsid w:val="00B4708A"/>
    <w:rsid w:val="00B50DA3"/>
    <w:rsid w:val="00BF623B"/>
    <w:rsid w:val="00C035D4"/>
    <w:rsid w:val="00C345FC"/>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A5BBE"/>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66687"/>
  <w15:docId w15:val="{C0509959-2964-43FF-9C3F-D1D515B5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266</ap:Words>
  <ap:Characters>1565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2024-09-04T08:54:00.0000000Z</dcterms:created>
  <dcterms:modified xsi:type="dcterms:W3CDTF">2024-09-04T08:54:00.0000000Z</dcterms:modified>
  <dc:description>------------------------</dc:description>
  <dc:subject/>
  <keywords/>
  <version/>
  <category/>
</coreProperties>
</file>