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1118C" w14:paraId="7B48B76C" w14:textId="7E4FF8A4">
      <w:bookmarkStart w:name="_GoBack" w:id="0"/>
      <w:bookmarkEnd w:id="0"/>
      <w:r>
        <w:t xml:space="preserve">Geachte voorzitter, </w:t>
      </w:r>
    </w:p>
    <w:p w:rsidR="0081118C" w:rsidRDefault="0081118C" w14:paraId="4900DAC9" w14:textId="77777777"/>
    <w:p w:rsidR="0081118C" w:rsidRDefault="0081118C" w14:paraId="76088B21" w14:textId="3559304A">
      <w:r>
        <w:t xml:space="preserve">Tijdens het ordedebat van de commissie LNV op 25 juni jl. is door uw Kamer </w:t>
      </w:r>
      <w:bookmarkStart w:name="_Hlk174445855" w:id="1"/>
      <w:r>
        <w:t xml:space="preserve">gevraagd om een brief over </w:t>
      </w:r>
      <w:r w:rsidR="00B91E72">
        <w:t xml:space="preserve">de </w:t>
      </w:r>
      <w:r w:rsidR="00E470E7">
        <w:t xml:space="preserve">(op dezelfde dag) </w:t>
      </w:r>
      <w:r w:rsidR="00B91E72">
        <w:t xml:space="preserve">aangenomen motie </w:t>
      </w:r>
      <w:r w:rsidR="00E470E7">
        <w:t xml:space="preserve">waarin de (nieuwe) regering wordt verzocht pas over te gaan tot </w:t>
      </w:r>
      <w:r w:rsidR="00B91E72">
        <w:t xml:space="preserve">verhoging van de maximumsnelheid als alle PAS-melders gelegaliseerd zijn en de garnalenvissers een Wnb-vergunning hebben. </w:t>
      </w:r>
      <w:bookmarkEnd w:id="1"/>
    </w:p>
    <w:p w:rsidR="00B91E72" w:rsidRDefault="00B91E72" w14:paraId="3DA44AD5" w14:textId="77777777"/>
    <w:p w:rsidRPr="00904FFC" w:rsidR="00904FFC" w:rsidP="00904FFC" w:rsidRDefault="00904FFC" w14:paraId="25ADB271" w14:textId="04317CCB">
      <w:r>
        <w:t xml:space="preserve">Ter uitwerking van het hoofdlijnenakkoord wordt momenteel gewerkt aan een aanpak voor de verhoging van de maximumsnelheid op autosnelwegen naar 130 kilometer per uur. </w:t>
      </w:r>
      <w:r w:rsidR="00FF7FB0">
        <w:t>In</w:t>
      </w:r>
      <w:r>
        <w:t xml:space="preserve"> oktober</w:t>
      </w:r>
      <w:r w:rsidR="00FF7FB0">
        <w:t xml:space="preserve"> wordt u</w:t>
      </w:r>
      <w:r>
        <w:t xml:space="preserve"> nader </w:t>
      </w:r>
      <w:r w:rsidR="00FF7FB0">
        <w:t>geïnformeerd</w:t>
      </w:r>
      <w:r>
        <w:t xml:space="preserve"> over de aanpak. De reactie op de motie </w:t>
      </w:r>
      <w:r w:rsidR="00FF7FB0">
        <w:t>wordt daar in meegenomen</w:t>
      </w:r>
      <w:r>
        <w:t xml:space="preserve"> zodat er in één keer een totaalbeeld geschetst wordt. </w:t>
      </w:r>
    </w:p>
    <w:p w:rsidR="008F2CAF" w:rsidRDefault="00A960D1" w14:paraId="4BAE15FC" w14:textId="77777777">
      <w:pPr>
        <w:pStyle w:val="Slotzin"/>
      </w:pPr>
      <w:r>
        <w:t>Hoogachtend,</w:t>
      </w:r>
    </w:p>
    <w:p w:rsidR="008F2CAF" w:rsidRDefault="00A960D1" w14:paraId="708E5217" w14:textId="77777777">
      <w:pPr>
        <w:pStyle w:val="OndertekeningArea1"/>
      </w:pPr>
      <w:r>
        <w:t>DE MINISTER VAN INFRASTRUCTUUR EN WATERSTAAT,</w:t>
      </w:r>
    </w:p>
    <w:p w:rsidR="008F2CAF" w:rsidRDefault="008F2CAF" w14:paraId="1EF02BA0" w14:textId="77777777"/>
    <w:p w:rsidR="008F2CAF" w:rsidRDefault="008F2CAF" w14:paraId="7EC668EC" w14:textId="77777777"/>
    <w:p w:rsidR="00A653AB" w:rsidRDefault="00A653AB" w14:paraId="66F00BC2" w14:textId="77777777"/>
    <w:p w:rsidR="008F2CAF" w:rsidRDefault="008F2CAF" w14:paraId="1CB410BC" w14:textId="77777777"/>
    <w:p w:rsidR="008F2CAF" w:rsidRDefault="008F2CAF" w14:paraId="42F2BE75" w14:textId="77777777"/>
    <w:p w:rsidR="008F2CAF" w:rsidRDefault="00A960D1" w14:paraId="75817740" w14:textId="77777777">
      <w:r>
        <w:t>Barry Madlener</w:t>
      </w:r>
    </w:p>
    <w:sectPr w:rsidR="008F2CAF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E9375" w14:textId="77777777" w:rsidR="00960B41" w:rsidRDefault="00960B41">
      <w:pPr>
        <w:spacing w:line="240" w:lineRule="auto"/>
      </w:pPr>
      <w:r>
        <w:separator/>
      </w:r>
    </w:p>
  </w:endnote>
  <w:endnote w:type="continuationSeparator" w:id="0">
    <w:p w14:paraId="578E6832" w14:textId="77777777" w:rsidR="00960B41" w:rsidRDefault="00960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952CC" w14:textId="77777777" w:rsidR="00960B41" w:rsidRDefault="00960B41">
      <w:pPr>
        <w:spacing w:line="240" w:lineRule="auto"/>
      </w:pPr>
      <w:r>
        <w:separator/>
      </w:r>
    </w:p>
  </w:footnote>
  <w:footnote w:type="continuationSeparator" w:id="0">
    <w:p w14:paraId="2789FA8D" w14:textId="77777777" w:rsidR="00960B41" w:rsidRDefault="00960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6BC04" w14:textId="77777777" w:rsidR="008F2CAF" w:rsidRDefault="00A960D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C856A38" wp14:editId="4548A309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83B6C" w14:textId="77777777" w:rsidR="008F2CAF" w:rsidRDefault="00A960D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856A38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D483B6C" w14:textId="77777777" w:rsidR="008F2CAF" w:rsidRDefault="00A960D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EA36F0F" wp14:editId="2EE83D4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182D5" w14:textId="77777777" w:rsidR="008F2CAF" w:rsidRDefault="00A960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11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111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36F0F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A3182D5" w14:textId="77777777" w:rsidR="008F2CAF" w:rsidRDefault="00A960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11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111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E84D5A5" wp14:editId="6904DB8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ACB90" w14:textId="77777777" w:rsidR="009416B6" w:rsidRDefault="00941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4D5A5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C9ACB90" w14:textId="77777777" w:rsidR="009416B6" w:rsidRDefault="009416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A66B9E8" wp14:editId="51F700C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28CC9" w14:textId="77777777" w:rsidR="009416B6" w:rsidRDefault="00941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66B9E8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A028CC9" w14:textId="77777777" w:rsidR="009416B6" w:rsidRDefault="009416B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A9DA" w14:textId="77777777" w:rsidR="008F2CAF" w:rsidRDefault="00A960D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E4AF2D" wp14:editId="5F211AA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48A1F" w14:textId="77777777" w:rsidR="009416B6" w:rsidRDefault="00941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E4AF2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6B48A1F" w14:textId="77777777" w:rsidR="009416B6" w:rsidRDefault="009416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075EB2" wp14:editId="79C87BB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A9A502" w14:textId="7BF16DD2" w:rsidR="008F2CAF" w:rsidRDefault="00A960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247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247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75EB2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8A9A502" w14:textId="7BF16DD2" w:rsidR="008F2CAF" w:rsidRDefault="00A960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247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247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B3F56BB" wp14:editId="67EEF46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B4477" w14:textId="77777777" w:rsidR="008F2CAF" w:rsidRDefault="00A960D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0FE4997" w14:textId="77777777" w:rsidR="008F2CAF" w:rsidRDefault="008F2CAF">
                          <w:pPr>
                            <w:pStyle w:val="WitregelW1"/>
                          </w:pPr>
                        </w:p>
                        <w:p w14:paraId="665A272E" w14:textId="77777777" w:rsidR="008F2CAF" w:rsidRDefault="00A960D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B9E08B9" w14:textId="77777777" w:rsidR="008F2CAF" w:rsidRPr="0081118C" w:rsidRDefault="00A960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118C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8C16218" w14:textId="77777777" w:rsidR="008F2CAF" w:rsidRPr="0081118C" w:rsidRDefault="00A960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118C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DDD1818" w14:textId="77777777" w:rsidR="008F2CAF" w:rsidRPr="0081118C" w:rsidRDefault="00A960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118C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5F247B5" w14:textId="77777777" w:rsidR="008F2CAF" w:rsidRPr="0081118C" w:rsidRDefault="008F2CA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AB5AF50" w14:textId="77777777" w:rsidR="008F2CAF" w:rsidRPr="0081118C" w:rsidRDefault="00A960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118C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713719E" w14:textId="77777777" w:rsidR="008F2CAF" w:rsidRDefault="00A960D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E60508C" w14:textId="77777777" w:rsidR="00A960D1" w:rsidRDefault="00A960D1" w:rsidP="00A960D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2FFEF0FD" w14:textId="77777777" w:rsidR="00A960D1" w:rsidRDefault="00A960D1" w:rsidP="00A960D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626FF1E0" w14:textId="77777777" w:rsidR="00A960D1" w:rsidRDefault="00A960D1" w:rsidP="00A960D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IENW/BSK-2024/229786</w:t>
                          </w:r>
                        </w:p>
                        <w:p w14:paraId="7B9F01A7" w14:textId="77777777" w:rsidR="00A960D1" w:rsidRDefault="00A960D1" w:rsidP="00A960D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1E0F575C" w14:textId="77777777" w:rsidR="00A960D1" w:rsidRDefault="00A960D1" w:rsidP="00A960D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4D972948" w14:textId="77777777" w:rsidR="00A960D1" w:rsidRDefault="00A960D1" w:rsidP="00A960D1">
                          <w:pPr>
                            <w:spacing w:line="240" w:lineRule="auto"/>
                          </w:pPr>
                          <w:r>
                            <w:rPr>
                              <w:sz w:val="13"/>
                              <w:szCs w:val="13"/>
                              <w:shd w:val="clear" w:color="auto" w:fill="FFFFFF"/>
                            </w:rPr>
                            <w:t>2024Z10951</w:t>
                          </w:r>
                        </w:p>
                        <w:p w14:paraId="3B178639" w14:textId="77777777" w:rsidR="00A960D1" w:rsidRDefault="00A960D1" w:rsidP="00A960D1">
                          <w:pPr>
                            <w:spacing w:line="240" w:lineRule="auto"/>
                            <w:rPr>
                              <w:sz w:val="13"/>
                              <w:szCs w:val="13"/>
                              <w:shd w:val="clear" w:color="auto" w:fill="FFFFFF"/>
                            </w:rPr>
                          </w:pPr>
                        </w:p>
                        <w:p w14:paraId="10851519" w14:textId="77777777" w:rsidR="00A960D1" w:rsidRDefault="00A960D1" w:rsidP="00A960D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  <w:shd w:val="clear" w:color="auto" w:fill="FFFFFF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  <w:shd w:val="clear" w:color="auto" w:fill="FFFFFF"/>
                            </w:rPr>
                            <w:t>Bijlage(n)</w:t>
                          </w:r>
                        </w:p>
                        <w:p w14:paraId="35DA719D" w14:textId="0FE84AE6" w:rsidR="00673DA8" w:rsidRPr="00673DA8" w:rsidRDefault="003C2C8F" w:rsidP="00673DA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  <w:shd w:val="clear" w:color="auto" w:fill="FFFFFF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3F56BB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17B4477" w14:textId="77777777" w:rsidR="008F2CAF" w:rsidRDefault="00A960D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0FE4997" w14:textId="77777777" w:rsidR="008F2CAF" w:rsidRDefault="008F2CAF">
                    <w:pPr>
                      <w:pStyle w:val="WitregelW1"/>
                    </w:pPr>
                  </w:p>
                  <w:p w14:paraId="665A272E" w14:textId="77777777" w:rsidR="008F2CAF" w:rsidRDefault="00A960D1">
                    <w:pPr>
                      <w:pStyle w:val="Afzendgegevens"/>
                    </w:pPr>
                    <w:r>
                      <w:t>Rijnstraat 8</w:t>
                    </w:r>
                  </w:p>
                  <w:p w14:paraId="2B9E08B9" w14:textId="77777777" w:rsidR="008F2CAF" w:rsidRPr="0081118C" w:rsidRDefault="00A960D1">
                    <w:pPr>
                      <w:pStyle w:val="Afzendgegevens"/>
                      <w:rPr>
                        <w:lang w:val="de-DE"/>
                      </w:rPr>
                    </w:pPr>
                    <w:r w:rsidRPr="0081118C">
                      <w:rPr>
                        <w:lang w:val="de-DE"/>
                      </w:rPr>
                      <w:t>2515 XP  Den Haag</w:t>
                    </w:r>
                  </w:p>
                  <w:p w14:paraId="68C16218" w14:textId="77777777" w:rsidR="008F2CAF" w:rsidRPr="0081118C" w:rsidRDefault="00A960D1">
                    <w:pPr>
                      <w:pStyle w:val="Afzendgegevens"/>
                      <w:rPr>
                        <w:lang w:val="de-DE"/>
                      </w:rPr>
                    </w:pPr>
                    <w:r w:rsidRPr="0081118C">
                      <w:rPr>
                        <w:lang w:val="de-DE"/>
                      </w:rPr>
                      <w:t>Postbus 20901</w:t>
                    </w:r>
                  </w:p>
                  <w:p w14:paraId="5DDD1818" w14:textId="77777777" w:rsidR="008F2CAF" w:rsidRPr="0081118C" w:rsidRDefault="00A960D1">
                    <w:pPr>
                      <w:pStyle w:val="Afzendgegevens"/>
                      <w:rPr>
                        <w:lang w:val="de-DE"/>
                      </w:rPr>
                    </w:pPr>
                    <w:r w:rsidRPr="0081118C">
                      <w:rPr>
                        <w:lang w:val="de-DE"/>
                      </w:rPr>
                      <w:t>2500 EX Den Haag</w:t>
                    </w:r>
                  </w:p>
                  <w:p w14:paraId="05F247B5" w14:textId="77777777" w:rsidR="008F2CAF" w:rsidRPr="0081118C" w:rsidRDefault="008F2CA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AB5AF50" w14:textId="77777777" w:rsidR="008F2CAF" w:rsidRPr="0081118C" w:rsidRDefault="00A960D1">
                    <w:pPr>
                      <w:pStyle w:val="Afzendgegevens"/>
                      <w:rPr>
                        <w:lang w:val="de-DE"/>
                      </w:rPr>
                    </w:pPr>
                    <w:r w:rsidRPr="0081118C">
                      <w:rPr>
                        <w:lang w:val="de-DE"/>
                      </w:rPr>
                      <w:t>T   070-456 0000</w:t>
                    </w:r>
                  </w:p>
                  <w:p w14:paraId="6713719E" w14:textId="77777777" w:rsidR="008F2CAF" w:rsidRDefault="00A960D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E60508C" w14:textId="77777777" w:rsidR="00A960D1" w:rsidRDefault="00A960D1" w:rsidP="00A960D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2FFEF0FD" w14:textId="77777777" w:rsidR="00A960D1" w:rsidRDefault="00A960D1" w:rsidP="00A960D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626FF1E0" w14:textId="77777777" w:rsidR="00A960D1" w:rsidRDefault="00A960D1" w:rsidP="00A960D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IENW/BSK-2024/229786</w:t>
                    </w:r>
                  </w:p>
                  <w:p w14:paraId="7B9F01A7" w14:textId="77777777" w:rsidR="00A960D1" w:rsidRDefault="00A960D1" w:rsidP="00A960D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1E0F575C" w14:textId="77777777" w:rsidR="00A960D1" w:rsidRDefault="00A960D1" w:rsidP="00A960D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4D972948" w14:textId="77777777" w:rsidR="00A960D1" w:rsidRDefault="00A960D1" w:rsidP="00A960D1">
                    <w:pPr>
                      <w:spacing w:line="240" w:lineRule="auto"/>
                    </w:pPr>
                    <w:r>
                      <w:rPr>
                        <w:sz w:val="13"/>
                        <w:szCs w:val="13"/>
                        <w:shd w:val="clear" w:color="auto" w:fill="FFFFFF"/>
                      </w:rPr>
                      <w:t>2024Z10951</w:t>
                    </w:r>
                  </w:p>
                  <w:p w14:paraId="3B178639" w14:textId="77777777" w:rsidR="00A960D1" w:rsidRDefault="00A960D1" w:rsidP="00A960D1">
                    <w:pPr>
                      <w:spacing w:line="240" w:lineRule="auto"/>
                      <w:rPr>
                        <w:sz w:val="13"/>
                        <w:szCs w:val="13"/>
                        <w:shd w:val="clear" w:color="auto" w:fill="FFFFFF"/>
                      </w:rPr>
                    </w:pPr>
                  </w:p>
                  <w:p w14:paraId="10851519" w14:textId="77777777" w:rsidR="00A960D1" w:rsidRDefault="00A960D1" w:rsidP="00A960D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  <w:shd w:val="clear" w:color="auto" w:fill="FFFFFF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  <w:shd w:val="clear" w:color="auto" w:fill="FFFFFF"/>
                      </w:rPr>
                      <w:t>Bijlage(n)</w:t>
                    </w:r>
                  </w:p>
                  <w:p w14:paraId="35DA719D" w14:textId="0FE84AE6" w:rsidR="00673DA8" w:rsidRPr="00673DA8" w:rsidRDefault="003C2C8F" w:rsidP="00673DA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  <w:shd w:val="clear" w:color="auto" w:fill="FFFFFF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5234DFD" wp14:editId="4673C7B0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FD8FB" w14:textId="30752449" w:rsidR="009416B6" w:rsidRDefault="00A653AB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8FDD465" wp14:editId="727C5AE0">
                                <wp:extent cx="467995" cy="1583690"/>
                                <wp:effectExtent l="0" t="0" r="8255" b="0"/>
                                <wp:docPr id="15" name="Afbeelding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34DF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DEFD8FB" w14:textId="30752449" w:rsidR="009416B6" w:rsidRDefault="00A653AB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8FDD465" wp14:editId="727C5AE0">
                          <wp:extent cx="467995" cy="1583690"/>
                          <wp:effectExtent l="0" t="0" r="8255" b="0"/>
                          <wp:docPr id="15" name="Afbeelding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2C0908A" wp14:editId="1075E3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9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E05C5F" w14:textId="77777777" w:rsidR="008F2CAF" w:rsidRDefault="00A960D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BA887D1" wp14:editId="7B6F1C9D">
                                <wp:extent cx="2339975" cy="1582834"/>
                                <wp:effectExtent l="0" t="0" r="0" b="0"/>
                                <wp:docPr id="10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0908A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CRMQAiwgEAAFQ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19E05C5F" w14:textId="77777777" w:rsidR="008F2CAF" w:rsidRDefault="00A960D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BA887D1" wp14:editId="7B6F1C9D">
                          <wp:extent cx="2339975" cy="1582834"/>
                          <wp:effectExtent l="0" t="0" r="0" b="0"/>
                          <wp:docPr id="10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5ABA8F5" wp14:editId="757D7B5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1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9A97A" w14:textId="77777777" w:rsidR="008F2CAF" w:rsidRDefault="00A960D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ABA8F5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k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S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CJTbBk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F69A97A" w14:textId="77777777" w:rsidR="008F2CAF" w:rsidRDefault="00A960D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9F0DB18" wp14:editId="58120D8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2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37E373" w14:textId="77777777" w:rsidR="008F2CAF" w:rsidRDefault="00A960D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F0DB1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Oawg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1dRYpjGGe2r&#10;Xd3vu11WV2uelaUQWb3dbrKi2lSMlyh7sY7CTc43WP/kECHM7+yMIEvcYzDqMUvQ8YudEszjCC43&#10;2cUcCMfgenNX1rstJRxzZbG/2xZpMPlruQMfPgirSXRaCjjXJDc7f/IBqeDV5Up8zdhHNY4xHjle&#10;uUQvzN18bTY9EEOd7S/IH1cYcQcLPymZcB1a6n88MxCUjB8N6h13Z3FgcbrFYYZjaUsDJVf3fUg7&#10;tjDA4SWOL4sWt+P3c+L5+jscfwE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DPrE5r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437E373" w14:textId="77777777" w:rsidR="008F2CAF" w:rsidRDefault="00A960D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79E87EE" wp14:editId="66A8838B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809625"/>
              <wp:effectExtent l="0" t="0" r="0" b="0"/>
              <wp:wrapNone/>
              <wp:docPr id="13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F2CAF" w14:paraId="061BB87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C6BD247" w14:textId="77777777" w:rsidR="008F2CAF" w:rsidRDefault="008F2CAF"/>
                            </w:tc>
                            <w:tc>
                              <w:tcPr>
                                <w:tcW w:w="5400" w:type="dxa"/>
                              </w:tcPr>
                              <w:p w14:paraId="6F6EBB7E" w14:textId="77777777" w:rsidR="008F2CAF" w:rsidRDefault="008F2CAF"/>
                            </w:tc>
                          </w:tr>
                          <w:tr w:rsidR="008F2CAF" w14:paraId="6F8F2E5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80E2C7" w14:textId="77777777" w:rsidR="008F2CAF" w:rsidRDefault="00A960D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B88F0EB" w14:textId="1575E274" w:rsidR="008F2CAF" w:rsidRDefault="00A653AB">
                                <w:r>
                                  <w:t>30 augustus 2024</w:t>
                                </w:r>
                              </w:p>
                            </w:tc>
                          </w:tr>
                          <w:tr w:rsidR="008F2CAF" w14:paraId="77547E4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F126E1" w14:textId="77777777" w:rsidR="008F2CAF" w:rsidRDefault="00A960D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6D61F9" w14:textId="77777777" w:rsidR="008F2CAF" w:rsidRDefault="00A960D1">
                                <w:r>
                                  <w:t>Uitstelbrief commissiebrief over de aangenomen motie over verhoging van de maximumsnelheid irt pas-melders en garnalenvissers</w:t>
                                </w:r>
                              </w:p>
                            </w:tc>
                          </w:tr>
                          <w:tr w:rsidR="008F2CAF" w14:paraId="43B1AE4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7E1893" w14:textId="77777777" w:rsidR="008F2CAF" w:rsidRDefault="008F2CAF"/>
                            </w:tc>
                            <w:tc>
                              <w:tcPr>
                                <w:tcW w:w="5400" w:type="dxa"/>
                              </w:tcPr>
                              <w:p w14:paraId="2381C00E" w14:textId="77777777" w:rsidR="008F2CAF" w:rsidRDefault="008F2CAF"/>
                            </w:tc>
                          </w:tr>
                        </w:tbl>
                        <w:p w14:paraId="1277C7CA" w14:textId="77777777" w:rsidR="009416B6" w:rsidRDefault="009416B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E87EE" id="7266255e-823c-11ee-8554-0242ac120003" o:spid="_x0000_s1037" type="#_x0000_t202" style="position:absolute;margin-left:0;margin-top:286.45pt;width:323.25pt;height:63.7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F2CAF" w14:paraId="061BB87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C6BD247" w14:textId="77777777" w:rsidR="008F2CAF" w:rsidRDefault="008F2CAF"/>
                      </w:tc>
                      <w:tc>
                        <w:tcPr>
                          <w:tcW w:w="5400" w:type="dxa"/>
                        </w:tcPr>
                        <w:p w14:paraId="6F6EBB7E" w14:textId="77777777" w:rsidR="008F2CAF" w:rsidRDefault="008F2CAF"/>
                      </w:tc>
                    </w:tr>
                    <w:tr w:rsidR="008F2CAF" w14:paraId="6F8F2E5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80E2C7" w14:textId="77777777" w:rsidR="008F2CAF" w:rsidRDefault="00A960D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B88F0EB" w14:textId="1575E274" w:rsidR="008F2CAF" w:rsidRDefault="00A653AB">
                          <w:r>
                            <w:t>30 augustus 2024</w:t>
                          </w:r>
                        </w:p>
                      </w:tc>
                    </w:tr>
                    <w:tr w:rsidR="008F2CAF" w14:paraId="77547E4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F126E1" w14:textId="77777777" w:rsidR="008F2CAF" w:rsidRDefault="00A960D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6D61F9" w14:textId="77777777" w:rsidR="008F2CAF" w:rsidRDefault="00A960D1">
                          <w:r>
                            <w:t>Uitstelbrief commissiebrief over de aangenomen motie over verhoging van de maximumsnelheid irt pas-melders en garnalenvissers</w:t>
                          </w:r>
                        </w:p>
                      </w:tc>
                    </w:tr>
                    <w:tr w:rsidR="008F2CAF" w14:paraId="43B1AE4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7E1893" w14:textId="77777777" w:rsidR="008F2CAF" w:rsidRDefault="008F2CAF"/>
                      </w:tc>
                      <w:tc>
                        <w:tcPr>
                          <w:tcW w:w="5400" w:type="dxa"/>
                        </w:tcPr>
                        <w:p w14:paraId="2381C00E" w14:textId="77777777" w:rsidR="008F2CAF" w:rsidRDefault="008F2CAF"/>
                      </w:tc>
                    </w:tr>
                  </w:tbl>
                  <w:p w14:paraId="1277C7CA" w14:textId="77777777" w:rsidR="009416B6" w:rsidRDefault="009416B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C4E1BD6" wp14:editId="4B8EB87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A75A8" w14:textId="77777777" w:rsidR="009416B6" w:rsidRDefault="00941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E1BD6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vELm7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54A75A8" w14:textId="77777777" w:rsidR="009416B6" w:rsidRDefault="009416B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7F4DA1"/>
    <w:multiLevelType w:val="multilevel"/>
    <w:tmpl w:val="44ED929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64A9E2"/>
    <w:multiLevelType w:val="multilevel"/>
    <w:tmpl w:val="FA1576E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955D2C"/>
    <w:multiLevelType w:val="multilevel"/>
    <w:tmpl w:val="36AC371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A18DA55A"/>
    <w:multiLevelType w:val="multilevel"/>
    <w:tmpl w:val="C5C1EB71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30F95A4"/>
    <w:multiLevelType w:val="multilevel"/>
    <w:tmpl w:val="63143932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4067196"/>
    <w:multiLevelType w:val="multilevel"/>
    <w:tmpl w:val="73A5A6FD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48BBCF2"/>
    <w:multiLevelType w:val="multilevel"/>
    <w:tmpl w:val="B6E8ADC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95D111B"/>
    <w:multiLevelType w:val="multilevel"/>
    <w:tmpl w:val="7A6C80E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388C6AE"/>
    <w:multiLevelType w:val="multilevel"/>
    <w:tmpl w:val="EFFA97E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D47D1E2"/>
    <w:multiLevelType w:val="multilevel"/>
    <w:tmpl w:val="0190294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F629DE07"/>
    <w:multiLevelType w:val="multilevel"/>
    <w:tmpl w:val="545FFE55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907C6E2"/>
    <w:multiLevelType w:val="multilevel"/>
    <w:tmpl w:val="018FA47E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A4030B"/>
    <w:multiLevelType w:val="multilevel"/>
    <w:tmpl w:val="9FED883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7B4CB4"/>
    <w:multiLevelType w:val="multilevel"/>
    <w:tmpl w:val="1C77781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DC2CDC"/>
    <w:multiLevelType w:val="multilevel"/>
    <w:tmpl w:val="F6932A4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A345AE"/>
    <w:multiLevelType w:val="multilevel"/>
    <w:tmpl w:val="C34683C9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74E5C1"/>
    <w:multiLevelType w:val="multilevel"/>
    <w:tmpl w:val="CE1B653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69E025"/>
    <w:multiLevelType w:val="multilevel"/>
    <w:tmpl w:val="0BA27D4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00253"/>
    <w:multiLevelType w:val="multilevel"/>
    <w:tmpl w:val="E8002A4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6012E0"/>
    <w:multiLevelType w:val="multilevel"/>
    <w:tmpl w:val="5FF0B21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E5CEB5"/>
    <w:multiLevelType w:val="multilevel"/>
    <w:tmpl w:val="376491C8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B33CCA"/>
    <w:multiLevelType w:val="multilevel"/>
    <w:tmpl w:val="ED8C17A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BE1F3D"/>
    <w:multiLevelType w:val="multilevel"/>
    <w:tmpl w:val="10E37E89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22"/>
  </w:num>
  <w:num w:numId="11">
    <w:abstractNumId w:val="16"/>
  </w:num>
  <w:num w:numId="12">
    <w:abstractNumId w:val="2"/>
  </w:num>
  <w:num w:numId="13">
    <w:abstractNumId w:val="19"/>
  </w:num>
  <w:num w:numId="14">
    <w:abstractNumId w:val="0"/>
  </w:num>
  <w:num w:numId="15">
    <w:abstractNumId w:val="21"/>
  </w:num>
  <w:num w:numId="16">
    <w:abstractNumId w:val="12"/>
  </w:num>
  <w:num w:numId="17">
    <w:abstractNumId w:val="17"/>
  </w:num>
  <w:num w:numId="18">
    <w:abstractNumId w:val="6"/>
  </w:num>
  <w:num w:numId="19">
    <w:abstractNumId w:val="20"/>
  </w:num>
  <w:num w:numId="20">
    <w:abstractNumId w:val="11"/>
  </w:num>
  <w:num w:numId="21">
    <w:abstractNumId w:val="7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8C"/>
    <w:rsid w:val="000A363D"/>
    <w:rsid w:val="002E03E2"/>
    <w:rsid w:val="003C2C8F"/>
    <w:rsid w:val="004925FD"/>
    <w:rsid w:val="00524735"/>
    <w:rsid w:val="005E457D"/>
    <w:rsid w:val="00673DA8"/>
    <w:rsid w:val="0081118C"/>
    <w:rsid w:val="00894411"/>
    <w:rsid w:val="008F2CAF"/>
    <w:rsid w:val="00904FFC"/>
    <w:rsid w:val="009269DC"/>
    <w:rsid w:val="009416B6"/>
    <w:rsid w:val="00960B41"/>
    <w:rsid w:val="00A016BB"/>
    <w:rsid w:val="00A653AB"/>
    <w:rsid w:val="00A960D1"/>
    <w:rsid w:val="00AA5919"/>
    <w:rsid w:val="00AB0C4E"/>
    <w:rsid w:val="00AD74AD"/>
    <w:rsid w:val="00B91E72"/>
    <w:rsid w:val="00E470E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2E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111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8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11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8C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470E7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Uitstelbrief commissiebrief over de aangenomen motie over verhoging van de maximumsnelheid irt pas-melders en garnalenvissers</vt:lpstr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2024-08-29T14:53:00.0000000Z</dcterms:created>
  <dcterms:modified xsi:type="dcterms:W3CDTF">2024-08-29T14:53:00.0000000Z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Uitstelbrief commissiebrief over de aangenomen motie over verhoging van de maximumsnelheid irt pas-melders en garnalenvissers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R.A. Neefjes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