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FC3" w:rsidRDefault="001A56C4" w14:paraId="76593981" w14:textId="77777777">
      <w:pPr>
        <w:pStyle w:val="StandaardAanhef"/>
      </w:pPr>
      <w:r>
        <w:t>Geachte voorzitter,</w:t>
      </w:r>
    </w:p>
    <w:p w:rsidR="00EF2FC3" w:rsidRDefault="00EE371E" w14:paraId="580012FB" w14:textId="77777777">
      <w:r>
        <w:t>Hierbij ontvangt u</w:t>
      </w:r>
      <w:r w:rsidR="005862B9">
        <w:t xml:space="preserve">, mede namens </w:t>
      </w:r>
      <w:r w:rsidRPr="000A0F8B" w:rsidR="000A0F8B">
        <w:t>de staatssecretaris Mijnbouw</w:t>
      </w:r>
      <w:r w:rsidR="000A0F8B">
        <w:t>,</w:t>
      </w:r>
      <w:r>
        <w:t xml:space="preserve"> de antwoorden op de schriftelijke </w:t>
      </w:r>
      <w:r w:rsidR="00CA6622">
        <w:t>K</w:t>
      </w:r>
      <w:r>
        <w:t>amervragen van het lid Dijk (SP) die zijn gesteld op 5 februari 2024.</w:t>
      </w:r>
    </w:p>
    <w:p w:rsidR="00EE371E" w:rsidRDefault="00EE371E" w14:paraId="15E5109C" w14:textId="77777777"/>
    <w:p w:rsidR="00EE371E" w:rsidRDefault="00EE371E" w14:paraId="0FBAF9F4" w14:textId="77777777"/>
    <w:p w:rsidR="00EF2FC3" w:rsidRDefault="001A56C4" w14:paraId="1313D1D9" w14:textId="77777777">
      <w:pPr>
        <w:pStyle w:val="StandaardSlotzin"/>
      </w:pPr>
      <w:r>
        <w:t>Hoogachtend,</w:t>
      </w:r>
    </w:p>
    <w:p w:rsidR="00EF2FC3" w:rsidRDefault="00EF2FC3" w14:paraId="7A661AE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5862B9" w14:paraId="310201D5" w14:textId="77777777">
        <w:tc>
          <w:tcPr>
            <w:tcW w:w="3592" w:type="dxa"/>
          </w:tcPr>
          <w:p w:rsidR="005862B9" w:rsidP="005862B9" w:rsidRDefault="005862B9" w14:paraId="3A228B59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S.P.R.A. van </w:t>
            </w:r>
            <w:proofErr w:type="spellStart"/>
            <w:r>
              <w:t>Weyenberg</w:t>
            </w:r>
            <w:proofErr w:type="spellEnd"/>
          </w:p>
        </w:tc>
        <w:tc>
          <w:tcPr>
            <w:tcW w:w="3892" w:type="dxa"/>
          </w:tcPr>
          <w:p w:rsidR="005862B9" w:rsidP="005862B9" w:rsidRDefault="005862B9" w14:paraId="5A48AC2C" w14:textId="77777777"/>
        </w:tc>
      </w:tr>
      <w:tr w:rsidR="005862B9" w14:paraId="26845EDD" w14:textId="77777777">
        <w:tc>
          <w:tcPr>
            <w:tcW w:w="3592" w:type="dxa"/>
          </w:tcPr>
          <w:p w:rsidR="005862B9" w:rsidP="005862B9" w:rsidRDefault="005862B9" w14:paraId="350D06CC" w14:textId="77777777"/>
        </w:tc>
        <w:tc>
          <w:tcPr>
            <w:tcW w:w="3892" w:type="dxa"/>
          </w:tcPr>
          <w:p w:rsidR="005862B9" w:rsidP="005862B9" w:rsidRDefault="005862B9" w14:paraId="4FCA7F59" w14:textId="77777777"/>
        </w:tc>
      </w:tr>
      <w:tr w:rsidR="005862B9" w14:paraId="17821B18" w14:textId="77777777">
        <w:tc>
          <w:tcPr>
            <w:tcW w:w="3592" w:type="dxa"/>
          </w:tcPr>
          <w:p w:rsidR="005862B9" w:rsidP="005862B9" w:rsidRDefault="005862B9" w14:paraId="3F37FC7B" w14:textId="77777777"/>
        </w:tc>
        <w:tc>
          <w:tcPr>
            <w:tcW w:w="3892" w:type="dxa"/>
          </w:tcPr>
          <w:p w:rsidR="005862B9" w:rsidP="005862B9" w:rsidRDefault="005862B9" w14:paraId="61DDDD5D" w14:textId="77777777"/>
        </w:tc>
      </w:tr>
      <w:tr w:rsidR="005862B9" w14:paraId="38D3FFCA" w14:textId="77777777">
        <w:tc>
          <w:tcPr>
            <w:tcW w:w="3592" w:type="dxa"/>
          </w:tcPr>
          <w:p w:rsidR="005862B9" w:rsidP="005862B9" w:rsidRDefault="005862B9" w14:paraId="7556272E" w14:textId="77777777"/>
        </w:tc>
        <w:tc>
          <w:tcPr>
            <w:tcW w:w="3892" w:type="dxa"/>
          </w:tcPr>
          <w:p w:rsidR="005862B9" w:rsidP="005862B9" w:rsidRDefault="005862B9" w14:paraId="052A0A26" w14:textId="77777777"/>
        </w:tc>
      </w:tr>
      <w:tr w:rsidR="005862B9" w14:paraId="2E8A4BBB" w14:textId="77777777">
        <w:tc>
          <w:tcPr>
            <w:tcW w:w="3592" w:type="dxa"/>
          </w:tcPr>
          <w:p w:rsidR="005862B9" w:rsidP="005862B9" w:rsidRDefault="005862B9" w14:paraId="3808B3C3" w14:textId="77777777"/>
        </w:tc>
        <w:tc>
          <w:tcPr>
            <w:tcW w:w="3892" w:type="dxa"/>
          </w:tcPr>
          <w:p w:rsidR="005862B9" w:rsidP="005862B9" w:rsidRDefault="005862B9" w14:paraId="40E50F57" w14:textId="77777777"/>
        </w:tc>
      </w:tr>
    </w:tbl>
    <w:p w:rsidR="00EF2FC3" w:rsidRDefault="00EF2FC3" w14:paraId="0A881795" w14:textId="77777777">
      <w:pPr>
        <w:pStyle w:val="WitregelW1bodytekst"/>
      </w:pPr>
    </w:p>
    <w:p w:rsidR="00EF2FC3" w:rsidRDefault="00EF2FC3" w14:paraId="21FD7005" w14:textId="77777777">
      <w:pPr>
        <w:pStyle w:val="Verdana7"/>
      </w:pPr>
    </w:p>
    <w:p w:rsidRPr="00EE371E" w:rsidR="00EE371E" w:rsidP="00EE371E" w:rsidRDefault="00EE371E" w14:paraId="12BF2ED6" w14:textId="77777777"/>
    <w:sectPr w:rsidRPr="00EE371E" w:rsidR="00EE371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528C" w14:textId="77777777" w:rsidR="00686698" w:rsidRDefault="00686698">
      <w:pPr>
        <w:spacing w:line="240" w:lineRule="auto"/>
      </w:pPr>
      <w:r>
        <w:separator/>
      </w:r>
    </w:p>
  </w:endnote>
  <w:endnote w:type="continuationSeparator" w:id="0">
    <w:p w14:paraId="5C36D0A6" w14:textId="77777777" w:rsidR="00686698" w:rsidRDefault="00686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4EE5" w14:textId="77777777" w:rsidR="00686698" w:rsidRDefault="00686698">
      <w:pPr>
        <w:spacing w:line="240" w:lineRule="auto"/>
      </w:pPr>
      <w:r>
        <w:separator/>
      </w:r>
    </w:p>
  </w:footnote>
  <w:footnote w:type="continuationSeparator" w:id="0">
    <w:p w14:paraId="01BA94DA" w14:textId="77777777" w:rsidR="00686698" w:rsidRDefault="00686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5CE3" w14:textId="77777777" w:rsidR="00EF2FC3" w:rsidRDefault="001A56C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1B0A8C4" wp14:editId="014746B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93F045" w14:textId="77777777" w:rsidR="00EF2FC3" w:rsidRDefault="001A56C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F754AA7" w14:textId="4DE84130" w:rsidR="008F247A" w:rsidRDefault="001A56C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2024-0000198842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B0A8C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D93F045" w14:textId="77777777" w:rsidR="00EF2FC3" w:rsidRDefault="001A56C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F754AA7" w14:textId="4DE84130" w:rsidR="008F247A" w:rsidRDefault="001A56C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2024-0000198842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6718AD7" wp14:editId="6CE82D3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F01182" w14:textId="77777777" w:rsidR="008F247A" w:rsidRDefault="001A56C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718AD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6F01182" w14:textId="77777777" w:rsidR="008F247A" w:rsidRDefault="001A56C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21AF3BB" wp14:editId="7F0501E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8BE784" w14:textId="108CB89C" w:rsidR="008F247A" w:rsidRDefault="001A56C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1AF3B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98BE784" w14:textId="108CB89C" w:rsidR="008F247A" w:rsidRDefault="001A56C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D067" w14:textId="77777777" w:rsidR="00EF2FC3" w:rsidRDefault="001A56C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E270B3A" wp14:editId="3AE6AA4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B1108" w14:textId="77777777" w:rsidR="00EF2FC3" w:rsidRDefault="001A56C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38FD35" wp14:editId="6056E34C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270B3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A7B1108" w14:textId="77777777" w:rsidR="00EF2FC3" w:rsidRDefault="001A56C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38FD35" wp14:editId="6056E34C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E1F4986" wp14:editId="51546A7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81DC60" w14:textId="77777777" w:rsidR="002E197E" w:rsidRDefault="002E197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1F4986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581DC60" w14:textId="77777777" w:rsidR="002E197E" w:rsidRDefault="002E197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84B6A3" wp14:editId="345F648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1FF2C" w14:textId="77777777" w:rsidR="00B02013" w:rsidRDefault="00B02013">
                          <w:pPr>
                            <w:pStyle w:val="StandaardReferentiegegevens"/>
                            <w:rPr>
                              <w:b/>
                              <w:bCs/>
                            </w:rPr>
                          </w:pPr>
                          <w:r w:rsidRPr="00B02013">
                            <w:rPr>
                              <w:b/>
                              <w:bCs/>
                            </w:rPr>
                            <w:t>Directie Algemene Financiële en Economische Politie</w:t>
                          </w:r>
                          <w:r>
                            <w:rPr>
                              <w:b/>
                              <w:bCs/>
                            </w:rPr>
                            <w:t>k</w:t>
                          </w:r>
                        </w:p>
                        <w:p w14:paraId="7FD6F5A6" w14:textId="77777777" w:rsidR="00B02013" w:rsidRPr="00B02013" w:rsidRDefault="00B02013" w:rsidP="00B02013"/>
                        <w:p w14:paraId="749AEA1F" w14:textId="77777777" w:rsidR="00EF2FC3" w:rsidRDefault="001A56C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6149B2C" w14:textId="77777777" w:rsidR="00EF2FC3" w:rsidRDefault="001A56C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F91E731" w14:textId="77777777" w:rsidR="00EF2FC3" w:rsidRDefault="001A56C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B5EEE2F" w14:textId="77777777" w:rsidR="00EF2FC3" w:rsidRPr="00EE371E" w:rsidRDefault="001A56C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E371E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33E4616F" w14:textId="77777777" w:rsidR="00EF2FC3" w:rsidRPr="00EE371E" w:rsidRDefault="001A56C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E371E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B7AA994" w14:textId="77777777" w:rsidR="00EF2FC3" w:rsidRPr="00EE371E" w:rsidRDefault="00EF2FC3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0BC86CD5" w14:textId="77777777" w:rsidR="00EF2FC3" w:rsidRDefault="001A56C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303E798" w14:textId="7E9F46C6" w:rsidR="008F247A" w:rsidRDefault="001A56C4">
                          <w:pPr>
                            <w:pStyle w:val="Referentiegegevens"/>
                            <w:ind w:left="0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2024-0000198842</w:t>
                          </w:r>
                          <w:r>
                            <w:fldChar w:fldCharType="end"/>
                          </w:r>
                        </w:p>
                        <w:p w14:paraId="67D87F3E" w14:textId="07CB6A9D" w:rsidR="008F247A" w:rsidRDefault="001A56C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2024-0000198842</w:t>
                          </w:r>
                          <w:r>
                            <w:fldChar w:fldCharType="end"/>
                          </w:r>
                        </w:p>
                        <w:p w14:paraId="7796633C" w14:textId="77777777" w:rsidR="00EF2FC3" w:rsidRDefault="00EF2FC3">
                          <w:pPr>
                            <w:pStyle w:val="WitregelW1"/>
                          </w:pPr>
                        </w:p>
                        <w:p w14:paraId="5F69DC59" w14:textId="77777777" w:rsidR="00EF2FC3" w:rsidRDefault="001A56C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B371D5E" w14:textId="3A481A7A" w:rsidR="008F247A" w:rsidRDefault="001A56C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C6E9397" w14:textId="77777777" w:rsidR="00EF2FC3" w:rsidRDefault="00EF2FC3">
                          <w:pPr>
                            <w:pStyle w:val="WitregelW1"/>
                          </w:pPr>
                        </w:p>
                        <w:p w14:paraId="0920C5D3" w14:textId="77777777" w:rsidR="00EF2FC3" w:rsidRDefault="001A56C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951EB72" w14:textId="77777777" w:rsidR="00EF2FC3" w:rsidRDefault="001A56C4">
                          <w:pPr>
                            <w:pStyle w:val="StandaardReferentiegegevens"/>
                          </w:pPr>
                          <w:r>
                            <w:t xml:space="preserve">1. Beantwoording schriftelijke </w:t>
                          </w:r>
                          <w:proofErr w:type="spellStart"/>
                          <w:r>
                            <w:t>kamervragen</w:t>
                          </w:r>
                          <w:proofErr w:type="spellEnd"/>
                          <w:r>
                            <w:t xml:space="preserve"> lid Dijk (SP)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4B6A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5F1FF2C" w14:textId="77777777" w:rsidR="00B02013" w:rsidRDefault="00B02013">
                    <w:pPr>
                      <w:pStyle w:val="StandaardReferentiegegevens"/>
                      <w:rPr>
                        <w:b/>
                        <w:bCs/>
                      </w:rPr>
                    </w:pPr>
                    <w:r w:rsidRPr="00B02013">
                      <w:rPr>
                        <w:b/>
                        <w:bCs/>
                      </w:rPr>
                      <w:t>Directie Algemene Financiële en Economische Politie</w:t>
                    </w:r>
                    <w:r>
                      <w:rPr>
                        <w:b/>
                        <w:bCs/>
                      </w:rPr>
                      <w:t>k</w:t>
                    </w:r>
                  </w:p>
                  <w:p w14:paraId="7FD6F5A6" w14:textId="77777777" w:rsidR="00B02013" w:rsidRPr="00B02013" w:rsidRDefault="00B02013" w:rsidP="00B02013"/>
                  <w:p w14:paraId="749AEA1F" w14:textId="77777777" w:rsidR="00EF2FC3" w:rsidRDefault="001A56C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6149B2C" w14:textId="77777777" w:rsidR="00EF2FC3" w:rsidRDefault="001A56C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F91E731" w14:textId="77777777" w:rsidR="00EF2FC3" w:rsidRDefault="001A56C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B5EEE2F" w14:textId="77777777" w:rsidR="00EF2FC3" w:rsidRPr="00EE371E" w:rsidRDefault="001A56C4">
                    <w:pPr>
                      <w:pStyle w:val="StandaardReferentiegegevens"/>
                      <w:rPr>
                        <w:lang w:val="es-ES"/>
                      </w:rPr>
                    </w:pPr>
                    <w:r w:rsidRPr="00EE371E">
                      <w:rPr>
                        <w:lang w:val="es-ES"/>
                      </w:rPr>
                      <w:t>2500 EE  'S-GRAVENHAGE</w:t>
                    </w:r>
                  </w:p>
                  <w:p w14:paraId="33E4616F" w14:textId="77777777" w:rsidR="00EF2FC3" w:rsidRPr="00EE371E" w:rsidRDefault="001A56C4">
                    <w:pPr>
                      <w:pStyle w:val="StandaardReferentiegegevens"/>
                      <w:rPr>
                        <w:lang w:val="es-ES"/>
                      </w:rPr>
                    </w:pPr>
                    <w:r w:rsidRPr="00EE371E">
                      <w:rPr>
                        <w:lang w:val="es-ES"/>
                      </w:rPr>
                      <w:t>www.rijksoverheid.nl/fin</w:t>
                    </w:r>
                  </w:p>
                  <w:p w14:paraId="5B7AA994" w14:textId="77777777" w:rsidR="00EF2FC3" w:rsidRPr="00EE371E" w:rsidRDefault="00EF2FC3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0BC86CD5" w14:textId="77777777" w:rsidR="00EF2FC3" w:rsidRDefault="001A56C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303E798" w14:textId="7E9F46C6" w:rsidR="008F247A" w:rsidRDefault="001A56C4">
                    <w:pPr>
                      <w:pStyle w:val="Referentiegegevens"/>
                      <w:ind w:left="0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2024-0000198842</w:t>
                    </w:r>
                    <w:r>
                      <w:fldChar w:fldCharType="end"/>
                    </w:r>
                  </w:p>
                  <w:p w14:paraId="67D87F3E" w14:textId="07CB6A9D" w:rsidR="008F247A" w:rsidRDefault="001A56C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2024-0000198842</w:t>
                    </w:r>
                    <w:r>
                      <w:fldChar w:fldCharType="end"/>
                    </w:r>
                  </w:p>
                  <w:p w14:paraId="7796633C" w14:textId="77777777" w:rsidR="00EF2FC3" w:rsidRDefault="00EF2FC3">
                    <w:pPr>
                      <w:pStyle w:val="WitregelW1"/>
                    </w:pPr>
                  </w:p>
                  <w:p w14:paraId="5F69DC59" w14:textId="77777777" w:rsidR="00EF2FC3" w:rsidRDefault="001A56C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B371D5E" w14:textId="3A481A7A" w:rsidR="008F247A" w:rsidRDefault="001A56C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C6E9397" w14:textId="77777777" w:rsidR="00EF2FC3" w:rsidRDefault="00EF2FC3">
                    <w:pPr>
                      <w:pStyle w:val="WitregelW1"/>
                    </w:pPr>
                  </w:p>
                  <w:p w14:paraId="0920C5D3" w14:textId="77777777" w:rsidR="00EF2FC3" w:rsidRDefault="001A56C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951EB72" w14:textId="77777777" w:rsidR="00EF2FC3" w:rsidRDefault="001A56C4">
                    <w:pPr>
                      <w:pStyle w:val="StandaardReferentiegegevens"/>
                    </w:pPr>
                    <w:r>
                      <w:t xml:space="preserve">1. Beantwoording schriftelijke </w:t>
                    </w:r>
                    <w:proofErr w:type="spellStart"/>
                    <w:r>
                      <w:t>kamervragen</w:t>
                    </w:r>
                    <w:proofErr w:type="spellEnd"/>
                    <w:r>
                      <w:t xml:space="preserve"> lid Dijk (SP)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A07CAA" wp14:editId="09DB55A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628A6" w14:textId="77777777" w:rsidR="00EF2FC3" w:rsidRDefault="001A56C4">
                          <w:pPr>
                            <w:pStyle w:val="StandaardReferentiegegevens"/>
                          </w:pPr>
                          <w:r>
                            <w:t xml:space="preserve">&gt; Retouradres </w:t>
                          </w:r>
                          <w:r w:rsidR="00B02013">
                            <w:t>Postbus</w:t>
                          </w:r>
                          <w:r>
                            <w:t xml:space="preserve">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07CA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6F628A6" w14:textId="77777777" w:rsidR="00EF2FC3" w:rsidRDefault="001A56C4">
                    <w:pPr>
                      <w:pStyle w:val="StandaardReferentiegegevens"/>
                    </w:pPr>
                    <w:r>
                      <w:t xml:space="preserve">&gt; Retouradres </w:t>
                    </w:r>
                    <w:r w:rsidR="00B02013">
                      <w:t>Postbus</w:t>
                    </w:r>
                    <w:r>
                      <w:t xml:space="preserve">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E70F374" wp14:editId="0E388D8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E6599" w14:textId="7850D9A8" w:rsidR="008F247A" w:rsidRDefault="001A56C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6BC7953" w14:textId="77777777" w:rsidR="00EF2FC3" w:rsidRDefault="001A56C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70F374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AEE6599" w14:textId="7850D9A8" w:rsidR="008F247A" w:rsidRDefault="001A56C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6BC7953" w14:textId="77777777" w:rsidR="00EF2FC3" w:rsidRDefault="001A56C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A9AF69F" wp14:editId="15F4058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97CC5B" w14:textId="77777777" w:rsidR="008F247A" w:rsidRDefault="001A56C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9AF69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497CC5B" w14:textId="77777777" w:rsidR="008F247A" w:rsidRDefault="001A56C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D850F18" wp14:editId="184C985A">
              <wp:simplePos x="0" y="0"/>
              <wp:positionH relativeFrom="page">
                <wp:posOffset>1009015</wp:posOffset>
              </wp:positionH>
              <wp:positionV relativeFrom="page">
                <wp:posOffset>3636010</wp:posOffset>
              </wp:positionV>
              <wp:extent cx="4413250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325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F2FC3" w14:paraId="5B278CA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7B02B4D" w14:textId="77777777" w:rsidR="00EF2FC3" w:rsidRDefault="00EF2FC3"/>
                            </w:tc>
                            <w:tc>
                              <w:tcPr>
                                <w:tcW w:w="5400" w:type="dxa"/>
                              </w:tcPr>
                              <w:p w14:paraId="2C79E3DE" w14:textId="77777777" w:rsidR="00EF2FC3" w:rsidRDefault="00EF2FC3"/>
                            </w:tc>
                          </w:tr>
                          <w:tr w:rsidR="00EF2FC3" w14:paraId="1796D7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4B7D58" w14:textId="77777777" w:rsidR="00EF2FC3" w:rsidRDefault="001A56C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61465EC" w14:textId="6B649256" w:rsidR="00EF2FC3" w:rsidRDefault="001C61C6">
                                <w:r>
                                  <w:t>7 maart 2024</w:t>
                                </w:r>
                              </w:p>
                            </w:tc>
                          </w:tr>
                          <w:tr w:rsidR="00EF2FC3" w14:paraId="46869F3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0C75F36" w14:textId="77777777" w:rsidR="00EF2FC3" w:rsidRDefault="001A56C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B9C4EC4" w14:textId="32B039C4" w:rsidR="00EF2FC3" w:rsidRDefault="001A56C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Schriftelijke Kamervragen lid Dijk (SP)</w:t>
                                </w:r>
                                <w:r>
                                  <w:fldChar w:fldCharType="end"/>
                                </w:r>
                                <w:r w:rsidR="00B02013">
                                  <w:t xml:space="preserve"> </w:t>
                                </w:r>
                                <w:r w:rsidR="005C4C0F">
                                  <w:t>inzake hogere prijzen</w:t>
                                </w:r>
                              </w:p>
                            </w:tc>
                          </w:tr>
                          <w:tr w:rsidR="00EF2FC3" w14:paraId="09034A9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974EBC" w14:textId="77777777" w:rsidR="00EF2FC3" w:rsidRDefault="00EF2FC3"/>
                            </w:tc>
                            <w:tc>
                              <w:tcPr>
                                <w:tcW w:w="4738" w:type="dxa"/>
                              </w:tcPr>
                              <w:p w14:paraId="08B453E6" w14:textId="77777777" w:rsidR="00EF2FC3" w:rsidRDefault="00EF2FC3"/>
                            </w:tc>
                          </w:tr>
                        </w:tbl>
                        <w:p w14:paraId="5E523B61" w14:textId="77777777" w:rsidR="002E197E" w:rsidRDefault="002E197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D850F18" id="bd4aaf7a-03a6-11ee-8f29-0242ac130005" o:spid="_x0000_s1035" type="#_x0000_t202" style="position:absolute;margin-left:79.45pt;margin-top:286.3pt;width:347.5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F2FC3" w14:paraId="5B278CA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7B02B4D" w14:textId="77777777" w:rsidR="00EF2FC3" w:rsidRDefault="00EF2FC3"/>
                      </w:tc>
                      <w:tc>
                        <w:tcPr>
                          <w:tcW w:w="5400" w:type="dxa"/>
                        </w:tcPr>
                        <w:p w14:paraId="2C79E3DE" w14:textId="77777777" w:rsidR="00EF2FC3" w:rsidRDefault="00EF2FC3"/>
                      </w:tc>
                    </w:tr>
                    <w:tr w:rsidR="00EF2FC3" w14:paraId="1796D7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4B7D58" w14:textId="77777777" w:rsidR="00EF2FC3" w:rsidRDefault="001A56C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61465EC" w14:textId="6B649256" w:rsidR="00EF2FC3" w:rsidRDefault="001C61C6">
                          <w:r>
                            <w:t>7 maart 2024</w:t>
                          </w:r>
                        </w:p>
                      </w:tc>
                    </w:tr>
                    <w:tr w:rsidR="00EF2FC3" w14:paraId="46869F3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0C75F36" w14:textId="77777777" w:rsidR="00EF2FC3" w:rsidRDefault="001A56C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B9C4EC4" w14:textId="32B039C4" w:rsidR="00EF2FC3" w:rsidRDefault="001A56C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Schriftelijke Kamervragen lid Dijk (SP)</w:t>
                          </w:r>
                          <w:r>
                            <w:fldChar w:fldCharType="end"/>
                          </w:r>
                          <w:r w:rsidR="00B02013">
                            <w:t xml:space="preserve"> </w:t>
                          </w:r>
                          <w:r w:rsidR="005C4C0F">
                            <w:t>inzake hogere prijzen</w:t>
                          </w:r>
                        </w:p>
                      </w:tc>
                    </w:tr>
                    <w:tr w:rsidR="00EF2FC3" w14:paraId="09034A9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974EBC" w14:textId="77777777" w:rsidR="00EF2FC3" w:rsidRDefault="00EF2FC3"/>
                      </w:tc>
                      <w:tc>
                        <w:tcPr>
                          <w:tcW w:w="4738" w:type="dxa"/>
                        </w:tcPr>
                        <w:p w14:paraId="08B453E6" w14:textId="77777777" w:rsidR="00EF2FC3" w:rsidRDefault="00EF2FC3"/>
                      </w:tc>
                    </w:tr>
                  </w:tbl>
                  <w:p w14:paraId="5E523B61" w14:textId="77777777" w:rsidR="002E197E" w:rsidRDefault="002E197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9CA6530" wp14:editId="5498988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911AF" w14:textId="2BABC967" w:rsidR="008F247A" w:rsidRDefault="001A56C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CA653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16911AF" w14:textId="2BABC967" w:rsidR="008F247A" w:rsidRDefault="001A56C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D209F26" wp14:editId="67867DC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90E6AC" w14:textId="77777777" w:rsidR="002E197E" w:rsidRDefault="002E197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09F2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F90E6AC" w14:textId="77777777" w:rsidR="002E197E" w:rsidRDefault="002E197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9519A0"/>
    <w:multiLevelType w:val="multilevel"/>
    <w:tmpl w:val="0468216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A36F7FE"/>
    <w:multiLevelType w:val="multilevel"/>
    <w:tmpl w:val="CE91955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D043F7E"/>
    <w:multiLevelType w:val="multilevel"/>
    <w:tmpl w:val="247501F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6945F"/>
    <w:multiLevelType w:val="multilevel"/>
    <w:tmpl w:val="DF26081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8D1AC7"/>
    <w:multiLevelType w:val="multilevel"/>
    <w:tmpl w:val="741EC5F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F2E882"/>
    <w:multiLevelType w:val="multilevel"/>
    <w:tmpl w:val="F6C486D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016733519">
    <w:abstractNumId w:val="4"/>
  </w:num>
  <w:num w:numId="2" w16cid:durableId="595287039">
    <w:abstractNumId w:val="2"/>
  </w:num>
  <w:num w:numId="3" w16cid:durableId="517548089">
    <w:abstractNumId w:val="0"/>
  </w:num>
  <w:num w:numId="4" w16cid:durableId="486172951">
    <w:abstractNumId w:val="5"/>
  </w:num>
  <w:num w:numId="5" w16cid:durableId="1686594526">
    <w:abstractNumId w:val="1"/>
  </w:num>
  <w:num w:numId="6" w16cid:durableId="74437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1E"/>
    <w:rsid w:val="000A0F8B"/>
    <w:rsid w:val="001A56C4"/>
    <w:rsid w:val="001C61C6"/>
    <w:rsid w:val="00243206"/>
    <w:rsid w:val="002B53AC"/>
    <w:rsid w:val="002E197E"/>
    <w:rsid w:val="0030423A"/>
    <w:rsid w:val="005862B9"/>
    <w:rsid w:val="0059538D"/>
    <w:rsid w:val="005C4C0F"/>
    <w:rsid w:val="00686698"/>
    <w:rsid w:val="006A74E5"/>
    <w:rsid w:val="008F247A"/>
    <w:rsid w:val="00B02013"/>
    <w:rsid w:val="00BA5E77"/>
    <w:rsid w:val="00CA6622"/>
    <w:rsid w:val="00EE371E"/>
    <w:rsid w:val="00E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122B5"/>
  <w15:docId w15:val="{A7FEAFB1-28CA-4E57-B592-42CD5D40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E371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371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E371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371E"/>
    <w:rPr>
      <w:rFonts w:ascii="Verdana" w:hAnsi="Verdana"/>
      <w:color w:val="000000"/>
      <w:sz w:val="18"/>
      <w:szCs w:val="18"/>
    </w:rPr>
  </w:style>
  <w:style w:type="paragraph" w:customStyle="1" w:styleId="Referentiegegevens">
    <w:name w:val="Referentiegegevens"/>
    <w:basedOn w:val="Standaard"/>
    <w:next w:val="Standaard"/>
    <w:rsid w:val="00B02013"/>
    <w:pPr>
      <w:spacing w:line="180" w:lineRule="exact"/>
      <w:ind w:left="140"/>
      <w:textAlignment w:val="auto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Schriftelijke Kamervragen lid Dijk (SP)</vt:lpstr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2024-03-07T16:08:00.0000000Z</lastPrinted>
  <dcterms:created xsi:type="dcterms:W3CDTF">2024-03-07T16:08:00.0000000Z</dcterms:created>
  <dcterms:modified xsi:type="dcterms:W3CDTF">2024-03-07T16:09:00.0000000Z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Schriftelijke Kamervragen lid Dijk (SP)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</vt:lpwstr>
  </property>
  <property fmtid="{D5CDD505-2E9C-101B-9397-08002B2CF9AE}" pid="11" name="Van">
    <vt:lpwstr/>
  </property>
  <property fmtid="{D5CDD505-2E9C-101B-9397-08002B2CF9AE}" pid="12" name="Datum">
    <vt:lpwstr>4 maart 2024</vt:lpwstr>
  </property>
  <property fmtid="{D5CDD505-2E9C-101B-9397-08002B2CF9AE}" pid="13" name="Opgesteld door, Naam">
    <vt:lpwstr>Nienke Cornelissen</vt:lpwstr>
  </property>
  <property fmtid="{D5CDD505-2E9C-101B-9397-08002B2CF9AE}" pid="14" name="Opgesteld door, Telefoonnummer">
    <vt:lpwstr/>
  </property>
  <property fmtid="{D5CDD505-2E9C-101B-9397-08002B2CF9AE}" pid="15" name="Kenmerk">
    <vt:lpwstr>2024-0000198842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Schriftelijke Kamervragen lid Dijk (SP)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2024-03-04T14:53:31Z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78ee42db-873c-4704-8630-60f2c2e33987</vt:lpwstr>
  </property>
  <property fmtid="{D5CDD505-2E9C-101B-9397-08002B2CF9AE}" pid="37" name="MSIP_Label_112e3eac-4767-4d29-949e-d809b1160d11_ContentBits">
    <vt:lpwstr>0</vt:lpwstr>
  </property>
</Properties>
</file>