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00" w:rsidP="004F5100" w:rsidRDefault="004F5100" w14:paraId="53BB3482" w14:textId="77777777">
      <w:pPr>
        <w:pStyle w:val="Salutation"/>
      </w:pPr>
      <w:bookmarkStart w:name="_GoBack" w:id="0"/>
      <w:bookmarkEnd w:id="0"/>
      <w:r>
        <w:t>Geachte voorzitter,</w:t>
      </w:r>
    </w:p>
    <w:p w:rsidR="004F5100" w:rsidP="004F5100" w:rsidRDefault="004F5100" w14:paraId="4FDA3253" w14:textId="6A8A9395">
      <w:pPr>
        <w:pStyle w:val="WitregelW1bodytekst"/>
      </w:pPr>
      <w:r>
        <w:t xml:space="preserve">Hierbij </w:t>
      </w:r>
      <w:r w:rsidR="00D06F2E">
        <w:t>ontvangt</w:t>
      </w:r>
      <w:r>
        <w:t xml:space="preserve"> u de antwoorden op de vragen die de vaste commissie voor Infrastructuur en Waterstaat</w:t>
      </w:r>
      <w:r w:rsidR="00D06F2E">
        <w:t xml:space="preserve"> </w:t>
      </w:r>
      <w:r>
        <w:t xml:space="preserve">heeft </w:t>
      </w:r>
      <w:r w:rsidR="00D06F2E">
        <w:t>gesteld</w:t>
      </w:r>
      <w:r>
        <w:t xml:space="preserve"> over het Deltaprogramma 2024 (</w:t>
      </w:r>
      <w:r w:rsidRPr="004F5100">
        <w:t>Kamerstuk 36410-J, nr. 4</w:t>
      </w:r>
      <w:r>
        <w:t xml:space="preserve">).  </w:t>
      </w:r>
    </w:p>
    <w:p w:rsidR="004F5100" w:rsidP="004F5100" w:rsidRDefault="004F5100" w14:paraId="00C969F5" w14:textId="77777777">
      <w:pPr>
        <w:pStyle w:val="Slotzin"/>
      </w:pPr>
      <w:r>
        <w:t>Hoogachtend,</w:t>
      </w:r>
    </w:p>
    <w:p w:rsidR="004F5100" w:rsidP="004F5100" w:rsidRDefault="004F5100" w14:paraId="49F27A46" w14:textId="77777777">
      <w:pPr>
        <w:pStyle w:val="OndertekeningArea1"/>
      </w:pPr>
      <w:r>
        <w:t>DE MINISTER VAN INFRASTRUCTUUR EN WATERSTAAT,</w:t>
      </w:r>
    </w:p>
    <w:p w:rsidR="004F5100" w:rsidP="004F5100" w:rsidRDefault="004F5100" w14:paraId="7649B7F4" w14:textId="77777777"/>
    <w:p w:rsidR="004F5100" w:rsidP="004F5100" w:rsidRDefault="004F5100" w14:paraId="0522FFDC" w14:textId="77777777"/>
    <w:p w:rsidR="004F5100" w:rsidP="004F5100" w:rsidRDefault="004F5100" w14:paraId="2ABE43E9" w14:textId="77777777"/>
    <w:p w:rsidR="004F5100" w:rsidP="004F5100" w:rsidRDefault="004F5100" w14:paraId="604002D5" w14:textId="77777777"/>
    <w:p w:rsidR="004F5100" w:rsidP="004F5100" w:rsidRDefault="004F5100" w14:paraId="12B98045" w14:textId="77777777">
      <w:r>
        <w:t>Mark Harbers</w:t>
      </w:r>
    </w:p>
    <w:p w:rsidRPr="004F5100" w:rsidR="00567F83" w:rsidP="004F5100" w:rsidRDefault="00567F83" w14:paraId="4D13B5DA" w14:textId="008A4665"/>
    <w:sectPr w:rsidRPr="004F5100" w:rsidR="00567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BCEFC" w14:textId="77777777" w:rsidR="00304540" w:rsidRDefault="00304540">
      <w:pPr>
        <w:spacing w:line="240" w:lineRule="auto"/>
      </w:pPr>
      <w:r>
        <w:separator/>
      </w:r>
    </w:p>
  </w:endnote>
  <w:endnote w:type="continuationSeparator" w:id="0">
    <w:p w14:paraId="789407FB" w14:textId="77777777" w:rsidR="00304540" w:rsidRDefault="00304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23198" w14:textId="77777777" w:rsidR="00716BCE" w:rsidRDefault="00716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050D" w14:textId="77777777" w:rsidR="00716BCE" w:rsidRDefault="00716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61D23" w14:textId="77777777" w:rsidR="00716BCE" w:rsidRDefault="00716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14BA" w14:textId="77777777" w:rsidR="00304540" w:rsidRDefault="00304540">
      <w:pPr>
        <w:spacing w:line="240" w:lineRule="auto"/>
      </w:pPr>
      <w:r>
        <w:separator/>
      </w:r>
    </w:p>
  </w:footnote>
  <w:footnote w:type="continuationSeparator" w:id="0">
    <w:p w14:paraId="3E96674C" w14:textId="77777777" w:rsidR="00304540" w:rsidRDefault="003045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5429" w14:textId="77777777" w:rsidR="00716BCE" w:rsidRDefault="00716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FE94" w14:textId="77777777" w:rsidR="00567F83" w:rsidRDefault="00F55309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1655E43" wp14:editId="08DE2827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70CEEF" w14:textId="77777777" w:rsidR="00567F83" w:rsidRDefault="00F5530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655E43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3170CEEF" w14:textId="77777777" w:rsidR="00567F83" w:rsidRDefault="00F5530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DB724A7" wp14:editId="0605F543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5C95D" w14:textId="77777777" w:rsidR="00567F83" w:rsidRDefault="00F5530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579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B724A7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00E5C95D" w14:textId="77777777" w:rsidR="00567F83" w:rsidRDefault="00F5530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579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D9EAF9B" wp14:editId="3BC3A3DA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52922B" w14:textId="77777777" w:rsidR="009B1FC2" w:rsidRDefault="009B1F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9EAF9B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3A52922B" w14:textId="77777777" w:rsidR="009B1FC2" w:rsidRDefault="009B1F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B71B42A" wp14:editId="3419A486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CC5513" w14:textId="77777777" w:rsidR="009B1FC2" w:rsidRDefault="009B1F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71B42A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79CC5513" w14:textId="77777777" w:rsidR="009B1FC2" w:rsidRDefault="009B1FC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3D9C" w14:textId="77777777" w:rsidR="00567F83" w:rsidRDefault="00F55309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C9666B" wp14:editId="076B0A7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BA4C44" w14:textId="77777777" w:rsidR="009B1FC2" w:rsidRDefault="009B1F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C9666B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2EBA4C44" w14:textId="77777777" w:rsidR="009B1FC2" w:rsidRDefault="009B1F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07E1B4D" wp14:editId="70EA342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77D301" w14:textId="352E7442" w:rsidR="00567F83" w:rsidRDefault="00F5530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13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A13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7E1B4D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4C77D301" w14:textId="352E7442" w:rsidR="00567F83" w:rsidRDefault="00F5530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13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A13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3DFE4E8" wp14:editId="1F5D743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C8E624" w14:textId="77777777" w:rsidR="00567F83" w:rsidRDefault="00F5530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831C581" w14:textId="77777777" w:rsidR="00567F83" w:rsidRDefault="00567F83">
                          <w:pPr>
                            <w:pStyle w:val="WitregelW1"/>
                          </w:pPr>
                        </w:p>
                        <w:p w14:paraId="487291D9" w14:textId="77777777" w:rsidR="00567F83" w:rsidRDefault="00F55309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6E51FD35" w14:textId="77777777" w:rsidR="00567F83" w:rsidRPr="00D579E2" w:rsidRDefault="00F5530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579E2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A6BD01D" w14:textId="77777777" w:rsidR="00567F83" w:rsidRPr="00D579E2" w:rsidRDefault="00F5530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579E2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51BDE18" w14:textId="77777777" w:rsidR="00567F83" w:rsidRPr="00D579E2" w:rsidRDefault="00F5530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579E2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9243EB2" w14:textId="77777777" w:rsidR="00567F83" w:rsidRPr="00D579E2" w:rsidRDefault="00567F83" w:rsidP="00716BCE">
                          <w:pPr>
                            <w:pStyle w:val="WitregelW1"/>
                            <w:spacing w:line="240" w:lineRule="auto"/>
                            <w:rPr>
                              <w:lang w:val="de-DE"/>
                            </w:rPr>
                          </w:pPr>
                        </w:p>
                        <w:p w14:paraId="0E8615CC" w14:textId="77777777" w:rsidR="00567F83" w:rsidRPr="00D579E2" w:rsidRDefault="00F55309" w:rsidP="00716BCE">
                          <w:pPr>
                            <w:pStyle w:val="Afzend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D579E2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8FEF280" w14:textId="0DB7F27C" w:rsidR="00567F83" w:rsidRDefault="00F55309" w:rsidP="00716BCE">
                          <w:pPr>
                            <w:pStyle w:val="Afzendgegevens"/>
                            <w:spacing w:line="240" w:lineRule="auto"/>
                          </w:pPr>
                          <w:r>
                            <w:t>F   070-456 1111</w:t>
                          </w:r>
                        </w:p>
                        <w:p w14:paraId="64DE4627" w14:textId="3E362E78" w:rsidR="00D579E2" w:rsidRDefault="00D579E2" w:rsidP="00716BCE">
                          <w:pPr>
                            <w:spacing w:line="240" w:lineRule="auto"/>
                          </w:pPr>
                        </w:p>
                        <w:p w14:paraId="51A3DB96" w14:textId="646A56D0" w:rsidR="00D579E2" w:rsidRDefault="00D579E2" w:rsidP="00716BCE">
                          <w:pPr>
                            <w:pStyle w:val="Referentiegegevenskop"/>
                            <w:spacing w:line="240" w:lineRule="auto"/>
                          </w:pPr>
                          <w:r>
                            <w:t>Ons kenmerk</w:t>
                          </w:r>
                          <w:r w:rsidR="00A97F65">
                            <w:br/>
                          </w:r>
                          <w:r w:rsidR="00A97F65" w:rsidRPr="00A97F65">
                            <w:rPr>
                              <w:b w:val="0"/>
                              <w:bCs/>
                            </w:rPr>
                            <w:t>IENW/BSK-2023/389108</w:t>
                          </w:r>
                        </w:p>
                        <w:p w14:paraId="278DE597" w14:textId="77777777" w:rsidR="00A97F65" w:rsidRPr="00A97F65" w:rsidRDefault="00A97F65" w:rsidP="00716BCE">
                          <w:pPr>
                            <w:spacing w:line="240" w:lineRule="auto"/>
                          </w:pPr>
                        </w:p>
                        <w:p w14:paraId="6DFB3C6B" w14:textId="625E51BA" w:rsidR="00D579E2" w:rsidRDefault="00D579E2" w:rsidP="00716BCE">
                          <w:pPr>
                            <w:pStyle w:val="Referentiegegevenskop"/>
                            <w:spacing w:line="240" w:lineRule="auto"/>
                          </w:pPr>
                          <w:r>
                            <w:t>Bijlage(n)</w:t>
                          </w:r>
                        </w:p>
                        <w:p w14:paraId="2FBC8306" w14:textId="05230B8E" w:rsidR="00D579E2" w:rsidRPr="00D579E2" w:rsidRDefault="00F55309" w:rsidP="00716BCE">
                          <w:pPr>
                            <w:spacing w:line="24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>
                            <w:rPr>
                              <w:sz w:val="13"/>
                              <w:szCs w:val="13"/>
                              <w:lang w:val="de-DE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DFE4E8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4AC8E624" w14:textId="77777777" w:rsidR="00567F83" w:rsidRDefault="00F5530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831C581" w14:textId="77777777" w:rsidR="00567F83" w:rsidRDefault="00567F83">
                    <w:pPr>
                      <w:pStyle w:val="WitregelW1"/>
                    </w:pPr>
                  </w:p>
                  <w:p w14:paraId="487291D9" w14:textId="77777777" w:rsidR="00567F83" w:rsidRDefault="00F55309">
                    <w:pPr>
                      <w:pStyle w:val="Afzendgegevens"/>
                    </w:pPr>
                    <w:r>
                      <w:t>Rijnstraat 8</w:t>
                    </w:r>
                  </w:p>
                  <w:p w14:paraId="6E51FD35" w14:textId="77777777" w:rsidR="00567F83" w:rsidRPr="00D579E2" w:rsidRDefault="00F55309">
                    <w:pPr>
                      <w:pStyle w:val="Afzendgegevens"/>
                      <w:rPr>
                        <w:lang w:val="de-DE"/>
                      </w:rPr>
                    </w:pPr>
                    <w:r w:rsidRPr="00D579E2">
                      <w:rPr>
                        <w:lang w:val="de-DE"/>
                      </w:rPr>
                      <w:t>2515 XP  Den Haag</w:t>
                    </w:r>
                  </w:p>
                  <w:p w14:paraId="5A6BD01D" w14:textId="77777777" w:rsidR="00567F83" w:rsidRPr="00D579E2" w:rsidRDefault="00F55309">
                    <w:pPr>
                      <w:pStyle w:val="Afzendgegevens"/>
                      <w:rPr>
                        <w:lang w:val="de-DE"/>
                      </w:rPr>
                    </w:pPr>
                    <w:r w:rsidRPr="00D579E2">
                      <w:rPr>
                        <w:lang w:val="de-DE"/>
                      </w:rPr>
                      <w:t>Postbus 20901</w:t>
                    </w:r>
                  </w:p>
                  <w:p w14:paraId="751BDE18" w14:textId="77777777" w:rsidR="00567F83" w:rsidRPr="00D579E2" w:rsidRDefault="00F55309">
                    <w:pPr>
                      <w:pStyle w:val="Afzendgegevens"/>
                      <w:rPr>
                        <w:lang w:val="de-DE"/>
                      </w:rPr>
                    </w:pPr>
                    <w:r w:rsidRPr="00D579E2">
                      <w:rPr>
                        <w:lang w:val="de-DE"/>
                      </w:rPr>
                      <w:t>2500 EX Den Haag</w:t>
                    </w:r>
                  </w:p>
                  <w:p w14:paraId="49243EB2" w14:textId="77777777" w:rsidR="00567F83" w:rsidRPr="00D579E2" w:rsidRDefault="00567F83" w:rsidP="00716BCE">
                    <w:pPr>
                      <w:pStyle w:val="WitregelW1"/>
                      <w:spacing w:line="240" w:lineRule="auto"/>
                      <w:rPr>
                        <w:lang w:val="de-DE"/>
                      </w:rPr>
                    </w:pPr>
                  </w:p>
                  <w:p w14:paraId="0E8615CC" w14:textId="77777777" w:rsidR="00567F83" w:rsidRPr="00D579E2" w:rsidRDefault="00F55309" w:rsidP="00716BCE">
                    <w:pPr>
                      <w:pStyle w:val="Afzendgegevens"/>
                      <w:spacing w:line="240" w:lineRule="auto"/>
                      <w:rPr>
                        <w:lang w:val="de-DE"/>
                      </w:rPr>
                    </w:pPr>
                    <w:r w:rsidRPr="00D579E2">
                      <w:rPr>
                        <w:lang w:val="de-DE"/>
                      </w:rPr>
                      <w:t>T   070-456 0000</w:t>
                    </w:r>
                  </w:p>
                  <w:p w14:paraId="48FEF280" w14:textId="0DB7F27C" w:rsidR="00567F83" w:rsidRDefault="00F55309" w:rsidP="00716BCE">
                    <w:pPr>
                      <w:pStyle w:val="Afzendgegevens"/>
                      <w:spacing w:line="240" w:lineRule="auto"/>
                    </w:pPr>
                    <w:r>
                      <w:t>F   070-456 1111</w:t>
                    </w:r>
                  </w:p>
                  <w:p w14:paraId="64DE4627" w14:textId="3E362E78" w:rsidR="00D579E2" w:rsidRDefault="00D579E2" w:rsidP="00716BCE">
                    <w:pPr>
                      <w:spacing w:line="240" w:lineRule="auto"/>
                    </w:pPr>
                  </w:p>
                  <w:p w14:paraId="51A3DB96" w14:textId="646A56D0" w:rsidR="00D579E2" w:rsidRDefault="00D579E2" w:rsidP="00716BCE">
                    <w:pPr>
                      <w:pStyle w:val="Referentiegegevenskop"/>
                      <w:spacing w:line="240" w:lineRule="auto"/>
                    </w:pPr>
                    <w:r>
                      <w:t>Ons kenmerk</w:t>
                    </w:r>
                    <w:r w:rsidR="00A97F65">
                      <w:br/>
                    </w:r>
                    <w:r w:rsidR="00A97F65" w:rsidRPr="00A97F65">
                      <w:rPr>
                        <w:b w:val="0"/>
                        <w:bCs/>
                      </w:rPr>
                      <w:t>IENW/BSK-2023/389108</w:t>
                    </w:r>
                  </w:p>
                  <w:p w14:paraId="278DE597" w14:textId="77777777" w:rsidR="00A97F65" w:rsidRPr="00A97F65" w:rsidRDefault="00A97F65" w:rsidP="00716BCE">
                    <w:pPr>
                      <w:spacing w:line="240" w:lineRule="auto"/>
                    </w:pPr>
                  </w:p>
                  <w:p w14:paraId="6DFB3C6B" w14:textId="625E51BA" w:rsidR="00D579E2" w:rsidRDefault="00D579E2" w:rsidP="00716BCE">
                    <w:pPr>
                      <w:pStyle w:val="Referentiegegevenskop"/>
                      <w:spacing w:line="240" w:lineRule="auto"/>
                    </w:pPr>
                    <w:r>
                      <w:t>Bijlage(n)</w:t>
                    </w:r>
                  </w:p>
                  <w:p w14:paraId="2FBC8306" w14:textId="05230B8E" w:rsidR="00D579E2" w:rsidRPr="00D579E2" w:rsidRDefault="00F55309" w:rsidP="00716BCE">
                    <w:pPr>
                      <w:spacing w:line="240" w:lineRule="auto"/>
                      <w:rPr>
                        <w:sz w:val="13"/>
                        <w:szCs w:val="13"/>
                        <w:lang w:val="de-DE"/>
                      </w:rPr>
                    </w:pPr>
                    <w:r>
                      <w:rPr>
                        <w:sz w:val="13"/>
                        <w:szCs w:val="13"/>
                        <w:lang w:val="de-DE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F405D50" wp14:editId="43489F27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DA1B43" w14:textId="77777777" w:rsidR="00567F83" w:rsidRDefault="00F5530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DE214D4" wp14:editId="5545C6D5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405D50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4BDA1B43" w14:textId="77777777" w:rsidR="00567F83" w:rsidRDefault="00F55309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DE214D4" wp14:editId="5545C6D5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40E73E2" wp14:editId="4980815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AACD5" w14:textId="77777777" w:rsidR="00567F83" w:rsidRDefault="00F5530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0E9AD98" wp14:editId="4FB5A6B7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0E73E2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12DAACD5" w14:textId="77777777" w:rsidR="00567F83" w:rsidRDefault="00F55309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E9AD98" wp14:editId="4FB5A6B7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1EEB115" wp14:editId="1D0C619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2C574" w14:textId="77777777" w:rsidR="00567F83" w:rsidRDefault="00F55309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EEB115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2DE2C574" w14:textId="77777777" w:rsidR="00567F83" w:rsidRDefault="00F55309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F0904CB" wp14:editId="1809D44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C1129D" w14:textId="77777777" w:rsidR="00567F83" w:rsidRDefault="00F55309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0904CB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5EC1129D" w14:textId="77777777" w:rsidR="00567F83" w:rsidRDefault="00F55309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C20D333" wp14:editId="2253229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67F83" w14:paraId="4ED5FF6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E0A4814" w14:textId="77777777" w:rsidR="00567F83" w:rsidRDefault="00567F83"/>
                            </w:tc>
                            <w:tc>
                              <w:tcPr>
                                <w:tcW w:w="5400" w:type="dxa"/>
                              </w:tcPr>
                              <w:p w14:paraId="2B7BFE42" w14:textId="77777777" w:rsidR="00567F83" w:rsidRDefault="00567F83"/>
                            </w:tc>
                          </w:tr>
                          <w:tr w:rsidR="00567F83" w14:paraId="42031AB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B3A23B" w14:textId="77777777" w:rsidR="00567F83" w:rsidRDefault="00F5530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63716C" w14:textId="5D724A09" w:rsidR="00567F83" w:rsidRDefault="00F55309">
                                <w:r>
                                  <w:t>15 januari 2024</w:t>
                                </w:r>
                              </w:p>
                            </w:tc>
                          </w:tr>
                          <w:tr w:rsidR="00567F83" w14:paraId="2A10EAF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24F790" w14:textId="77777777" w:rsidR="00567F83" w:rsidRDefault="00F5530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13A0650" w14:textId="77777777" w:rsidR="00567F83" w:rsidRDefault="00F55309">
                                <w:r>
                                  <w:t>Beantwoording schriftelijke vragen Deltaprogramma 2024 (Kamerstuk 36410-J, nr. 4)</w:t>
                                </w:r>
                              </w:p>
                            </w:tc>
                          </w:tr>
                          <w:tr w:rsidR="00567F83" w14:paraId="5F50A22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135056" w14:textId="77777777" w:rsidR="00567F83" w:rsidRDefault="00567F83"/>
                            </w:tc>
                            <w:tc>
                              <w:tcPr>
                                <w:tcW w:w="5400" w:type="dxa"/>
                              </w:tcPr>
                              <w:p w14:paraId="0DFDDE95" w14:textId="77777777" w:rsidR="00567F83" w:rsidRDefault="00567F83"/>
                            </w:tc>
                          </w:tr>
                        </w:tbl>
                        <w:p w14:paraId="336918C5" w14:textId="77777777" w:rsidR="009B1FC2" w:rsidRDefault="009B1F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20D333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67F83" w14:paraId="4ED5FF6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E0A4814" w14:textId="77777777" w:rsidR="00567F83" w:rsidRDefault="00567F83"/>
                      </w:tc>
                      <w:tc>
                        <w:tcPr>
                          <w:tcW w:w="5400" w:type="dxa"/>
                        </w:tcPr>
                        <w:p w14:paraId="2B7BFE42" w14:textId="77777777" w:rsidR="00567F83" w:rsidRDefault="00567F83"/>
                      </w:tc>
                    </w:tr>
                    <w:tr w:rsidR="00567F83" w14:paraId="42031AB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B3A23B" w14:textId="77777777" w:rsidR="00567F83" w:rsidRDefault="00F5530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63716C" w14:textId="5D724A09" w:rsidR="00567F83" w:rsidRDefault="00F55309">
                          <w:r>
                            <w:t>15 januari 2024</w:t>
                          </w:r>
                        </w:p>
                      </w:tc>
                    </w:tr>
                    <w:tr w:rsidR="00567F83" w14:paraId="2A10EAF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24F790" w14:textId="77777777" w:rsidR="00567F83" w:rsidRDefault="00F5530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13A0650" w14:textId="77777777" w:rsidR="00567F83" w:rsidRDefault="00F55309">
                          <w:r>
                            <w:t>Beantwoording schriftelijke vragen Deltaprogramma 2024 (Kamerstuk 36410-J, nr. 4)</w:t>
                          </w:r>
                        </w:p>
                      </w:tc>
                    </w:tr>
                    <w:tr w:rsidR="00567F83" w14:paraId="5F50A22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135056" w14:textId="77777777" w:rsidR="00567F83" w:rsidRDefault="00567F83"/>
                      </w:tc>
                      <w:tc>
                        <w:tcPr>
                          <w:tcW w:w="5400" w:type="dxa"/>
                        </w:tcPr>
                        <w:p w14:paraId="0DFDDE95" w14:textId="77777777" w:rsidR="00567F83" w:rsidRDefault="00567F83"/>
                      </w:tc>
                    </w:tr>
                  </w:tbl>
                  <w:p w14:paraId="336918C5" w14:textId="77777777" w:rsidR="009B1FC2" w:rsidRDefault="009B1F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A62FD9A" wp14:editId="72A7FBB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86C89B" w14:textId="77777777" w:rsidR="009B1FC2" w:rsidRDefault="009B1F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62FD9A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1C86C89B" w14:textId="77777777" w:rsidR="009B1FC2" w:rsidRDefault="009B1FC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CECE15"/>
    <w:multiLevelType w:val="multilevel"/>
    <w:tmpl w:val="258215A5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59E419"/>
    <w:multiLevelType w:val="multilevel"/>
    <w:tmpl w:val="A0F2604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AFE7EE"/>
    <w:multiLevelType w:val="multilevel"/>
    <w:tmpl w:val="E7884326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5FF946"/>
    <w:multiLevelType w:val="multilevel"/>
    <w:tmpl w:val="5CE44E4D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22C5C3C"/>
    <w:multiLevelType w:val="multilevel"/>
    <w:tmpl w:val="49D8FF09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B780697"/>
    <w:multiLevelType w:val="multilevel"/>
    <w:tmpl w:val="0AAC61B0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33E9B54"/>
    <w:multiLevelType w:val="multilevel"/>
    <w:tmpl w:val="81D0F3A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5C79E74"/>
    <w:multiLevelType w:val="multilevel"/>
    <w:tmpl w:val="29BB23E5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2EF18D2"/>
    <w:multiLevelType w:val="multilevel"/>
    <w:tmpl w:val="94A4B1C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1026EF9"/>
    <w:multiLevelType w:val="multilevel"/>
    <w:tmpl w:val="483A42B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39DE55A"/>
    <w:multiLevelType w:val="multilevel"/>
    <w:tmpl w:val="6CE3FABD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B45C4C"/>
    <w:multiLevelType w:val="multilevel"/>
    <w:tmpl w:val="1162E4A7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3B8C9F"/>
    <w:multiLevelType w:val="multilevel"/>
    <w:tmpl w:val="5795865A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E19DD"/>
    <w:multiLevelType w:val="multilevel"/>
    <w:tmpl w:val="56634FD8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FB276"/>
    <w:multiLevelType w:val="multilevel"/>
    <w:tmpl w:val="7A00626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31946E"/>
    <w:multiLevelType w:val="multilevel"/>
    <w:tmpl w:val="55E9D3F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1CEB70"/>
    <w:multiLevelType w:val="multilevel"/>
    <w:tmpl w:val="23C7E5B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28F242"/>
    <w:multiLevelType w:val="multilevel"/>
    <w:tmpl w:val="D68F63F3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964F6A"/>
    <w:multiLevelType w:val="multilevel"/>
    <w:tmpl w:val="5A99DBA6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29D3A7"/>
    <w:multiLevelType w:val="multilevel"/>
    <w:tmpl w:val="36E3802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898A09"/>
    <w:multiLevelType w:val="multilevel"/>
    <w:tmpl w:val="5345FF7D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3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9"/>
  </w:num>
  <w:num w:numId="10">
    <w:abstractNumId w:val="5"/>
  </w:num>
  <w:num w:numId="11">
    <w:abstractNumId w:val="19"/>
  </w:num>
  <w:num w:numId="12">
    <w:abstractNumId w:val="11"/>
  </w:num>
  <w:num w:numId="13">
    <w:abstractNumId w:val="12"/>
  </w:num>
  <w:num w:numId="14">
    <w:abstractNumId w:val="20"/>
  </w:num>
  <w:num w:numId="15">
    <w:abstractNumId w:val="0"/>
  </w:num>
  <w:num w:numId="16">
    <w:abstractNumId w:val="17"/>
  </w:num>
  <w:num w:numId="17">
    <w:abstractNumId w:val="10"/>
  </w:num>
  <w:num w:numId="18">
    <w:abstractNumId w:val="4"/>
  </w:num>
  <w:num w:numId="19">
    <w:abstractNumId w:val="16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E2"/>
    <w:rsid w:val="00304540"/>
    <w:rsid w:val="004A138B"/>
    <w:rsid w:val="004F5100"/>
    <w:rsid w:val="00567F83"/>
    <w:rsid w:val="00583194"/>
    <w:rsid w:val="00716BCE"/>
    <w:rsid w:val="009B1FC2"/>
    <w:rsid w:val="00A97F65"/>
    <w:rsid w:val="00AA5332"/>
    <w:rsid w:val="00B0750C"/>
    <w:rsid w:val="00D06F2E"/>
    <w:rsid w:val="00D579E2"/>
    <w:rsid w:val="00F5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D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00"/>
    <w:pPr>
      <w:spacing w:line="240" w:lineRule="atLeast"/>
      <w:textAlignment w:val="auto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link w:val="SalutationChar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579E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E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79E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E2"/>
    <w:rPr>
      <w:rFonts w:ascii="Verdana" w:hAnsi="Verdana"/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rsid w:val="004F510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233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2024-01-15T07:35:00.0000000Z</dcterms:created>
  <dcterms:modified xsi:type="dcterms:W3CDTF">2024-01-15T07:35:00.0000000Z</dcterms:modified>
  <dc:description>------------------------</dc:description>
  <dc:subject/>
  <dc:title/>
  <keywords/>
  <version/>
  <category/>
</coreProperties>
</file>