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EA0" w:rsidRDefault="002C3F6A" w14:paraId="5D5DFE1B" w14:textId="77777777">
      <w:pPr>
        <w:pStyle w:val="StandaardAanhef"/>
      </w:pPr>
      <w:r>
        <w:t>Geachte voorzitter,</w:t>
      </w:r>
    </w:p>
    <w:p w:rsidR="008F0340" w:rsidP="008F0340" w:rsidRDefault="008F0340" w14:paraId="13016B57" w14:textId="14B32ED4">
      <w:pPr>
        <w:spacing w:before="240"/>
      </w:pPr>
      <w:bookmarkStart w:name="_Hlk137547881" w:id="0"/>
      <w:r>
        <w:t xml:space="preserve">De leden van de Tweede Kamer hebben vragen voorgelegd aan de regering inzake </w:t>
      </w:r>
      <w:r w:rsidR="00467C25">
        <w:t xml:space="preserve">de </w:t>
      </w:r>
      <w:r w:rsidR="00922CED">
        <w:t>Suppletoire begroting Prinsjesdag 2023</w:t>
      </w:r>
      <w:r>
        <w:t xml:space="preserve"> (Kamerstukken II 2022/23, </w:t>
      </w:r>
      <w:r w:rsidR="00967D0E">
        <w:t>36435</w:t>
      </w:r>
      <w:r>
        <w:t>-XVI)</w:t>
      </w:r>
      <w:r w:rsidRPr="002C3F6A">
        <w:t>.</w:t>
      </w:r>
    </w:p>
    <w:p w:rsidR="008F0340" w:rsidP="008F0340" w:rsidRDefault="008F0340" w14:paraId="387FA7C5" w14:textId="77777777"/>
    <w:p w:rsidR="00473EA0" w:rsidP="008F0340" w:rsidRDefault="008F0340" w14:paraId="79EA3011" w14:textId="14540F21">
      <w:r>
        <w:t>Hierbij bieden wij u de antwoorden op de gestelde vragen aan.</w:t>
      </w:r>
    </w:p>
    <w:p w:rsidR="00473EA0" w:rsidRDefault="002C3F6A" w14:paraId="2843005A" w14:textId="5EE1F998">
      <w:pPr>
        <w:pStyle w:val="StandaardSlotzin"/>
      </w:pPr>
      <w:r>
        <w:t>Hoogachtend,</w:t>
      </w:r>
    </w:p>
    <w:bookmarkEnd w:id="0"/>
    <w:p w:rsidRPr="008F0340" w:rsidR="008F0340" w:rsidP="008F0340" w:rsidRDefault="008F0340" w14:paraId="1E311C6E" w14:textId="77777777"/>
    <w:p w:rsidR="008F0340" w:rsidP="008F0340" w:rsidRDefault="009B0735" w14:paraId="04FED0B6" w14:textId="556D2880">
      <w:pPr>
        <w:pStyle w:val="Huisstijl-Ondertekening"/>
      </w:pPr>
      <w:r>
        <w:t>d</w:t>
      </w:r>
      <w:r w:rsidR="008F0340">
        <w:t xml:space="preserve">e </w:t>
      </w:r>
      <w:r>
        <w:t>m</w:t>
      </w:r>
      <w:r w:rsidR="008F0340">
        <w:t xml:space="preserve">inister van Volksgezondheid, </w:t>
      </w:r>
      <w:r w:rsidR="008F0340">
        <w:tab/>
      </w:r>
      <w:r w:rsidR="008F0340">
        <w:tab/>
      </w:r>
      <w:r>
        <w:t>d</w:t>
      </w:r>
      <w:r w:rsidR="008F0340">
        <w:t xml:space="preserve">e </w:t>
      </w:r>
      <w:r>
        <w:t>m</w:t>
      </w:r>
      <w:r w:rsidR="008F0340">
        <w:t xml:space="preserve">inister voor </w:t>
      </w:r>
      <w:r>
        <w:t>Langdurige Zorg</w:t>
      </w:r>
    </w:p>
    <w:p w:rsidR="009B0735" w:rsidP="008F0340" w:rsidRDefault="008F0340" w14:paraId="5FEC3415" w14:textId="57B79369">
      <w:pPr>
        <w:pStyle w:val="Huisstijl-Ondertekening"/>
      </w:pPr>
      <w:r>
        <w:t>Welzijn en Sport,</w:t>
      </w:r>
      <w:r>
        <w:tab/>
      </w:r>
      <w:r>
        <w:tab/>
      </w:r>
      <w:r>
        <w:tab/>
      </w:r>
      <w:r>
        <w:tab/>
        <w:t>en Sport,</w:t>
      </w:r>
      <w:r>
        <w:br/>
      </w:r>
      <w:r>
        <w:br/>
      </w:r>
      <w:r>
        <w:br/>
      </w:r>
    </w:p>
    <w:p w:rsidR="009B0735" w:rsidP="008F0340" w:rsidRDefault="009B0735" w14:paraId="52449A5D" w14:textId="77777777">
      <w:pPr>
        <w:pStyle w:val="Huisstijl-Ondertekening"/>
      </w:pPr>
    </w:p>
    <w:p w:rsidR="008F0340" w:rsidP="008F0340" w:rsidRDefault="008F0340" w14:paraId="3E997F7A" w14:textId="1C1BE747">
      <w:pPr>
        <w:pStyle w:val="Huisstijl-Ondertekening"/>
      </w:pPr>
      <w:r>
        <w:br/>
      </w:r>
      <w:r>
        <w:br/>
        <w:t>Ernst Kuipers</w:t>
      </w:r>
      <w:r>
        <w:tab/>
      </w:r>
      <w:r>
        <w:tab/>
      </w:r>
      <w:r>
        <w:tab/>
      </w:r>
      <w:r>
        <w:tab/>
      </w:r>
      <w:r>
        <w:tab/>
        <w:t>Conny Helder</w:t>
      </w:r>
    </w:p>
    <w:p w:rsidRPr="00636CB6" w:rsidR="008F0340" w:rsidP="008F0340" w:rsidRDefault="008F0340" w14:paraId="21BC4F5A" w14:textId="77777777">
      <w:pPr>
        <w:pStyle w:val="Huisstijl-Ondertekeningvervolg"/>
        <w:rPr>
          <w:i w:val="0"/>
        </w:rPr>
      </w:pPr>
    </w:p>
    <w:p w:rsidR="008F0340" w:rsidP="008F0340" w:rsidRDefault="008F0340" w14:paraId="503CF5FA" w14:textId="77777777">
      <w:pPr>
        <w:pStyle w:val="Huisstijl-Ondertekeningvervolg"/>
        <w:rPr>
          <w:i w:val="0"/>
        </w:rPr>
      </w:pPr>
    </w:p>
    <w:p w:rsidR="008F0340" w:rsidP="008F0340" w:rsidRDefault="008F0340" w14:paraId="4DB56032" w14:textId="77777777">
      <w:pPr>
        <w:pStyle w:val="Huisstijl-Ondertekeningvervolg"/>
        <w:rPr>
          <w:i w:val="0"/>
        </w:rPr>
      </w:pPr>
    </w:p>
    <w:p w:rsidR="008F0340" w:rsidP="008F0340" w:rsidRDefault="009B0735" w14:paraId="423838FA" w14:textId="0031704F">
      <w:pPr>
        <w:pStyle w:val="Huisstijl-Ondertekeningvervolg"/>
        <w:rPr>
          <w:i w:val="0"/>
        </w:rPr>
      </w:pPr>
      <w:r>
        <w:rPr>
          <w:i w:val="0"/>
        </w:rPr>
        <w:t>d</w:t>
      </w:r>
      <w:r w:rsidR="008F0340">
        <w:rPr>
          <w:i w:val="0"/>
        </w:rPr>
        <w:t xml:space="preserve">e </w:t>
      </w:r>
      <w:r>
        <w:rPr>
          <w:i w:val="0"/>
        </w:rPr>
        <w:t>s</w:t>
      </w:r>
      <w:r w:rsidR="008F0340">
        <w:rPr>
          <w:i w:val="0"/>
        </w:rPr>
        <w:t>taatssecretaris van Volksgezondheid,</w:t>
      </w:r>
    </w:p>
    <w:p w:rsidR="008F0340" w:rsidP="008F0340" w:rsidRDefault="008F0340" w14:paraId="01EEAE5C" w14:textId="77777777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8F0340" w:rsidP="008F0340" w:rsidRDefault="008F0340" w14:paraId="3CA3A33D" w14:textId="77777777">
      <w:pPr>
        <w:pStyle w:val="Huisstijl-Ondertekeningvervolg"/>
        <w:rPr>
          <w:i w:val="0"/>
        </w:rPr>
      </w:pPr>
    </w:p>
    <w:p w:rsidR="008F0340" w:rsidP="008F0340" w:rsidRDefault="008F0340" w14:paraId="6CBA2E41" w14:textId="2CE2C2AB">
      <w:pPr>
        <w:pStyle w:val="Huisstijl-Ondertekeningvervolg"/>
        <w:rPr>
          <w:i w:val="0"/>
        </w:rPr>
      </w:pPr>
    </w:p>
    <w:p w:rsidR="009B0735" w:rsidP="008F0340" w:rsidRDefault="009B0735" w14:paraId="1252EEA5" w14:textId="1299DF39">
      <w:pPr>
        <w:pStyle w:val="Huisstijl-Ondertekeningvervolg"/>
        <w:rPr>
          <w:i w:val="0"/>
        </w:rPr>
      </w:pPr>
    </w:p>
    <w:p w:rsidR="009B0735" w:rsidP="008F0340" w:rsidRDefault="009B0735" w14:paraId="341558C9" w14:textId="77777777">
      <w:pPr>
        <w:pStyle w:val="Huisstijl-Ondertekeningvervolg"/>
        <w:rPr>
          <w:i w:val="0"/>
        </w:rPr>
      </w:pPr>
    </w:p>
    <w:p w:rsidR="008F0340" w:rsidP="008F0340" w:rsidRDefault="008F0340" w14:paraId="3D8D7551" w14:textId="77777777">
      <w:pPr>
        <w:pStyle w:val="Huisstijl-Ondertekeningvervolg"/>
        <w:rPr>
          <w:i w:val="0"/>
        </w:rPr>
      </w:pPr>
    </w:p>
    <w:p w:rsidR="008F0340" w:rsidP="008F0340" w:rsidRDefault="008F0340" w14:paraId="76DA6815" w14:textId="77777777">
      <w:pPr>
        <w:pStyle w:val="Huisstijl-Ondertekeningvervolg"/>
        <w:rPr>
          <w:i w:val="0"/>
        </w:rPr>
      </w:pPr>
    </w:p>
    <w:p w:rsidR="008F0340" w:rsidP="008F0340" w:rsidRDefault="008F0340" w14:paraId="33D7EEA8" w14:textId="77777777">
      <w:pPr>
        <w:pStyle w:val="Huisstijl-Ondertekeningvervolg"/>
        <w:rPr>
          <w:i w:val="0"/>
        </w:rPr>
      </w:pPr>
      <w:r>
        <w:rPr>
          <w:i w:val="0"/>
        </w:rPr>
        <w:t>Maarten van Ooijen</w:t>
      </w:r>
    </w:p>
    <w:p w:rsidR="00473EA0" w:rsidP="008F0340" w:rsidRDefault="00473EA0" w14:paraId="5B63AFCB" w14:textId="278A7031">
      <w:pPr>
        <w:pStyle w:val="OndertekeningArea1"/>
      </w:pPr>
    </w:p>
    <w:sectPr w:rsidR="00473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06D0" w14:textId="77777777" w:rsidR="00C72B6B" w:rsidRDefault="00C72B6B">
      <w:pPr>
        <w:spacing w:line="240" w:lineRule="auto"/>
      </w:pPr>
      <w:r>
        <w:separator/>
      </w:r>
    </w:p>
  </w:endnote>
  <w:endnote w:type="continuationSeparator" w:id="0">
    <w:p w14:paraId="39C1A3E1" w14:textId="77777777" w:rsidR="00C72B6B" w:rsidRDefault="00C72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92A0" w14:textId="77777777" w:rsidR="00A9330F" w:rsidRDefault="00A933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EDC8" w14:textId="77777777" w:rsidR="00A9330F" w:rsidRDefault="00A9330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1567" w14:textId="77777777" w:rsidR="00A9330F" w:rsidRDefault="00A933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EDC9" w14:textId="77777777" w:rsidR="00C72B6B" w:rsidRDefault="00C72B6B">
      <w:pPr>
        <w:spacing w:line="240" w:lineRule="auto"/>
      </w:pPr>
      <w:r>
        <w:separator/>
      </w:r>
    </w:p>
  </w:footnote>
  <w:footnote w:type="continuationSeparator" w:id="0">
    <w:p w14:paraId="0D314259" w14:textId="77777777" w:rsidR="00C72B6B" w:rsidRDefault="00C72B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2400" w14:textId="77777777" w:rsidR="00A9330F" w:rsidRDefault="00A933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E228" w14:textId="77777777" w:rsidR="00473EA0" w:rsidRDefault="002C3F6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047B655" wp14:editId="3A2AD649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9E70F9" w14:textId="77777777" w:rsidR="00473EA0" w:rsidRDefault="002C3F6A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47B655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MQQUd7iAAAADQEA&#10;AA8AAAAAAAAAAAAAAAAA6gMAAGRycy9kb3ducmV2LnhtbFBLBQYAAAAABAAEAPMAAAD5BAAAAAA=&#10;" filled="f" stroked="f">
              <v:textbox inset="0,0,0,0">
                <w:txbxContent>
                  <w:p w14:paraId="1D9E70F9" w14:textId="77777777" w:rsidR="00473EA0" w:rsidRDefault="002C3F6A">
                    <w:pPr>
                      <w:pStyle w:val="StandaardReferentiegegevenskop"/>
                    </w:pPr>
                    <w:r>
                      <w:t>Kenmerk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86B8E95" wp14:editId="7149985B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6A6C66" w14:textId="77777777" w:rsidR="00473EA0" w:rsidRDefault="002C3F6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A9330F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F03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6B8E95"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OCM6tfhAAAADgEA&#10;AA8AAAAAAAAAAAAAAAAA6wMAAGRycy9kb3ducmV2LnhtbFBLBQYAAAAABAAEAPMAAAD5BAAAAAA=&#10;" filled="f" stroked="f">
              <v:textbox inset="0,0,0,0">
                <w:txbxContent>
                  <w:p w14:paraId="356A6C66" w14:textId="77777777" w:rsidR="00473EA0" w:rsidRDefault="002C3F6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A9330F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F03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94E0" w14:textId="77777777" w:rsidR="00473EA0" w:rsidRDefault="002C3F6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F66DE09" wp14:editId="1860C63B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B2F4E4" w14:textId="77777777" w:rsidR="00EA4ECB" w:rsidRDefault="00EA4E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66DE09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" filled="f" stroked="f">
              <v:textbox inset="0,0,0,0">
                <w:txbxContent>
                  <w:p w14:paraId="36B2F4E4" w14:textId="77777777" w:rsidR="00EA4ECB" w:rsidRDefault="00EA4E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3A1796F" wp14:editId="74BC736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58DB38" w14:textId="77777777" w:rsidR="00473EA0" w:rsidRDefault="002C3F6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AD92F4" wp14:editId="27EB595B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A1796F"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" filled="f" stroked="f">
              <v:textbox inset="0,0,0,0">
                <w:txbxContent>
                  <w:p w14:paraId="1258DB38" w14:textId="77777777" w:rsidR="00473EA0" w:rsidRDefault="002C3F6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AD92F4" wp14:editId="27EB595B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CA4660C" wp14:editId="49EBD19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ACACB5" w14:textId="77777777" w:rsidR="00EA4ECB" w:rsidRDefault="00EA4E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A4660C"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ScgID5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AACACB5" w14:textId="77777777" w:rsidR="00EA4ECB" w:rsidRDefault="00EA4E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6D3A793" wp14:editId="30D0B4E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2AF4B" w14:textId="2CE6E1CB" w:rsidR="00473EA0" w:rsidRDefault="002C3F6A">
                          <w:bookmarkStart w:id="1" w:name="_Hlk137547842"/>
                          <w:bookmarkStart w:id="2" w:name="_Hlk137547843"/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9B0735">
                            <w:t xml:space="preserve"> </w:t>
                          </w:r>
                          <w:r>
                            <w:t>DEN HAAG</w:t>
                          </w:r>
                          <w:bookmarkEnd w:id="1"/>
                          <w:bookmarkEnd w:id="2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D3A793"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BMMe5rlgEAABU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0BE2AF4B" w14:textId="2CE6E1CB" w:rsidR="00473EA0" w:rsidRDefault="002C3F6A">
                    <w:bookmarkStart w:id="3" w:name="_Hlk137547842"/>
                    <w:bookmarkStart w:id="4" w:name="_Hlk137547843"/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9B0735">
                      <w:t xml:space="preserve"> </w:t>
                    </w:r>
                    <w:r>
                      <w:t>DEN HAAG</w:t>
                    </w:r>
                    <w:bookmarkEnd w:id="3"/>
                    <w:bookmarkEnd w:id="4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1B9D21F" wp14:editId="6CADA8DE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0E145F" w14:textId="77777777" w:rsidR="00473EA0" w:rsidRDefault="002C3F6A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773067C3" w14:textId="7B76D7F2" w:rsidR="00473EA0" w:rsidRDefault="002C3F6A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19475FA5" w14:textId="170DE540" w:rsidR="008F0340" w:rsidRPr="008F0340" w:rsidRDefault="008F0340" w:rsidP="008F0340">
                          <w:pPr>
                            <w:pStyle w:val="StandaardAfzendgegevens"/>
                          </w:pPr>
                          <w:r>
                            <w:t>Postbus  20350</w:t>
                          </w:r>
                        </w:p>
                        <w:p w14:paraId="17098938" w14:textId="77777777" w:rsidR="00473EA0" w:rsidRDefault="002C3F6A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14:paraId="63E1FA0A" w14:textId="77777777" w:rsidR="00473EA0" w:rsidRDefault="002C3F6A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14:paraId="6F424385" w14:textId="77777777" w:rsidR="00473EA0" w:rsidRDefault="00473EA0">
                          <w:pPr>
                            <w:pStyle w:val="WitregelW2"/>
                          </w:pPr>
                        </w:p>
                        <w:p w14:paraId="5C25491D" w14:textId="77777777" w:rsidR="00473EA0" w:rsidRDefault="002C3F6A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14:paraId="452C0982" w14:textId="57C52F0A" w:rsidR="00186FE6" w:rsidRDefault="00186FE6">
                          <w:pPr>
                            <w:pStyle w:val="StandaardReferentiegegevenskop"/>
                            <w:rPr>
                              <w:b w:val="0"/>
                              <w:bCs/>
                            </w:rPr>
                          </w:pPr>
                          <w:r w:rsidRPr="00186FE6">
                            <w:rPr>
                              <w:b w:val="0"/>
                              <w:bCs/>
                            </w:rPr>
                            <w:t>3699786-1054516-FEZ</w:t>
                          </w:r>
                        </w:p>
                        <w:p w14:paraId="42AA89EB" w14:textId="2379DCCE" w:rsidR="00186FE6" w:rsidRDefault="00186FE6" w:rsidP="00186FE6"/>
                        <w:p w14:paraId="6C2201A6" w14:textId="77777777" w:rsidR="00186FE6" w:rsidRPr="001E7B11" w:rsidRDefault="00186FE6" w:rsidP="00186FE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6FA62C7F" w14:textId="6148D127" w:rsidR="00186FE6" w:rsidRDefault="00186FE6" w:rsidP="00186FE6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14:paraId="5505F341" w14:textId="77777777" w:rsidR="00186FE6" w:rsidRPr="0012322E" w:rsidRDefault="00186FE6" w:rsidP="00186FE6">
                          <w:pPr>
                            <w:pStyle w:val="Afzendgegevens"/>
                          </w:pPr>
                        </w:p>
                        <w:p w14:paraId="6051ECD6" w14:textId="77777777" w:rsidR="00186FE6" w:rsidRPr="0051346F" w:rsidRDefault="00186FE6" w:rsidP="00186FE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15189BE9" w14:textId="26315CE8" w:rsidR="00186FE6" w:rsidRPr="009B0735" w:rsidRDefault="009B0735" w:rsidP="00186FE6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  <w:r w:rsidRPr="009B0735">
                            <w:rPr>
                              <w:bCs/>
                              <w:sz w:val="13"/>
                              <w:szCs w:val="13"/>
                            </w:rPr>
                            <w:t>36435, XVI</w:t>
                          </w:r>
                        </w:p>
                        <w:p w14:paraId="4EC600AE" w14:textId="77777777" w:rsidR="009B0735" w:rsidRPr="00186FE6" w:rsidRDefault="009B0735" w:rsidP="00186FE6"/>
                        <w:p w14:paraId="2A1E6003" w14:textId="77777777" w:rsidR="00473EA0" w:rsidRDefault="002C3F6A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B9D21F"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400E145F" w14:textId="77777777" w:rsidR="00473EA0" w:rsidRDefault="002C3F6A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773067C3" w14:textId="7B76D7F2" w:rsidR="00473EA0" w:rsidRDefault="002C3F6A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19475FA5" w14:textId="170DE540" w:rsidR="008F0340" w:rsidRPr="008F0340" w:rsidRDefault="008F0340" w:rsidP="008F0340">
                    <w:pPr>
                      <w:pStyle w:val="StandaardAfzendgegevens"/>
                    </w:pPr>
                    <w:r>
                      <w:t>Postbus  20350</w:t>
                    </w:r>
                  </w:p>
                  <w:p w14:paraId="17098938" w14:textId="77777777" w:rsidR="00473EA0" w:rsidRDefault="002C3F6A">
                    <w:pPr>
                      <w:pStyle w:val="StandaardAfzendgegevens"/>
                    </w:pPr>
                    <w:r>
                      <w:t>2511 VX  Den Haag</w:t>
                    </w:r>
                  </w:p>
                  <w:p w14:paraId="63E1FA0A" w14:textId="77777777" w:rsidR="00473EA0" w:rsidRDefault="002C3F6A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14:paraId="6F424385" w14:textId="77777777" w:rsidR="00473EA0" w:rsidRDefault="00473EA0">
                    <w:pPr>
                      <w:pStyle w:val="WitregelW2"/>
                    </w:pPr>
                  </w:p>
                  <w:p w14:paraId="5C25491D" w14:textId="77777777" w:rsidR="00473EA0" w:rsidRDefault="002C3F6A">
                    <w:pPr>
                      <w:pStyle w:val="StandaardReferentiegegevenskop"/>
                    </w:pPr>
                    <w:r>
                      <w:t>Kenmerk</w:t>
                    </w:r>
                  </w:p>
                  <w:p w14:paraId="452C0982" w14:textId="57C52F0A" w:rsidR="00186FE6" w:rsidRDefault="00186FE6">
                    <w:pPr>
                      <w:pStyle w:val="StandaardReferentiegegevenskop"/>
                      <w:rPr>
                        <w:b w:val="0"/>
                        <w:bCs/>
                      </w:rPr>
                    </w:pPr>
                    <w:r w:rsidRPr="00186FE6">
                      <w:rPr>
                        <w:b w:val="0"/>
                        <w:bCs/>
                      </w:rPr>
                      <w:t>3699786-1054516-FEZ</w:t>
                    </w:r>
                  </w:p>
                  <w:p w14:paraId="42AA89EB" w14:textId="2379DCCE" w:rsidR="00186FE6" w:rsidRDefault="00186FE6" w:rsidP="00186FE6"/>
                  <w:p w14:paraId="6C2201A6" w14:textId="77777777" w:rsidR="00186FE6" w:rsidRPr="001E7B11" w:rsidRDefault="00186FE6" w:rsidP="00186FE6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6FA62C7F" w14:textId="6148D127" w:rsidR="00186FE6" w:rsidRDefault="00186FE6" w:rsidP="00186FE6">
                    <w:pPr>
                      <w:pStyle w:val="Afzendgegevens"/>
                    </w:pPr>
                    <w:r>
                      <w:t>1</w:t>
                    </w:r>
                  </w:p>
                  <w:p w14:paraId="5505F341" w14:textId="77777777" w:rsidR="00186FE6" w:rsidRPr="0012322E" w:rsidRDefault="00186FE6" w:rsidP="00186FE6">
                    <w:pPr>
                      <w:pStyle w:val="Afzendgegevens"/>
                    </w:pPr>
                  </w:p>
                  <w:p w14:paraId="6051ECD6" w14:textId="77777777" w:rsidR="00186FE6" w:rsidRPr="0051346F" w:rsidRDefault="00186FE6" w:rsidP="00186FE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15189BE9" w14:textId="26315CE8" w:rsidR="00186FE6" w:rsidRPr="009B0735" w:rsidRDefault="009B0735" w:rsidP="00186FE6">
                    <w:pPr>
                      <w:rPr>
                        <w:bCs/>
                        <w:sz w:val="13"/>
                        <w:szCs w:val="13"/>
                      </w:rPr>
                    </w:pPr>
                    <w:r w:rsidRPr="009B0735">
                      <w:rPr>
                        <w:bCs/>
                        <w:sz w:val="13"/>
                        <w:szCs w:val="13"/>
                      </w:rPr>
                      <w:t>36435, XVI</w:t>
                    </w:r>
                  </w:p>
                  <w:p w14:paraId="4EC600AE" w14:textId="77777777" w:rsidR="009B0735" w:rsidRPr="00186FE6" w:rsidRDefault="009B0735" w:rsidP="00186FE6"/>
                  <w:p w14:paraId="2A1E6003" w14:textId="77777777" w:rsidR="00473EA0" w:rsidRDefault="002C3F6A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2555AB3" wp14:editId="1F6B8916">
              <wp:simplePos x="0" y="0"/>
              <wp:positionH relativeFrom="page">
                <wp:posOffset>1009650</wp:posOffset>
              </wp:positionH>
              <wp:positionV relativeFrom="page">
                <wp:posOffset>3634740</wp:posOffset>
              </wp:positionV>
              <wp:extent cx="4784725" cy="79629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4725" cy="796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73EA0" w14:paraId="5CA27B3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F818C9" w14:textId="77777777" w:rsidR="00473EA0" w:rsidRDefault="00473EA0"/>
                            </w:tc>
                            <w:tc>
                              <w:tcPr>
                                <w:tcW w:w="5400" w:type="dxa"/>
                              </w:tcPr>
                              <w:p w14:paraId="76DB7849" w14:textId="77777777" w:rsidR="00473EA0" w:rsidRDefault="00473EA0"/>
                            </w:tc>
                          </w:tr>
                          <w:tr w:rsidR="00473EA0" w14:paraId="1943749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5E8A3B" w14:textId="77777777" w:rsidR="00473EA0" w:rsidRDefault="002C3F6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5E9E6AE" w14:textId="1D191FD4" w:rsidR="00473EA0" w:rsidRDefault="00A9330F">
                                <w:r>
                                  <w:t>29 september 2023</w:t>
                                </w:r>
                              </w:p>
                            </w:tc>
                          </w:tr>
                          <w:tr w:rsidR="00473EA0" w14:paraId="78B4D96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DD3E84" w14:textId="77777777" w:rsidR="00473EA0" w:rsidRDefault="002C3F6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C236504" w14:textId="74FFA7E7" w:rsidR="00473EA0" w:rsidRDefault="008F0340">
                                <w:r>
                                  <w:t xml:space="preserve">Aanbiedingsbrief beantwoording Kamervragen </w:t>
                                </w:r>
                                <w:r w:rsidR="00467C25">
                                  <w:t>Suppletoire begroting Prinsjesdag</w:t>
                                </w:r>
                                <w:r w:rsidR="004D3F37">
                                  <w:t xml:space="preserve"> VWS 2023</w:t>
                                </w:r>
                              </w:p>
                              <w:p w14:paraId="01B4307D" w14:textId="5634A178" w:rsidR="008F0340" w:rsidRDefault="008F0340"/>
                            </w:tc>
                          </w:tr>
                          <w:tr w:rsidR="00473EA0" w14:paraId="6B9F878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D05A594" w14:textId="77777777" w:rsidR="00473EA0" w:rsidRDefault="00473EA0"/>
                            </w:tc>
                            <w:tc>
                              <w:tcPr>
                                <w:tcW w:w="5400" w:type="dxa"/>
                              </w:tcPr>
                              <w:p w14:paraId="6CAE0916" w14:textId="77777777" w:rsidR="00473EA0" w:rsidRDefault="00473EA0"/>
                            </w:tc>
                          </w:tr>
                        </w:tbl>
                        <w:p w14:paraId="621F2DAB" w14:textId="77777777" w:rsidR="00EA4ECB" w:rsidRDefault="00EA4EC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555AB3" id="Documentgegevens" o:spid="_x0000_s1033" type="#_x0000_t202" style="position:absolute;margin-left:79.5pt;margin-top:286.2pt;width:376.75pt;height:62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73EA0" w14:paraId="5CA27B3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F818C9" w14:textId="77777777" w:rsidR="00473EA0" w:rsidRDefault="00473EA0"/>
                      </w:tc>
                      <w:tc>
                        <w:tcPr>
                          <w:tcW w:w="5400" w:type="dxa"/>
                        </w:tcPr>
                        <w:p w14:paraId="76DB7849" w14:textId="77777777" w:rsidR="00473EA0" w:rsidRDefault="00473EA0"/>
                      </w:tc>
                    </w:tr>
                    <w:tr w:rsidR="00473EA0" w14:paraId="1943749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5E8A3B" w14:textId="77777777" w:rsidR="00473EA0" w:rsidRDefault="002C3F6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5E9E6AE" w14:textId="1D191FD4" w:rsidR="00473EA0" w:rsidRDefault="00A9330F">
                          <w:r>
                            <w:t>29 september 2023</w:t>
                          </w:r>
                        </w:p>
                      </w:tc>
                    </w:tr>
                    <w:tr w:rsidR="00473EA0" w14:paraId="78B4D96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DD3E84" w14:textId="77777777" w:rsidR="00473EA0" w:rsidRDefault="002C3F6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C236504" w14:textId="74FFA7E7" w:rsidR="00473EA0" w:rsidRDefault="008F0340">
                          <w:r>
                            <w:t xml:space="preserve">Aanbiedingsbrief beantwoording Kamervragen </w:t>
                          </w:r>
                          <w:r w:rsidR="00467C25">
                            <w:t>Suppletoire begroting Prinsjesdag</w:t>
                          </w:r>
                          <w:r w:rsidR="004D3F37">
                            <w:t xml:space="preserve"> VWS 2023</w:t>
                          </w:r>
                        </w:p>
                        <w:p w14:paraId="01B4307D" w14:textId="5634A178" w:rsidR="008F0340" w:rsidRDefault="008F0340"/>
                      </w:tc>
                    </w:tr>
                    <w:tr w:rsidR="00473EA0" w14:paraId="6B9F878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D05A594" w14:textId="77777777" w:rsidR="00473EA0" w:rsidRDefault="00473EA0"/>
                      </w:tc>
                      <w:tc>
                        <w:tcPr>
                          <w:tcW w:w="5400" w:type="dxa"/>
                        </w:tcPr>
                        <w:p w14:paraId="6CAE0916" w14:textId="77777777" w:rsidR="00473EA0" w:rsidRDefault="00473EA0"/>
                      </w:tc>
                    </w:tr>
                  </w:tbl>
                  <w:p w14:paraId="621F2DAB" w14:textId="77777777" w:rsidR="00EA4ECB" w:rsidRDefault="00EA4E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3B8EB56" wp14:editId="4829340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0B6B12" w14:textId="77777777" w:rsidR="00EA4ECB" w:rsidRDefault="00EA4E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B8EB56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hcGzh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510B6B12" w14:textId="77777777" w:rsidR="00EA4ECB" w:rsidRDefault="00EA4E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FBEF9EA" wp14:editId="0C86776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B8604E" w14:textId="77777777" w:rsidR="00473EA0" w:rsidRDefault="002C3F6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03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F03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BEF9EA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5B8604E" w14:textId="77777777" w:rsidR="00473EA0" w:rsidRDefault="002C3F6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03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F03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E968A9"/>
    <w:multiLevelType w:val="multilevel"/>
    <w:tmpl w:val="C47AAE3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0988FFE"/>
    <w:multiLevelType w:val="multilevel"/>
    <w:tmpl w:val="9BDCA954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26E4725"/>
    <w:multiLevelType w:val="multilevel"/>
    <w:tmpl w:val="801661EA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DEDBBE9"/>
    <w:multiLevelType w:val="multilevel"/>
    <w:tmpl w:val="B5B52D17"/>
    <w:name w:val="Communicatie nummering"/>
    <w:lvl w:ilvl="0">
      <w:start w:val="1"/>
      <w:numFmt w:val="decimal"/>
      <w:pStyle w:val="Communicatiekop"/>
      <w:lvlText w:val="%1."/>
      <w:lvlJc w:val="left"/>
      <w:pPr>
        <w:ind w:left="560" w:hanging="5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EDBD252"/>
    <w:multiLevelType w:val="multilevel"/>
    <w:tmpl w:val="C01C5768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8592A0"/>
    <w:multiLevelType w:val="multilevel"/>
    <w:tmpl w:val="DB399FA0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85B70"/>
    <w:multiLevelType w:val="multilevel"/>
    <w:tmpl w:val="CE84B0E8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1D67F5"/>
    <w:multiLevelType w:val="multilevel"/>
    <w:tmpl w:val="0D0C94C0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5A02F"/>
    <w:multiLevelType w:val="multilevel"/>
    <w:tmpl w:val="34185C73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7689E4"/>
    <w:multiLevelType w:val="multilevel"/>
    <w:tmpl w:val="50661A9E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C6C8E9"/>
    <w:multiLevelType w:val="multilevel"/>
    <w:tmpl w:val="2AEE265F"/>
    <w:name w:val="Communicatie Lijst"/>
    <w:lvl w:ilvl="0">
      <w:start w:val="1"/>
      <w:numFmt w:val="decimal"/>
      <w:pStyle w:val="Communicatieopsommingkop1"/>
      <w:lvlText w:val="%1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492C3C"/>
    <w:multiLevelType w:val="multilevel"/>
    <w:tmpl w:val="45D88DA0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ED2C22"/>
    <w:multiLevelType w:val="multilevel"/>
    <w:tmpl w:val="79E5E682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7A5D8D"/>
    <w:multiLevelType w:val="multilevel"/>
    <w:tmpl w:val="40BCEFE6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7451197">
    <w:abstractNumId w:val="8"/>
  </w:num>
  <w:num w:numId="2" w16cid:durableId="1556968671">
    <w:abstractNumId w:val="10"/>
  </w:num>
  <w:num w:numId="3" w16cid:durableId="750006785">
    <w:abstractNumId w:val="3"/>
  </w:num>
  <w:num w:numId="4" w16cid:durableId="472984144">
    <w:abstractNumId w:val="4"/>
  </w:num>
  <w:num w:numId="5" w16cid:durableId="564488654">
    <w:abstractNumId w:val="1"/>
  </w:num>
  <w:num w:numId="6" w16cid:durableId="305934899">
    <w:abstractNumId w:val="13"/>
  </w:num>
  <w:num w:numId="7" w16cid:durableId="779305164">
    <w:abstractNumId w:val="6"/>
  </w:num>
  <w:num w:numId="8" w16cid:durableId="1769961435">
    <w:abstractNumId w:val="5"/>
  </w:num>
  <w:num w:numId="9" w16cid:durableId="1210724032">
    <w:abstractNumId w:val="7"/>
  </w:num>
  <w:num w:numId="10" w16cid:durableId="928582573">
    <w:abstractNumId w:val="0"/>
  </w:num>
  <w:num w:numId="11" w16cid:durableId="1048334503">
    <w:abstractNumId w:val="9"/>
  </w:num>
  <w:num w:numId="12" w16cid:durableId="1849782635">
    <w:abstractNumId w:val="12"/>
  </w:num>
  <w:num w:numId="13" w16cid:durableId="452402396">
    <w:abstractNumId w:val="11"/>
  </w:num>
  <w:num w:numId="14" w16cid:durableId="988289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40"/>
    <w:rsid w:val="00186FE6"/>
    <w:rsid w:val="002C3F6A"/>
    <w:rsid w:val="004279D9"/>
    <w:rsid w:val="00467C25"/>
    <w:rsid w:val="00473EA0"/>
    <w:rsid w:val="004D3F37"/>
    <w:rsid w:val="008A5D0D"/>
    <w:rsid w:val="008F0340"/>
    <w:rsid w:val="00922CED"/>
    <w:rsid w:val="00967D0E"/>
    <w:rsid w:val="009B0735"/>
    <w:rsid w:val="00A9330F"/>
    <w:rsid w:val="00C72B6B"/>
    <w:rsid w:val="00EA4ECB"/>
    <w:rsid w:val="00ED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51407"/>
  <w15:docId w15:val="{0839D308-9A4B-4D01-84FF-2782A781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kop">
    <w:name w:val="Communicatie kop"/>
    <w:basedOn w:val="Standaard"/>
    <w:next w:val="Standaard"/>
    <w:pPr>
      <w:numPr>
        <w:numId w:val="3"/>
      </w:numPr>
    </w:pPr>
  </w:style>
  <w:style w:type="paragraph" w:customStyle="1" w:styleId="CommunicatieLijst">
    <w:name w:val="Communicatie Lijst"/>
    <w:basedOn w:val="Standaard"/>
    <w:next w:val="Communicatieopsommingkop1"/>
    <w:pPr>
      <w:ind w:firstLine="20"/>
    </w:pPr>
  </w:style>
  <w:style w:type="paragraph" w:customStyle="1" w:styleId="Communicatienummering">
    <w:name w:val="Communicatie nummering"/>
    <w:basedOn w:val="Standaard"/>
    <w:next w:val="Standaard"/>
  </w:style>
  <w:style w:type="paragraph" w:customStyle="1" w:styleId="Communicatieopsommingkop1">
    <w:name w:val="Communicatie opsomming kop 1"/>
    <w:basedOn w:val="Standaard"/>
    <w:pPr>
      <w:numPr>
        <w:numId w:val="2"/>
      </w:numPr>
      <w:ind w:firstLine="20"/>
    </w:pPr>
  </w:style>
  <w:style w:type="paragraph" w:customStyle="1" w:styleId="Huisstijl-Colofon">
    <w:name w:val="Huisstijl - Colofon"/>
    <w:basedOn w:val="Standaard"/>
    <w:next w:val="Standaard"/>
    <w:pPr>
      <w:numPr>
        <w:numId w:val="4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5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5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5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7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7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6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8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8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9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9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10"/>
      </w:numPr>
    </w:pPr>
  </w:style>
  <w:style w:type="paragraph" w:customStyle="1" w:styleId="Lijstniveau2">
    <w:name w:val="Lijst niveau 2"/>
    <w:basedOn w:val="Standaard"/>
    <w:pPr>
      <w:numPr>
        <w:ilvl w:val="1"/>
        <w:numId w:val="10"/>
      </w:numPr>
    </w:pPr>
  </w:style>
  <w:style w:type="paragraph" w:customStyle="1" w:styleId="Lijstniveau3">
    <w:name w:val="Lijst niveau 3"/>
    <w:basedOn w:val="Standaard"/>
    <w:pPr>
      <w:numPr>
        <w:ilvl w:val="2"/>
        <w:numId w:val="10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1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1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1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1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3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3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2"/>
      </w:numPr>
    </w:pPr>
  </w:style>
  <w:style w:type="paragraph" w:customStyle="1" w:styleId="VWSNtbKop">
    <w:name w:val="VWS Ntb Kop"/>
    <w:basedOn w:val="Standaard"/>
    <w:next w:val="Standaard"/>
    <w:pPr>
      <w:numPr>
        <w:numId w:val="13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4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F034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034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F034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0340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Huisstijl-Ondertekeningvervolg"/>
    <w:rsid w:val="008F0340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8F0340"/>
    <w:rPr>
      <w:i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F03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03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0340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03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0340"/>
    <w:rPr>
      <w:rFonts w:ascii="Verdana" w:hAnsi="Verdana"/>
      <w:b/>
      <w:bCs/>
      <w:color w:val="000000"/>
    </w:rPr>
  </w:style>
  <w:style w:type="paragraph" w:customStyle="1" w:styleId="Afzendgegevens">
    <w:name w:val="Afzendgegevens"/>
    <w:basedOn w:val="Standaard"/>
    <w:rsid w:val="00186FE6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  <w:style w:type="paragraph" w:customStyle="1" w:styleId="Afzendgegevenskopjes">
    <w:name w:val="Afzendgegevens kopjes"/>
    <w:basedOn w:val="Afzendgegevens"/>
    <w:next w:val="Afzendgegevens"/>
    <w:rsid w:val="00186FE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Antwoord%20kamervrage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2023-09-28T13:04:00.0000000Z</lastPrinted>
  <dcterms:created xsi:type="dcterms:W3CDTF">2023-09-28T13:05:00.0000000Z</dcterms:created>
  <dcterms:modified xsi:type="dcterms:W3CDTF">2023-09-29T11:37:00.0000000Z</dcterms:modified>
  <dc:description>------------------------</dc:description>
  <dc:subject/>
  <dc:title/>
  <keywords/>
  <version/>
  <category/>
</coreProperties>
</file>