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4727E7" w:rsidRDefault="005D2AE9">
            <w:pPr>
              <w:keepNext/>
              <w:spacing w:after="0"/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5772AB">
            <w:pPr>
              <w:tabs>
                <w:tab w:val="left" w:pos="614"/>
              </w:tabs>
              <w:spacing w:after="0"/>
            </w:pPr>
            <w:r w:rsidRPr="00791C2D">
              <w:t>Suppletoire begroting</w:t>
            </w:r>
            <w:r>
              <w:t xml:space="preserve"> K</w:t>
            </w:r>
            <w:r w:rsidRPr="00791C2D">
              <w:t xml:space="preserve"> Prinsjesdag 2023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5772A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772A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5772A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772A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5772A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772A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99EB13BEBC6D498FA8A6F1339CE4AA31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0E317B" w:rsidR="005772AB" w:rsidP="005772AB" w:rsidRDefault="005772AB">
                            <w:pPr>
                              <w:spacing w:line="180" w:lineRule="atLeast"/>
                              <w:rPr>
                                <w:sz w:val="13"/>
                              </w:rPr>
                            </w:pPr>
                            <w:r w:rsidRPr="00D64352">
                              <w:rPr>
                                <w:sz w:val="13"/>
                              </w:rPr>
                              <w:t>BS2023026847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5772A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772AB">
                        <w:rPr>
                          <w:lang w:val="de-DE"/>
                        </w:rPr>
                        <w:t>Postbus 20701</w:t>
                      </w:r>
                    </w:p>
                    <w:p w:rsidRPr="005772A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772AB">
                        <w:rPr>
                          <w:lang w:val="de-DE"/>
                        </w:rPr>
                        <w:t>2500 ES Den Haag</w:t>
                      </w:r>
                    </w:p>
                    <w:p w:rsidRPr="005772A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772A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99EB13BEBC6D498FA8A6F1339CE4AA31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0E317B" w:rsidR="005772AB" w:rsidP="005772AB" w:rsidRDefault="005772AB">
                      <w:pPr>
                        <w:spacing w:line="180" w:lineRule="atLeast"/>
                        <w:rPr>
                          <w:sz w:val="13"/>
                        </w:rPr>
                      </w:pPr>
                      <w:r w:rsidRPr="00D64352">
                        <w:rPr>
                          <w:sz w:val="13"/>
                        </w:rPr>
                        <w:t>BS2023026847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Pr="00791C2D" w:rsidR="005772AB" w:rsidP="005772AB" w:rsidRDefault="005772AB">
      <w:pPr>
        <w:autoSpaceDE w:val="0"/>
        <w:adjustRightInd w:val="0"/>
        <w:spacing w:line="240" w:lineRule="auto"/>
        <w:rPr>
          <w:rFonts w:cs="Verdana"/>
          <w:color w:val="000000"/>
          <w:lang w:eastAsia="nl-NL"/>
        </w:rPr>
      </w:pPr>
      <w:r>
        <w:rPr>
          <w:rFonts w:cs="Verdana"/>
          <w:color w:val="000000"/>
          <w:lang w:eastAsia="nl-NL"/>
        </w:rPr>
        <w:t>Hierbij ontvangt u de suppletoire begroting Prinsjesdag 2023 van het Defensiematerieelbegrotingsfonds (K). De suppletoire begroting</w:t>
      </w:r>
      <w:r w:rsidRPr="00791C2D">
        <w:rPr>
          <w:rFonts w:cs="Verdana"/>
          <w:color w:val="000000"/>
          <w:lang w:eastAsia="nl-NL"/>
        </w:rPr>
        <w:t xml:space="preserve"> Prinsjesdag 2023 </w:t>
      </w:r>
      <w:r>
        <w:rPr>
          <w:rFonts w:cs="Verdana"/>
          <w:color w:val="000000"/>
          <w:lang w:eastAsia="nl-NL"/>
        </w:rPr>
        <w:t>is nieuw en volgt</w:t>
      </w:r>
      <w:r w:rsidRPr="00791C2D">
        <w:rPr>
          <w:rFonts w:cs="Verdana"/>
          <w:color w:val="000000"/>
          <w:lang w:eastAsia="nl-NL"/>
        </w:rPr>
        <w:t xml:space="preserve"> op de toezegging van de minister van Financiën aan het lid Van der Lee in het verantwoordingsdebat van 9 juni 2022 om meerdere integrale begrotingsaanpassingen te initiëren naast de huidige twee reguliere momenten, te weten de eerste en tweede suppletoire begrotingen. </w:t>
      </w:r>
    </w:p>
    <w:p w:rsidRPr="00791C2D" w:rsidR="005772AB" w:rsidP="005772AB" w:rsidRDefault="005772AB">
      <w:pPr>
        <w:autoSpaceDE w:val="0"/>
        <w:adjustRightInd w:val="0"/>
        <w:spacing w:line="240" w:lineRule="auto"/>
        <w:rPr>
          <w:rFonts w:cs="Verdana"/>
          <w:color w:val="000000"/>
          <w:lang w:eastAsia="nl-NL"/>
        </w:rPr>
      </w:pPr>
    </w:p>
    <w:p w:rsidRPr="005772AB" w:rsidR="005772AB" w:rsidP="005772AB" w:rsidRDefault="005772AB">
      <w:pPr>
        <w:autoSpaceDE w:val="0"/>
        <w:adjustRightInd w:val="0"/>
        <w:spacing w:line="240" w:lineRule="auto"/>
        <w:rPr>
          <w:rFonts w:cs="Verdana"/>
          <w:color w:val="000000"/>
          <w:lang w:eastAsia="nl-NL"/>
        </w:rPr>
      </w:pPr>
      <w:r w:rsidRPr="00791C2D">
        <w:rPr>
          <w:rFonts w:cs="Verdana"/>
          <w:color w:val="000000"/>
          <w:lang w:eastAsia="nl-NL"/>
        </w:rPr>
        <w:t xml:space="preserve">Deze extra suppletoire begroting van </w:t>
      </w:r>
      <w:r>
        <w:rPr>
          <w:rFonts w:cs="Verdana"/>
          <w:color w:val="000000"/>
          <w:lang w:eastAsia="nl-NL"/>
        </w:rPr>
        <w:t>he</w:t>
      </w:r>
      <w:bookmarkStart w:name="_GoBack" w:id="0"/>
      <w:bookmarkEnd w:id="0"/>
      <w:r>
        <w:rPr>
          <w:rFonts w:cs="Verdana"/>
          <w:color w:val="000000"/>
          <w:lang w:eastAsia="nl-NL"/>
        </w:rPr>
        <w:t xml:space="preserve">t Defensiematerieelbegrotingsfonds (K) </w:t>
      </w:r>
      <w:r w:rsidRPr="00791C2D">
        <w:rPr>
          <w:rFonts w:cs="Verdana"/>
          <w:color w:val="000000"/>
          <w:lang w:eastAsia="nl-NL"/>
        </w:rPr>
        <w:t xml:space="preserve">bevat wijzigingen in verplichtingen, uitgaven en ontvangsten van het lopende begrotingsjaar 2023 waarover het kabinet sinds de Voorjaarsnota 2023 heeft besloten. </w:t>
      </w:r>
    </w:p>
    <w:p w:rsidRPr="00881E10" w:rsidR="00BE2D79" w:rsidP="00E26D15" w:rsidRDefault="00BE2D79">
      <w:pPr>
        <w:keepNext/>
        <w:spacing w:before="600" w:after="0"/>
      </w:pPr>
      <w:r>
        <w:t>Ho</w:t>
      </w:r>
      <w:r w:rsidR="005772AB">
        <w:t>o</w:t>
      </w:r>
      <w:r>
        <w:t>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A42B10" w:rsidP="005772AB" w:rsidRDefault="005348AC">
      <w:pPr>
        <w:spacing w:before="960" w:after="0"/>
        <w:rPr>
          <w:i/>
          <w:iCs/>
          <w:color w:val="000000" w:themeColor="text1"/>
        </w:rPr>
      </w:pPr>
      <w:r w:rsidRPr="005348AC">
        <w:rPr>
          <w:color w:val="000000" w:themeColor="text1"/>
        </w:rPr>
        <w:t xml:space="preserve">drs. K.H. </w:t>
      </w:r>
      <w:proofErr w:type="spellStart"/>
      <w:r w:rsidRPr="005348AC">
        <w:rPr>
          <w:color w:val="000000" w:themeColor="text1"/>
        </w:rPr>
        <w:t>Ollongren</w:t>
      </w:r>
      <w:proofErr w:type="spellEnd"/>
    </w:p>
    <w:sectPr w:rsidR="00A42B10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AB" w:rsidRDefault="005772AB" w:rsidP="001E0A0C">
      <w:r>
        <w:separator/>
      </w:r>
    </w:p>
  </w:endnote>
  <w:endnote w:type="continuationSeparator" w:id="0">
    <w:p w:rsidR="005772AB" w:rsidRDefault="005772AB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AB" w:rsidRDefault="005772AB" w:rsidP="001E0A0C">
      <w:r>
        <w:separator/>
      </w:r>
    </w:p>
  </w:footnote>
  <w:footnote w:type="continuationSeparator" w:id="0">
    <w:p w:rsidR="005772AB" w:rsidRDefault="005772AB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72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5772A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772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5772AB">
                      <w:fldChar w:fldCharType="begin"/>
                    </w:r>
                    <w:r w:rsidR="005772AB">
                      <w:instrText xml:space="preserve"> SECTIONPAGES  \* Arabic  \* MERGEFORMAT </w:instrText>
                    </w:r>
                    <w:r w:rsidR="005772AB">
                      <w:fldChar w:fldCharType="separate"/>
                    </w:r>
                    <w:r w:rsidR="005772AB">
                      <w:rPr>
                        <w:noProof/>
                      </w:rPr>
                      <w:t>2</w:t>
                    </w:r>
                    <w:r w:rsidR="005772A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4727E7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4727E7">
        <w:rPr>
          <w:noProof/>
        </w:rPr>
        <w:t>1</w:t>
      </w:r>
    </w:fldSimple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AB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727E7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772AB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5:docId w15:val="{74275AD5-83A0-4D62-AD4C-693773A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l7r3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EB13BEBC6D498FA8A6F1339CE4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DECD-F2D0-4384-8B5C-9B043D2F4562}"/>
      </w:docPartPr>
      <w:docPartBody>
        <w:p w:rsidR="00D7176B" w:rsidRDefault="00D7176B">
          <w:pPr>
            <w:pStyle w:val="99EB13BEBC6D498FA8A6F1339CE4AA31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6B"/>
    <w:rsid w:val="00D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F9F875FFBC427784975BA6AD152322">
    <w:name w:val="B9F9F875FFBC427784975BA6AD15232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0CD276EE134BB2802802264FB6663B">
    <w:name w:val="D10CD276EE134BB2802802264FB6663B"/>
  </w:style>
  <w:style w:type="paragraph" w:customStyle="1" w:styleId="74A8EC97227E43008866AAF917F628C5">
    <w:name w:val="74A8EC97227E43008866AAF917F628C5"/>
  </w:style>
  <w:style w:type="paragraph" w:customStyle="1" w:styleId="A9818BFF07404D84AA8CF3FB3520CC6E">
    <w:name w:val="A9818BFF07404D84AA8CF3FB3520CC6E"/>
  </w:style>
  <w:style w:type="paragraph" w:customStyle="1" w:styleId="A25A5578548740CBA9838CA21C422444">
    <w:name w:val="A25A5578548740CBA9838CA21C422444"/>
  </w:style>
  <w:style w:type="paragraph" w:customStyle="1" w:styleId="99EB13BEBC6D498FA8A6F1339CE4AA31">
    <w:name w:val="99EB13BEBC6D498FA8A6F1339CE4A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1EB65A3B-8AD3-49E0-AB60-4B553C313B1F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812</ap:Characters>
  <ap:DocSecurity>0</ap:DocSecurity>
  <ap:Lines>6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2013-10-28T11:53:00.0000000Z</lastPrinted>
  <dcterms:created xsi:type="dcterms:W3CDTF">2023-09-11T10:49:00.0000000Z</dcterms:created>
  <dcterms:modified xsi:type="dcterms:W3CDTF">2023-09-11T11:00:00.0000000Z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0x010100888989EAB2E4D243B4602DE2F14C6F21</vt:lpwstr>
  </property>
  <property fmtid="{D5CDD505-2E9C-101B-9397-08002B2CF9AE}" pid="8" name="_dlc_DocIdItemGuid">
    <vt:lpwstr/>
  </property>
  <property fmtid="{D5CDD505-2E9C-101B-9397-08002B2CF9AE}" pid="9" name="Rubricering">
    <vt:lpwstr/>
  </property>
  <property fmtid="{D5CDD505-2E9C-101B-9397-08002B2CF9AE}" pid="10" name="Type Document">
    <vt:lpwstr/>
  </property>
</Properties>
</file>