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84A" w:rsidRDefault="00A205DD" w14:paraId="18229C73" w14:textId="77777777">
      <w:r>
        <w:t>Geachte voorzitter,</w:t>
      </w:r>
    </w:p>
    <w:p w:rsidR="00A205DD" w:rsidRDefault="00A205DD" w14:paraId="02D8A3E0" w14:textId="77777777"/>
    <w:p w:rsidR="00A205DD" w:rsidRDefault="00A205DD" w14:paraId="4C136F6A" w14:textId="77777777">
      <w:r>
        <w:t xml:space="preserve">De vaste commissie voor Financiën heeft op </w:t>
      </w:r>
      <w:r w:rsidR="00B4030D">
        <w:t>24 augustus</w:t>
      </w:r>
      <w:r>
        <w:t xml:space="preserve"> een aantal vragen </w:t>
      </w:r>
      <w:r w:rsidR="00071D2C">
        <w:t xml:space="preserve">gesteld </w:t>
      </w:r>
      <w:r w:rsidR="000E15ED">
        <w:t xml:space="preserve">naar aanleiding van </w:t>
      </w:r>
      <w:r>
        <w:t xml:space="preserve">de toegezonden </w:t>
      </w:r>
      <w:r w:rsidR="00B4030D">
        <w:t xml:space="preserve">brieven </w:t>
      </w:r>
      <w:proofErr w:type="gramStart"/>
      <w:r w:rsidR="00B4030D">
        <w:t>inzake</w:t>
      </w:r>
      <w:proofErr w:type="gramEnd"/>
      <w:r w:rsidR="00B4030D">
        <w:t xml:space="preserve"> laagdrempelige onafhankelijke fiscale rechtshulp</w:t>
      </w:r>
      <w:r>
        <w:rPr>
          <w:rStyle w:val="Voetnootmarkering"/>
        </w:rPr>
        <w:footnoteReference w:id="1"/>
      </w:r>
      <w:r w:rsidRPr="312F9889">
        <w:t xml:space="preserve">. </w:t>
      </w:r>
      <w:r>
        <w:t xml:space="preserve">Wij bieden u hierbij </w:t>
      </w:r>
      <w:r w:rsidR="00730A91">
        <w:t>de reactie</w:t>
      </w:r>
      <w:r>
        <w:t xml:space="preserve"> aan op de gestelde vragen.</w:t>
      </w:r>
    </w:p>
    <w:p w:rsidR="00A205DD" w:rsidRDefault="00A205DD" w14:paraId="20A60157" w14:textId="77777777"/>
    <w:p w:rsidR="00B4030D" w:rsidP="00107B29" w:rsidRDefault="00B4030D" w14:paraId="220AED2E" w14:textId="3681052D">
      <w:pPr>
        <w:pStyle w:val="StandaardSlotzin"/>
      </w:pPr>
      <w:r>
        <w:t>Hoogachtend,</w:t>
      </w:r>
    </w:p>
    <w:p w:rsidR="00B4030D" w:rsidP="00B4030D" w:rsidRDefault="00B4030D" w14:paraId="1839B755" w14:textId="77777777"/>
    <w:tbl>
      <w:tblPr>
        <w:tblW w:w="7485" w:type="dxa"/>
        <w:tblLayout w:type="fixed"/>
        <w:tblCellMar>
          <w:left w:w="0" w:type="dxa"/>
        </w:tblCellMar>
        <w:tblLook w:val="07E0" w:firstRow="1" w:lastRow="1" w:firstColumn="1" w:lastColumn="1" w:noHBand="1" w:noVBand="1"/>
      </w:tblPr>
      <w:tblGrid>
        <w:gridCol w:w="3592"/>
        <w:gridCol w:w="3893"/>
      </w:tblGrid>
      <w:tr w:rsidR="00B4030D" w:rsidTr="00107B29" w14:paraId="3ABCE23D" w14:textId="77777777">
        <w:tc>
          <w:tcPr>
            <w:tcW w:w="3592" w:type="dxa"/>
            <w:hideMark/>
          </w:tcPr>
          <w:p w:rsidR="00B4030D" w:rsidRDefault="00B4030D" w14:paraId="793B0580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  <w:hideMark/>
          </w:tcPr>
          <w:p w:rsidR="00B4030D" w:rsidRDefault="00B4030D" w14:paraId="684F0698" w14:textId="77777777">
            <w:proofErr w:type="gramStart"/>
            <w:r>
              <w:t>de</w:t>
            </w:r>
            <w:proofErr w:type="gramEnd"/>
            <w:r>
              <w:t xml:space="preserve"> staatssecretaris van Financiën - Toeslagen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Aukje de Vries</w:t>
            </w:r>
          </w:p>
        </w:tc>
      </w:tr>
    </w:tbl>
    <w:p w:rsidR="00A205DD" w:rsidP="00B4030D" w:rsidRDefault="00A205DD" w14:paraId="7B402303" w14:textId="77777777"/>
    <w:sectPr w:rsidR="00A20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7B2D" w14:textId="77777777" w:rsidR="006707E2" w:rsidRDefault="006707E2">
      <w:pPr>
        <w:spacing w:line="240" w:lineRule="auto"/>
      </w:pPr>
      <w:r>
        <w:separator/>
      </w:r>
    </w:p>
  </w:endnote>
  <w:endnote w:type="continuationSeparator" w:id="0">
    <w:p w14:paraId="044053DC" w14:textId="77777777" w:rsidR="006707E2" w:rsidRDefault="00670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40F5" w14:textId="77777777" w:rsidR="00440008" w:rsidRDefault="004400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2D00" w14:textId="77777777" w:rsidR="00440008" w:rsidRDefault="004400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6DD4" w14:textId="77777777" w:rsidR="00440008" w:rsidRDefault="004400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A0E1" w14:textId="77777777" w:rsidR="006707E2" w:rsidRDefault="006707E2">
      <w:pPr>
        <w:spacing w:line="240" w:lineRule="auto"/>
      </w:pPr>
      <w:r>
        <w:separator/>
      </w:r>
    </w:p>
  </w:footnote>
  <w:footnote w:type="continuationSeparator" w:id="0">
    <w:p w14:paraId="58D371BD" w14:textId="77777777" w:rsidR="006707E2" w:rsidRDefault="006707E2">
      <w:pPr>
        <w:spacing w:line="240" w:lineRule="auto"/>
      </w:pPr>
      <w:r>
        <w:continuationSeparator/>
      </w:r>
    </w:p>
  </w:footnote>
  <w:footnote w:id="1">
    <w:p w14:paraId="02C2EEA3" w14:textId="77777777" w:rsidR="00A205DD" w:rsidRPr="00A205DD" w:rsidRDefault="00A205DD">
      <w:pPr>
        <w:pStyle w:val="Voetnoottekst"/>
        <w:rPr>
          <w:sz w:val="16"/>
          <w:szCs w:val="16"/>
        </w:rPr>
      </w:pPr>
      <w:r w:rsidRPr="00A205DD">
        <w:rPr>
          <w:rStyle w:val="Voetnootmarkering"/>
          <w:sz w:val="16"/>
          <w:szCs w:val="16"/>
        </w:rPr>
        <w:footnoteRef/>
      </w:r>
      <w:r w:rsidRPr="00A205DD">
        <w:rPr>
          <w:sz w:val="16"/>
          <w:szCs w:val="16"/>
        </w:rPr>
        <w:t xml:space="preserve"> Kamerstuk 31066, </w:t>
      </w:r>
      <w:proofErr w:type="spellStart"/>
      <w:r w:rsidRPr="00A205DD">
        <w:rPr>
          <w:sz w:val="16"/>
          <w:szCs w:val="16"/>
        </w:rPr>
        <w:t>nr</w:t>
      </w:r>
      <w:r w:rsidR="00B4030D">
        <w:rPr>
          <w:sz w:val="16"/>
          <w:szCs w:val="16"/>
        </w:rPr>
        <w:t>s</w:t>
      </w:r>
      <w:proofErr w:type="spellEnd"/>
      <w:r w:rsidR="00B4030D">
        <w:rPr>
          <w:sz w:val="16"/>
          <w:szCs w:val="16"/>
        </w:rPr>
        <w:t>. 1240, 1264 en 1251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E8DE" w14:textId="77777777" w:rsidR="00440008" w:rsidRDefault="004400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2A74" w14:textId="77777777" w:rsidR="0085184A" w:rsidRDefault="00967BC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749154F" wp14:editId="79C37623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C51A60" w14:textId="77777777" w:rsidR="0085184A" w:rsidRDefault="00967BC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4491918F" w14:textId="77777777" w:rsidR="0085184A" w:rsidRDefault="0085184A">
                          <w:pPr>
                            <w:pStyle w:val="WitregelW2"/>
                          </w:pPr>
                        </w:p>
                        <w:p w14:paraId="1F89EA7D" w14:textId="77777777" w:rsidR="0085184A" w:rsidRDefault="00967BC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8F57CCE" w14:textId="5790C647" w:rsidR="0085184A" w:rsidRDefault="00107B2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40008">
                              <w:t>2023-0000200521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49154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0C51A60" w14:textId="77777777" w:rsidR="0085184A" w:rsidRDefault="00967BC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4491918F" w14:textId="77777777" w:rsidR="0085184A" w:rsidRDefault="0085184A">
                    <w:pPr>
                      <w:pStyle w:val="WitregelW2"/>
                    </w:pPr>
                  </w:p>
                  <w:p w14:paraId="1F89EA7D" w14:textId="77777777" w:rsidR="0085184A" w:rsidRDefault="00967BC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8F57CCE" w14:textId="5790C647" w:rsidR="0085184A" w:rsidRDefault="00107B29">
                    <w:pPr>
                      <w:pStyle w:val="StandaardReferentiegegevens"/>
                    </w:pPr>
                    <w:fldSimple w:instr=" DOCPROPERTY  &quot;Kenmerk&quot;  \* MERGEFORMAT ">
                      <w:r w:rsidR="00440008">
                        <w:t>2023-0000200521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A981D97" wp14:editId="18B413E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FA8AB8" w14:textId="77777777" w:rsidR="009C57F6" w:rsidRDefault="00107B2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981D97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8FA8AB8" w14:textId="77777777" w:rsidR="009C57F6" w:rsidRDefault="00107B2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F6B7967" wp14:editId="691D3603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E690B2" w14:textId="4FA14EA8" w:rsidR="009C57F6" w:rsidRDefault="00107B2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6B7967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4E690B2" w14:textId="4FA14EA8" w:rsidR="009C57F6" w:rsidRDefault="00107B2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E8B1" w14:textId="77777777" w:rsidR="0085184A" w:rsidRDefault="00967BC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0AE09E0" wp14:editId="4FBDA8B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5B96B6" w14:textId="77777777" w:rsidR="0085184A" w:rsidRDefault="00967BC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A4DE9B" wp14:editId="6CFCB8CC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AE09E0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35B96B6" w14:textId="77777777" w:rsidR="0085184A" w:rsidRDefault="00967BC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A4DE9B" wp14:editId="6CFCB8CC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9FE8C96" wp14:editId="756425F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CA586" w14:textId="0EB071E2" w:rsidR="0085184A" w:rsidRDefault="0085184A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FE8C9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BDCA586" w14:textId="0EB071E2" w:rsidR="0085184A" w:rsidRDefault="0085184A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E125066" wp14:editId="3FA32BB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548A0" w14:textId="77777777" w:rsidR="0085184A" w:rsidRDefault="00967BC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422FDF1E" w14:textId="77777777" w:rsidR="0085184A" w:rsidRDefault="0085184A">
                          <w:pPr>
                            <w:pStyle w:val="WitregelW1"/>
                          </w:pPr>
                        </w:p>
                        <w:p w14:paraId="418F5631" w14:textId="77777777" w:rsidR="0085184A" w:rsidRDefault="00967BC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2EA7CE7" w14:textId="77777777" w:rsidR="0085184A" w:rsidRDefault="00967BC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8C6815B" w14:textId="77777777" w:rsidR="0085184A" w:rsidRDefault="00967BC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25D7F4A" w14:textId="77777777" w:rsidR="0085184A" w:rsidRDefault="00967BC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7E8FDB1" w14:textId="77777777" w:rsidR="0085184A" w:rsidRDefault="00967BC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405957E7" w14:textId="77777777" w:rsidR="0085184A" w:rsidRDefault="0085184A">
                          <w:pPr>
                            <w:pStyle w:val="WitregelW1"/>
                          </w:pPr>
                        </w:p>
                        <w:p w14:paraId="66A44B30" w14:textId="77777777" w:rsidR="0085184A" w:rsidRPr="00A205DD" w:rsidRDefault="0085184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7E55B36" w14:textId="77777777" w:rsidR="0085184A" w:rsidRPr="00A205DD" w:rsidRDefault="00967BC0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A205DD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A205DD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44E8FA3D" w14:textId="6B5DE5D6" w:rsidR="009C57F6" w:rsidRDefault="00107B29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fldSimple w:instr=" DOCPROPERTY  &quot;Kenmerk&quot;  \* MERGEFORMAT ">
                            <w:r w:rsidR="00440008">
                              <w:t>2023-0000200521</w:t>
                            </w:r>
                          </w:fldSimple>
                        </w:p>
                        <w:p w14:paraId="38D4C4E9" w14:textId="77777777" w:rsidR="0085184A" w:rsidRPr="00A205DD" w:rsidRDefault="0085184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592F4D0" w14:textId="77777777" w:rsidR="0085184A" w:rsidRDefault="00967BC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1C6A50F" w14:textId="22B8287E" w:rsidR="009C57F6" w:rsidRDefault="00107B2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125066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73548A0" w14:textId="77777777" w:rsidR="0085184A" w:rsidRDefault="00967BC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422FDF1E" w14:textId="77777777" w:rsidR="0085184A" w:rsidRDefault="0085184A">
                    <w:pPr>
                      <w:pStyle w:val="WitregelW1"/>
                    </w:pPr>
                  </w:p>
                  <w:p w14:paraId="418F5631" w14:textId="77777777" w:rsidR="0085184A" w:rsidRDefault="00967BC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2EA7CE7" w14:textId="77777777" w:rsidR="0085184A" w:rsidRDefault="00967BC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8C6815B" w14:textId="77777777" w:rsidR="0085184A" w:rsidRDefault="00967BC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25D7F4A" w14:textId="77777777" w:rsidR="0085184A" w:rsidRDefault="00967BC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7E8FDB1" w14:textId="77777777" w:rsidR="0085184A" w:rsidRDefault="00967BC0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405957E7" w14:textId="77777777" w:rsidR="0085184A" w:rsidRDefault="0085184A">
                    <w:pPr>
                      <w:pStyle w:val="WitregelW1"/>
                    </w:pPr>
                  </w:p>
                  <w:p w14:paraId="66A44B30" w14:textId="77777777" w:rsidR="0085184A" w:rsidRPr="00A205DD" w:rsidRDefault="0085184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7E55B36" w14:textId="77777777" w:rsidR="0085184A" w:rsidRPr="00A205DD" w:rsidRDefault="00967BC0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A205DD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A205DD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44E8FA3D" w14:textId="6B5DE5D6" w:rsidR="009C57F6" w:rsidRDefault="00107B29">
                    <w:pPr>
                      <w:pStyle w:val="StandaardReferentiegegevens"/>
                      <w:rPr>
                        <w:lang w:val="de-DE"/>
                      </w:rPr>
                    </w:pPr>
                    <w:fldSimple w:instr=" DOCPROPERTY  &quot;Kenmerk&quot;  \* MERGEFORMAT ">
                      <w:r w:rsidR="00440008">
                        <w:t>2023-0000200521</w:t>
                      </w:r>
                    </w:fldSimple>
                  </w:p>
                  <w:p w14:paraId="38D4C4E9" w14:textId="77777777" w:rsidR="0085184A" w:rsidRPr="00A205DD" w:rsidRDefault="0085184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592F4D0" w14:textId="77777777" w:rsidR="0085184A" w:rsidRDefault="00967BC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1C6A50F" w14:textId="22B8287E" w:rsidR="009C57F6" w:rsidRDefault="00107B2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1D05947" wp14:editId="60FDDE2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C59C17" w14:textId="77777777" w:rsidR="0085184A" w:rsidRDefault="00967BC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D05947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0C59C17" w14:textId="77777777" w:rsidR="0085184A" w:rsidRDefault="00967BC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6410EB0" wp14:editId="08DD1B1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0EB9B0" w14:textId="3A5EDD49" w:rsidR="009C57F6" w:rsidRDefault="00107B2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CE95060" w14:textId="77777777" w:rsidR="00440008" w:rsidRDefault="00B26B59">
                          <w:r>
                            <w:fldChar w:fldCharType="begin"/>
                          </w:r>
                          <w:r w:rsidR="00107B29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40008">
                            <w:t>Voorzitter van de Tweede Kamer der Staten-Generaal</w:t>
                          </w:r>
                        </w:p>
                        <w:p w14:paraId="43C4682D" w14:textId="77777777" w:rsidR="00440008" w:rsidRDefault="00440008">
                          <w:r>
                            <w:t>Postbus 20018</w:t>
                          </w:r>
                        </w:p>
                        <w:p w14:paraId="7157F498" w14:textId="28133F5C" w:rsidR="0085184A" w:rsidRDefault="00440008">
                          <w:r>
                            <w:t>2500 EA  Den Haag</w:t>
                          </w:r>
                          <w:r w:rsidR="00B26B5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410EB0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0D0EB9B0" w14:textId="3A5EDD49" w:rsidR="009C57F6" w:rsidRDefault="00107B2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CE95060" w14:textId="77777777" w:rsidR="00440008" w:rsidRDefault="00B26B59">
                    <w:r>
                      <w:fldChar w:fldCharType="begin"/>
                    </w:r>
                    <w:r w:rsidR="00107B29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40008">
                      <w:t>Voorzitter van de Tweede Kamer der Staten-Generaal</w:t>
                    </w:r>
                  </w:p>
                  <w:p w14:paraId="43C4682D" w14:textId="77777777" w:rsidR="00440008" w:rsidRDefault="00440008">
                    <w:r>
                      <w:t>Postbus 20018</w:t>
                    </w:r>
                  </w:p>
                  <w:p w14:paraId="7157F498" w14:textId="28133F5C" w:rsidR="0085184A" w:rsidRDefault="00440008">
                    <w:r>
                      <w:t>2500 EA  Den Haag</w:t>
                    </w:r>
                    <w:r w:rsidR="00B26B5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56591E2" wp14:editId="449A51F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774FD0" w14:textId="77777777" w:rsidR="009C57F6" w:rsidRDefault="00107B2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6591E2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E774FD0" w14:textId="77777777" w:rsidR="009C57F6" w:rsidRDefault="00107B2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F4803F1" wp14:editId="38CC14C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5184A" w14:paraId="3E0BA98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6002BC6" w14:textId="77777777" w:rsidR="0085184A" w:rsidRDefault="0085184A"/>
                            </w:tc>
                            <w:tc>
                              <w:tcPr>
                                <w:tcW w:w="5400" w:type="dxa"/>
                              </w:tcPr>
                              <w:p w14:paraId="1F9BFB7D" w14:textId="77777777" w:rsidR="0085184A" w:rsidRDefault="0085184A"/>
                            </w:tc>
                          </w:tr>
                          <w:tr w:rsidR="0085184A" w14:paraId="650E387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0726B17" w14:textId="77777777" w:rsidR="0085184A" w:rsidRDefault="00967BC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0833829" w14:textId="4F86E8F0" w:rsidR="0085184A" w:rsidRDefault="00440008">
                                <w:r>
                                  <w:t>5 september 2023</w:t>
                                </w:r>
                              </w:p>
                            </w:tc>
                          </w:tr>
                          <w:tr w:rsidR="0085184A" w14:paraId="1BBD3B6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D98F037" w14:textId="77777777" w:rsidR="0085184A" w:rsidRDefault="00967BC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F4456A8" w14:textId="14DAB26C" w:rsidR="0085184A" w:rsidRDefault="00107B29">
                                <w:fldSimple w:instr=" DOCPROPERTY  &quot;Onderwerp&quot;  \* MERGEFORMAT ">
                                  <w:r w:rsidR="00440008">
                                    <w:t>SO Laagdrempelige Onafhankelijke Fiscale Rechtshulp</w:t>
                                  </w:r>
                                </w:fldSimple>
                                <w:r w:rsidR="008A1817">
                                  <w:t xml:space="preserve"> augustus 2023</w:t>
                                </w:r>
                              </w:p>
                            </w:tc>
                          </w:tr>
                          <w:tr w:rsidR="0085184A" w14:paraId="56EB526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59DC0FB" w14:textId="77777777" w:rsidR="0085184A" w:rsidRDefault="0085184A"/>
                            </w:tc>
                            <w:tc>
                              <w:tcPr>
                                <w:tcW w:w="4738" w:type="dxa"/>
                              </w:tcPr>
                              <w:p w14:paraId="500124BD" w14:textId="77777777" w:rsidR="0085184A" w:rsidRDefault="0085184A"/>
                            </w:tc>
                          </w:tr>
                        </w:tbl>
                        <w:p w14:paraId="1CC54144" w14:textId="77777777" w:rsidR="003F7EF2" w:rsidRDefault="003F7E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4803F1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5184A" w14:paraId="3E0BA98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6002BC6" w14:textId="77777777" w:rsidR="0085184A" w:rsidRDefault="0085184A"/>
                      </w:tc>
                      <w:tc>
                        <w:tcPr>
                          <w:tcW w:w="5400" w:type="dxa"/>
                        </w:tcPr>
                        <w:p w14:paraId="1F9BFB7D" w14:textId="77777777" w:rsidR="0085184A" w:rsidRDefault="0085184A"/>
                      </w:tc>
                    </w:tr>
                    <w:tr w:rsidR="0085184A" w14:paraId="650E387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0726B17" w14:textId="77777777" w:rsidR="0085184A" w:rsidRDefault="00967BC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0833829" w14:textId="4F86E8F0" w:rsidR="0085184A" w:rsidRDefault="00440008">
                          <w:r>
                            <w:t>5 september 2023</w:t>
                          </w:r>
                        </w:p>
                      </w:tc>
                    </w:tr>
                    <w:tr w:rsidR="0085184A" w14:paraId="1BBD3B6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D98F037" w14:textId="77777777" w:rsidR="0085184A" w:rsidRDefault="00967BC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F4456A8" w14:textId="14DAB26C" w:rsidR="0085184A" w:rsidRDefault="00107B29">
                          <w:fldSimple w:instr=" DOCPROPERTY  &quot;Onderwerp&quot;  \* MERGEFORMAT ">
                            <w:r w:rsidR="00440008">
                              <w:t>SO Laagdrempelige Onafhankelijke Fiscale Rechtshulp</w:t>
                            </w:r>
                          </w:fldSimple>
                          <w:r w:rsidR="008A1817">
                            <w:t xml:space="preserve"> augustus 2023</w:t>
                          </w:r>
                        </w:p>
                      </w:tc>
                    </w:tr>
                    <w:tr w:rsidR="0085184A" w14:paraId="56EB526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59DC0FB" w14:textId="77777777" w:rsidR="0085184A" w:rsidRDefault="0085184A"/>
                      </w:tc>
                      <w:tc>
                        <w:tcPr>
                          <w:tcW w:w="4738" w:type="dxa"/>
                        </w:tcPr>
                        <w:p w14:paraId="500124BD" w14:textId="77777777" w:rsidR="0085184A" w:rsidRDefault="0085184A"/>
                      </w:tc>
                    </w:tr>
                  </w:tbl>
                  <w:p w14:paraId="1CC54144" w14:textId="77777777" w:rsidR="003F7EF2" w:rsidRDefault="003F7EF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8453903" wp14:editId="62A8D61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E85E91" w14:textId="6126D5BA" w:rsidR="009C57F6" w:rsidRDefault="00107B2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45390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0E85E91" w14:textId="6126D5BA" w:rsidR="009C57F6" w:rsidRDefault="00107B2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22A44CB" wp14:editId="2A9DCCB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FD2226" w14:textId="77777777" w:rsidR="003F7EF2" w:rsidRDefault="003F7EF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2A44CB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6FD2226" w14:textId="77777777" w:rsidR="003F7EF2" w:rsidRDefault="003F7EF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739463"/>
    <w:multiLevelType w:val="multilevel"/>
    <w:tmpl w:val="25E92D5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DB1EF5"/>
    <w:multiLevelType w:val="multilevel"/>
    <w:tmpl w:val="57F3D8B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A511BD"/>
    <w:multiLevelType w:val="multilevel"/>
    <w:tmpl w:val="C856D40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65E596"/>
    <w:multiLevelType w:val="multilevel"/>
    <w:tmpl w:val="3B85AA6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536415">
    <w:abstractNumId w:val="1"/>
  </w:num>
  <w:num w:numId="2" w16cid:durableId="1668509607">
    <w:abstractNumId w:val="2"/>
  </w:num>
  <w:num w:numId="3" w16cid:durableId="1350637685">
    <w:abstractNumId w:val="3"/>
  </w:num>
  <w:num w:numId="4" w16cid:durableId="192637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DD"/>
    <w:rsid w:val="00071D2C"/>
    <w:rsid w:val="0009270B"/>
    <w:rsid w:val="000E15ED"/>
    <w:rsid w:val="00107B29"/>
    <w:rsid w:val="00240BD6"/>
    <w:rsid w:val="00346083"/>
    <w:rsid w:val="003F1E17"/>
    <w:rsid w:val="003F7EF2"/>
    <w:rsid w:val="004343C7"/>
    <w:rsid w:val="00440008"/>
    <w:rsid w:val="00607676"/>
    <w:rsid w:val="006707E2"/>
    <w:rsid w:val="006A1999"/>
    <w:rsid w:val="00730A91"/>
    <w:rsid w:val="00776474"/>
    <w:rsid w:val="0085184A"/>
    <w:rsid w:val="0086034D"/>
    <w:rsid w:val="00896E86"/>
    <w:rsid w:val="008A1817"/>
    <w:rsid w:val="008C3EEE"/>
    <w:rsid w:val="008E7457"/>
    <w:rsid w:val="00967BC0"/>
    <w:rsid w:val="009B3E5E"/>
    <w:rsid w:val="009C57F6"/>
    <w:rsid w:val="00A205DD"/>
    <w:rsid w:val="00A86DF8"/>
    <w:rsid w:val="00AF1991"/>
    <w:rsid w:val="00AF2C91"/>
    <w:rsid w:val="00B26B59"/>
    <w:rsid w:val="00B4030D"/>
    <w:rsid w:val="00BC4F90"/>
    <w:rsid w:val="00C16084"/>
    <w:rsid w:val="00CD45E7"/>
    <w:rsid w:val="00CE4CF0"/>
    <w:rsid w:val="00D568D5"/>
    <w:rsid w:val="00F23066"/>
    <w:rsid w:val="00F44C87"/>
    <w:rsid w:val="21D7B532"/>
    <w:rsid w:val="312F9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E6D14"/>
  <w15:docId w15:val="{3486A831-DFC2-475A-842B-D67822DC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205D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05D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205D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05DD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A205DD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205D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205DD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205DD"/>
    <w:rPr>
      <w:vertAlign w:val="superscript"/>
    </w:rPr>
  </w:style>
  <w:style w:type="paragraph" w:styleId="Revisie">
    <w:name w:val="Revision"/>
    <w:hidden/>
    <w:uiPriority w:val="99"/>
    <w:semiHidden/>
    <w:rsid w:val="00730A9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6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2023-09-05T15:21:00.0000000Z</dcterms:created>
  <dcterms:modified xsi:type="dcterms:W3CDTF">2023-09-05T15:21:00.0000000Z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SO Laagdrempelige Onafhankelijke Fiscale Rechtshulp</vt:lpwstr>
  </property>
  <property fmtid="{D5CDD505-2E9C-101B-9397-08002B2CF9AE}" pid="4" name="Datum">
    <vt:lpwstr>31 augustus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2023-0000200521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2023-01-23T08:34:44Z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94ace085-e9ad-4e76-af52-df0053e3dbf2</vt:lpwstr>
  </property>
  <property fmtid="{D5CDD505-2E9C-101B-9397-08002B2CF9AE}" pid="15" name="MSIP_Label_b2aa6e22-2c82-48c6-bf24-1790f4b9c128_ContentBits">
    <vt:lpwstr>0</vt:lpwstr>
  </property>
</Properties>
</file>