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20E1E16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46222" w:rsidR="00D46222" w:rsidP="000D0DF5" w:rsidRDefault="00D46222" w14:paraId="1AFCAE8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6222">
              <w:rPr>
                <w:rFonts w:ascii="Times New Roman" w:hAnsi="Times New Roman"/>
              </w:rPr>
              <w:t>De Tweede Kamer der Staten-</w:t>
            </w:r>
            <w:r w:rsidRPr="00D46222">
              <w:rPr>
                <w:rFonts w:ascii="Times New Roman" w:hAnsi="Times New Roman"/>
              </w:rPr>
              <w:fldChar w:fldCharType="begin"/>
            </w:r>
            <w:r w:rsidRPr="00D46222">
              <w:rPr>
                <w:rFonts w:ascii="Times New Roman" w:hAnsi="Times New Roman"/>
              </w:rPr>
              <w:instrText xml:space="preserve">PRIVATE </w:instrText>
            </w:r>
            <w:r w:rsidRPr="00D46222">
              <w:rPr>
                <w:rFonts w:ascii="Times New Roman" w:hAnsi="Times New Roman"/>
              </w:rPr>
              <w:fldChar w:fldCharType="end"/>
            </w:r>
          </w:p>
          <w:p w:rsidRPr="00D46222" w:rsidR="00D46222" w:rsidP="000D0DF5" w:rsidRDefault="00D46222" w14:paraId="6AC08C8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6222">
              <w:rPr>
                <w:rFonts w:ascii="Times New Roman" w:hAnsi="Times New Roman"/>
              </w:rPr>
              <w:t>Generaal zendt bijgaand door</w:t>
            </w:r>
          </w:p>
          <w:p w:rsidRPr="00D46222" w:rsidR="00D46222" w:rsidP="000D0DF5" w:rsidRDefault="00D46222" w14:paraId="77DBA07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6222">
              <w:rPr>
                <w:rFonts w:ascii="Times New Roman" w:hAnsi="Times New Roman"/>
              </w:rPr>
              <w:t>haar aangenomen wetsvoorstel</w:t>
            </w:r>
          </w:p>
          <w:p w:rsidRPr="00D46222" w:rsidR="00D46222" w:rsidP="000D0DF5" w:rsidRDefault="00D46222" w14:paraId="3FA88A8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6222">
              <w:rPr>
                <w:rFonts w:ascii="Times New Roman" w:hAnsi="Times New Roman"/>
              </w:rPr>
              <w:t>aan de Eerste Kamer.</w:t>
            </w:r>
          </w:p>
          <w:p w:rsidRPr="00D46222" w:rsidR="00D46222" w:rsidP="000D0DF5" w:rsidRDefault="00D46222" w14:paraId="3FD7B3B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5116365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6222">
              <w:rPr>
                <w:rFonts w:ascii="Times New Roman" w:hAnsi="Times New Roman"/>
              </w:rPr>
              <w:t>De Voorzitter,</w:t>
            </w:r>
          </w:p>
          <w:p w:rsidRPr="00D46222" w:rsidR="00D46222" w:rsidP="000D0DF5" w:rsidRDefault="00D46222" w14:paraId="5C2E9C2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0329CFD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76169FF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5D03265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5CE39CB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23001E0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568BDA1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4E397F8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6222" w:rsidR="00D46222" w:rsidP="000D0DF5" w:rsidRDefault="00D46222" w14:paraId="0EDDAD6B" w14:textId="77777777">
            <w:pPr>
              <w:rPr>
                <w:rFonts w:ascii="Times New Roman" w:hAnsi="Times New Roman"/>
              </w:rPr>
            </w:pPr>
          </w:p>
          <w:p w:rsidRPr="00D46222" w:rsidR="00CB3578" w:rsidP="00D46222" w:rsidRDefault="00D46222" w14:paraId="695299C4" w14:textId="7777777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 w14:paraId="0D88AE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48FEC4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0692A4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46222" w:rsidTr="005B6505" w14:paraId="6F46F6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D46222" w:rsidP="000D5BC4" w:rsidRDefault="00D46222" w14:paraId="4F8D0007" w14:textId="77777777">
            <w:pPr>
              <w:rPr>
                <w:rFonts w:ascii="Times New Roman" w:hAnsi="Times New Roman"/>
                <w:b/>
                <w:sz w:val="24"/>
              </w:rPr>
            </w:pPr>
            <w:r w:rsidRPr="008F045C">
              <w:rPr>
                <w:rFonts w:ascii="Times New Roman" w:hAnsi="Times New Roman"/>
                <w:b/>
                <w:sz w:val="24"/>
              </w:rPr>
              <w:t>Wijziging van de begrotingsstaat van het Ministerie van Sociale Zaken en Werkgelegenheid (XV) voor het jaar 2023 (wijziging samenhangende met de Voorjaarsnota)</w:t>
            </w:r>
          </w:p>
        </w:tc>
      </w:tr>
      <w:tr w:rsidRPr="002168F4" w:rsidR="00CB3578" w:rsidTr="00A11E73" w14:paraId="339DC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07692F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FF05FF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F3A6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7067A6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E92C27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46222" w:rsidTr="000A672B" w14:paraId="04A3AD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46222" w:rsidRDefault="00D02318" w14:paraId="3DA88283" w14:textId="466B2B97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 w:rsidR="00D46222">
              <w:rPr>
                <w:rFonts w:ascii="Times New Roman" w:hAnsi="Times New Roman" w:cs="Times New Roman"/>
              </w:rPr>
              <w:t>VOORSTEL VAN WET</w:t>
            </w:r>
          </w:p>
        </w:tc>
      </w:tr>
    </w:tbl>
    <w:p w:rsidR="00CB3578" w:rsidP="00A11E73" w:rsidRDefault="00CB3578" w14:paraId="16549B91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46E0D92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F045C" w:rsidP="00A869A8" w:rsidRDefault="008F045C" w14:paraId="3AF862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65E68E9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F045C" w:rsidR="008F045C" w:rsidP="00A869A8" w:rsidRDefault="008F045C" w14:paraId="58F9913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Alzo Wij in overweging genomen hebb</w:t>
      </w:r>
      <w:r>
        <w:rPr>
          <w:rFonts w:ascii="Times New Roman" w:hAnsi="Times New Roman"/>
          <w:sz w:val="24"/>
          <w:szCs w:val="20"/>
        </w:rPr>
        <w:t xml:space="preserve">en, dat de noodzaak is gebleken </w:t>
      </w:r>
      <w:r w:rsidRPr="008F045C">
        <w:rPr>
          <w:rFonts w:ascii="Times New Roman" w:hAnsi="Times New Roman"/>
          <w:sz w:val="24"/>
          <w:szCs w:val="20"/>
        </w:rPr>
        <w:t>van een wijziging van de departementale begrotingsstaat van het Ministerie van Sociale Zaken en Werkgelegenheid voor het jaar 2022;</w:t>
      </w:r>
    </w:p>
    <w:p w:rsidRPr="008F045C" w:rsidR="008F045C" w:rsidP="00A869A8" w:rsidRDefault="008F045C" w14:paraId="7944108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8F045C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994B1C" w:rsidP="00A869A8" w:rsidRDefault="00994B1C" w14:paraId="433B751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5B08EA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F045C">
        <w:rPr>
          <w:rFonts w:ascii="Times New Roman" w:hAnsi="Times New Roman"/>
          <w:b/>
          <w:sz w:val="24"/>
          <w:szCs w:val="20"/>
        </w:rPr>
        <w:t>Artikel 1</w:t>
      </w:r>
    </w:p>
    <w:p w:rsidR="008F045C" w:rsidP="00A869A8" w:rsidRDefault="008F045C" w14:paraId="00255BD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8F045C" w:rsidR="008F045C" w:rsidP="00A869A8" w:rsidRDefault="008F045C" w14:paraId="34415A5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De departementale begrotingsstaat van het Ministerie van Sociale Zaken en Werkgelegenheid (XV) voor het jaar 2023 wordt gewijzigd, zoals blijkt uit de desbetreffende bij deze wet behorende staat.</w:t>
      </w:r>
    </w:p>
    <w:p w:rsidR="008F045C" w:rsidP="00A869A8" w:rsidRDefault="008F045C" w14:paraId="4A33928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3788FB8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F045C">
        <w:rPr>
          <w:rFonts w:ascii="Times New Roman" w:hAnsi="Times New Roman"/>
          <w:b/>
          <w:sz w:val="24"/>
          <w:szCs w:val="20"/>
        </w:rPr>
        <w:t>Artikel 2</w:t>
      </w:r>
    </w:p>
    <w:p w:rsidR="008F045C" w:rsidP="00A869A8" w:rsidRDefault="008F045C" w14:paraId="1D25D2D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8F045C" w:rsidR="008F045C" w:rsidP="00A869A8" w:rsidRDefault="008F045C" w14:paraId="4F1569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8F045C" w:rsidP="00A869A8" w:rsidRDefault="008F045C" w14:paraId="038D865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67665D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F045C">
        <w:rPr>
          <w:rFonts w:ascii="Times New Roman" w:hAnsi="Times New Roman"/>
          <w:b/>
          <w:sz w:val="24"/>
          <w:szCs w:val="20"/>
        </w:rPr>
        <w:t>Artikel 3</w:t>
      </w:r>
    </w:p>
    <w:p w:rsidR="008F045C" w:rsidP="00A869A8" w:rsidRDefault="008F045C" w14:paraId="5D0C286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3676636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045C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2023.</w:t>
      </w:r>
    </w:p>
    <w:p w:rsidR="008F045C" w:rsidP="00A869A8" w:rsidRDefault="008F045C" w14:paraId="76D0A03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3CA02F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685D98B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8F045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F045C" w:rsidR="008F045C" w:rsidP="00A869A8" w:rsidRDefault="008F045C" w14:paraId="69B8408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5C8F6C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t>Gegeven</w:t>
      </w:r>
    </w:p>
    <w:p w:rsidRPr="008F045C" w:rsidR="008F045C" w:rsidP="00A869A8" w:rsidRDefault="008F045C" w14:paraId="0535057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5E1F4BE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71B05E3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161B811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3834BEE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5A8C727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590F40A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39310EB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2A0DF1C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7400FF5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t>De Minister van Sociale Zaken en Werkgelegenheid</w:t>
      </w:r>
      <w:r w:rsidR="003E21CA">
        <w:rPr>
          <w:rFonts w:ascii="Times New Roman" w:hAnsi="Times New Roman"/>
          <w:sz w:val="24"/>
          <w:szCs w:val="20"/>
        </w:rPr>
        <w:t>,</w:t>
      </w:r>
    </w:p>
    <w:p w:rsidRPr="008F045C" w:rsidR="008F045C" w:rsidP="00A869A8" w:rsidRDefault="008F045C" w14:paraId="655162B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7E4598F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4F093CC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306E6A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16E5609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78B630A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007472C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A869A8" w:rsidRDefault="008F045C" w14:paraId="0E64BB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8F045C" w:rsidP="00A869A8" w:rsidRDefault="008F045C" w14:paraId="497CCA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206D" w:rsidP="00A869A8" w:rsidRDefault="008F045C" w14:paraId="537061A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t>De Minister voor Armoedebeleid, Participatie en Pensioenen</w:t>
      </w:r>
      <w:r w:rsidR="003E21CA">
        <w:rPr>
          <w:rFonts w:ascii="Times New Roman" w:hAnsi="Times New Roman"/>
          <w:sz w:val="24"/>
          <w:szCs w:val="20"/>
        </w:rPr>
        <w:t>,</w:t>
      </w:r>
    </w:p>
    <w:p w:rsidR="00D46222" w:rsidP="003473A5" w:rsidRDefault="00D46222" w14:paraId="195F3629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74AD8B59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40C7C7F9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4B4F7200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41D53BF9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2C6A8E5C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0EE41D2B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603FA182" w14:textId="77777777">
      <w:pPr>
        <w:rPr>
          <w:rFonts w:ascii="Times New Roman" w:hAnsi="Times New Roman"/>
          <w:sz w:val="24"/>
          <w:szCs w:val="20"/>
        </w:rPr>
      </w:pPr>
    </w:p>
    <w:p w:rsidR="00D46222" w:rsidP="003473A5" w:rsidRDefault="00D46222" w14:paraId="0423DC7C" w14:textId="77777777">
      <w:pPr>
        <w:rPr>
          <w:rFonts w:ascii="Times New Roman" w:hAnsi="Times New Roman"/>
          <w:sz w:val="24"/>
          <w:szCs w:val="20"/>
        </w:rPr>
      </w:pPr>
    </w:p>
    <w:p w:rsidRPr="008F045C" w:rsidR="00D46222" w:rsidP="00D46222" w:rsidRDefault="00D46222" w14:paraId="6ECE35D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t>De Minister van Sociale Zaken en Werkgelegenheid</w:t>
      </w:r>
      <w:r>
        <w:rPr>
          <w:rFonts w:ascii="Times New Roman" w:hAnsi="Times New Roman"/>
          <w:sz w:val="24"/>
          <w:szCs w:val="20"/>
        </w:rPr>
        <w:t>,</w:t>
      </w:r>
    </w:p>
    <w:p w:rsidRPr="008F045C" w:rsidR="00D46222" w:rsidP="00D46222" w:rsidRDefault="00D46222" w14:paraId="77F5880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46222" w:rsidP="00D46222" w:rsidRDefault="00D46222" w14:paraId="21702A1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46222" w:rsidP="00D46222" w:rsidRDefault="00D46222" w14:paraId="670C95F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46222" w:rsidP="00D46222" w:rsidRDefault="00D46222" w14:paraId="68E11E9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46222" w:rsidP="00D46222" w:rsidRDefault="00D46222" w14:paraId="1F601B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46222" w:rsidP="00D46222" w:rsidRDefault="00D46222" w14:paraId="4502DC5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46222" w:rsidP="00D46222" w:rsidRDefault="00D46222" w14:paraId="19CAD66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46222" w:rsidP="00D46222" w:rsidRDefault="00D46222" w14:paraId="158F47F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F045C" w:rsidR="00D46222" w:rsidP="00D46222" w:rsidRDefault="00D46222" w14:paraId="34C8AAD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F045C" w:rsidP="00D46222" w:rsidRDefault="00D46222" w14:paraId="114DF6D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F045C">
        <w:rPr>
          <w:rFonts w:ascii="Times New Roman" w:hAnsi="Times New Roman"/>
          <w:sz w:val="24"/>
          <w:szCs w:val="20"/>
        </w:rPr>
        <w:t>De Minister voor Armoedebeleid, Participatie en Pensioenen</w:t>
      </w:r>
      <w:r>
        <w:rPr>
          <w:rFonts w:ascii="Times New Roman" w:hAnsi="Times New Roman"/>
          <w:sz w:val="24"/>
          <w:szCs w:val="20"/>
        </w:rPr>
        <w:t>,</w:t>
      </w:r>
      <w:r w:rsidR="0095206D"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2230"/>
        <w:gridCol w:w="1352"/>
        <w:gridCol w:w="1060"/>
        <w:gridCol w:w="1169"/>
        <w:gridCol w:w="1352"/>
        <w:gridCol w:w="975"/>
        <w:gridCol w:w="1169"/>
      </w:tblGrid>
      <w:tr w:rsidRPr="00244EC4" w:rsidR="00244EC4" w:rsidTr="00B50DF9" w14:paraId="4D11FC89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44EC4" w:rsidR="00244EC4" w:rsidP="00244EC4" w:rsidRDefault="00244EC4" w14:paraId="77031A39" w14:textId="77777777">
            <w:pPr>
              <w:keepNext/>
              <w:keepLines/>
              <w:widowControl w:val="0"/>
              <w:shd w:val="clear" w:color="auto" w:fill="009EE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 w:val="22"/>
                <w:szCs w:val="22"/>
              </w:rPr>
            </w:pPr>
            <w:r w:rsidRPr="00150AEF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lastRenderedPageBreak/>
              <w:t>Wijziging van de begrotingsstaat van het Ministerie van Sociale Zaken en Werkgelegenheid (XV) voor het jaar 2023 (bedragen x € 1.000)</w:t>
            </w:r>
          </w:p>
        </w:tc>
      </w:tr>
      <w:tr w:rsidRPr="00244EC4" w:rsidR="00244EC4" w:rsidTr="00B50DF9" w14:paraId="1F5E94EB" w14:textId="77777777">
        <w:trPr>
          <w:tblHeader/>
        </w:trPr>
        <w:tc>
          <w:tcPr>
            <w:tcW w:w="329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44EC4" w:rsidR="00244EC4" w:rsidP="00244EC4" w:rsidRDefault="00244EC4" w14:paraId="4611E91D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Art.</w:t>
            </w:r>
          </w:p>
        </w:tc>
        <w:tc>
          <w:tcPr>
            <w:tcW w:w="2699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3828D31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Omschrijving</w:t>
            </w:r>
          </w:p>
        </w:tc>
        <w:tc>
          <w:tcPr>
            <w:tcW w:w="333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113776EC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(1) Vastgestelde begroting incl NvW, amendementen en ISB's</w:t>
            </w:r>
          </w:p>
        </w:tc>
        <w:tc>
          <w:tcPr>
            <w:tcW w:w="3332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17D9F37C" w14:textId="77777777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(2) Mutaties 1e suppletoire begroting incl. NvW op de eerste suppletoire begroting</w:t>
            </w:r>
          </w:p>
        </w:tc>
      </w:tr>
      <w:tr w:rsidRPr="00244EC4" w:rsidR="00244EC4" w:rsidTr="00B50DF9" w14:paraId="6B52B924" w14:textId="77777777">
        <w:trPr>
          <w:tblHeader/>
        </w:trPr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44EC4" w:rsidR="00244EC4" w:rsidP="00244EC4" w:rsidRDefault="00244EC4" w14:paraId="0A83D00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7DD0F33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Verplichtingen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540F47D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6942F7A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49240D5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Verplichtingen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071FF77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44EC4" w:rsidR="00244EC4" w:rsidP="00244EC4" w:rsidRDefault="00244EC4" w14:paraId="7064EFD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color w:val="000000"/>
                <w:kern w:val="3"/>
                <w:sz w:val="22"/>
                <w:szCs w:val="22"/>
              </w:rPr>
              <w:t>Ontvangsten</w:t>
            </w:r>
          </w:p>
        </w:tc>
      </w:tr>
      <w:tr w:rsidRPr="00244EC4" w:rsidR="00244EC4" w:rsidTr="00B50DF9" w14:paraId="35E363ED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5F957B6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4AC433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F9A4C5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50.808.854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D6ED55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50.611.204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FFBEFA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2.300.813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F25D39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‒ 3.484.978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9329C8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‒ 3.406.206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5AC812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826.964</w:t>
            </w:r>
          </w:p>
        </w:tc>
      </w:tr>
      <w:tr w:rsidRPr="00244EC4" w:rsidR="00244EC4" w:rsidTr="00B50DF9" w14:paraId="5F339399" w14:textId="77777777">
        <w:tc>
          <w:tcPr>
            <w:tcW w:w="32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6F7D3BC2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26A785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996723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BA7DFE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2455E6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A44A70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6C8CE8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0A7C4B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 w14:paraId="1AC2A70C" w14:textId="77777777"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58B247F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A7FEAC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85FC86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7D9758D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23889B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E075E1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BB1457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 w14:paraId="68C206AD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388F2F6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81A7D8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Arbeidsmarkt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B4E683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1.929.614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A015E2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1.716.632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185B2E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206.505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12DB66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278.127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1BBE09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203.812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FA2EF4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754.610</w:t>
            </w:r>
          </w:p>
        </w:tc>
      </w:tr>
      <w:tr w:rsidRPr="00244EC4" w:rsidR="00244EC4" w:rsidTr="00B50DF9" w14:paraId="6D120ADB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7687082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55133FC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Bijstand, Participatiewet en Toeslagenwet</w:t>
            </w:r>
            <w:bookmarkStart w:name="_GoBack" w:id="0"/>
            <w:bookmarkEnd w:id="0"/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74426C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6.901.229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C90B77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6.905.755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6DC721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18.232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212500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199.850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394C45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200.450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D3CB5A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68.940</w:t>
            </w:r>
          </w:p>
        </w:tc>
      </w:tr>
      <w:tr w:rsidRPr="00244EC4" w:rsidR="00244EC4" w:rsidTr="00B50DF9" w14:paraId="5CE26594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6837541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DA0E838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Arbeidsongeschiktheid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0F9703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9.893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C5350A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9.893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34968D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246C71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6.514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05144F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3.199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8CF1EE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74B9A526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745FC5C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933CD3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Jonggehandicapten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7354BA7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3.763.461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482D20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3.763.461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79C1471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6D2102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48.447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3C39D3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48.447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273EF8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7B1756E9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1101941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49B4F2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Werkloosheid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537B33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234.511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4E2A24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237.578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578C6E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573537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44.364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45634B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47.752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A30BED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60B96DF4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496E2A0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24FDC8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Ziekte en verlofregelingen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CCB525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57.606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F23FCF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57.606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2ACBD0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7DD07A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11.639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57B04B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11.639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B705D5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064D99AA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44BC0EF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7D96239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Kinderopvang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3DF60B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4.314.657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B8E542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4.317.157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E401A5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1.765.766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C3E525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43.345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DE9C74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43.345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C8F737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40.735</w:t>
            </w:r>
          </w:p>
        </w:tc>
      </w:tr>
      <w:tr w:rsidRPr="00244EC4" w:rsidR="00244EC4" w:rsidTr="00B50DF9" w14:paraId="6B26116F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6A0CC4C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8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6E6051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Oudedagsvoorziening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15D6A4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36.835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7C28DA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36.835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DC1A03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82CB95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774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76D0455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774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F0197B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35A54EC6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2E77B3E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13C8F9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Nabestaanden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B5D46F5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1.764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477FA3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1.764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9C63E2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54B773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232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B2A894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232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9E01C2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10330326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21CBE1C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5A0DBE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Tegemoetkoming ouders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720A2C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7.662.279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A127EA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7.662.279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2924B0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225.743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155FEE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115.478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B209AD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115.478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CE1096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33.879</w:t>
            </w:r>
          </w:p>
        </w:tc>
      </w:tr>
      <w:tr w:rsidRPr="00244EC4" w:rsidR="00244EC4" w:rsidTr="00B50DF9" w14:paraId="375DE657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100C81F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11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AE31E0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Uitvoeringskosten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602B91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657.751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183B86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657.751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546AD86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37BC08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31.827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D96B70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31.827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79F7ED7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3D354B54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285A780A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12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1BBE8B5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Rijksbijdragen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0DB2FC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24.100.898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3C414A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24.100.898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459D33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509B35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3.466.600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030C9F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3.466.600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AC11AF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5F899C58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4097B32D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13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6C1A12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Integratie en maatschappelijke samenhang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D4F82C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391.946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E57BAB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393.946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6A2FCCF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5C9747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64.020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C866002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64.020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A1E17F3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10.270</w:t>
            </w:r>
          </w:p>
        </w:tc>
      </w:tr>
      <w:tr w:rsidRPr="00244EC4" w:rsidR="00244EC4" w:rsidTr="00B50DF9" w14:paraId="36D048BC" w14:textId="77777777">
        <w:tc>
          <w:tcPr>
            <w:tcW w:w="32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3D3FB85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090537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BDF2FA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C35278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E3AA03E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A222C7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C107EB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FD9EFC6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 w14:paraId="5433FA7D" w14:textId="77777777"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6F832AE9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b/>
                <w:kern w:val="3"/>
                <w:sz w:val="22"/>
                <w:szCs w:val="22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6122BF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22CD421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CD2E170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11F4B4B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89872A3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B728A64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</w:p>
        </w:tc>
      </w:tr>
      <w:tr w:rsidRPr="00244EC4" w:rsidR="00244EC4" w:rsidTr="00B50DF9" w14:paraId="5B8ECC69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691D7748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96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A75F83F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0AC162B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498.365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7F54B3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501.604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85462E9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83.567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863793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20.520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B2EBE8C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37.478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B50F33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  <w:tr w:rsidRPr="00244EC4" w:rsidR="00244EC4" w:rsidTr="00B50DF9" w14:paraId="4C30BFD6" w14:textId="77777777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44EC4" w:rsidR="00244EC4" w:rsidP="00244EC4" w:rsidRDefault="00244EC4" w14:paraId="1044ACAB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99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35A0CB67" w14:textId="77777777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74A7F97E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248.045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6B1B572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248.045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12EA4650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40981CE4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31.671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269928A7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‒ 31.671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44EC4" w:rsidR="00244EC4" w:rsidP="00244EC4" w:rsidRDefault="00244EC4" w14:paraId="5CB94FA1" w14:textId="77777777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2"/>
                <w:szCs w:val="22"/>
              </w:rPr>
            </w:pPr>
            <w:r w:rsidRPr="00244EC4">
              <w:rPr>
                <w:rFonts w:ascii="Times New Roman" w:hAnsi="Times New Roman" w:eastAsia="Arial Unicode MS"/>
                <w:kern w:val="3"/>
                <w:sz w:val="22"/>
                <w:szCs w:val="22"/>
              </w:rPr>
              <w:t>0</w:t>
            </w:r>
          </w:p>
        </w:tc>
      </w:tr>
    </w:tbl>
    <w:p w:rsidRPr="00C0710A" w:rsidR="0095206D" w:rsidP="008F045C" w:rsidRDefault="0095206D" w14:paraId="053C413F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C0710A" w:rsidR="0095206D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1615" w14:textId="77777777" w:rsidR="005C74E3" w:rsidRDefault="005C74E3">
      <w:pPr>
        <w:spacing w:line="20" w:lineRule="exact"/>
      </w:pPr>
    </w:p>
  </w:endnote>
  <w:endnote w:type="continuationSeparator" w:id="0">
    <w:p w14:paraId="10BCCC0D" w14:textId="77777777" w:rsidR="005C74E3" w:rsidRDefault="005C74E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9C5AEF6" w14:textId="77777777" w:rsidR="005C74E3" w:rsidRDefault="005C74E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62B6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819952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56EB" w14:textId="63785D4E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8549D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758671D3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4E1A0" w14:textId="77777777" w:rsidR="005C74E3" w:rsidRDefault="005C74E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A940420" w14:textId="77777777" w:rsidR="005C74E3" w:rsidRDefault="005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3"/>
    <w:rsid w:val="00012DBE"/>
    <w:rsid w:val="000A1D81"/>
    <w:rsid w:val="000C0A1A"/>
    <w:rsid w:val="00111ED3"/>
    <w:rsid w:val="00150AEF"/>
    <w:rsid w:val="001C190E"/>
    <w:rsid w:val="002168F4"/>
    <w:rsid w:val="00244EC4"/>
    <w:rsid w:val="0028549D"/>
    <w:rsid w:val="002A727C"/>
    <w:rsid w:val="003473A5"/>
    <w:rsid w:val="003D0584"/>
    <w:rsid w:val="003E21CA"/>
    <w:rsid w:val="005C74E3"/>
    <w:rsid w:val="005D2707"/>
    <w:rsid w:val="00606255"/>
    <w:rsid w:val="006842FD"/>
    <w:rsid w:val="006B607A"/>
    <w:rsid w:val="006C6081"/>
    <w:rsid w:val="007A02B1"/>
    <w:rsid w:val="007D451C"/>
    <w:rsid w:val="00826224"/>
    <w:rsid w:val="00857E8D"/>
    <w:rsid w:val="00861A36"/>
    <w:rsid w:val="008F045C"/>
    <w:rsid w:val="009208CF"/>
    <w:rsid w:val="00930A23"/>
    <w:rsid w:val="0095206D"/>
    <w:rsid w:val="00994B1C"/>
    <w:rsid w:val="009C7354"/>
    <w:rsid w:val="009E6D7F"/>
    <w:rsid w:val="00A11E73"/>
    <w:rsid w:val="00A2521E"/>
    <w:rsid w:val="00A63BE7"/>
    <w:rsid w:val="00A869A8"/>
    <w:rsid w:val="00AE436A"/>
    <w:rsid w:val="00C0710A"/>
    <w:rsid w:val="00C135B1"/>
    <w:rsid w:val="00C92DF8"/>
    <w:rsid w:val="00CB3578"/>
    <w:rsid w:val="00CF6D6A"/>
    <w:rsid w:val="00D02318"/>
    <w:rsid w:val="00D20AFA"/>
    <w:rsid w:val="00D46222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E6069"/>
  <w15:docId w15:val="{1096A769-6710-4F84-ACCE-B06C2E18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age-break">
    <w:name w:val="page-break"/>
    <w:rsid w:val="0095206D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6842FD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6842FD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6842FD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A63BE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63BE7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D46222"/>
  </w:style>
  <w:style w:type="character" w:styleId="Verwijzingopmerking">
    <w:name w:val="annotation reference"/>
    <w:basedOn w:val="Standaardalinea-lettertype"/>
    <w:semiHidden/>
    <w:unhideWhenUsed/>
    <w:rsid w:val="00D4622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4622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46222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46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46222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465</ap:Words>
  <ap:Characters>2835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2023-07-07T07:19:00.0000000Z</dcterms:created>
  <dcterms:modified xsi:type="dcterms:W3CDTF">2023-07-07T07:19:00.0000000Z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