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E9" w:rsidRDefault="00DF5BE9" w14:paraId="6B810943" w14:textId="77777777">
      <w:bookmarkStart w:name="_GoBack" w:id="0"/>
      <w:bookmarkEnd w:id="0"/>
    </w:p>
    <w:p w:rsidR="00DF5BE9" w:rsidRDefault="00DF5BE9" w14:paraId="7735CA98" w14:textId="77777777">
      <w:r>
        <w:t>Geachte voorzitter,</w:t>
      </w:r>
    </w:p>
    <w:p w:rsidR="00E56FF4" w:rsidRDefault="00645B35" w14:paraId="27746C4E" w14:textId="65AA0E85">
      <w:r>
        <w:t> </w:t>
      </w:r>
    </w:p>
    <w:p w:rsidR="00E56FF4" w:rsidRDefault="00645B35" w14:paraId="386BC520" w14:textId="64953828">
      <w:r>
        <w:t xml:space="preserve">Hierbij bied ik u </w:t>
      </w:r>
      <w:r w:rsidR="0085188A">
        <w:t>de nota naar aanleiding van het verslag inzake het bovenvermelde voorstel aan.</w:t>
      </w:r>
    </w:p>
    <w:p w:rsidR="00E56FF4" w:rsidRDefault="00645B35" w14:paraId="19763FD5" w14:textId="77777777">
      <w:r>
        <w:t> </w:t>
      </w:r>
    </w:p>
    <w:p w:rsidR="00E56FF4" w:rsidRDefault="00645B35" w14:paraId="687B94BC" w14:textId="77777777">
      <w:r>
        <w:t>Hoogachtend,</w:t>
      </w:r>
    </w:p>
    <w:p w:rsidR="00E56FF4" w:rsidRDefault="00645B35" w14:paraId="6805DFA3" w14:textId="2AE1B2DA">
      <w:r>
        <w:t> </w:t>
      </w:r>
    </w:p>
    <w:p w:rsidR="00671824" w:rsidRDefault="00671824" w14:paraId="2F972DD6" w14:textId="77777777"/>
    <w:p w:rsidR="00E56FF4" w:rsidRDefault="00645B35" w14:paraId="44616D45" w14:textId="77777777">
      <w:r>
        <w:t>DE STAATSSECRETARIS VAN INFRASTRUCTUUR EN WATERSTAAT,</w:t>
      </w:r>
    </w:p>
    <w:p w:rsidR="00E56FF4" w:rsidRDefault="00E56FF4" w14:paraId="68A9CFF9" w14:textId="77777777">
      <w:pPr>
        <w:pStyle w:val="HBJZ-Kamerstukken-regelafstand138"/>
      </w:pPr>
    </w:p>
    <w:p w:rsidR="00E56FF4" w:rsidRDefault="00E56FF4" w14:paraId="559C707A" w14:textId="77777777">
      <w:pPr>
        <w:pStyle w:val="HBJZ-Kamerstukken-regelafstand138"/>
      </w:pPr>
    </w:p>
    <w:p w:rsidR="00E56FF4" w:rsidRDefault="00E56FF4" w14:paraId="6D93DD2C" w14:textId="77777777">
      <w:pPr>
        <w:pStyle w:val="HBJZ-Kamerstukken-regelafstand138"/>
      </w:pPr>
    </w:p>
    <w:p w:rsidR="00E56FF4" w:rsidRDefault="00E56FF4" w14:paraId="5C98CD8E" w14:textId="77777777">
      <w:pPr>
        <w:pStyle w:val="HBJZ-Kamerstukken-regelafstand138"/>
      </w:pPr>
    </w:p>
    <w:p w:rsidR="00E56FF4" w:rsidRDefault="00E56FF4" w14:paraId="6D12A211" w14:textId="77777777">
      <w:pPr>
        <w:pStyle w:val="HBJZ-Kamerstukken-regelafstand138"/>
      </w:pPr>
    </w:p>
    <w:p w:rsidR="00E56FF4" w:rsidRDefault="00E56FF4" w14:paraId="7EE04C13" w14:textId="77777777">
      <w:pPr>
        <w:pStyle w:val="HBJZ-Kamerstukken-regelafstand138"/>
      </w:pPr>
    </w:p>
    <w:p w:rsidR="00E56FF4" w:rsidRDefault="00645B35" w14:paraId="7DD3764D" w14:textId="77777777">
      <w:r>
        <w:t>drs. V.L.W.A. Heijnen</w:t>
      </w:r>
    </w:p>
    <w:sectPr w:rsidR="00E56FF4">
      <w:headerReference w:type="default" r:id="rId7"/>
      <w:headerReference w:type="first" r:id="rId8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986D0" w14:textId="77777777" w:rsidR="00D230FF" w:rsidRDefault="00D230FF">
      <w:pPr>
        <w:spacing w:line="240" w:lineRule="auto"/>
      </w:pPr>
      <w:r>
        <w:separator/>
      </w:r>
    </w:p>
  </w:endnote>
  <w:endnote w:type="continuationSeparator" w:id="0">
    <w:p w14:paraId="5C636A2D" w14:textId="77777777" w:rsidR="00D230FF" w:rsidRDefault="00D23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DD562" w14:textId="77777777" w:rsidR="00D230FF" w:rsidRDefault="00D230FF">
      <w:pPr>
        <w:spacing w:line="240" w:lineRule="auto"/>
      </w:pPr>
      <w:r>
        <w:separator/>
      </w:r>
    </w:p>
  </w:footnote>
  <w:footnote w:type="continuationSeparator" w:id="0">
    <w:p w14:paraId="2142AA04" w14:textId="77777777" w:rsidR="00D230FF" w:rsidRDefault="00D23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B8FD" w14:textId="77777777" w:rsidR="00E56FF4" w:rsidRDefault="00645B35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 wp14:anchorId="009E2DB8" wp14:editId="4F4C8E4F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D27905" w14:textId="77777777" w:rsidR="007D7819" w:rsidRDefault="007D78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9E2DB8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14:paraId="04D27905" w14:textId="77777777" w:rsidR="007D7819" w:rsidRDefault="007D78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6FC5BD2" wp14:editId="5A5B548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5AA321" w14:textId="77777777" w:rsidR="00E56FF4" w:rsidRDefault="00645B3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5188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FC5BD2"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14:paraId="635AA321" w14:textId="77777777" w:rsidR="00E56FF4" w:rsidRDefault="00645B3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5188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CC71662" wp14:editId="7CB2AF26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73CC17" w14:textId="77777777" w:rsidR="00E56FF4" w:rsidRDefault="00645B3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2695862" w14:textId="77777777" w:rsidR="00E56FF4" w:rsidRDefault="00E56FF4">
                          <w:pPr>
                            <w:pStyle w:val="WitregelW2"/>
                          </w:pPr>
                        </w:p>
                        <w:p w14:paraId="4E709320" w14:textId="77777777" w:rsidR="00E56FF4" w:rsidRDefault="00645B35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4FC8FF47" w14:textId="77777777" w:rsidR="00E56FF4" w:rsidRDefault="00645B35">
                          <w:pPr>
                            <w:pStyle w:val="Referentiegegevens"/>
                          </w:pPr>
                          <w:r>
                            <w:t>IENW/BSK-2023/66951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C71662"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14:paraId="2173CC17" w14:textId="77777777" w:rsidR="00E56FF4" w:rsidRDefault="00645B3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2695862" w14:textId="77777777" w:rsidR="00E56FF4" w:rsidRDefault="00E56FF4">
                    <w:pPr>
                      <w:pStyle w:val="WitregelW2"/>
                    </w:pPr>
                  </w:p>
                  <w:p w14:paraId="4E709320" w14:textId="77777777" w:rsidR="00E56FF4" w:rsidRDefault="00645B35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4FC8FF47" w14:textId="77777777" w:rsidR="00E56FF4" w:rsidRDefault="00645B35">
                    <w:pPr>
                      <w:pStyle w:val="Referentiegegevens"/>
                    </w:pPr>
                    <w:r>
                      <w:t>IENW/BSK-2023/66951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DF64741" wp14:editId="1C186B99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43648D" w14:textId="77777777" w:rsidR="007D7819" w:rsidRDefault="007D78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F64741"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14:paraId="3843648D" w14:textId="77777777" w:rsidR="007D7819" w:rsidRDefault="007D781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B6FBE" w14:textId="77777777" w:rsidR="00E56FF4" w:rsidRDefault="00645B35">
    <w:pPr>
      <w:pStyle w:val="MarginlessContainer"/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FE47E1B" wp14:editId="2BC6D47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4A2BC8" w14:textId="77777777" w:rsidR="007D7819" w:rsidRDefault="007D78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E47E1B"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14:paraId="0B4A2BC8" w14:textId="77777777" w:rsidR="007D7819" w:rsidRDefault="007D78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5D26A7F" wp14:editId="744C4E9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7124E4" w14:textId="77777777" w:rsidR="00E56FF4" w:rsidRDefault="00645B3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5690A58" wp14:editId="59BECC2D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D26A7F"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14:paraId="037124E4" w14:textId="77777777" w:rsidR="00E56FF4" w:rsidRDefault="00645B35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5690A58" wp14:editId="59BECC2D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E71045A" wp14:editId="40C0BB66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E749C2" w14:textId="77777777" w:rsidR="00E56FF4" w:rsidRDefault="00645B35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71045A"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14:paraId="04E749C2" w14:textId="77777777" w:rsidR="00E56FF4" w:rsidRDefault="00645B35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CE21591" wp14:editId="4862298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58D87D" w14:textId="77777777" w:rsidR="00E56FF4" w:rsidRDefault="00645B35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14:paraId="37760382" w14:textId="77777777" w:rsidR="00E56FF4" w:rsidRDefault="00645B35">
                          <w:r>
                            <w:t>Postbus 20018</w:t>
                          </w:r>
                        </w:p>
                        <w:p w14:paraId="457172BC" w14:textId="77777777" w:rsidR="00E56FF4" w:rsidRDefault="00645B35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E21591"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14:paraId="3C58D87D" w14:textId="77777777" w:rsidR="00E56FF4" w:rsidRDefault="00645B35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14:paraId="37760382" w14:textId="77777777" w:rsidR="00E56FF4" w:rsidRDefault="00645B35">
                    <w:r>
                      <w:t>Postbus 20018</w:t>
                    </w:r>
                  </w:p>
                  <w:p w14:paraId="457172BC" w14:textId="77777777" w:rsidR="00E56FF4" w:rsidRDefault="00645B35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8DFEF50" wp14:editId="41ECD702">
              <wp:simplePos x="0" y="0"/>
              <wp:positionH relativeFrom="page">
                <wp:posOffset>1007744</wp:posOffset>
              </wp:positionH>
              <wp:positionV relativeFrom="page">
                <wp:posOffset>3639185</wp:posOffset>
              </wp:positionV>
              <wp:extent cx="4780915" cy="88582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885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56FF4" w14:paraId="64F33F6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4D4C37D" w14:textId="77777777" w:rsidR="00E56FF4" w:rsidRDefault="00E56FF4"/>
                            </w:tc>
                            <w:tc>
                              <w:tcPr>
                                <w:tcW w:w="5400" w:type="dxa"/>
                              </w:tcPr>
                              <w:p w14:paraId="515C81FA" w14:textId="77777777" w:rsidR="00E56FF4" w:rsidRDefault="00E56FF4"/>
                            </w:tc>
                          </w:tr>
                          <w:tr w:rsidR="00E56FF4" w14:paraId="668A67F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2D4BF6A" w14:textId="77777777" w:rsidR="00E56FF4" w:rsidRDefault="00645B3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6C033A8" w14:textId="78DF6729" w:rsidR="00E56FF4" w:rsidRDefault="00AE0F9E">
                                <w:r>
                                  <w:t>27 maart 2023</w:t>
                                </w:r>
                              </w:p>
                            </w:tc>
                          </w:tr>
                          <w:tr w:rsidR="00E56FF4" w14:paraId="73AEB25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6C2F71F" w14:textId="77777777" w:rsidR="00E56FF4" w:rsidRDefault="00645B3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15B16A4" w14:textId="77777777" w:rsidR="00DF5BE9" w:rsidRDefault="00DF5BE9" w:rsidP="00DF5BE9">
                                <w:r>
                                  <w:t>Voorstel van wet Wijziging van de Aanvullingswet bodem Omgevingswet om een omissie in het overgangsrecht te herstellen (36293-2).</w:t>
                                </w:r>
                              </w:p>
                              <w:p w14:paraId="608F4749" w14:textId="13F1767B" w:rsidR="00E56FF4" w:rsidRDefault="00E56FF4"/>
                            </w:tc>
                          </w:tr>
                          <w:tr w:rsidR="00E56FF4" w14:paraId="647A24B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FFD2A0C" w14:textId="77777777" w:rsidR="00E56FF4" w:rsidRDefault="00E56FF4"/>
                            </w:tc>
                            <w:tc>
                              <w:tcPr>
                                <w:tcW w:w="5400" w:type="dxa"/>
                              </w:tcPr>
                              <w:p w14:paraId="7E42D1DE" w14:textId="77777777" w:rsidR="00E56FF4" w:rsidRDefault="00E56FF4"/>
                            </w:tc>
                          </w:tr>
                        </w:tbl>
                        <w:p w14:paraId="3CE04080" w14:textId="77777777" w:rsidR="007D7819" w:rsidRDefault="007D78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DFEF50" id="Documenteigenschappen" o:spid="_x0000_s1034" type="#_x0000_t202" style="position:absolute;margin-left:79.35pt;margin-top:286.55pt;width:376.45pt;height:6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56FF4" w14:paraId="64F33F6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4D4C37D" w14:textId="77777777" w:rsidR="00E56FF4" w:rsidRDefault="00E56FF4"/>
                      </w:tc>
                      <w:tc>
                        <w:tcPr>
                          <w:tcW w:w="5400" w:type="dxa"/>
                        </w:tcPr>
                        <w:p w14:paraId="515C81FA" w14:textId="77777777" w:rsidR="00E56FF4" w:rsidRDefault="00E56FF4"/>
                      </w:tc>
                    </w:tr>
                    <w:tr w:rsidR="00E56FF4" w14:paraId="668A67F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2D4BF6A" w14:textId="77777777" w:rsidR="00E56FF4" w:rsidRDefault="00645B3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6C033A8" w14:textId="78DF6729" w:rsidR="00E56FF4" w:rsidRDefault="00AE0F9E">
                          <w:r>
                            <w:t>27 maart 2023</w:t>
                          </w:r>
                        </w:p>
                      </w:tc>
                    </w:tr>
                    <w:tr w:rsidR="00E56FF4" w14:paraId="73AEB25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6C2F71F" w14:textId="77777777" w:rsidR="00E56FF4" w:rsidRDefault="00645B3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15B16A4" w14:textId="77777777" w:rsidR="00DF5BE9" w:rsidRDefault="00DF5BE9" w:rsidP="00DF5BE9">
                          <w:r>
                            <w:t>Voorstel van wet Wijziging van de Aanvullingswet bodem Omgevingswet om een omissie in het overgangsrecht te herstellen (36293-2).</w:t>
                          </w:r>
                        </w:p>
                        <w:p w14:paraId="608F4749" w14:textId="13F1767B" w:rsidR="00E56FF4" w:rsidRDefault="00E56FF4"/>
                      </w:tc>
                    </w:tr>
                    <w:tr w:rsidR="00E56FF4" w14:paraId="647A24B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FFD2A0C" w14:textId="77777777" w:rsidR="00E56FF4" w:rsidRDefault="00E56FF4"/>
                      </w:tc>
                      <w:tc>
                        <w:tcPr>
                          <w:tcW w:w="5400" w:type="dxa"/>
                        </w:tcPr>
                        <w:p w14:paraId="7E42D1DE" w14:textId="77777777" w:rsidR="00E56FF4" w:rsidRDefault="00E56FF4"/>
                      </w:tc>
                    </w:tr>
                  </w:tbl>
                  <w:p w14:paraId="3CE04080" w14:textId="77777777" w:rsidR="007D7819" w:rsidRDefault="007D78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60146D0" wp14:editId="6A06604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05B160" w14:textId="77777777" w:rsidR="00E56FF4" w:rsidRDefault="00645B3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2727E1A" w14:textId="77777777" w:rsidR="00E56FF4" w:rsidRDefault="00E56FF4">
                          <w:pPr>
                            <w:pStyle w:val="WitregelW1"/>
                          </w:pPr>
                        </w:p>
                        <w:p w14:paraId="5D5C8E33" w14:textId="77777777" w:rsidR="00E56FF4" w:rsidRDefault="00645B35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2C823CD" w14:textId="77777777" w:rsidR="00E56FF4" w:rsidRPr="0085188A" w:rsidRDefault="00645B3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5188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1312512F" w14:textId="77777777" w:rsidR="00E56FF4" w:rsidRPr="0085188A" w:rsidRDefault="00645B3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5188A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0C12628" w14:textId="77777777" w:rsidR="00E56FF4" w:rsidRPr="0085188A" w:rsidRDefault="00645B3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5188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4CE19B35" w14:textId="77777777" w:rsidR="00E56FF4" w:rsidRPr="0085188A" w:rsidRDefault="00E56FF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60C0F75" w14:textId="77777777" w:rsidR="00E56FF4" w:rsidRPr="0085188A" w:rsidRDefault="00645B3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5188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7B9AEC2" w14:textId="276F015D" w:rsidR="00E56FF4" w:rsidRDefault="00645B35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89416D0" w14:textId="143C1516" w:rsidR="003B03E0" w:rsidRDefault="003B03E0" w:rsidP="003B03E0"/>
                        <w:p w14:paraId="36400147" w14:textId="77777777" w:rsidR="00E56FF4" w:rsidRDefault="00645B35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507DCDE5" w14:textId="4DEB3589" w:rsidR="00E56FF4" w:rsidRDefault="00645B35">
                          <w:pPr>
                            <w:pStyle w:val="Referentiegegevens"/>
                          </w:pPr>
                          <w:r>
                            <w:t>IENW/BSK-2023/6</w:t>
                          </w:r>
                          <w:r w:rsidR="009E2E32">
                            <w:t>7013</w:t>
                          </w:r>
                        </w:p>
                        <w:p w14:paraId="0550A083" w14:textId="77777777" w:rsidR="00E56FF4" w:rsidRDefault="00E56FF4">
                          <w:pPr>
                            <w:pStyle w:val="WitregelW1"/>
                          </w:pPr>
                        </w:p>
                        <w:p w14:paraId="012A7EA9" w14:textId="77777777" w:rsidR="00E56FF4" w:rsidRDefault="00645B35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5649CE4B" w14:textId="60EACDB0" w:rsidR="00E56FF4" w:rsidRDefault="00671824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0146D0"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14:paraId="5105B160" w14:textId="77777777" w:rsidR="00E56FF4" w:rsidRDefault="00645B3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2727E1A" w14:textId="77777777" w:rsidR="00E56FF4" w:rsidRDefault="00E56FF4">
                    <w:pPr>
                      <w:pStyle w:val="WitregelW1"/>
                    </w:pPr>
                  </w:p>
                  <w:p w14:paraId="5D5C8E33" w14:textId="77777777" w:rsidR="00E56FF4" w:rsidRDefault="00645B35">
                    <w:pPr>
                      <w:pStyle w:val="Afzendgegevens"/>
                    </w:pPr>
                    <w:r>
                      <w:t>Rijnstraat 8</w:t>
                    </w:r>
                  </w:p>
                  <w:p w14:paraId="42C823CD" w14:textId="77777777" w:rsidR="00E56FF4" w:rsidRPr="0085188A" w:rsidRDefault="00645B35">
                    <w:pPr>
                      <w:pStyle w:val="Afzendgegevens"/>
                      <w:rPr>
                        <w:lang w:val="de-DE"/>
                      </w:rPr>
                    </w:pPr>
                    <w:r w:rsidRPr="0085188A">
                      <w:rPr>
                        <w:lang w:val="de-DE"/>
                      </w:rPr>
                      <w:t>2515 XP  Den Haag</w:t>
                    </w:r>
                  </w:p>
                  <w:p w14:paraId="1312512F" w14:textId="77777777" w:rsidR="00E56FF4" w:rsidRPr="0085188A" w:rsidRDefault="00645B35">
                    <w:pPr>
                      <w:pStyle w:val="Afzendgegevens"/>
                      <w:rPr>
                        <w:lang w:val="de-DE"/>
                      </w:rPr>
                    </w:pPr>
                    <w:r w:rsidRPr="0085188A">
                      <w:rPr>
                        <w:lang w:val="de-DE"/>
                      </w:rPr>
                      <w:t>Postbus 20901</w:t>
                    </w:r>
                  </w:p>
                  <w:p w14:paraId="40C12628" w14:textId="77777777" w:rsidR="00E56FF4" w:rsidRPr="0085188A" w:rsidRDefault="00645B35">
                    <w:pPr>
                      <w:pStyle w:val="Afzendgegevens"/>
                      <w:rPr>
                        <w:lang w:val="de-DE"/>
                      </w:rPr>
                    </w:pPr>
                    <w:r w:rsidRPr="0085188A">
                      <w:rPr>
                        <w:lang w:val="de-DE"/>
                      </w:rPr>
                      <w:t>2500 EX Den Haag</w:t>
                    </w:r>
                  </w:p>
                  <w:p w14:paraId="4CE19B35" w14:textId="77777777" w:rsidR="00E56FF4" w:rsidRPr="0085188A" w:rsidRDefault="00E56FF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60C0F75" w14:textId="77777777" w:rsidR="00E56FF4" w:rsidRPr="0085188A" w:rsidRDefault="00645B35">
                    <w:pPr>
                      <w:pStyle w:val="Afzendgegevens"/>
                      <w:rPr>
                        <w:lang w:val="de-DE"/>
                      </w:rPr>
                    </w:pPr>
                    <w:r w:rsidRPr="0085188A">
                      <w:rPr>
                        <w:lang w:val="de-DE"/>
                      </w:rPr>
                      <w:t>T   070-456 0000</w:t>
                    </w:r>
                  </w:p>
                  <w:p w14:paraId="17B9AEC2" w14:textId="276F015D" w:rsidR="00E56FF4" w:rsidRDefault="00645B35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89416D0" w14:textId="143C1516" w:rsidR="003B03E0" w:rsidRDefault="003B03E0" w:rsidP="003B03E0"/>
                  <w:p w14:paraId="36400147" w14:textId="77777777" w:rsidR="00E56FF4" w:rsidRDefault="00645B35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507DCDE5" w14:textId="4DEB3589" w:rsidR="00E56FF4" w:rsidRDefault="00645B35">
                    <w:pPr>
                      <w:pStyle w:val="Referentiegegevens"/>
                    </w:pPr>
                    <w:r>
                      <w:t>IENW/BSK-2023/6</w:t>
                    </w:r>
                    <w:r w:rsidR="009E2E32">
                      <w:t>7013</w:t>
                    </w:r>
                  </w:p>
                  <w:p w14:paraId="0550A083" w14:textId="77777777" w:rsidR="00E56FF4" w:rsidRDefault="00E56FF4">
                    <w:pPr>
                      <w:pStyle w:val="WitregelW1"/>
                    </w:pPr>
                  </w:p>
                  <w:p w14:paraId="012A7EA9" w14:textId="77777777" w:rsidR="00E56FF4" w:rsidRDefault="00645B35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5649CE4B" w14:textId="60EACDB0" w:rsidR="00E56FF4" w:rsidRDefault="00671824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1A90912" wp14:editId="1CCDB9A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A1F259" w14:textId="6BE965AD" w:rsidR="00E56FF4" w:rsidRDefault="00645B3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210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210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A90912"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14:paraId="76A1F259" w14:textId="6BE965AD" w:rsidR="00E56FF4" w:rsidRDefault="00645B3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210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210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B5710E9" wp14:editId="76306FB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678F0B" w14:textId="77777777" w:rsidR="007D7819" w:rsidRDefault="007D78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5710E9"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14:paraId="1D678F0B" w14:textId="77777777" w:rsidR="007D7819" w:rsidRDefault="007D78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B39CA38" wp14:editId="330F95FE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03346A" w14:textId="77777777" w:rsidR="007D7819" w:rsidRDefault="007D78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39CA38"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14:paraId="4C03346A" w14:textId="77777777" w:rsidR="007D7819" w:rsidRDefault="007D78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7FA0E55" wp14:editId="4F04C3A5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23AA77" w14:textId="77777777" w:rsidR="007D7819" w:rsidRDefault="007D78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FA0E55"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14:paraId="1023AA77" w14:textId="77777777" w:rsidR="007D7819" w:rsidRDefault="007D781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074C69"/>
    <w:multiLevelType w:val="multilevel"/>
    <w:tmpl w:val="762DFD9F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07D426E"/>
    <w:multiLevelType w:val="multilevel"/>
    <w:tmpl w:val="D856C9BC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33B07E5"/>
    <w:multiLevelType w:val="multilevel"/>
    <w:tmpl w:val="49D4B5A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606D4FB"/>
    <w:multiLevelType w:val="multilevel"/>
    <w:tmpl w:val="4A6EBAD4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8A482B16"/>
    <w:multiLevelType w:val="multilevel"/>
    <w:tmpl w:val="963EFF1C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167FFF6"/>
    <w:multiLevelType w:val="multilevel"/>
    <w:tmpl w:val="E3BEFD9C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50C4C73"/>
    <w:multiLevelType w:val="multilevel"/>
    <w:tmpl w:val="B841C8E4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0195507"/>
    <w:multiLevelType w:val="multilevel"/>
    <w:tmpl w:val="77826DC9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A9F1C1E"/>
    <w:multiLevelType w:val="multilevel"/>
    <w:tmpl w:val="477FC1E1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DEF4E73"/>
    <w:multiLevelType w:val="multilevel"/>
    <w:tmpl w:val="626623E6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234B09A"/>
    <w:multiLevelType w:val="multilevel"/>
    <w:tmpl w:val="44AE9D32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8F0FF9B"/>
    <w:multiLevelType w:val="multilevel"/>
    <w:tmpl w:val="25A2E3E8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F088B6C"/>
    <w:multiLevelType w:val="multilevel"/>
    <w:tmpl w:val="E5FE5630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63A4BD2"/>
    <w:multiLevelType w:val="multilevel"/>
    <w:tmpl w:val="242375A9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066C2D"/>
    <w:multiLevelType w:val="multilevel"/>
    <w:tmpl w:val="2F67264A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C359ED"/>
    <w:multiLevelType w:val="multilevel"/>
    <w:tmpl w:val="61BD3A1A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FF81A2"/>
    <w:multiLevelType w:val="multilevel"/>
    <w:tmpl w:val="B6A6626C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931017"/>
    <w:multiLevelType w:val="multilevel"/>
    <w:tmpl w:val="0B6C1DFA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09EDB3"/>
    <w:multiLevelType w:val="multilevel"/>
    <w:tmpl w:val="D139A7DD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821DEC"/>
    <w:multiLevelType w:val="multilevel"/>
    <w:tmpl w:val="A7B5CCD7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BAE2DB"/>
    <w:multiLevelType w:val="multilevel"/>
    <w:tmpl w:val="12078718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8"/>
  </w:num>
  <w:num w:numId="5">
    <w:abstractNumId w:val="10"/>
  </w:num>
  <w:num w:numId="6">
    <w:abstractNumId w:val="12"/>
  </w:num>
  <w:num w:numId="7">
    <w:abstractNumId w:val="14"/>
  </w:num>
  <w:num w:numId="8">
    <w:abstractNumId w:val="4"/>
  </w:num>
  <w:num w:numId="9">
    <w:abstractNumId w:val="15"/>
  </w:num>
  <w:num w:numId="10">
    <w:abstractNumId w:val="1"/>
  </w:num>
  <w:num w:numId="11">
    <w:abstractNumId w:val="2"/>
  </w:num>
  <w:num w:numId="12">
    <w:abstractNumId w:val="8"/>
  </w:num>
  <w:num w:numId="13">
    <w:abstractNumId w:val="19"/>
  </w:num>
  <w:num w:numId="14">
    <w:abstractNumId w:val="20"/>
  </w:num>
  <w:num w:numId="15">
    <w:abstractNumId w:val="6"/>
  </w:num>
  <w:num w:numId="16">
    <w:abstractNumId w:val="16"/>
  </w:num>
  <w:num w:numId="17">
    <w:abstractNumId w:val="3"/>
  </w:num>
  <w:num w:numId="18">
    <w:abstractNumId w:val="5"/>
  </w:num>
  <w:num w:numId="19">
    <w:abstractNumId w:val="13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8A"/>
    <w:rsid w:val="003B03E0"/>
    <w:rsid w:val="00645B35"/>
    <w:rsid w:val="00671824"/>
    <w:rsid w:val="007D7819"/>
    <w:rsid w:val="0085188A"/>
    <w:rsid w:val="0092102D"/>
    <w:rsid w:val="009E2E32"/>
    <w:rsid w:val="00AE0F9E"/>
    <w:rsid w:val="00B677E2"/>
    <w:rsid w:val="00D230FF"/>
    <w:rsid w:val="00DC3C96"/>
    <w:rsid w:val="00DF5BE9"/>
    <w:rsid w:val="00E5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7D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85188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8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188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8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webSetting" Target="webSettings0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2023-03-27T16:02:00.0000000Z</dcterms:created>
  <dcterms:modified xsi:type="dcterms:W3CDTF">2023-03-27T16:02:00.0000000Z</dcterms:modified>
  <dc:description>------------------------</dc:description>
  <dc:subject/>
  <dc:title/>
  <keywords/>
  <version/>
  <category/>
</coreProperties>
</file>