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62" w:rsidRDefault="00225B87" w14:paraId="443085BA" w14:textId="77777777">
      <w:bookmarkStart w:name="_GoBack" w:id="0"/>
      <w:bookmarkEnd w:id="0"/>
      <w:r>
        <w:t>Geachte voorzitter,</w:t>
      </w:r>
    </w:p>
    <w:p w:rsidR="00234862" w:rsidRDefault="00225B87" w14:paraId="1486F9C7" w14:textId="77777777">
      <w:r>
        <w:t> </w:t>
      </w:r>
    </w:p>
    <w:p w:rsidR="00234862" w:rsidRDefault="00225B87" w14:paraId="19290C88" w14:textId="00B59568">
      <w:r>
        <w:t xml:space="preserve">Hierbij bied ik u </w:t>
      </w:r>
      <w:r w:rsidR="007970D4">
        <w:t xml:space="preserve">de nota naar aanleiding van het nader verslag en de nota van wijziging inzake het wetsvoorstel </w:t>
      </w:r>
      <w:r w:rsidRPr="00222B33" w:rsidR="00222B33">
        <w:t xml:space="preserve">wijziging van de Wet luchtvaart in verband met een informatieplicht voor luchthavenexploitanten en enkele technische verbeteringen </w:t>
      </w:r>
      <w:r w:rsidR="007970D4">
        <w:t>aan.</w:t>
      </w:r>
    </w:p>
    <w:p w:rsidR="00234862" w:rsidRDefault="00225B87" w14:paraId="56D26A96" w14:textId="77777777">
      <w:r>
        <w:t> </w:t>
      </w:r>
    </w:p>
    <w:p w:rsidR="00234862" w:rsidRDefault="00225B87" w14:paraId="614FEAA3" w14:textId="77777777">
      <w:r>
        <w:t>Hoogachtend,</w:t>
      </w:r>
    </w:p>
    <w:p w:rsidR="00234862" w:rsidRDefault="00225B87" w14:paraId="51E94981" w14:textId="77777777">
      <w:r>
        <w:t> </w:t>
      </w:r>
    </w:p>
    <w:p w:rsidR="00234862" w:rsidRDefault="00225B87" w14:paraId="7DB5AEFA" w14:textId="77777777">
      <w:r>
        <w:t>DE MINISTER VAN INFRASTRUCTUUR EN WATERSTAAT,</w:t>
      </w:r>
    </w:p>
    <w:p w:rsidR="00234862" w:rsidRDefault="00234862" w14:paraId="3E06BA36" w14:textId="77777777">
      <w:pPr>
        <w:pStyle w:val="HBJZ-Kamerstukken-regelafstand138"/>
      </w:pPr>
    </w:p>
    <w:p w:rsidR="00234862" w:rsidRDefault="00234862" w14:paraId="23227A2B" w14:textId="77777777">
      <w:pPr>
        <w:pStyle w:val="HBJZ-Kamerstukken-regelafstand138"/>
      </w:pPr>
    </w:p>
    <w:p w:rsidR="00234862" w:rsidRDefault="00234862" w14:paraId="1DA04256" w14:textId="77777777">
      <w:pPr>
        <w:pStyle w:val="HBJZ-Kamerstukken-regelafstand138"/>
      </w:pPr>
    </w:p>
    <w:p w:rsidR="00234862" w:rsidRDefault="00225B87" w14:paraId="281D95D1" w14:textId="77777777">
      <w:r>
        <w:t>Mark Harbers</w:t>
      </w:r>
    </w:p>
    <w:sectPr w:rsidR="00234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C05D" w14:textId="77777777" w:rsidR="001649CA" w:rsidRDefault="001649CA">
      <w:pPr>
        <w:spacing w:line="240" w:lineRule="auto"/>
      </w:pPr>
      <w:r>
        <w:separator/>
      </w:r>
    </w:p>
  </w:endnote>
  <w:endnote w:type="continuationSeparator" w:id="0">
    <w:p w14:paraId="5457B636" w14:textId="77777777" w:rsidR="001649CA" w:rsidRDefault="00164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03" w14:textId="77777777" w:rsidR="00E41D77" w:rsidRDefault="00E41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0046" w14:textId="77777777" w:rsidR="00E41D77" w:rsidRDefault="00E41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CB0A" w14:textId="77777777" w:rsidR="00E41D77" w:rsidRDefault="00E4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1A7D" w14:textId="77777777" w:rsidR="001649CA" w:rsidRDefault="001649CA">
      <w:pPr>
        <w:spacing w:line="240" w:lineRule="auto"/>
      </w:pPr>
      <w:r>
        <w:separator/>
      </w:r>
    </w:p>
  </w:footnote>
  <w:footnote w:type="continuationSeparator" w:id="0">
    <w:p w14:paraId="2670C42A" w14:textId="77777777" w:rsidR="001649CA" w:rsidRDefault="00164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FED3" w14:textId="77777777" w:rsidR="00E41D77" w:rsidRDefault="00E4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6638" w14:textId="77777777" w:rsidR="00234862" w:rsidRDefault="00225B87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1BC74BC5" wp14:editId="47B28B6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D2156" w14:textId="77777777" w:rsidR="007C4CFA" w:rsidRDefault="007C4C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C74BC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63BD2156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99AE4E" wp14:editId="4DC0A44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077C5" w14:textId="77777777" w:rsidR="00234862" w:rsidRDefault="00225B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70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9AE4E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59A077C5" w14:textId="77777777" w:rsidR="00234862" w:rsidRDefault="00225B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70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26C0020" wp14:editId="344DC9E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043AB" w14:textId="77777777" w:rsidR="00234862" w:rsidRDefault="00225B8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6C0020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629043AB" w14:textId="77777777" w:rsidR="00234862" w:rsidRDefault="00225B8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7469920" wp14:editId="5A6D390A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A9F7D" w14:textId="77777777" w:rsidR="007C4CFA" w:rsidRDefault="007C4C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469920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129A9F7D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2237C" w14:textId="2B5DAA0D" w:rsidR="00234862" w:rsidRDefault="00225B87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B321B5C" wp14:editId="3C5073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FF1E2" w14:textId="77777777" w:rsidR="007C4CFA" w:rsidRDefault="007C4C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321B5C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026FF1E2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676412" wp14:editId="1A76EED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DD5EC" w14:textId="77777777" w:rsidR="00234862" w:rsidRDefault="00225B8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37450E" wp14:editId="7E611D9F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76412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43BDD5EC" w14:textId="77777777" w:rsidR="00234862" w:rsidRDefault="00225B87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737450E" wp14:editId="7E611D9F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B581F3" wp14:editId="51472AEE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60851E" w14:textId="77777777" w:rsidR="00234862" w:rsidRDefault="00225B8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B581F3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6360851E" w14:textId="77777777" w:rsidR="00234862" w:rsidRDefault="00225B8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46DCA1" wp14:editId="638AE31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B7F0C" w14:textId="77777777" w:rsidR="00234862" w:rsidRDefault="00225B87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1EB59D84" w14:textId="77777777" w:rsidR="00234862" w:rsidRDefault="00225B87">
                          <w:r>
                            <w:t>Postbus 20018</w:t>
                          </w:r>
                        </w:p>
                        <w:p w14:paraId="3868A699" w14:textId="77777777" w:rsidR="00234862" w:rsidRDefault="00225B8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6DCA1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0B2B7F0C" w14:textId="77777777" w:rsidR="00234862" w:rsidRDefault="00225B87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1EB59D84" w14:textId="77777777" w:rsidR="00234862" w:rsidRDefault="00225B87">
                    <w:r>
                      <w:t>Postbus 20018</w:t>
                    </w:r>
                  </w:p>
                  <w:p w14:paraId="3868A699" w14:textId="77777777" w:rsidR="00234862" w:rsidRDefault="00225B8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2375BBF" wp14:editId="62B7E299">
              <wp:simplePos x="0" y="0"/>
              <wp:positionH relativeFrom="page">
                <wp:posOffset>1005840</wp:posOffset>
              </wp:positionH>
              <wp:positionV relativeFrom="page">
                <wp:posOffset>3192780</wp:posOffset>
              </wp:positionV>
              <wp:extent cx="4780915" cy="113538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135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34862" w14:paraId="1E304E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285B63" w14:textId="77777777" w:rsidR="00234862" w:rsidRDefault="00234862"/>
                            </w:tc>
                            <w:tc>
                              <w:tcPr>
                                <w:tcW w:w="5400" w:type="dxa"/>
                              </w:tcPr>
                              <w:p w14:paraId="46469E36" w14:textId="77777777" w:rsidR="00234862" w:rsidRDefault="00234862"/>
                            </w:tc>
                          </w:tr>
                          <w:tr w:rsidR="00234862" w14:paraId="444D01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4A842E" w14:textId="77777777" w:rsidR="00234862" w:rsidRDefault="00225B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BD9D6B" w14:textId="0354C6BB" w:rsidR="00234862" w:rsidRDefault="00E41D77">
                                <w:r>
                                  <w:t>27 maart 2023</w:t>
                                </w:r>
                              </w:p>
                            </w:tc>
                          </w:tr>
                          <w:tr w:rsidR="00234862" w14:paraId="4BFC90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3A316A" w14:textId="77777777" w:rsidR="00234862" w:rsidRDefault="00225B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86872D" w14:textId="7DDD04FD" w:rsidR="00234862" w:rsidRDefault="00225B87">
                                <w:r>
                                  <w:t>Nota naar aanleiding van het nader verslag</w:t>
                                </w:r>
                                <w:r w:rsidR="007970D4">
                                  <w:t xml:space="preserve"> en nota van wijziging</w:t>
                                </w:r>
                                <w:r>
                                  <w:t xml:space="preserve"> </w:t>
                                </w:r>
                                <w:r w:rsidR="007970D4">
                                  <w:t xml:space="preserve">inzake wetsvoorstel </w:t>
                                </w:r>
                                <w:r>
                                  <w:t>wijziging van de Wet luchtvaart</w:t>
                                </w:r>
                                <w:r w:rsidR="007970D4">
                                  <w:t xml:space="preserve"> in verband met een informatieplicht voor luchthavenexploitanten en enkele technische verbeteringen</w:t>
                                </w:r>
                              </w:p>
                            </w:tc>
                          </w:tr>
                          <w:tr w:rsidR="00234862" w14:paraId="46D4D9A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4A19ED" w14:textId="77777777" w:rsidR="00234862" w:rsidRDefault="00234862"/>
                            </w:tc>
                            <w:tc>
                              <w:tcPr>
                                <w:tcW w:w="5400" w:type="dxa"/>
                              </w:tcPr>
                              <w:p w14:paraId="3CD15C75" w14:textId="77777777" w:rsidR="00234862" w:rsidRDefault="00234862"/>
                            </w:tc>
                          </w:tr>
                        </w:tbl>
                        <w:p w14:paraId="6EAEE41C" w14:textId="77777777" w:rsidR="007C4CFA" w:rsidRDefault="007C4CF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75BBF" id="Documenteigenschappen" o:spid="_x0000_s1034" type="#_x0000_t202" style="position:absolute;margin-left:79.2pt;margin-top:251.4pt;width:376.45pt;height:89.4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34862" w14:paraId="1E304E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285B63" w14:textId="77777777" w:rsidR="00234862" w:rsidRDefault="00234862"/>
                      </w:tc>
                      <w:tc>
                        <w:tcPr>
                          <w:tcW w:w="5400" w:type="dxa"/>
                        </w:tcPr>
                        <w:p w14:paraId="46469E36" w14:textId="77777777" w:rsidR="00234862" w:rsidRDefault="00234862"/>
                      </w:tc>
                    </w:tr>
                    <w:tr w:rsidR="00234862" w14:paraId="444D01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4A842E" w14:textId="77777777" w:rsidR="00234862" w:rsidRDefault="00225B8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BD9D6B" w14:textId="0354C6BB" w:rsidR="00234862" w:rsidRDefault="00E41D77">
                          <w:r>
                            <w:t>27 maart 2023</w:t>
                          </w:r>
                        </w:p>
                      </w:tc>
                    </w:tr>
                    <w:tr w:rsidR="00234862" w14:paraId="4BFC90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3A316A" w14:textId="77777777" w:rsidR="00234862" w:rsidRDefault="00225B8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86872D" w14:textId="7DDD04FD" w:rsidR="00234862" w:rsidRDefault="00225B87">
                          <w:r>
                            <w:t>Nota naar aanleiding van het nader verslag</w:t>
                          </w:r>
                          <w:r w:rsidR="007970D4">
                            <w:t xml:space="preserve"> en nota van wijziging</w:t>
                          </w:r>
                          <w:r>
                            <w:t xml:space="preserve"> </w:t>
                          </w:r>
                          <w:r w:rsidR="007970D4">
                            <w:t xml:space="preserve">inzake wetsvoorstel </w:t>
                          </w:r>
                          <w:r>
                            <w:t>wijziging van de Wet luchtvaart</w:t>
                          </w:r>
                          <w:r w:rsidR="007970D4">
                            <w:t xml:space="preserve"> in verband met een informatieplicht voor luchthavenexploitanten en enkele technische verbeteringen</w:t>
                          </w:r>
                        </w:p>
                      </w:tc>
                    </w:tr>
                    <w:tr w:rsidR="00234862" w14:paraId="46D4D9A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4A19ED" w14:textId="77777777" w:rsidR="00234862" w:rsidRDefault="00234862"/>
                      </w:tc>
                      <w:tc>
                        <w:tcPr>
                          <w:tcW w:w="5400" w:type="dxa"/>
                        </w:tcPr>
                        <w:p w14:paraId="3CD15C75" w14:textId="77777777" w:rsidR="00234862" w:rsidRDefault="00234862"/>
                      </w:tc>
                    </w:tr>
                  </w:tbl>
                  <w:p w14:paraId="6EAEE41C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3FE287" wp14:editId="7EE1F86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551F0" w14:textId="77777777" w:rsidR="00234862" w:rsidRDefault="00225B8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2F53543" w14:textId="77777777" w:rsidR="00234862" w:rsidRDefault="00234862">
                          <w:pPr>
                            <w:pStyle w:val="WitregelW1"/>
                          </w:pPr>
                        </w:p>
                        <w:p w14:paraId="0409135A" w14:textId="77777777" w:rsidR="00234862" w:rsidRDefault="00225B8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B380629" w14:textId="77777777" w:rsidR="00234862" w:rsidRPr="007970D4" w:rsidRDefault="00225B8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0D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F514203" w14:textId="77777777" w:rsidR="00234862" w:rsidRPr="007970D4" w:rsidRDefault="00225B8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0D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B5E5551" w14:textId="77777777" w:rsidR="00234862" w:rsidRPr="007970D4" w:rsidRDefault="00225B8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0D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CFBD14C" w14:textId="77777777" w:rsidR="00234862" w:rsidRPr="007970D4" w:rsidRDefault="0023486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3995EBF" w14:textId="77777777" w:rsidR="00234862" w:rsidRPr="007970D4" w:rsidRDefault="00225B8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0D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DD4B542" w14:textId="77777777" w:rsidR="00234862" w:rsidRDefault="00225B8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43A5FB9" w14:textId="58E04A02" w:rsidR="00234862" w:rsidRDefault="00234862">
                          <w:pPr>
                            <w:pStyle w:val="WitregelW2"/>
                          </w:pPr>
                        </w:p>
                        <w:p w14:paraId="2F840C2A" w14:textId="1A8E9890" w:rsidR="003D29BC" w:rsidRPr="003D29BC" w:rsidRDefault="003D29BC" w:rsidP="003D29BC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D29B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6B7F863B" w14:textId="7BE4150A" w:rsidR="003D29BC" w:rsidRDefault="003D29BC" w:rsidP="003D29B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D29BC">
                            <w:rPr>
                              <w:sz w:val="13"/>
                              <w:szCs w:val="13"/>
                            </w:rPr>
                            <w:t>IENW/BSK-2023/69431</w:t>
                          </w:r>
                        </w:p>
                        <w:p w14:paraId="7808101F" w14:textId="77777777" w:rsidR="003D29BC" w:rsidRPr="003D29BC" w:rsidRDefault="003D29BC" w:rsidP="003D29B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E76FF45" w14:textId="77777777" w:rsidR="00234862" w:rsidRDefault="00225B87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62BC358" w14:textId="2D92AEAD" w:rsidR="00234862" w:rsidRDefault="00E41D77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3FE287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1E1551F0" w14:textId="77777777" w:rsidR="00234862" w:rsidRDefault="00225B8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2F53543" w14:textId="77777777" w:rsidR="00234862" w:rsidRDefault="00234862">
                    <w:pPr>
                      <w:pStyle w:val="WitregelW1"/>
                    </w:pPr>
                  </w:p>
                  <w:p w14:paraId="0409135A" w14:textId="77777777" w:rsidR="00234862" w:rsidRDefault="00225B87">
                    <w:pPr>
                      <w:pStyle w:val="Afzendgegevens"/>
                    </w:pPr>
                    <w:r>
                      <w:t>Rijnstraat 8</w:t>
                    </w:r>
                  </w:p>
                  <w:p w14:paraId="6B380629" w14:textId="77777777" w:rsidR="00234862" w:rsidRPr="007970D4" w:rsidRDefault="00225B87">
                    <w:pPr>
                      <w:pStyle w:val="Afzendgegevens"/>
                      <w:rPr>
                        <w:lang w:val="de-DE"/>
                      </w:rPr>
                    </w:pPr>
                    <w:r w:rsidRPr="007970D4">
                      <w:rPr>
                        <w:lang w:val="de-DE"/>
                      </w:rPr>
                      <w:t>2515 XP  Den Haag</w:t>
                    </w:r>
                  </w:p>
                  <w:p w14:paraId="5F514203" w14:textId="77777777" w:rsidR="00234862" w:rsidRPr="007970D4" w:rsidRDefault="00225B87">
                    <w:pPr>
                      <w:pStyle w:val="Afzendgegevens"/>
                      <w:rPr>
                        <w:lang w:val="de-DE"/>
                      </w:rPr>
                    </w:pPr>
                    <w:r w:rsidRPr="007970D4">
                      <w:rPr>
                        <w:lang w:val="de-DE"/>
                      </w:rPr>
                      <w:t>Postbus 20901</w:t>
                    </w:r>
                  </w:p>
                  <w:p w14:paraId="4B5E5551" w14:textId="77777777" w:rsidR="00234862" w:rsidRPr="007970D4" w:rsidRDefault="00225B87">
                    <w:pPr>
                      <w:pStyle w:val="Afzendgegevens"/>
                      <w:rPr>
                        <w:lang w:val="de-DE"/>
                      </w:rPr>
                    </w:pPr>
                    <w:r w:rsidRPr="007970D4">
                      <w:rPr>
                        <w:lang w:val="de-DE"/>
                      </w:rPr>
                      <w:t>2500 EX Den Haag</w:t>
                    </w:r>
                  </w:p>
                  <w:p w14:paraId="7CFBD14C" w14:textId="77777777" w:rsidR="00234862" w:rsidRPr="007970D4" w:rsidRDefault="0023486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3995EBF" w14:textId="77777777" w:rsidR="00234862" w:rsidRPr="007970D4" w:rsidRDefault="00225B87">
                    <w:pPr>
                      <w:pStyle w:val="Afzendgegevens"/>
                      <w:rPr>
                        <w:lang w:val="de-DE"/>
                      </w:rPr>
                    </w:pPr>
                    <w:r w:rsidRPr="007970D4">
                      <w:rPr>
                        <w:lang w:val="de-DE"/>
                      </w:rPr>
                      <w:t>T   070-456 0000</w:t>
                    </w:r>
                  </w:p>
                  <w:p w14:paraId="0DD4B542" w14:textId="77777777" w:rsidR="00234862" w:rsidRDefault="00225B8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43A5FB9" w14:textId="58E04A02" w:rsidR="00234862" w:rsidRDefault="00234862">
                    <w:pPr>
                      <w:pStyle w:val="WitregelW2"/>
                    </w:pPr>
                  </w:p>
                  <w:p w14:paraId="2F840C2A" w14:textId="1A8E9890" w:rsidR="003D29BC" w:rsidRPr="003D29BC" w:rsidRDefault="003D29BC" w:rsidP="003D29BC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D29BC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6B7F863B" w14:textId="7BE4150A" w:rsidR="003D29BC" w:rsidRDefault="003D29BC" w:rsidP="003D29BC">
                    <w:pPr>
                      <w:rPr>
                        <w:sz w:val="13"/>
                        <w:szCs w:val="13"/>
                      </w:rPr>
                    </w:pPr>
                    <w:r w:rsidRPr="003D29BC">
                      <w:rPr>
                        <w:sz w:val="13"/>
                        <w:szCs w:val="13"/>
                      </w:rPr>
                      <w:t>IENW/BSK-2023/69431</w:t>
                    </w:r>
                  </w:p>
                  <w:p w14:paraId="7808101F" w14:textId="77777777" w:rsidR="003D29BC" w:rsidRPr="003D29BC" w:rsidRDefault="003D29BC" w:rsidP="003D29BC">
                    <w:pPr>
                      <w:rPr>
                        <w:sz w:val="13"/>
                        <w:szCs w:val="13"/>
                      </w:rPr>
                    </w:pPr>
                  </w:p>
                  <w:p w14:paraId="3E76FF45" w14:textId="77777777" w:rsidR="00234862" w:rsidRDefault="00225B87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62BC358" w14:textId="2D92AEAD" w:rsidR="00234862" w:rsidRDefault="00E41D77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03AF4A" wp14:editId="2E688E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ECC44" w14:textId="51A3334B" w:rsidR="00234862" w:rsidRDefault="00225B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D72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D72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03AF4A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68FECC44" w14:textId="51A3334B" w:rsidR="00234862" w:rsidRDefault="00225B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D72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D72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1ED007" wp14:editId="451FA30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B2473" w14:textId="77777777" w:rsidR="007C4CFA" w:rsidRDefault="007C4C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1ED007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22CB2473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AFE3E42" wp14:editId="43517264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1282A" w14:textId="77777777" w:rsidR="007C4CFA" w:rsidRDefault="007C4C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FE3E42" id="Merking eerste pagina" o:spid="_x0000_s1038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ssFa4rABAABG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70F1282A" w14:textId="77777777" w:rsidR="007C4CFA" w:rsidRDefault="007C4C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E8928"/>
    <w:multiLevelType w:val="multilevel"/>
    <w:tmpl w:val="30B37DE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5CBB9B"/>
    <w:multiLevelType w:val="multilevel"/>
    <w:tmpl w:val="9FD07FD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00AFE4"/>
    <w:multiLevelType w:val="multilevel"/>
    <w:tmpl w:val="1E2AD5A4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67FD8A"/>
    <w:multiLevelType w:val="multilevel"/>
    <w:tmpl w:val="3153CDB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775A140"/>
    <w:multiLevelType w:val="multilevel"/>
    <w:tmpl w:val="7814FAF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EEB767"/>
    <w:multiLevelType w:val="multilevel"/>
    <w:tmpl w:val="C4A112E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50A003"/>
    <w:multiLevelType w:val="multilevel"/>
    <w:tmpl w:val="9A89D6C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003756"/>
    <w:multiLevelType w:val="multilevel"/>
    <w:tmpl w:val="C565276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68F3EF3"/>
    <w:multiLevelType w:val="multilevel"/>
    <w:tmpl w:val="F7BAC5E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C20B8B0"/>
    <w:multiLevelType w:val="multilevel"/>
    <w:tmpl w:val="5B65F04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1E65962"/>
    <w:multiLevelType w:val="multilevel"/>
    <w:tmpl w:val="7049652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7082E4E"/>
    <w:multiLevelType w:val="multilevel"/>
    <w:tmpl w:val="5711C2C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911893"/>
    <w:multiLevelType w:val="multilevel"/>
    <w:tmpl w:val="18033E7D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BC9A3"/>
    <w:multiLevelType w:val="multilevel"/>
    <w:tmpl w:val="07C77A9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0287E9"/>
    <w:multiLevelType w:val="multilevel"/>
    <w:tmpl w:val="44E6EF6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4C05D1"/>
    <w:multiLevelType w:val="multilevel"/>
    <w:tmpl w:val="0BC854A0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22F47E"/>
    <w:multiLevelType w:val="multilevel"/>
    <w:tmpl w:val="749EF67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84355"/>
    <w:multiLevelType w:val="multilevel"/>
    <w:tmpl w:val="8D1A87D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A1A4C"/>
    <w:multiLevelType w:val="multilevel"/>
    <w:tmpl w:val="C985370D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27610"/>
    <w:multiLevelType w:val="multilevel"/>
    <w:tmpl w:val="6C02372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D50204"/>
    <w:multiLevelType w:val="multilevel"/>
    <w:tmpl w:val="67697CB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20"/>
  </w:num>
  <w:num w:numId="6">
    <w:abstractNumId w:val="9"/>
  </w:num>
  <w:num w:numId="7">
    <w:abstractNumId w:val="0"/>
  </w:num>
  <w:num w:numId="8">
    <w:abstractNumId w:val="18"/>
  </w:num>
  <w:num w:numId="9">
    <w:abstractNumId w:val="6"/>
  </w:num>
  <w:num w:numId="10">
    <w:abstractNumId w:val="16"/>
  </w:num>
  <w:num w:numId="11">
    <w:abstractNumId w:val="1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15"/>
  </w:num>
  <w:num w:numId="19">
    <w:abstractNumId w:val="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D4"/>
    <w:rsid w:val="001649CA"/>
    <w:rsid w:val="00222B33"/>
    <w:rsid w:val="00225B87"/>
    <w:rsid w:val="00234862"/>
    <w:rsid w:val="003D29BC"/>
    <w:rsid w:val="004E753E"/>
    <w:rsid w:val="0056172E"/>
    <w:rsid w:val="00570D59"/>
    <w:rsid w:val="007970D4"/>
    <w:rsid w:val="007C4CFA"/>
    <w:rsid w:val="008313C9"/>
    <w:rsid w:val="00CB798E"/>
    <w:rsid w:val="00E41D77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17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970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D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70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D4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22B3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298</ap:Characters>
  <ap:DocSecurity>0</ap:DocSecurity>
  <ap:Lines>2</ap:Lines>
  <ap:Paragraphs>1</ap:Paragraphs>
  <ap:ScaleCrop>false</ap:ScaleCrop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2023-03-27T09:54:00.0000000Z</dcterms:created>
  <dcterms:modified xsi:type="dcterms:W3CDTF">2023-03-27T09:54:00.0000000Z</dcterms:modified>
  <dc:description>------------------------</dc:description>
  <dc:subject/>
  <dc:title/>
  <keywords/>
  <version/>
  <category/>
</coreProperties>
</file>