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94" w:rsidRDefault="00F01F94" w14:paraId="231E5785" w14:textId="77777777">
      <w:bookmarkStart w:name="_GoBack" w:id="0"/>
      <w:bookmarkEnd w:id="0"/>
    </w:p>
    <w:p w:rsidR="00F01F94" w:rsidRDefault="00F01F94" w14:paraId="33B63E5A" w14:textId="77777777"/>
    <w:p w:rsidR="00F01F94" w:rsidRDefault="00F01F94" w14:paraId="691795A3" w14:textId="77777777"/>
    <w:p w:rsidR="004669EA" w:rsidRDefault="00AE4C0F" w14:paraId="35591052" w14:textId="16AF95EE">
      <w:r>
        <w:t>Geachte voorzitter,</w:t>
      </w:r>
    </w:p>
    <w:p w:rsidR="004669EA" w:rsidRDefault="00AE4C0F" w14:paraId="34D3F880" w14:textId="77777777">
      <w:r>
        <w:t> </w:t>
      </w:r>
    </w:p>
    <w:p w:rsidR="004669EA" w:rsidRDefault="00AE4C0F" w14:paraId="42F110C1" w14:textId="7B6CD40F">
      <w:r>
        <w:t xml:space="preserve">Hierbij bied ik u </w:t>
      </w:r>
      <w:r w:rsidRPr="00815B2A" w:rsidR="00F01F94">
        <w:t>de nota naar aanleiding van het verslag inzake het bovenvermelde voorstel aan.</w:t>
      </w:r>
    </w:p>
    <w:p w:rsidR="004669EA" w:rsidRDefault="00AE4C0F" w14:paraId="351C962E" w14:textId="77777777">
      <w:r>
        <w:t> </w:t>
      </w:r>
    </w:p>
    <w:p w:rsidR="004669EA" w:rsidRDefault="00AE4C0F" w14:paraId="24BA22ED" w14:textId="77777777">
      <w:r>
        <w:t>Hoogachtend,</w:t>
      </w:r>
    </w:p>
    <w:p w:rsidR="004669EA" w:rsidRDefault="00AE4C0F" w14:paraId="13DAAB21" w14:textId="77777777">
      <w:r>
        <w:t> </w:t>
      </w:r>
    </w:p>
    <w:p w:rsidR="004669EA" w:rsidRDefault="00AE4C0F" w14:paraId="46E3B9F9" w14:textId="77777777">
      <w:r>
        <w:t>DE MINISTER VAN INFRASTRUCTUUR EN WATERSTAAT,</w:t>
      </w:r>
    </w:p>
    <w:p w:rsidR="004669EA" w:rsidP="007828E8" w:rsidRDefault="004669EA" w14:paraId="5E762D89" w14:textId="6ABF48AF">
      <w:pPr>
        <w:pStyle w:val="HBJZ-Kamerstukken-regelafstand138"/>
        <w:tabs>
          <w:tab w:val="left" w:pos="2700"/>
        </w:tabs>
      </w:pPr>
    </w:p>
    <w:p w:rsidR="004669EA" w:rsidRDefault="004669EA" w14:paraId="76BDCD30" w14:textId="77777777">
      <w:pPr>
        <w:pStyle w:val="HBJZ-Kamerstukken-regelafstand138"/>
      </w:pPr>
    </w:p>
    <w:p w:rsidR="004669EA" w:rsidRDefault="004669EA" w14:paraId="6A75A445" w14:textId="77777777">
      <w:pPr>
        <w:pStyle w:val="HBJZ-Kamerstukken-regelafstand138"/>
      </w:pPr>
    </w:p>
    <w:p w:rsidR="004669EA" w:rsidRDefault="004669EA" w14:paraId="3E2BD265" w14:textId="77777777">
      <w:pPr>
        <w:pStyle w:val="HBJZ-Kamerstukken-regelafstand138"/>
      </w:pPr>
    </w:p>
    <w:p w:rsidR="004669EA" w:rsidRDefault="00AE4C0F" w14:paraId="323332AD" w14:textId="77777777">
      <w:r>
        <w:t>Mark Harbers</w:t>
      </w:r>
    </w:p>
    <w:sectPr w:rsidR="00466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3741A" w14:textId="77777777" w:rsidR="00145A42" w:rsidRDefault="00145A42">
      <w:pPr>
        <w:spacing w:line="240" w:lineRule="auto"/>
      </w:pPr>
      <w:r>
        <w:separator/>
      </w:r>
    </w:p>
  </w:endnote>
  <w:endnote w:type="continuationSeparator" w:id="0">
    <w:p w14:paraId="33E9CE67" w14:textId="77777777" w:rsidR="00145A42" w:rsidRDefault="00145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403A9" w14:textId="77777777" w:rsidR="00E40A28" w:rsidRDefault="00E40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A1498" w14:textId="77777777" w:rsidR="00E40A28" w:rsidRDefault="00E40A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A7817" w14:textId="77777777" w:rsidR="00E40A28" w:rsidRDefault="00E40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B628B" w14:textId="77777777" w:rsidR="00145A42" w:rsidRDefault="00145A42">
      <w:pPr>
        <w:spacing w:line="240" w:lineRule="auto"/>
      </w:pPr>
      <w:r>
        <w:separator/>
      </w:r>
    </w:p>
  </w:footnote>
  <w:footnote w:type="continuationSeparator" w:id="0">
    <w:p w14:paraId="0B98C943" w14:textId="77777777" w:rsidR="00145A42" w:rsidRDefault="00145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DB51D" w14:textId="77777777" w:rsidR="00E40A28" w:rsidRDefault="00E40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B89D6" w14:textId="77777777" w:rsidR="004669EA" w:rsidRDefault="00AE4C0F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072" behindDoc="0" locked="1" layoutInCell="1" allowOverlap="1" wp14:anchorId="2A2248D4" wp14:editId="0050C24A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CD6A40" w14:textId="77777777" w:rsidR="000B5E84" w:rsidRDefault="000B5E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2248D4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805pt;width:141.7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" filled="f" stroked="f">
              <v:textbox inset="0,0,0,0">
                <w:txbxContent>
                  <w:p w14:paraId="70CD6A40" w14:textId="77777777" w:rsidR="000B5E84" w:rsidRDefault="000B5E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53A391F" wp14:editId="15AE227F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CC5C6B" w14:textId="77777777" w:rsidR="004669EA" w:rsidRDefault="00AE4C0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01F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3A391F" id="Paginanummer vervolgpagina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" filled="f" stroked="f">
              <v:textbox inset="0,0,0,0">
                <w:txbxContent>
                  <w:p w14:paraId="16CC5C6B" w14:textId="77777777" w:rsidR="004669EA" w:rsidRDefault="00AE4C0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01F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46E27E5" wp14:editId="20FD5A27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F559F7" w14:textId="77777777" w:rsidR="004669EA" w:rsidRDefault="00AE4C0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C89162C" w14:textId="77777777" w:rsidR="004669EA" w:rsidRDefault="004669EA">
                          <w:pPr>
                            <w:pStyle w:val="WitregelW2"/>
                          </w:pPr>
                        </w:p>
                        <w:p w14:paraId="12246DBB" w14:textId="77777777" w:rsidR="004669EA" w:rsidRDefault="00AE4C0F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1A9246F3" w14:textId="77777777" w:rsidR="004669EA" w:rsidRDefault="00AE4C0F">
                          <w:pPr>
                            <w:pStyle w:val="Referentiegegevens"/>
                          </w:pPr>
                          <w:r>
                            <w:t>IENW/BSK-2022/...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6E27E5" id="Colofon vervolgpagina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AxBHh5rwEAAEYDAAAOAAAAAAAAAAAAAAAAAC4CAABkcnMvZTJvRG9j&#10;LnhtbFBLAQItABQABgAIAAAAIQActi3N4gAAAA0BAAAPAAAAAAAAAAAAAAAAAAkEAABkcnMvZG93&#10;bnJldi54bWxQSwUGAAAAAAQABADzAAAAGAUAAAAA&#10;" filled="f" stroked="f">
              <v:textbox inset="0,0,0,0">
                <w:txbxContent>
                  <w:p w14:paraId="21F559F7" w14:textId="77777777" w:rsidR="004669EA" w:rsidRDefault="00AE4C0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C89162C" w14:textId="77777777" w:rsidR="004669EA" w:rsidRDefault="004669EA">
                    <w:pPr>
                      <w:pStyle w:val="WitregelW2"/>
                    </w:pPr>
                  </w:p>
                  <w:p w14:paraId="12246DBB" w14:textId="77777777" w:rsidR="004669EA" w:rsidRDefault="00AE4C0F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1A9246F3" w14:textId="77777777" w:rsidR="004669EA" w:rsidRDefault="00AE4C0F">
                    <w:pPr>
                      <w:pStyle w:val="Referentiegegevens"/>
                    </w:pPr>
                    <w:r>
                      <w:t>IENW/BSK-2022/...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2785B77" wp14:editId="4E59C124">
              <wp:simplePos x="1007744" y="1198245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D07D0B" w14:textId="77777777" w:rsidR="000B5E84" w:rsidRDefault="000B5E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785B77" id="Merking tweede pagina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juDeHbABAABFAwAADgAAAAAAAAAAAAAAAAAuAgAAZHJzL2Uyb0RvYy54&#10;bWxQSwECLQAUAAYACAAAACEAQEnhX98AAAALAQAADwAAAAAAAAAAAAAAAAAKBAAAZHJzL2Rvd25y&#10;ZXYueG1sUEsFBgAAAAAEAAQA8wAAABYFAAAAAA==&#10;" filled="f" stroked="f">
              <v:textbox inset="0,0,0,0">
                <w:txbxContent>
                  <w:p w14:paraId="5AD07D0B" w14:textId="77777777" w:rsidR="000B5E84" w:rsidRDefault="000B5E8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F3CA8" w14:textId="77777777" w:rsidR="004669EA" w:rsidRDefault="00AE4C0F">
    <w:pPr>
      <w:pStyle w:val="MarginlessContainer"/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45364E8" wp14:editId="6E53088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711DF8" w14:textId="77777777" w:rsidR="000B5E84" w:rsidRDefault="000B5E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45364E8"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" filled="f" stroked="f">
              <v:textbox inset="0,0,0,0">
                <w:txbxContent>
                  <w:p w14:paraId="14711DF8" w14:textId="77777777" w:rsidR="000B5E84" w:rsidRDefault="000B5E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27ADA45" wp14:editId="3E14379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388CDF" w14:textId="77777777" w:rsidR="004669EA" w:rsidRDefault="00AE4C0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C13B34A" wp14:editId="3AD1E5E4">
                                <wp:extent cx="2339975" cy="1582834"/>
                                <wp:effectExtent l="0" t="0" r="0" b="0"/>
                                <wp:docPr id="3" name="IenM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enM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7ADA45" id="Woordmerk_IenM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    <v:textbox inset="0,0,0,0">
                <w:txbxContent>
                  <w:p w14:paraId="14388CDF" w14:textId="77777777" w:rsidR="004669EA" w:rsidRDefault="00AE4C0F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C13B34A" wp14:editId="3AD1E5E4">
                          <wp:extent cx="2339975" cy="1582834"/>
                          <wp:effectExtent l="0" t="0" r="0" b="0"/>
                          <wp:docPr id="3" name="IenM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enM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8A5BAB5" wp14:editId="78F87F3A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94D964" w14:textId="77777777" w:rsidR="004669EA" w:rsidRDefault="00AE4C0F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A5BAB5" id="Retouradres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" filled="f" stroked="f">
              <v:textbox inset="0,0,0,0">
                <w:txbxContent>
                  <w:p w14:paraId="6794D964" w14:textId="77777777" w:rsidR="004669EA" w:rsidRDefault="00AE4C0F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035CD3A" wp14:editId="5B0F1F5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347720" cy="107950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7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8890F7" w14:textId="77777777" w:rsidR="004669EA" w:rsidRDefault="00AE4C0F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14:paraId="302E1DFC" w14:textId="77777777" w:rsidR="004669EA" w:rsidRDefault="00AE4C0F">
                          <w:r>
                            <w:t>Postbus 20018</w:t>
                          </w:r>
                        </w:p>
                        <w:p w14:paraId="7441269C" w14:textId="77777777" w:rsidR="004669EA" w:rsidRDefault="00AE4C0F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35CD3A" id="Toezendgegevens" o:spid="_x0000_s1033" type="#_x0000_t202" style="position:absolute;margin-left:79.35pt;margin-top:153.05pt;width:263.6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CQYoVirgEAAD8DAAAOAAAAAAAAAAAAAAAAAC4CAABkcnMvZTJvRG9jLnht&#10;bFBLAQItABQABgAIAAAAIQCqfoez4AAAAAsBAAAPAAAAAAAAAAAAAAAAAAgEAABkcnMvZG93bnJl&#10;di54bWxQSwUGAAAAAAQABADzAAAAFQUAAAAA&#10;" filled="f" stroked="f">
              <v:textbox inset="0,0,0,0">
                <w:txbxContent>
                  <w:p w14:paraId="368890F7" w14:textId="77777777" w:rsidR="004669EA" w:rsidRDefault="00AE4C0F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</w:p>
                  <w:p w14:paraId="302E1DFC" w14:textId="77777777" w:rsidR="004669EA" w:rsidRDefault="00AE4C0F">
                    <w:r>
                      <w:t>Postbus 20018</w:t>
                    </w:r>
                  </w:p>
                  <w:p w14:paraId="7441269C" w14:textId="77777777" w:rsidR="004669EA" w:rsidRDefault="00AE4C0F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E31E40E" wp14:editId="6CEF2C25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780915" cy="131445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314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669EA" w14:paraId="07FF818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403055B" w14:textId="77777777" w:rsidR="004669EA" w:rsidRDefault="004669EA"/>
                            </w:tc>
                            <w:tc>
                              <w:tcPr>
                                <w:tcW w:w="5400" w:type="dxa"/>
                              </w:tcPr>
                              <w:p w14:paraId="52F12404" w14:textId="77777777" w:rsidR="004669EA" w:rsidRDefault="004669EA"/>
                            </w:tc>
                          </w:tr>
                          <w:tr w:rsidR="004669EA" w14:paraId="28BA587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018C3E0" w14:textId="77777777" w:rsidR="004669EA" w:rsidRDefault="00AE4C0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11F4C2F" w14:textId="2235252F" w:rsidR="004669EA" w:rsidRDefault="00E40A28">
                                <w:r>
                                  <w:t>23 december 2022</w:t>
                                </w:r>
                              </w:p>
                            </w:tc>
                          </w:tr>
                          <w:tr w:rsidR="004669EA" w14:paraId="1C269ED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FE02885" w14:textId="77777777" w:rsidR="004669EA" w:rsidRDefault="00AE4C0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57F3525" w14:textId="0F8ED7C6" w:rsidR="004669EA" w:rsidRDefault="00F01F94">
                                <w:r>
                                  <w:t xml:space="preserve">Voorstel van wet tot wijziging </w:t>
                                </w:r>
                                <w:r w:rsidR="00AE4C0F">
                                  <w:t>van de Wegenverkeerswet 1994 in verband met de modernisering van het erkenningenstelsel, het verbeteren van de handhaafbaarheid en enkele andere wijzigingen van technische aard (Kamerstukken 36164)</w:t>
                                </w:r>
                              </w:p>
                            </w:tc>
                          </w:tr>
                          <w:tr w:rsidR="004669EA" w14:paraId="7A058ED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0A7E6B3" w14:textId="77777777" w:rsidR="004669EA" w:rsidRDefault="004669EA"/>
                            </w:tc>
                            <w:tc>
                              <w:tcPr>
                                <w:tcW w:w="5400" w:type="dxa"/>
                              </w:tcPr>
                              <w:p w14:paraId="144A1B49" w14:textId="77777777" w:rsidR="004669EA" w:rsidRDefault="004669EA"/>
                            </w:tc>
                          </w:tr>
                        </w:tbl>
                        <w:p w14:paraId="42455244" w14:textId="77777777" w:rsidR="000B5E84" w:rsidRDefault="000B5E8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31E40E" id="Documenteigenschappen" o:spid="_x0000_s1034" type="#_x0000_t202" style="position:absolute;margin-left:79.5pt;margin-top:286.5pt;width:376.45pt;height:103.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669EA" w14:paraId="07FF818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403055B" w14:textId="77777777" w:rsidR="004669EA" w:rsidRDefault="004669EA"/>
                      </w:tc>
                      <w:tc>
                        <w:tcPr>
                          <w:tcW w:w="5400" w:type="dxa"/>
                        </w:tcPr>
                        <w:p w14:paraId="52F12404" w14:textId="77777777" w:rsidR="004669EA" w:rsidRDefault="004669EA"/>
                      </w:tc>
                    </w:tr>
                    <w:tr w:rsidR="004669EA" w14:paraId="28BA587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018C3E0" w14:textId="77777777" w:rsidR="004669EA" w:rsidRDefault="00AE4C0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11F4C2F" w14:textId="2235252F" w:rsidR="004669EA" w:rsidRDefault="00E40A28">
                          <w:r>
                            <w:t>23 december 2022</w:t>
                          </w:r>
                        </w:p>
                      </w:tc>
                    </w:tr>
                    <w:tr w:rsidR="004669EA" w14:paraId="1C269ED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FE02885" w14:textId="77777777" w:rsidR="004669EA" w:rsidRDefault="00AE4C0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57F3525" w14:textId="0F8ED7C6" w:rsidR="004669EA" w:rsidRDefault="00F01F94">
                          <w:r>
                            <w:t xml:space="preserve">Voorstel van wet tot wijziging </w:t>
                          </w:r>
                          <w:r w:rsidR="00AE4C0F">
                            <w:t>van de Wegenverkeerswet 1994 in verband met de modernisering van het erkenningenstelsel, het verbeteren van de handhaafbaarheid en enkele andere wijzigingen van technische aard (Kamerstukken 36164)</w:t>
                          </w:r>
                        </w:p>
                      </w:tc>
                    </w:tr>
                    <w:tr w:rsidR="004669EA" w14:paraId="7A058ED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0A7E6B3" w14:textId="77777777" w:rsidR="004669EA" w:rsidRDefault="004669EA"/>
                      </w:tc>
                      <w:tc>
                        <w:tcPr>
                          <w:tcW w:w="5400" w:type="dxa"/>
                        </w:tcPr>
                        <w:p w14:paraId="144A1B49" w14:textId="77777777" w:rsidR="004669EA" w:rsidRDefault="004669EA"/>
                      </w:tc>
                    </w:tr>
                  </w:tbl>
                  <w:p w14:paraId="42455244" w14:textId="77777777" w:rsidR="000B5E84" w:rsidRDefault="000B5E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2F26B42" wp14:editId="4909782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8C85D8" w14:textId="77777777" w:rsidR="004669EA" w:rsidRDefault="00AE4C0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CF78869" w14:textId="77777777" w:rsidR="004669EA" w:rsidRDefault="004669EA">
                          <w:pPr>
                            <w:pStyle w:val="WitregelW1"/>
                          </w:pPr>
                        </w:p>
                        <w:p w14:paraId="0F38EEED" w14:textId="77777777" w:rsidR="004669EA" w:rsidRDefault="00AE4C0F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1632B837" w14:textId="77777777" w:rsidR="004669EA" w:rsidRPr="00F01F94" w:rsidRDefault="00AE4C0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01F94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32D1DFB6" w14:textId="77777777" w:rsidR="004669EA" w:rsidRPr="00F01F94" w:rsidRDefault="00AE4C0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01F94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388018C4" w14:textId="77777777" w:rsidR="004669EA" w:rsidRPr="00F01F94" w:rsidRDefault="00AE4C0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01F94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2542F444" w14:textId="77777777" w:rsidR="004669EA" w:rsidRPr="00F01F94" w:rsidRDefault="004669E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4A19F1C" w14:textId="77777777" w:rsidR="004669EA" w:rsidRPr="00F01F94" w:rsidRDefault="00AE4C0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01F94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1761B6D0" w14:textId="77777777" w:rsidR="004669EA" w:rsidRDefault="00AE4C0F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1AAF0189" w14:textId="77777777" w:rsidR="004669EA" w:rsidRDefault="004669EA">
                          <w:pPr>
                            <w:pStyle w:val="WitregelW2"/>
                          </w:pPr>
                        </w:p>
                        <w:p w14:paraId="46DAB28C" w14:textId="31583C33" w:rsidR="004669EA" w:rsidRDefault="00AE4C0F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210A3730" w14:textId="0620EE0F" w:rsidR="007828E8" w:rsidRPr="007828E8" w:rsidRDefault="007828E8" w:rsidP="007828E8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7828E8">
                            <w:rPr>
                              <w:sz w:val="13"/>
                              <w:szCs w:val="13"/>
                            </w:rPr>
                            <w:t>IENW/BSK-2022/237063</w:t>
                          </w:r>
                        </w:p>
                        <w:p w14:paraId="5854C6B1" w14:textId="77777777" w:rsidR="007828E8" w:rsidRDefault="007828E8">
                          <w:pPr>
                            <w:pStyle w:val="Referentiegegevenskop"/>
                          </w:pPr>
                        </w:p>
                        <w:p w14:paraId="74F26400" w14:textId="385963C1" w:rsidR="004669EA" w:rsidRDefault="00AE4C0F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11F33DA7" w14:textId="77777777" w:rsidR="004669EA" w:rsidRDefault="00AE4C0F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F26B42" id="Colofon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" filled="f" stroked="f">
              <v:textbox inset="0,0,0,0">
                <w:txbxContent>
                  <w:p w14:paraId="3F8C85D8" w14:textId="77777777" w:rsidR="004669EA" w:rsidRDefault="00AE4C0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CF78869" w14:textId="77777777" w:rsidR="004669EA" w:rsidRDefault="004669EA">
                    <w:pPr>
                      <w:pStyle w:val="WitregelW1"/>
                    </w:pPr>
                  </w:p>
                  <w:p w14:paraId="0F38EEED" w14:textId="77777777" w:rsidR="004669EA" w:rsidRDefault="00AE4C0F">
                    <w:pPr>
                      <w:pStyle w:val="Afzendgegevens"/>
                    </w:pPr>
                    <w:r>
                      <w:t>Rijnstraat 8</w:t>
                    </w:r>
                  </w:p>
                  <w:p w14:paraId="1632B837" w14:textId="77777777" w:rsidR="004669EA" w:rsidRPr="00F01F94" w:rsidRDefault="00AE4C0F">
                    <w:pPr>
                      <w:pStyle w:val="Afzendgegevens"/>
                      <w:rPr>
                        <w:lang w:val="de-DE"/>
                      </w:rPr>
                    </w:pPr>
                    <w:r w:rsidRPr="00F01F94">
                      <w:rPr>
                        <w:lang w:val="de-DE"/>
                      </w:rPr>
                      <w:t>2515 XP  Den Haag</w:t>
                    </w:r>
                  </w:p>
                  <w:p w14:paraId="32D1DFB6" w14:textId="77777777" w:rsidR="004669EA" w:rsidRPr="00F01F94" w:rsidRDefault="00AE4C0F">
                    <w:pPr>
                      <w:pStyle w:val="Afzendgegevens"/>
                      <w:rPr>
                        <w:lang w:val="de-DE"/>
                      </w:rPr>
                    </w:pPr>
                    <w:r w:rsidRPr="00F01F94">
                      <w:rPr>
                        <w:lang w:val="de-DE"/>
                      </w:rPr>
                      <w:t>Postbus 20901</w:t>
                    </w:r>
                  </w:p>
                  <w:p w14:paraId="388018C4" w14:textId="77777777" w:rsidR="004669EA" w:rsidRPr="00F01F94" w:rsidRDefault="00AE4C0F">
                    <w:pPr>
                      <w:pStyle w:val="Afzendgegevens"/>
                      <w:rPr>
                        <w:lang w:val="de-DE"/>
                      </w:rPr>
                    </w:pPr>
                    <w:r w:rsidRPr="00F01F94">
                      <w:rPr>
                        <w:lang w:val="de-DE"/>
                      </w:rPr>
                      <w:t>2500 EX Den Haag</w:t>
                    </w:r>
                  </w:p>
                  <w:p w14:paraId="2542F444" w14:textId="77777777" w:rsidR="004669EA" w:rsidRPr="00F01F94" w:rsidRDefault="004669E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4A19F1C" w14:textId="77777777" w:rsidR="004669EA" w:rsidRPr="00F01F94" w:rsidRDefault="00AE4C0F">
                    <w:pPr>
                      <w:pStyle w:val="Afzendgegevens"/>
                      <w:rPr>
                        <w:lang w:val="de-DE"/>
                      </w:rPr>
                    </w:pPr>
                    <w:r w:rsidRPr="00F01F94">
                      <w:rPr>
                        <w:lang w:val="de-DE"/>
                      </w:rPr>
                      <w:t>T   070-456 0000</w:t>
                    </w:r>
                  </w:p>
                  <w:p w14:paraId="1761B6D0" w14:textId="77777777" w:rsidR="004669EA" w:rsidRDefault="00AE4C0F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1AAF0189" w14:textId="77777777" w:rsidR="004669EA" w:rsidRDefault="004669EA">
                    <w:pPr>
                      <w:pStyle w:val="WitregelW2"/>
                    </w:pPr>
                  </w:p>
                  <w:p w14:paraId="46DAB28C" w14:textId="31583C33" w:rsidR="004669EA" w:rsidRDefault="00AE4C0F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210A3730" w14:textId="0620EE0F" w:rsidR="007828E8" w:rsidRPr="007828E8" w:rsidRDefault="007828E8" w:rsidP="007828E8">
                    <w:pPr>
                      <w:rPr>
                        <w:sz w:val="13"/>
                        <w:szCs w:val="13"/>
                      </w:rPr>
                    </w:pPr>
                    <w:r w:rsidRPr="007828E8">
                      <w:rPr>
                        <w:sz w:val="13"/>
                        <w:szCs w:val="13"/>
                      </w:rPr>
                      <w:t>IENW/BSK-2022/237063</w:t>
                    </w:r>
                  </w:p>
                  <w:p w14:paraId="5854C6B1" w14:textId="77777777" w:rsidR="007828E8" w:rsidRDefault="007828E8">
                    <w:pPr>
                      <w:pStyle w:val="Referentiegegevenskop"/>
                    </w:pPr>
                  </w:p>
                  <w:p w14:paraId="74F26400" w14:textId="385963C1" w:rsidR="004669EA" w:rsidRDefault="00AE4C0F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11F33DA7" w14:textId="77777777" w:rsidR="004669EA" w:rsidRDefault="00AE4C0F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B542ED7" wp14:editId="3795B57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134C5B" w14:textId="76E48DDB" w:rsidR="004669EA" w:rsidRDefault="00AE4C0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16D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16D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542ED7" id="Paginanummer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" filled="f" stroked="f">
              <v:textbox inset="0,0,0,0">
                <w:txbxContent>
                  <w:p w14:paraId="41134C5B" w14:textId="76E48DDB" w:rsidR="004669EA" w:rsidRDefault="00AE4C0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16D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16D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55E6089" wp14:editId="10AA08E4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D85F7D" w14:textId="77777777" w:rsidR="000B5E84" w:rsidRDefault="000B5E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5E6089" id="Rubricering onder" o:spid="_x0000_s1037" type="#_x0000_t202" style="position:absolute;margin-left:79.35pt;margin-top:805pt;width:141.7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OcHH/asBAABBAwAADgAAAAAAAAAAAAAAAAAuAgAAZHJzL2Uyb0RvYy54bWxQ&#10;SwECLQAUAAYACAAAACEAWe4PUOEAAAANAQAADwAAAAAAAAAAAAAAAAAFBAAAZHJzL2Rvd25yZXYu&#10;eG1sUEsFBgAAAAAEAAQA8wAAABMFAAAAAA==&#10;" filled="f" stroked="f">
              <v:textbox inset="0,0,0,0">
                <w:txbxContent>
                  <w:p w14:paraId="6AD85F7D" w14:textId="77777777" w:rsidR="000B5E84" w:rsidRDefault="000B5E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623D13E" wp14:editId="071F1D21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6B18B9" w14:textId="77777777" w:rsidR="000B5E84" w:rsidRDefault="000B5E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23D13E" id="Documentnaam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n+Uw4akBAAA9AwAADgAAAAAAAAAAAAAAAAAuAgAAZHJzL2Uyb0RvYy54bWxQSwEC&#10;LQAUAAYACAAAACEAW2eNcuAAAAALAQAADwAAAAAAAAAAAAAAAAADBAAAZHJzL2Rvd25yZXYueG1s&#10;UEsFBgAAAAAEAAQA8wAAABAFAAAAAA==&#10;" filled="f" stroked="f">
              <v:textbox inset="0,0,0,0">
                <w:txbxContent>
                  <w:p w14:paraId="296B18B9" w14:textId="77777777" w:rsidR="000B5E84" w:rsidRDefault="000B5E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4FAD3A27" wp14:editId="439CC8BA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1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5E2BB7" w14:textId="77777777" w:rsidR="000B5E84" w:rsidRDefault="000B5E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AD3A27" id="Merking eerste pagina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PUZ9pOxAQAARgMAAA4AAAAAAAAAAAAAAAAALgIAAGRycy9lMm9Eb2Mu&#10;eG1sUEsBAi0AFAAGAAgAAAAhAEBJ4V/fAAAACwEAAA8AAAAAAAAAAAAAAAAACwQAAGRycy9kb3du&#10;cmV2LnhtbFBLBQYAAAAABAAEAPMAAAAXBQAAAAA=&#10;" filled="f" stroked="f">
              <v:textbox inset="0,0,0,0">
                <w:txbxContent>
                  <w:p w14:paraId="785E2BB7" w14:textId="77777777" w:rsidR="000B5E84" w:rsidRDefault="000B5E8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565E81"/>
    <w:multiLevelType w:val="multilevel"/>
    <w:tmpl w:val="D6928F53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92EC5C7"/>
    <w:multiLevelType w:val="multilevel"/>
    <w:tmpl w:val="61DFA59B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D7597EA"/>
    <w:multiLevelType w:val="multilevel"/>
    <w:tmpl w:val="B48879FF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F9ACB8C"/>
    <w:multiLevelType w:val="multilevel"/>
    <w:tmpl w:val="3847F5B1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5F01256"/>
    <w:multiLevelType w:val="multilevel"/>
    <w:tmpl w:val="A0182311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D8F778D"/>
    <w:multiLevelType w:val="multilevel"/>
    <w:tmpl w:val="208A0D67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445E150"/>
    <w:multiLevelType w:val="multilevel"/>
    <w:tmpl w:val="979D07C6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9A96B1F"/>
    <w:multiLevelType w:val="multilevel"/>
    <w:tmpl w:val="E3B0EAD8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F5D492D"/>
    <w:multiLevelType w:val="multilevel"/>
    <w:tmpl w:val="560D86AC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BAB3A2F"/>
    <w:multiLevelType w:val="multilevel"/>
    <w:tmpl w:val="21D193CC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CE7BB2A"/>
    <w:multiLevelType w:val="multilevel"/>
    <w:tmpl w:val="2BCB78C4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68F2134"/>
    <w:multiLevelType w:val="multilevel"/>
    <w:tmpl w:val="CD558499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B5DB2F"/>
    <w:multiLevelType w:val="multilevel"/>
    <w:tmpl w:val="FFAD040C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6659604"/>
    <w:multiLevelType w:val="multilevel"/>
    <w:tmpl w:val="7068077F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283ADA"/>
    <w:multiLevelType w:val="multilevel"/>
    <w:tmpl w:val="19A16CC9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9C77744"/>
    <w:multiLevelType w:val="multilevel"/>
    <w:tmpl w:val="D0518FEE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EFE5AB"/>
    <w:multiLevelType w:val="multilevel"/>
    <w:tmpl w:val="24E813AF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7A424B"/>
    <w:multiLevelType w:val="multilevel"/>
    <w:tmpl w:val="B5FB2CE9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B911C7"/>
    <w:multiLevelType w:val="multilevel"/>
    <w:tmpl w:val="9D79B51E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EE3EF0"/>
    <w:multiLevelType w:val="multilevel"/>
    <w:tmpl w:val="CCBAEFE7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68F68B"/>
    <w:multiLevelType w:val="multilevel"/>
    <w:tmpl w:val="2EB2457C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3"/>
  </w:num>
  <w:num w:numId="5">
    <w:abstractNumId w:val="20"/>
  </w:num>
  <w:num w:numId="6">
    <w:abstractNumId w:val="15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14"/>
  </w:num>
  <w:num w:numId="12">
    <w:abstractNumId w:val="13"/>
  </w:num>
  <w:num w:numId="13">
    <w:abstractNumId w:val="11"/>
  </w:num>
  <w:num w:numId="14">
    <w:abstractNumId w:val="7"/>
  </w:num>
  <w:num w:numId="15">
    <w:abstractNumId w:val="9"/>
  </w:num>
  <w:num w:numId="16">
    <w:abstractNumId w:val="4"/>
  </w:num>
  <w:num w:numId="17">
    <w:abstractNumId w:val="17"/>
  </w:num>
  <w:num w:numId="18">
    <w:abstractNumId w:val="6"/>
  </w:num>
  <w:num w:numId="19">
    <w:abstractNumId w:val="10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94"/>
    <w:rsid w:val="000B5E84"/>
    <w:rsid w:val="00145A42"/>
    <w:rsid w:val="004669EA"/>
    <w:rsid w:val="00543AEC"/>
    <w:rsid w:val="007828E8"/>
    <w:rsid w:val="00AE4C0F"/>
    <w:rsid w:val="00DF0882"/>
    <w:rsid w:val="00E40A28"/>
    <w:rsid w:val="00F01F94"/>
    <w:rsid w:val="00F1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43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F01F9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F9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01F9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F9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172</ap:Characters>
  <ap:DocSecurity>0</ap:DocSecurity>
  <ap:Lines>1</ap:Lines>
  <ap:Paragraphs>1</ap:Paragraphs>
  <ap:ScaleCrop>false</ap:ScaleCrop>
  <ap:LinksUpToDate>false</ap:LinksUpToDate>
  <ap:CharactersWithSpaces>201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2022-12-23T12:35:00.0000000Z</dcterms:created>
  <dcterms:modified xsi:type="dcterms:W3CDTF">2022-12-23T12:35:00.0000000Z</dcterms:modified>
  <dc:description>------------------------</dc:description>
  <dc:subject/>
  <dc:title/>
  <keywords/>
  <version/>
  <category/>
</coreProperties>
</file>