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3BC" w:rsidRDefault="005777B9" w14:paraId="6B1A9872" w14:textId="77777777">
      <w:pPr>
        <w:pStyle w:val="StandaardAanhef"/>
      </w:pPr>
      <w:r>
        <w:t>Geachte voorzitter,</w:t>
      </w:r>
    </w:p>
    <w:p w:rsidR="00AF63BC" w:rsidRDefault="00FD00AC" w14:paraId="76572B12" w14:textId="5C1A1D83">
      <w:r>
        <w:t>Hierbij stuur ik u de antwoorden op de vragen die de Tweede Kamer heeft gesteld over de Najaarsnota 2022</w:t>
      </w:r>
      <w:r w:rsidR="00A33797">
        <w:t xml:space="preserve"> en de tweede suppletoire begroting van het Ministerie van Financiën (IXB) en Nationale Schuld (IXA)</w:t>
      </w:r>
      <w:r>
        <w:t>.</w:t>
      </w:r>
    </w:p>
    <w:p w:rsidR="00AF63BC" w:rsidRDefault="005777B9" w14:paraId="091C53D8" w14:textId="3E96368A">
      <w:pPr>
        <w:pStyle w:val="StandaardSlotzin"/>
      </w:pPr>
      <w:r>
        <w:t>Hoogachtend,</w:t>
      </w:r>
    </w:p>
    <w:p w:rsidR="00FD00AC" w:rsidP="00FD00AC" w:rsidRDefault="00FD00AC" w14:paraId="23B7314A" w14:textId="45EA9F9A"/>
    <w:p w:rsidR="00FD00AC" w:rsidP="00FD00AC" w:rsidRDefault="00FD00AC" w14:paraId="54F9A7DE" w14:textId="08A9D016"/>
    <w:p w:rsidR="00FD00AC" w:rsidP="00FD00AC" w:rsidRDefault="00FD00AC" w14:paraId="75A086B3" w14:textId="5C953ADB">
      <w:proofErr w:type="gramStart"/>
      <w:r>
        <w:t>de</w:t>
      </w:r>
      <w:proofErr w:type="gramEnd"/>
      <w:r>
        <w:t xml:space="preserve"> Minister van Financiën,</w:t>
      </w:r>
    </w:p>
    <w:p w:rsidR="00FD00AC" w:rsidP="00FD00AC" w:rsidRDefault="00FD00AC" w14:paraId="63FFDAFE" w14:textId="698130A4"/>
    <w:p w:rsidR="00FD00AC" w:rsidP="00FD00AC" w:rsidRDefault="00FD00AC" w14:paraId="1C33F2C6" w14:textId="0FF55EB0"/>
    <w:p w:rsidR="00FD00AC" w:rsidP="00FD00AC" w:rsidRDefault="00FD00AC" w14:paraId="533E47B9" w14:textId="1752707B"/>
    <w:p w:rsidR="00FD00AC" w:rsidP="00FD00AC" w:rsidRDefault="00FD00AC" w14:paraId="50B1E437" w14:textId="538D0166"/>
    <w:p w:rsidRPr="00FD00AC" w:rsidR="00FD00AC" w:rsidP="00FD00AC" w:rsidRDefault="00FD00AC" w14:paraId="637B83B7" w14:textId="2DFDE17C">
      <w:r>
        <w:t>Sigrid A.M. Kaag</w:t>
      </w:r>
    </w:p>
    <w:sectPr w:rsidRPr="00FD00AC" w:rsidR="00FD00A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365C" w14:textId="77777777" w:rsidR="00364A46" w:rsidRDefault="00364A46">
      <w:pPr>
        <w:spacing w:line="240" w:lineRule="auto"/>
      </w:pPr>
      <w:r>
        <w:separator/>
      </w:r>
    </w:p>
  </w:endnote>
  <w:endnote w:type="continuationSeparator" w:id="0">
    <w:p w14:paraId="7DC6ED2F" w14:textId="77777777" w:rsidR="00364A46" w:rsidRDefault="00364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9A1E" w14:textId="77777777" w:rsidR="00364A46" w:rsidRDefault="00364A46">
      <w:pPr>
        <w:spacing w:line="240" w:lineRule="auto"/>
      </w:pPr>
      <w:r>
        <w:separator/>
      </w:r>
    </w:p>
  </w:footnote>
  <w:footnote w:type="continuationSeparator" w:id="0">
    <w:p w14:paraId="1FE35B3B" w14:textId="77777777" w:rsidR="00364A46" w:rsidRDefault="00364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1F8F" w14:textId="77777777" w:rsidR="00AF63BC" w:rsidRDefault="005777B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EE5BA73" wp14:editId="1E2E9676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B62BF" w14:textId="77777777" w:rsidR="00AF63BC" w:rsidRDefault="005777B9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06819E5" w14:textId="77777777" w:rsidR="00AF63BC" w:rsidRDefault="00AF63BC">
                          <w:pPr>
                            <w:pStyle w:val="WitregelW2"/>
                          </w:pPr>
                        </w:p>
                        <w:p w14:paraId="24B63E3C" w14:textId="77777777" w:rsidR="00AF63BC" w:rsidRDefault="005777B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7E47AE" w14:textId="29649C17" w:rsidR="00AF63BC" w:rsidRDefault="004660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2022-0000301887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E5BA7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9DB62BF" w14:textId="77777777" w:rsidR="00AF63BC" w:rsidRDefault="005777B9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06819E5" w14:textId="77777777" w:rsidR="00AF63BC" w:rsidRDefault="00AF63BC">
                    <w:pPr>
                      <w:pStyle w:val="WitregelW2"/>
                    </w:pPr>
                  </w:p>
                  <w:p w14:paraId="24B63E3C" w14:textId="77777777" w:rsidR="00AF63BC" w:rsidRDefault="005777B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7E47AE" w14:textId="29649C17" w:rsidR="00AF63BC" w:rsidRDefault="004660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2022-0000301887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C4EE7AF" wp14:editId="7A1B14F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336F7" w14:textId="77777777" w:rsidR="00AF63BC" w:rsidRDefault="005777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42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42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4EE7A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73336F7" w14:textId="77777777" w:rsidR="00AF63BC" w:rsidRDefault="005777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42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42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C003340" wp14:editId="2EBB1144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B408C" w14:textId="0572935A" w:rsidR="00AF63BC" w:rsidRDefault="005777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00334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33B408C" w14:textId="0572935A" w:rsidR="00AF63BC" w:rsidRDefault="005777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FEE9" w14:textId="77777777" w:rsidR="00AF63BC" w:rsidRDefault="005777B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9230A6" wp14:editId="58612D1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CE8746" w14:textId="77777777" w:rsidR="00AF63BC" w:rsidRDefault="005777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E8057B" wp14:editId="082723A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9230A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3CE8746" w14:textId="77777777" w:rsidR="00AF63BC" w:rsidRDefault="005777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E8057B" wp14:editId="082723A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0ABA12" wp14:editId="6D9116A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4CD32" w14:textId="77777777" w:rsidR="00AF63BC" w:rsidRDefault="005777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F09E4" wp14:editId="6A7B5C52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0ABA1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F4CD32" w14:textId="77777777" w:rsidR="00AF63BC" w:rsidRDefault="005777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8F09E4" wp14:editId="6A7B5C52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1F2E3A" wp14:editId="313D695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5C2F9" w14:textId="77777777" w:rsidR="00AF63BC" w:rsidRDefault="005777B9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11576AA" w14:textId="77777777" w:rsidR="00AF63BC" w:rsidRDefault="00AF63BC">
                          <w:pPr>
                            <w:pStyle w:val="WitregelW1"/>
                          </w:pPr>
                        </w:p>
                        <w:p w14:paraId="1F76380B" w14:textId="77777777" w:rsidR="00AF63BC" w:rsidRDefault="005777B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550C123" w14:textId="77777777" w:rsidR="00AF63BC" w:rsidRDefault="005777B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60E0599" w14:textId="77777777" w:rsidR="00AF63BC" w:rsidRDefault="005777B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2F9AD06" w14:textId="77777777" w:rsidR="00AF63BC" w:rsidRDefault="005777B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F6FB557" w14:textId="77777777" w:rsidR="00AF63BC" w:rsidRDefault="005777B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B8CB5AE" w14:textId="77777777" w:rsidR="00AF63BC" w:rsidRDefault="00AF63BC">
                          <w:pPr>
                            <w:pStyle w:val="WitregelW1"/>
                          </w:pPr>
                        </w:p>
                        <w:p w14:paraId="50229D6A" w14:textId="77777777" w:rsidR="00AF63BC" w:rsidRDefault="005777B9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AFDD71B" w14:textId="77777777" w:rsidR="00AF63BC" w:rsidRDefault="005777B9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5731FA5A" w14:textId="77777777" w:rsidR="00AF63BC" w:rsidRDefault="00AF63BC">
                          <w:pPr>
                            <w:pStyle w:val="WitregelW2"/>
                          </w:pPr>
                        </w:p>
                        <w:p w14:paraId="335E3CD7" w14:textId="77777777" w:rsidR="00AF63BC" w:rsidRDefault="005777B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150DE65" w14:textId="5E9B4287" w:rsidR="00AF63BC" w:rsidRDefault="004660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2022-0000301887</w:t>
                          </w:r>
                          <w:r>
                            <w:fldChar w:fldCharType="end"/>
                          </w:r>
                        </w:p>
                        <w:p w14:paraId="56709DCF" w14:textId="77777777" w:rsidR="00AF63BC" w:rsidRDefault="00AF63BC">
                          <w:pPr>
                            <w:pStyle w:val="WitregelW1"/>
                          </w:pPr>
                        </w:p>
                        <w:p w14:paraId="3962F53A" w14:textId="77777777" w:rsidR="00AF63BC" w:rsidRDefault="005777B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466828C" w14:textId="096930A0" w:rsidR="00AF63BC" w:rsidRDefault="005777B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1F2E3A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D05C2F9" w14:textId="77777777" w:rsidR="00AF63BC" w:rsidRDefault="005777B9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11576AA" w14:textId="77777777" w:rsidR="00AF63BC" w:rsidRDefault="00AF63BC">
                    <w:pPr>
                      <w:pStyle w:val="WitregelW1"/>
                    </w:pPr>
                  </w:p>
                  <w:p w14:paraId="1F76380B" w14:textId="77777777" w:rsidR="00AF63BC" w:rsidRDefault="005777B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550C123" w14:textId="77777777" w:rsidR="00AF63BC" w:rsidRDefault="005777B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60E0599" w14:textId="77777777" w:rsidR="00AF63BC" w:rsidRDefault="005777B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2F9AD06" w14:textId="77777777" w:rsidR="00AF63BC" w:rsidRDefault="005777B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F6FB557" w14:textId="77777777" w:rsidR="00AF63BC" w:rsidRDefault="005777B9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B8CB5AE" w14:textId="77777777" w:rsidR="00AF63BC" w:rsidRDefault="00AF63BC">
                    <w:pPr>
                      <w:pStyle w:val="WitregelW1"/>
                    </w:pPr>
                  </w:p>
                  <w:p w14:paraId="50229D6A" w14:textId="77777777" w:rsidR="00AF63BC" w:rsidRDefault="005777B9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AFDD71B" w14:textId="77777777" w:rsidR="00AF63BC" w:rsidRDefault="005777B9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5731FA5A" w14:textId="77777777" w:rsidR="00AF63BC" w:rsidRDefault="00AF63BC">
                    <w:pPr>
                      <w:pStyle w:val="WitregelW2"/>
                    </w:pPr>
                  </w:p>
                  <w:p w14:paraId="335E3CD7" w14:textId="77777777" w:rsidR="00AF63BC" w:rsidRDefault="005777B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150DE65" w14:textId="5E9B4287" w:rsidR="00AF63BC" w:rsidRDefault="004660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2022-0000301887</w:t>
                    </w:r>
                    <w:r>
                      <w:fldChar w:fldCharType="end"/>
                    </w:r>
                  </w:p>
                  <w:p w14:paraId="56709DCF" w14:textId="77777777" w:rsidR="00AF63BC" w:rsidRDefault="00AF63BC">
                    <w:pPr>
                      <w:pStyle w:val="WitregelW1"/>
                    </w:pPr>
                  </w:p>
                  <w:p w14:paraId="3962F53A" w14:textId="77777777" w:rsidR="00AF63BC" w:rsidRDefault="005777B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466828C" w14:textId="096930A0" w:rsidR="00AF63BC" w:rsidRDefault="005777B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00368F" wp14:editId="4F39C5A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8B77C" w14:textId="77777777" w:rsidR="00AF63BC" w:rsidRDefault="005777B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0368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718B77C" w14:textId="77777777" w:rsidR="00AF63BC" w:rsidRDefault="005777B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6601F88" wp14:editId="60A6A76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E1DCC" w14:textId="443CD95A" w:rsidR="00AF63BC" w:rsidRDefault="005777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B71ABD8" w14:textId="670AF864" w:rsidR="00FD00AC" w:rsidRDefault="00FD00AC">
                          <w:r>
                            <w:t>Voorzitter van de Tweede Kamer der Staten</w:t>
                          </w:r>
                          <w:r w:rsidR="00FD678D">
                            <w:t>-</w:t>
                          </w:r>
                          <w:r>
                            <w:t>Generaal</w:t>
                          </w:r>
                        </w:p>
                        <w:p w14:paraId="6683B671" w14:textId="77777777" w:rsidR="00FD678D" w:rsidRDefault="00FD00AC">
                          <w:r>
                            <w:t xml:space="preserve">Postbus 20018  </w:t>
                          </w:r>
                        </w:p>
                        <w:p w14:paraId="4679EC68" w14:textId="42E51EC7" w:rsidR="00AF63BC" w:rsidRDefault="00FD00AC">
                          <w:r>
                            <w:t>2500 EA Den Haag</w:t>
                          </w:r>
                          <w:r w:rsidR="005777B9">
                            <w:fldChar w:fldCharType="begin"/>
                          </w:r>
                          <w:r w:rsidR="005777B9">
                            <w:instrText xml:space="preserve"> DOCPROPERTY  "Aan"  \* MERGEFORMAT </w:instrText>
                          </w:r>
                          <w:r w:rsidR="005777B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01F8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76E1DCC" w14:textId="443CD95A" w:rsidR="00AF63BC" w:rsidRDefault="005777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B71ABD8" w14:textId="670AF864" w:rsidR="00FD00AC" w:rsidRDefault="00FD00AC">
                    <w:r>
                      <w:t>Voorzitter van de Tweede Kamer der Staten</w:t>
                    </w:r>
                    <w:r w:rsidR="00FD678D">
                      <w:t>-</w:t>
                    </w:r>
                    <w:r>
                      <w:t>Generaal</w:t>
                    </w:r>
                  </w:p>
                  <w:p w14:paraId="6683B671" w14:textId="77777777" w:rsidR="00FD678D" w:rsidRDefault="00FD00AC">
                    <w:r>
                      <w:t xml:space="preserve">Postbus 20018  </w:t>
                    </w:r>
                  </w:p>
                  <w:p w14:paraId="4679EC68" w14:textId="42E51EC7" w:rsidR="00AF63BC" w:rsidRDefault="00FD00AC">
                    <w:r>
                      <w:t>2500 EA Den Haag</w:t>
                    </w:r>
                    <w:r w:rsidR="005777B9">
                      <w:fldChar w:fldCharType="begin"/>
                    </w:r>
                    <w:r w:rsidR="005777B9">
                      <w:instrText xml:space="preserve"> DOCPROPERTY  "Aan"  \* MERGEFORMAT </w:instrText>
                    </w:r>
                    <w:r w:rsidR="005777B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470218E" wp14:editId="0CC4455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5F1F22" w14:textId="77777777" w:rsidR="00AF63BC" w:rsidRDefault="005777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42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42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0218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A5F1F22" w14:textId="77777777" w:rsidR="00AF63BC" w:rsidRDefault="005777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42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42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A3EA4C" wp14:editId="0B60567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63BC" w14:paraId="3BC2D25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B32605" w14:textId="77777777" w:rsidR="00AF63BC" w:rsidRDefault="00AF63BC"/>
                            </w:tc>
                            <w:tc>
                              <w:tcPr>
                                <w:tcW w:w="5400" w:type="dxa"/>
                              </w:tcPr>
                              <w:p w14:paraId="1EC662A3" w14:textId="77777777" w:rsidR="00AF63BC" w:rsidRDefault="00AF63BC"/>
                            </w:tc>
                          </w:tr>
                          <w:tr w:rsidR="00AF63BC" w14:paraId="60EB29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0D411B" w14:textId="77777777" w:rsidR="00AF63BC" w:rsidRDefault="005777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87844B" w14:textId="6E6B9DD3" w:rsidR="00AF63BC" w:rsidRDefault="004660F7">
                                <w:r>
                                  <w:t>9 december 2022</w:t>
                                </w:r>
                              </w:p>
                            </w:tc>
                          </w:tr>
                          <w:tr w:rsidR="00AF63BC" w14:paraId="311944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95C8CE" w14:textId="77777777" w:rsidR="00AF63BC" w:rsidRDefault="005777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455D4D" w14:textId="5F9AA336" w:rsidR="00AF63BC" w:rsidRDefault="004660F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Schriftelijke vragen bij Najaarsnota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F63BC" w14:paraId="31B7FB5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5F90A1" w14:textId="77777777" w:rsidR="00AF63BC" w:rsidRDefault="00AF63BC"/>
                            </w:tc>
                            <w:tc>
                              <w:tcPr>
                                <w:tcW w:w="4738" w:type="dxa"/>
                              </w:tcPr>
                              <w:p w14:paraId="3A3C2DDB" w14:textId="77777777" w:rsidR="00AF63BC" w:rsidRDefault="00AF63BC"/>
                            </w:tc>
                          </w:tr>
                        </w:tbl>
                        <w:p w14:paraId="7A31BE5F" w14:textId="77777777" w:rsidR="00DC4682" w:rsidRDefault="00DC46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3EA4C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63BC" w14:paraId="3BC2D25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B32605" w14:textId="77777777" w:rsidR="00AF63BC" w:rsidRDefault="00AF63BC"/>
                      </w:tc>
                      <w:tc>
                        <w:tcPr>
                          <w:tcW w:w="5400" w:type="dxa"/>
                        </w:tcPr>
                        <w:p w14:paraId="1EC662A3" w14:textId="77777777" w:rsidR="00AF63BC" w:rsidRDefault="00AF63BC"/>
                      </w:tc>
                    </w:tr>
                    <w:tr w:rsidR="00AF63BC" w14:paraId="60EB29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0D411B" w14:textId="77777777" w:rsidR="00AF63BC" w:rsidRDefault="005777B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87844B" w14:textId="6E6B9DD3" w:rsidR="00AF63BC" w:rsidRDefault="004660F7">
                          <w:r>
                            <w:t>9 december 2022</w:t>
                          </w:r>
                        </w:p>
                      </w:tc>
                    </w:tr>
                    <w:tr w:rsidR="00AF63BC" w14:paraId="311944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95C8CE" w14:textId="77777777" w:rsidR="00AF63BC" w:rsidRDefault="005777B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455D4D" w14:textId="5F9AA336" w:rsidR="00AF63BC" w:rsidRDefault="004660F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Schriftelijke vragen bij Najaarsnota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F63BC" w14:paraId="31B7FB5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5F90A1" w14:textId="77777777" w:rsidR="00AF63BC" w:rsidRDefault="00AF63BC"/>
                      </w:tc>
                      <w:tc>
                        <w:tcPr>
                          <w:tcW w:w="4738" w:type="dxa"/>
                        </w:tcPr>
                        <w:p w14:paraId="3A3C2DDB" w14:textId="77777777" w:rsidR="00AF63BC" w:rsidRDefault="00AF63BC"/>
                      </w:tc>
                    </w:tr>
                  </w:tbl>
                  <w:p w14:paraId="7A31BE5F" w14:textId="77777777" w:rsidR="00DC4682" w:rsidRDefault="00DC46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9E168C0" wp14:editId="277C419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5190E" w14:textId="6563609F" w:rsidR="00AF63BC" w:rsidRDefault="005777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E168C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B35190E" w14:textId="6563609F" w:rsidR="00AF63BC" w:rsidRDefault="005777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ED7F18" wp14:editId="0631A6D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14FE8" w14:textId="77777777" w:rsidR="00DC4682" w:rsidRDefault="00DC46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ED7F1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2F14FE8" w14:textId="77777777" w:rsidR="00DC4682" w:rsidRDefault="00DC46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F7A0B0"/>
    <w:multiLevelType w:val="multilevel"/>
    <w:tmpl w:val="99C0577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1CDB0B"/>
    <w:multiLevelType w:val="multilevel"/>
    <w:tmpl w:val="7837256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DAC68"/>
    <w:multiLevelType w:val="multilevel"/>
    <w:tmpl w:val="B6E98D4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3470E"/>
    <w:multiLevelType w:val="multilevel"/>
    <w:tmpl w:val="EC71373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54"/>
    <w:rsid w:val="00144254"/>
    <w:rsid w:val="00364A46"/>
    <w:rsid w:val="004660F7"/>
    <w:rsid w:val="005777B9"/>
    <w:rsid w:val="00A33797"/>
    <w:rsid w:val="00AF63BC"/>
    <w:rsid w:val="00DC4682"/>
    <w:rsid w:val="00FD00AC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6A1EA"/>
  <w15:docId w15:val="{215618BA-CD47-4242-8A99-A211E5F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442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425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442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425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9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2022-12-09T16:44:00.0000000Z</dcterms:created>
  <dcterms:modified xsi:type="dcterms:W3CDTF">2022-12-09T16:44:00.0000000Z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Schriftelijke vragen bij Najaarsnota</vt:lpwstr>
  </property>
  <property fmtid="{D5CDD505-2E9C-101B-9397-08002B2CF9AE}" pid="4" name="Datum">
    <vt:lpwstr>9 december 2022</vt:lpwstr>
  </property>
  <property fmtid="{D5CDD505-2E9C-101B-9397-08002B2CF9AE}" pid="5" name="Aan">
    <vt:lpwstr/>
  </property>
  <property fmtid="{D5CDD505-2E9C-101B-9397-08002B2CF9AE}" pid="6" name="Kenmerk">
    <vt:lpwstr>2022-0000301887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2022-12-07T08:10:04Z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1274d6e7-c136-4fe7-a24c-7e5e2e51ae1e</vt:lpwstr>
  </property>
  <property fmtid="{D5CDD505-2E9C-101B-9397-08002B2CF9AE}" pid="15" name="MSIP_Label_35ad6b54-f757-49c9-8c83-ef7f8aa67172_ContentBits">
    <vt:lpwstr>0</vt:lpwstr>
  </property>
</Properties>
</file>