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44" w:rsidRDefault="0091694E">
      <w:pPr>
        <w:pStyle w:val="StandaardAanhef"/>
      </w:pPr>
      <w:r>
        <w:t>Geachte voorzitter,</w:t>
      </w:r>
    </w:p>
    <w:p w:rsidR="00177044" w:rsidRDefault="00EC22B8">
      <w:r>
        <w:t xml:space="preserve">Met deze brief bied ik uw Kamer de beantwoording op </w:t>
      </w:r>
      <w:r w:rsidR="00B308F5">
        <w:t xml:space="preserve">de schriftelijke vragen aan die </w:t>
      </w:r>
      <w:r>
        <w:t>gesteld zijn bij het BNC-fiche ‘Mededeling en besluit ter wijziging Eigenmiddelenbesluit’.</w:t>
      </w:r>
    </w:p>
    <w:p w:rsidR="00177044" w:rsidRDefault="0091694E">
      <w:pPr>
        <w:pStyle w:val="StandaardSlotzin"/>
      </w:pPr>
      <w:r>
        <w:t>Hoogachtend,</w:t>
      </w:r>
      <w:bookmarkStart w:name="_GoBack" w:id="0"/>
      <w:bookmarkEnd w:id="0"/>
    </w:p>
    <w:p w:rsidR="00EC22B8" w:rsidP="00EC22B8" w:rsidRDefault="00EC22B8"/>
    <w:p w:rsidR="00EC22B8" w:rsidP="00EC22B8" w:rsidRDefault="00EC22B8">
      <w:proofErr w:type="gramStart"/>
      <w:r>
        <w:t>de</w:t>
      </w:r>
      <w:proofErr w:type="gramEnd"/>
      <w:r>
        <w:t xml:space="preserve"> minister van Financiën, </w:t>
      </w:r>
    </w:p>
    <w:p w:rsidR="00EC22B8" w:rsidP="00EC22B8" w:rsidRDefault="00EC22B8"/>
    <w:p w:rsidR="00EC22B8" w:rsidP="00EC22B8" w:rsidRDefault="00EC22B8"/>
    <w:p w:rsidR="00EC22B8" w:rsidP="00EC22B8" w:rsidRDefault="00EC22B8"/>
    <w:p w:rsidR="00EC22B8" w:rsidP="00EC22B8" w:rsidRDefault="00EC22B8">
      <w:r>
        <w:t>Sigrid A.M. Kaag</w:t>
      </w:r>
    </w:p>
    <w:p w:rsidR="00EC22B8" w:rsidP="00EC22B8" w:rsidRDefault="00EC22B8"/>
    <w:p w:rsidRPr="00EC22B8" w:rsidR="00EC22B8" w:rsidP="00EC22B8" w:rsidRDefault="00EC22B8"/>
    <w:sectPr w:rsidRPr="00EC22B8" w:rsidR="00EC22B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4C" w:rsidRDefault="00832B4C">
      <w:pPr>
        <w:spacing w:line="240" w:lineRule="auto"/>
      </w:pPr>
      <w:r>
        <w:separator/>
      </w:r>
    </w:p>
  </w:endnote>
  <w:endnote w:type="continuationSeparator" w:id="0">
    <w:p w:rsidR="00832B4C" w:rsidRDefault="00832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4C" w:rsidRDefault="00832B4C">
      <w:pPr>
        <w:spacing w:line="240" w:lineRule="auto"/>
      </w:pPr>
      <w:r>
        <w:separator/>
      </w:r>
    </w:p>
  </w:footnote>
  <w:footnote w:type="continuationSeparator" w:id="0">
    <w:p w:rsidR="00832B4C" w:rsidRDefault="00832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044" w:rsidRDefault="0091694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77044" w:rsidRDefault="00177044">
                          <w:pPr>
                            <w:pStyle w:val="WitregelW2"/>
                          </w:pPr>
                        </w:p>
                        <w:p w:rsidR="00177044" w:rsidRDefault="0091694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77044" w:rsidRDefault="00B308F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2022-0000083812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77044" w:rsidRDefault="0091694E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77044" w:rsidRDefault="00177044">
                    <w:pPr>
                      <w:pStyle w:val="WitregelW2"/>
                    </w:pPr>
                  </w:p>
                  <w:p w:rsidR="00177044" w:rsidRDefault="0091694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77044" w:rsidRDefault="00B308F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2022-0000083812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08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08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77044" w:rsidRDefault="0091694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08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08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77044" w:rsidRDefault="0091694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044" w:rsidRDefault="0091694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77044" w:rsidRDefault="0091694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77044" w:rsidRDefault="0091694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77044" w:rsidRDefault="00177044">
                          <w:pPr>
                            <w:pStyle w:val="WitregelW1"/>
                          </w:pPr>
                        </w:p>
                        <w:p w:rsidR="00177044" w:rsidRDefault="0091694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77044" w:rsidRDefault="0091694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77044" w:rsidRDefault="0091694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77044" w:rsidRDefault="0091694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77044" w:rsidRDefault="0091694E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177044" w:rsidRDefault="00177044">
                          <w:pPr>
                            <w:pStyle w:val="WitregelW1"/>
                          </w:pPr>
                        </w:p>
                        <w:p w:rsidR="00177044" w:rsidRPr="00EC22B8" w:rsidRDefault="0017704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177044" w:rsidRPr="00EC22B8" w:rsidRDefault="0091694E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EC22B8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EC22B8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C22B8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177044" w:rsidRPr="00EC22B8" w:rsidRDefault="0091694E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EC22B8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308F5">
                            <w:rPr>
                              <w:lang w:val="de-DE"/>
                            </w:rPr>
                            <w:t>2022-0000083812</w:t>
                          </w:r>
                          <w:r>
                            <w:fldChar w:fldCharType="end"/>
                          </w:r>
                        </w:p>
                        <w:p w:rsidR="00177044" w:rsidRPr="00EC22B8" w:rsidRDefault="0017704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177044" w:rsidRDefault="0091694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77044" w:rsidRDefault="0091694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177044" w:rsidRDefault="0091694E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77044" w:rsidRDefault="00177044">
                    <w:pPr>
                      <w:pStyle w:val="WitregelW1"/>
                    </w:pPr>
                  </w:p>
                  <w:p w:rsidR="00177044" w:rsidRDefault="0091694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77044" w:rsidRDefault="0091694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77044" w:rsidRDefault="0091694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77044" w:rsidRDefault="0091694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77044" w:rsidRDefault="0091694E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177044" w:rsidRDefault="00177044">
                    <w:pPr>
                      <w:pStyle w:val="WitregelW1"/>
                    </w:pPr>
                  </w:p>
                  <w:p w:rsidR="00177044" w:rsidRPr="00EC22B8" w:rsidRDefault="00177044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177044" w:rsidRPr="00EC22B8" w:rsidRDefault="0091694E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EC22B8">
                      <w:rPr>
                        <w:lang w:val="de-DE"/>
                      </w:rPr>
                      <w:t>Ons</w:t>
                    </w:r>
                    <w:proofErr w:type="spellEnd"/>
                    <w:r w:rsidRPr="00EC22B8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EC22B8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177044" w:rsidRPr="00EC22B8" w:rsidRDefault="0091694E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EC22B8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308F5">
                      <w:rPr>
                        <w:lang w:val="de-DE"/>
                      </w:rPr>
                      <w:t>2022-0000083812</w:t>
                    </w:r>
                    <w:r>
                      <w:fldChar w:fldCharType="end"/>
                    </w:r>
                  </w:p>
                  <w:p w:rsidR="00177044" w:rsidRPr="00EC22B8" w:rsidRDefault="0017704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177044" w:rsidRDefault="0091694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77044" w:rsidRDefault="0091694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77044" w:rsidRDefault="0091694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308F5" w:rsidRDefault="0091694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308F5">
                            <w:t>Voorzitter van de Tweede Kamer der Staten-Generaal</w:t>
                          </w:r>
                        </w:p>
                        <w:p w:rsidR="00B308F5" w:rsidRDefault="00B308F5">
                          <w:r>
                            <w:t>Postbus 20018</w:t>
                          </w:r>
                        </w:p>
                        <w:p w:rsidR="00177044" w:rsidRDefault="00B308F5">
                          <w:r>
                            <w:t>2500 EA  Den Haag</w:t>
                          </w:r>
                          <w:r w:rsidR="0091694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177044" w:rsidRDefault="0091694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308F5" w:rsidRDefault="0091694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308F5">
                      <w:t>Voorzitter van de Tweede Kamer der Staten-Generaal</w:t>
                    </w:r>
                  </w:p>
                  <w:p w:rsidR="00B308F5" w:rsidRDefault="00B308F5">
                    <w:r>
                      <w:t>Postbus 20018</w:t>
                    </w:r>
                  </w:p>
                  <w:p w:rsidR="00177044" w:rsidRDefault="00B308F5">
                    <w:r>
                      <w:t>2500 EA  Den Haag</w:t>
                    </w:r>
                    <w:r w:rsidR="0091694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08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08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77044" w:rsidRDefault="0091694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08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08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7704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77044" w:rsidRDefault="00177044"/>
                            </w:tc>
                            <w:tc>
                              <w:tcPr>
                                <w:tcW w:w="5400" w:type="dxa"/>
                              </w:tcPr>
                              <w:p w:rsidR="00177044" w:rsidRDefault="00177044"/>
                            </w:tc>
                          </w:tr>
                          <w:tr w:rsidR="0017704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77044" w:rsidRDefault="0091694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77044" w:rsidRDefault="00B308F5">
                                <w:r>
                                  <w:t>7 maart 2022</w:t>
                                </w:r>
                              </w:p>
                            </w:tc>
                          </w:tr>
                          <w:tr w:rsidR="0017704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77044" w:rsidRDefault="0091694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77044" w:rsidRDefault="00B308F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beantwoording schriftelijke vragen inzake het BNC-fiche Mededeling en besluit ter wijziging Eigenmiddelenbesluit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7704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77044" w:rsidRDefault="00177044"/>
                            </w:tc>
                            <w:tc>
                              <w:tcPr>
                                <w:tcW w:w="4738" w:type="dxa"/>
                              </w:tcPr>
                              <w:p w:rsidR="00177044" w:rsidRDefault="00177044"/>
                            </w:tc>
                          </w:tr>
                        </w:tbl>
                        <w:p w:rsidR="007A4C00" w:rsidRDefault="007A4C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7704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77044" w:rsidRDefault="00177044"/>
                      </w:tc>
                      <w:tc>
                        <w:tcPr>
                          <w:tcW w:w="5400" w:type="dxa"/>
                        </w:tcPr>
                        <w:p w:rsidR="00177044" w:rsidRDefault="00177044"/>
                      </w:tc>
                    </w:tr>
                    <w:tr w:rsidR="0017704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77044" w:rsidRDefault="0091694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77044" w:rsidRDefault="00B308F5">
                          <w:r>
                            <w:t>7 maart 2022</w:t>
                          </w:r>
                        </w:p>
                      </w:tc>
                    </w:tr>
                    <w:tr w:rsidR="0017704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77044" w:rsidRDefault="0091694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77044" w:rsidRDefault="00B308F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beantwoording schriftelijke vragen inzake het BNC-fiche Mededeling en besluit ter wijziging Eigenmiddelenbesluit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7704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77044" w:rsidRDefault="00177044"/>
                      </w:tc>
                      <w:tc>
                        <w:tcPr>
                          <w:tcW w:w="4738" w:type="dxa"/>
                        </w:tcPr>
                        <w:p w:rsidR="00177044" w:rsidRDefault="00177044"/>
                      </w:tc>
                    </w:tr>
                  </w:tbl>
                  <w:p w:rsidR="007A4C00" w:rsidRDefault="007A4C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7044" w:rsidRDefault="0091694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177044" w:rsidRDefault="0091694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4C00" w:rsidRDefault="007A4C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000000" w:rsidRDefault="0091694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8C197"/>
    <w:multiLevelType w:val="multilevel"/>
    <w:tmpl w:val="3A40B18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256EA1"/>
    <w:multiLevelType w:val="multilevel"/>
    <w:tmpl w:val="80AC8C8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5928B"/>
    <w:multiLevelType w:val="multilevel"/>
    <w:tmpl w:val="9ADF0B3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51F694"/>
    <w:multiLevelType w:val="multilevel"/>
    <w:tmpl w:val="D44FDD6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B8"/>
    <w:rsid w:val="00177044"/>
    <w:rsid w:val="007A4C00"/>
    <w:rsid w:val="00832B4C"/>
    <w:rsid w:val="0091694E"/>
    <w:rsid w:val="00B308F5"/>
    <w:rsid w:val="00CB2F5E"/>
    <w:rsid w:val="00E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97F2D"/>
  <w15:docId w15:val="{6A8C0417-BB11-4E3F-8CD5-9DF1337E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C22B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2B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C22B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2B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ijn%20documenten\SO%20BNC%20EMB\Lijn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2022-03-07T15:01:00.0000000Z</dcterms:created>
  <dcterms:modified xsi:type="dcterms:W3CDTF">2022-03-07T15:01:00.0000000Z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beantwoording schriftelijke vragen inzake het BNC-fiche Mededeling en besluit ter wijziging Eigenmiddelenbesluit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2022-0000083812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2022-03-02T14:42:24Z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6329c938-4ae8-48d1-8b0e-fd2480e733dd</vt:lpwstr>
  </property>
  <property fmtid="{D5CDD505-2E9C-101B-9397-08002B2CF9AE}" pid="15" name="MSIP_Label_6800fede-0e59-47ad-af95-4e63bbdb932d_ContentBits">
    <vt:lpwstr>0</vt:lpwstr>
  </property>
</Properties>
</file>