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705C4D">
        <w:t>dertien</w:t>
      </w:r>
      <w:r w:rsidR="00AA165E">
        <w:t>de</w:t>
      </w:r>
      <w:r>
        <w:t xml:space="preserve"> 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AA165E">
        <w:t>1</w:t>
      </w:r>
      <w:r w:rsidR="00705C4D">
        <w:t>3</w:t>
      </w:r>
      <w:r w:rsidRPr="009D1183">
        <w:rPr>
          <w:vertAlign w:val="superscript"/>
        </w:rPr>
        <w:t>e</w:t>
      </w:r>
      <w:r>
        <w:t xml:space="preserve"> incidentele suppletoire begroting zijn </w:t>
      </w:r>
      <w:r w:rsidR="00D04823">
        <w:t xml:space="preserve">budgettair </w:t>
      </w:r>
      <w:r w:rsidR="007D7A5B">
        <w:t xml:space="preserve">bijstellingen en </w:t>
      </w:r>
      <w:r>
        <w:t>uitgaven</w:t>
      </w:r>
      <w:r w:rsidRPr="00E767A1">
        <w:t xml:space="preserve"> </w:t>
      </w:r>
      <w:r w:rsidR="007D7A5B">
        <w:t>verwerkt. De uitgaven vloeien voort</w:t>
      </w:r>
      <w:r>
        <w:t xml:space="preserve"> uit de recentelijk </w:t>
      </w:r>
      <w:r w:rsidR="00705C4D">
        <w:t xml:space="preserve">aan uw Kamer toegezonden </w:t>
      </w:r>
      <w:r w:rsidRPr="005310E8" w:rsidR="005310E8">
        <w:t xml:space="preserve">Stand van zaken brief COVID-19 van </w:t>
      </w:r>
      <w:r w:rsidR="00705C4D">
        <w:t>3 novem</w:t>
      </w:r>
      <w:r w:rsidRPr="005310E8" w:rsidR="005310E8">
        <w:t xml:space="preserve">ber 2021 (Kamerstukken II, 2020/21, 25295 </w:t>
      </w:r>
      <w:r w:rsidR="00705C4D">
        <w:t>nr. 1468</w:t>
      </w:r>
      <w:r w:rsidRPr="005310E8" w:rsidR="005310E8">
        <w:t>)</w:t>
      </w:r>
      <w:r w:rsidR="00111DB4">
        <w:t xml:space="preserve">, </w:t>
      </w:r>
      <w:r w:rsidR="00111DB4">
        <w:t xml:space="preserve">de </w:t>
      </w:r>
      <w:r w:rsidR="00111DB4">
        <w:rPr>
          <w:rStyle w:val="ip-text-input"/>
          <w:vanish/>
        </w:rPr>
        <w:t>https://www.tweedekamer.nl/kamerstukken/brieven_regering/detail?id=2021Z20310&amp;did=2021D43412</w:t>
      </w:r>
      <w:r w:rsidR="00111DB4">
        <w:rPr>
          <w:rStyle w:val="link-element"/>
        </w:rPr>
        <w:t xml:space="preserve">Maatregelenbrief COVID-19 </w:t>
      </w:r>
      <w:r w:rsidR="00111DB4">
        <w:t xml:space="preserve">van 12 november 2021 met kenmerk 3282104-1019852-PDC19 (20212021Z20310) en </w:t>
      </w:r>
      <w:r w:rsidR="00111DB4">
        <w:rPr>
          <w:rStyle w:val="ip-text-input"/>
          <w:vanish/>
        </w:rPr>
        <w:t>https://www.tweedekamer.nl/kamerstukken/brieven_regering/detail?id=2021Z20278&amp;did=2021D43319</w:t>
      </w:r>
      <w:r w:rsidR="00111DB4">
        <w:rPr>
          <w:rStyle w:val="link-element"/>
        </w:rPr>
        <w:t>Kamerbrief versnellen boostervaccinatie</w:t>
      </w:r>
      <w:r w:rsidR="00111DB4">
        <w:t xml:space="preserve"> van 12 november 2021 met kenmerk 328</w:t>
      </w:r>
      <w:r w:rsidR="00111DB4">
        <w:t>3449-1020035-PDC19 (2021Z20278)</w:t>
      </w:r>
      <w:r w:rsidRPr="005310E8" w:rsidR="005310E8">
        <w:t>.</w:t>
      </w:r>
    </w:p>
    <w:p w:rsidRPr="00E86D87" w:rsidR="00E86D87" w:rsidP="00E86D87" w:rsidRDefault="00E86D87">
      <w:bookmarkStart w:name="_GoBack" w:id="0"/>
      <w:bookmarkEnd w:id="0"/>
    </w:p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2F5A35">
                                <w:r>
                                  <w:t xml:space="preserve">Aanbiedingsbrief </w:t>
                                </w:r>
                                <w:r w:rsidR="00705C4D">
                                  <w:t>13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2F5A35">
                          <w:r>
                            <w:t xml:space="preserve">Aanbiedingsbrief </w:t>
                          </w:r>
                          <w:r w:rsidR="00705C4D">
                            <w:t>13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5B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25B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5B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25B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11DB4"/>
    <w:rsid w:val="00125B14"/>
    <w:rsid w:val="0013140D"/>
    <w:rsid w:val="001B1D6A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77810"/>
    <w:rsid w:val="0079534D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4C86E9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2021-07-26T08:40:00.0000000Z</dcterms:created>
  <dcterms:modified xsi:type="dcterms:W3CDTF">2021-11-15T09:48:00.0000000Z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