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81" w:rsidRDefault="00650E12">
      <w:pPr>
        <w:pStyle w:val="StandaardAanhef"/>
      </w:pPr>
      <w:r>
        <w:t>Geachte voorzitter,</w:t>
      </w:r>
    </w:p>
    <w:p w:rsidR="00035781" w:rsidRDefault="007A0483">
      <w:r>
        <w:t>Met deze brief bied ik uw Kamer de beantwoording op de schriftelijke vragen aan die gesteld zijn bij het BNC-fiche ‘</w:t>
      </w:r>
      <w:bookmarkStart w:name="_GoBack" w:id="0"/>
      <w:r>
        <w:t>Wijziging verordening terbeschikkingstelling eigen middelen</w:t>
      </w:r>
      <w:bookmarkEnd w:id="0"/>
      <w:r>
        <w:t>’.</w:t>
      </w:r>
    </w:p>
    <w:p w:rsidR="00035781" w:rsidP="00E216F2" w:rsidRDefault="00650E12">
      <w:pPr>
        <w:pStyle w:val="StandaardSlotzin"/>
        <w:tabs>
          <w:tab w:val="left" w:pos="4740"/>
        </w:tabs>
      </w:pPr>
      <w:r>
        <w:t>Hoogachtend,</w:t>
      </w:r>
      <w:r w:rsidR="00E216F2">
        <w:tab/>
      </w:r>
    </w:p>
    <w:p w:rsidR="007A0483" w:rsidP="007A0483" w:rsidRDefault="007A0483"/>
    <w:p w:rsidR="007A0483" w:rsidP="007A0483" w:rsidRDefault="007A0483">
      <w:proofErr w:type="gramStart"/>
      <w:r>
        <w:t>de</w:t>
      </w:r>
      <w:proofErr w:type="gramEnd"/>
      <w:r>
        <w:t xml:space="preserve"> minister van Financiën, </w:t>
      </w:r>
    </w:p>
    <w:p w:rsidR="007A0483" w:rsidP="007A0483" w:rsidRDefault="007A0483"/>
    <w:p w:rsidR="007A0483" w:rsidP="007A0483" w:rsidRDefault="007A0483"/>
    <w:p w:rsidR="007A0483" w:rsidP="007A0483" w:rsidRDefault="007A0483"/>
    <w:p w:rsidRPr="007A0483" w:rsidR="007A0483" w:rsidP="007A0483" w:rsidRDefault="007A0483">
      <w:r>
        <w:t>W.B. Hoekstra</w:t>
      </w:r>
    </w:p>
    <w:sectPr w:rsidRPr="007A0483" w:rsidR="007A048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53" w:rsidRDefault="00734653">
      <w:pPr>
        <w:spacing w:line="240" w:lineRule="auto"/>
      </w:pPr>
      <w:r>
        <w:separator/>
      </w:r>
    </w:p>
  </w:endnote>
  <w:endnote w:type="continuationSeparator" w:id="0">
    <w:p w:rsidR="00734653" w:rsidRDefault="00734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53" w:rsidRDefault="00734653">
      <w:pPr>
        <w:spacing w:line="240" w:lineRule="auto"/>
      </w:pPr>
      <w:r>
        <w:separator/>
      </w:r>
    </w:p>
  </w:footnote>
  <w:footnote w:type="continuationSeparator" w:id="0">
    <w:p w:rsidR="00734653" w:rsidRDefault="00734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81" w:rsidRDefault="00650E1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035781" w:rsidRDefault="00035781">
                          <w:pPr>
                            <w:pStyle w:val="WitregelW2"/>
                          </w:pPr>
                        </w:p>
                        <w:p w:rsidR="00035781" w:rsidRDefault="00650E1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35781" w:rsidRDefault="0073465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216F2">
                              <w:t>2021-0000230585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35781" w:rsidRDefault="00650E1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035781" w:rsidRDefault="00035781">
                    <w:pPr>
                      <w:pStyle w:val="WitregelW2"/>
                    </w:pPr>
                  </w:p>
                  <w:p w:rsidR="00035781" w:rsidRDefault="00650E1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35781" w:rsidRDefault="00734653">
                    <w:pPr>
                      <w:pStyle w:val="StandaardReferentiegegevens"/>
                    </w:pPr>
                    <w:fldSimple w:instr=" DOCPROPERTY  &quot;Kenmerk&quot;  \* MERGEFORMAT ">
                      <w:r w:rsidR="00E216F2">
                        <w:t>2021-0000230585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35781" w:rsidRDefault="00650E1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35781" w:rsidRDefault="00650E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81" w:rsidRDefault="00650E1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35781" w:rsidRDefault="00650E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35781" w:rsidRDefault="00650E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035781" w:rsidRDefault="00035781">
                          <w:pPr>
                            <w:pStyle w:val="WitregelW1"/>
                          </w:pPr>
                        </w:p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35781" w:rsidRDefault="00650E1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035781" w:rsidRDefault="00035781">
                          <w:pPr>
                            <w:pStyle w:val="WitregelW1"/>
                          </w:pPr>
                        </w:p>
                        <w:p w:rsidR="00035781" w:rsidRPr="007A0483" w:rsidRDefault="0003578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35781" w:rsidRPr="00E216F2" w:rsidRDefault="00650E12">
                          <w:pPr>
                            <w:pStyle w:val="StandaardReferentiegegevensKop"/>
                          </w:pPr>
                          <w:r w:rsidRPr="00E216F2">
                            <w:t>Ons kenmerk</w:t>
                          </w:r>
                        </w:p>
                        <w:p w:rsidR="00035781" w:rsidRPr="00E216F2" w:rsidRDefault="00650E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E216F2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216F2" w:rsidRPr="00E216F2">
                            <w:t>2021-0000230585</w:t>
                          </w:r>
                          <w:r>
                            <w:fldChar w:fldCharType="end"/>
                          </w:r>
                        </w:p>
                        <w:p w:rsidR="00035781" w:rsidRPr="00E216F2" w:rsidRDefault="00035781">
                          <w:pPr>
                            <w:pStyle w:val="WitregelW1"/>
                          </w:pPr>
                        </w:p>
                        <w:p w:rsidR="00035781" w:rsidRDefault="00650E1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035781" w:rsidRDefault="00650E1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035781" w:rsidRDefault="00035781">
                    <w:pPr>
                      <w:pStyle w:val="WitregelW1"/>
                    </w:pPr>
                  </w:p>
                  <w:p w:rsidR="00035781" w:rsidRDefault="00650E1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35781" w:rsidRDefault="00650E1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35781" w:rsidRDefault="00650E1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35781" w:rsidRDefault="00650E1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35781" w:rsidRDefault="00650E1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035781" w:rsidRDefault="00035781">
                    <w:pPr>
                      <w:pStyle w:val="WitregelW1"/>
                    </w:pPr>
                  </w:p>
                  <w:p w:rsidR="00035781" w:rsidRPr="007A0483" w:rsidRDefault="0003578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35781" w:rsidRPr="00E216F2" w:rsidRDefault="00650E12">
                    <w:pPr>
                      <w:pStyle w:val="StandaardReferentiegegevensKop"/>
                    </w:pPr>
                    <w:r w:rsidRPr="00E216F2">
                      <w:t>Ons kenmerk</w:t>
                    </w:r>
                  </w:p>
                  <w:p w:rsidR="00035781" w:rsidRPr="00E216F2" w:rsidRDefault="00650E12">
                    <w:pPr>
                      <w:pStyle w:val="StandaardReferentiegegevens"/>
                    </w:pPr>
                    <w:r>
                      <w:fldChar w:fldCharType="begin"/>
                    </w:r>
                    <w:r w:rsidRPr="00E216F2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216F2" w:rsidRPr="00E216F2">
                      <w:t>2021-0000230585</w:t>
                    </w:r>
                    <w:r>
                      <w:fldChar w:fldCharType="end"/>
                    </w:r>
                  </w:p>
                  <w:p w:rsidR="00035781" w:rsidRPr="00E216F2" w:rsidRDefault="00035781">
                    <w:pPr>
                      <w:pStyle w:val="WitregelW1"/>
                    </w:pPr>
                  </w:p>
                  <w:p w:rsidR="00035781" w:rsidRDefault="00650E1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35781" w:rsidRDefault="00650E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35781" w:rsidRDefault="00650E1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216F2" w:rsidRDefault="00650E1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216F2">
                            <w:t>Voorzitter van de Tweede Kamer der Staten-Generaal</w:t>
                          </w:r>
                        </w:p>
                        <w:p w:rsidR="00E216F2" w:rsidRDefault="00E216F2">
                          <w:r>
                            <w:t>Postbus 20018</w:t>
                          </w:r>
                        </w:p>
                        <w:p w:rsidR="00035781" w:rsidRDefault="00E216F2">
                          <w:r>
                            <w:t>2500 EA  Den Haag</w:t>
                          </w:r>
                          <w:r w:rsidR="00650E1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035781" w:rsidRDefault="00650E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216F2" w:rsidRDefault="00650E1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216F2">
                      <w:t>Voorzitter van de Tweede Kamer der Staten-Generaal</w:t>
                    </w:r>
                  </w:p>
                  <w:p w:rsidR="00E216F2" w:rsidRDefault="00E216F2">
                    <w:r>
                      <w:t>Postbus 20018</w:t>
                    </w:r>
                  </w:p>
                  <w:p w:rsidR="00035781" w:rsidRDefault="00E216F2">
                    <w:r>
                      <w:t>2500 EA  Den Haag</w:t>
                    </w:r>
                    <w:r w:rsidR="00650E1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35781" w:rsidRDefault="00650E1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3578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35781" w:rsidRDefault="00035781"/>
                            </w:tc>
                            <w:tc>
                              <w:tcPr>
                                <w:tcW w:w="5400" w:type="dxa"/>
                              </w:tcPr>
                              <w:p w:rsidR="00035781" w:rsidRDefault="00035781"/>
                            </w:tc>
                          </w:tr>
                          <w:tr w:rsidR="0003578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35781" w:rsidRDefault="00650E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35781" w:rsidRDefault="00E216F2" w:rsidP="00175470">
                                <w:r>
                                  <w:t>17 november 2021</w:t>
                                </w:r>
                              </w:p>
                            </w:tc>
                          </w:tr>
                          <w:tr w:rsidR="0003578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35781" w:rsidRDefault="00650E1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35781" w:rsidRDefault="00E216F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beantwoording schriftelijke vragen inzake het BNC-fiche wijziging verordening terbeschikkingstelling eigen middelen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3578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35781" w:rsidRDefault="00035781"/>
                            </w:tc>
                            <w:tc>
                              <w:tcPr>
                                <w:tcW w:w="4738" w:type="dxa"/>
                              </w:tcPr>
                              <w:p w:rsidR="00035781" w:rsidRDefault="00035781"/>
                            </w:tc>
                          </w:tr>
                        </w:tbl>
                        <w:p w:rsidR="006F46FE" w:rsidRDefault="006F46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3578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35781" w:rsidRDefault="00035781"/>
                      </w:tc>
                      <w:tc>
                        <w:tcPr>
                          <w:tcW w:w="5400" w:type="dxa"/>
                        </w:tcPr>
                        <w:p w:rsidR="00035781" w:rsidRDefault="00035781"/>
                      </w:tc>
                    </w:tr>
                    <w:tr w:rsidR="0003578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35781" w:rsidRDefault="00650E1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35781" w:rsidRDefault="00E216F2" w:rsidP="00175470">
                          <w:r>
                            <w:t>17 november 2021</w:t>
                          </w:r>
                        </w:p>
                      </w:tc>
                    </w:tr>
                    <w:tr w:rsidR="0003578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35781" w:rsidRDefault="00650E1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35781" w:rsidRDefault="00E216F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beantwoording schriftelijke vragen inzake het BNC-fiche wijziging verordening terbeschikkingstelling eigen middelen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3578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35781" w:rsidRDefault="00035781"/>
                      </w:tc>
                      <w:tc>
                        <w:tcPr>
                          <w:tcW w:w="4738" w:type="dxa"/>
                        </w:tcPr>
                        <w:p w:rsidR="00035781" w:rsidRDefault="00035781"/>
                      </w:tc>
                    </w:tr>
                  </w:tbl>
                  <w:p w:rsidR="006F46FE" w:rsidRDefault="006F46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781" w:rsidRDefault="00650E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035781" w:rsidRDefault="00650E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6FE" w:rsidRDefault="006F46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000000" w:rsidRDefault="00650E1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955A8A"/>
    <w:multiLevelType w:val="multilevel"/>
    <w:tmpl w:val="2C7ED24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58A3F"/>
    <w:multiLevelType w:val="multilevel"/>
    <w:tmpl w:val="F18DCB5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D0963"/>
    <w:multiLevelType w:val="multilevel"/>
    <w:tmpl w:val="4B8D2D8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24C9A"/>
    <w:multiLevelType w:val="multilevel"/>
    <w:tmpl w:val="F342AAA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83"/>
    <w:rsid w:val="00035781"/>
    <w:rsid w:val="00040BF7"/>
    <w:rsid w:val="00175470"/>
    <w:rsid w:val="001F5A2E"/>
    <w:rsid w:val="002908D2"/>
    <w:rsid w:val="0052145A"/>
    <w:rsid w:val="0052738A"/>
    <w:rsid w:val="00650E12"/>
    <w:rsid w:val="00660D8D"/>
    <w:rsid w:val="006F46FE"/>
    <w:rsid w:val="00734653"/>
    <w:rsid w:val="007A0483"/>
    <w:rsid w:val="00876A64"/>
    <w:rsid w:val="00E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AC225"/>
  <w15:docId w15:val="{4D99BAD1-C0A0-4C64-A659-461F8A0F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048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48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04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48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N\AppData\Local\Temp\MicrosoftEdgeDownloads\2b286aeb-7a89-4d7d-9bac-d70f0b42b798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2021-11-17T10:30:00.0000000Z</dcterms:created>
  <dcterms:modified xsi:type="dcterms:W3CDTF">2021-11-17T10:30:00.0000000Z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beantwoording schriftelijke vragen inzake het BNC-fiche wijziging verordening terbeschikkingstelling eigen middelen</vt:lpwstr>
  </property>
  <property fmtid="{D5CDD505-2E9C-101B-9397-08002B2CF9AE}" pid="4" name="Datum">
    <vt:lpwstr>15 november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2021-0000230585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2021-11-15T14:17:12Z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8668400d-38de-4b24-8635-5a3a48a0fddf</vt:lpwstr>
  </property>
  <property fmtid="{D5CDD505-2E9C-101B-9397-08002B2CF9AE}" pid="15" name="MSIP_Label_26d3b34b-2bef-4a54-879f-885ba821ef67_ContentBits">
    <vt:lpwstr>0</vt:lpwstr>
  </property>
</Properties>
</file>