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55" w:rsidP="00713FD5" w:rsidRDefault="00877055">
      <w:bookmarkStart w:name="_GoBack" w:id="0"/>
      <w:bookmarkEnd w:id="0"/>
      <w:r>
        <w:t>Geachte voorzitter,</w:t>
      </w:r>
    </w:p>
    <w:p w:rsidR="00877055" w:rsidP="00713FD5" w:rsidRDefault="00877055"/>
    <w:p w:rsidR="00713FD5" w:rsidP="00713FD5" w:rsidRDefault="00713FD5">
      <w:r>
        <w:t xml:space="preserve">Hierbij bied ik u </w:t>
      </w:r>
      <w:r w:rsidR="003A0FBC">
        <w:t>een</w:t>
      </w:r>
      <w:r>
        <w:t xml:space="preserve"> nota van wijziging</w:t>
      </w:r>
      <w:r w:rsidR="00EE2FB5">
        <w:t xml:space="preserve"> aan op de ontwerpbegroting 2021</w:t>
      </w:r>
      <w:r>
        <w:t xml:space="preserve"> van het Ministerie van Finan</w:t>
      </w:r>
      <w:r w:rsidR="00EE2FB5">
        <w:t>ciën (IXB) (Kamerstukken II 2020-2021</w:t>
      </w:r>
      <w:r>
        <w:t>, 35</w:t>
      </w:r>
      <w:r w:rsidR="00EE2FB5">
        <w:t xml:space="preserve"> 670</w:t>
      </w:r>
      <w:r>
        <w:t xml:space="preserve">-IX). </w:t>
      </w:r>
    </w:p>
    <w:p w:rsidR="00713FD5" w:rsidP="00713FD5" w:rsidRDefault="00713FD5"/>
    <w:p w:rsidR="003A0FBC" w:rsidP="00713FD5" w:rsidRDefault="003A0FBC">
      <w:pPr>
        <w:rPr>
          <w:color w:val="000000" w:themeColor="text1"/>
        </w:rPr>
      </w:pPr>
      <w:r>
        <w:rPr>
          <w:color w:val="000000" w:themeColor="text1"/>
        </w:rPr>
        <w:t xml:space="preserve">In de bijlage vindt u tevens een actualisatie van het Toetsingskader Risicoregelingen voor de herverzekering van </w:t>
      </w:r>
      <w:r w:rsidR="009C7748"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leverancierskredieten. </w:t>
      </w:r>
    </w:p>
    <w:p w:rsidR="003A0FBC" w:rsidP="00713FD5" w:rsidRDefault="003A0FBC">
      <w:pPr>
        <w:rPr>
          <w:color w:val="000000" w:themeColor="text1"/>
        </w:rPr>
      </w:pPr>
    </w:p>
    <w:p w:rsidR="004043E3" w:rsidP="00713FD5" w:rsidRDefault="004043E3"/>
    <w:p w:rsidR="00713FD5" w:rsidP="00713FD5" w:rsidRDefault="00713FD5">
      <w:r>
        <w:t>De minister van Financiën,</w:t>
      </w:r>
      <w:r>
        <w:br/>
      </w:r>
      <w:r>
        <w:br/>
      </w:r>
    </w:p>
    <w:p w:rsidR="00713FD5" w:rsidP="00713FD5" w:rsidRDefault="00713FD5"/>
    <w:p w:rsidR="00713FD5" w:rsidP="00713FD5" w:rsidRDefault="00713FD5">
      <w:r>
        <w:br/>
      </w:r>
      <w:r>
        <w:br/>
      </w:r>
    </w:p>
    <w:p w:rsidR="00713FD5" w:rsidP="00713FD5" w:rsidRDefault="00713FD5">
      <w:r>
        <w:br/>
        <w:t>W.B. Hoekstra</w:t>
      </w:r>
    </w:p>
    <w:p w:rsidR="0003523E" w:rsidRDefault="0003523E"/>
    <w:sectPr w:rsidR="00035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77" w:rsidRDefault="001F0077">
      <w:pPr>
        <w:spacing w:line="240" w:lineRule="auto"/>
      </w:pPr>
      <w:r>
        <w:separator/>
      </w:r>
    </w:p>
  </w:endnote>
  <w:endnote w:type="continuationSeparator" w:id="0">
    <w:p w:rsidR="001F0077" w:rsidRDefault="001F0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3A" w:rsidRDefault="003078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3A" w:rsidRDefault="003078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3A" w:rsidRDefault="003078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77" w:rsidRDefault="001F0077">
      <w:pPr>
        <w:spacing w:line="240" w:lineRule="auto"/>
      </w:pPr>
      <w:r>
        <w:separator/>
      </w:r>
    </w:p>
  </w:footnote>
  <w:footnote w:type="continuationSeparator" w:id="0">
    <w:p w:rsidR="001F0077" w:rsidRDefault="001F0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3A" w:rsidRDefault="003078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3E" w:rsidRDefault="009025A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:rsidR="0003523E" w:rsidRDefault="0003523E">
                          <w:pPr>
                            <w:pStyle w:val="WitregelW2"/>
                          </w:pPr>
                        </w:p>
                        <w:p w:rsidR="0003523E" w:rsidRDefault="009025A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3523E" w:rsidRDefault="001F007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975E9">
                              <w:t>2020-0000235783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3523E" w:rsidRDefault="009025AA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:rsidR="0003523E" w:rsidRDefault="0003523E">
                    <w:pPr>
                      <w:pStyle w:val="WitregelW2"/>
                    </w:pPr>
                  </w:p>
                  <w:p w:rsidR="0003523E" w:rsidRDefault="009025A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3523E" w:rsidRDefault="001F0077">
                    <w:pPr>
                      <w:pStyle w:val="StandaardReferentiegegevens"/>
                    </w:pPr>
                    <w:fldSimple w:instr=" DOCPROPERTY  &quot;Kenmerk&quot;  \* MERGEFORMAT ">
                      <w:r w:rsidR="00A975E9">
                        <w:t>2020-0000235783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75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975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3523E" w:rsidRDefault="009025A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75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975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3523E" w:rsidRDefault="009025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3E" w:rsidRDefault="009025A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3523E" w:rsidRDefault="009025A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58C" w:rsidRDefault="009B25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9025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:rsidR="0003523E" w:rsidRDefault="0003523E">
                          <w:pPr>
                            <w:pStyle w:val="WitregelW1"/>
                          </w:pPr>
                        </w:p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03523E" w:rsidRPr="00713FD5" w:rsidRDefault="0003523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3523E" w:rsidRPr="00713FD5" w:rsidRDefault="009025A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713FD5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713FD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13FD5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03523E" w:rsidRPr="00713FD5" w:rsidRDefault="009025AA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713FD5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975E9">
                            <w:rPr>
                              <w:lang w:val="de-DE"/>
                            </w:rPr>
                            <w:t>2020-0000235783</w:t>
                          </w:r>
                          <w:r>
                            <w:fldChar w:fldCharType="end"/>
                          </w:r>
                        </w:p>
                        <w:p w:rsidR="0003523E" w:rsidRPr="00713FD5" w:rsidRDefault="0003523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3523E" w:rsidRDefault="009025A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3523E" w:rsidRDefault="009025AA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:rsidR="0003523E" w:rsidRDefault="0003523E">
                    <w:pPr>
                      <w:pStyle w:val="WitregelW1"/>
                    </w:pPr>
                  </w:p>
                  <w:p w:rsidR="0003523E" w:rsidRDefault="009025A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3523E" w:rsidRDefault="009025A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3523E" w:rsidRDefault="009025A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3523E" w:rsidRDefault="009025A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3523E" w:rsidRDefault="009025A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03523E" w:rsidRPr="00713FD5" w:rsidRDefault="0003523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3523E" w:rsidRPr="00713FD5" w:rsidRDefault="009025AA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713FD5">
                      <w:rPr>
                        <w:lang w:val="de-DE"/>
                      </w:rPr>
                      <w:t>Ons</w:t>
                    </w:r>
                    <w:proofErr w:type="spellEnd"/>
                    <w:r w:rsidRPr="00713FD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13FD5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03523E" w:rsidRPr="00713FD5" w:rsidRDefault="009025AA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713FD5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975E9">
                      <w:rPr>
                        <w:lang w:val="de-DE"/>
                      </w:rPr>
                      <w:t>2020-0000235783</w:t>
                    </w:r>
                    <w:r>
                      <w:fldChar w:fldCharType="end"/>
                    </w:r>
                  </w:p>
                  <w:p w:rsidR="0003523E" w:rsidRPr="00713FD5" w:rsidRDefault="0003523E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3523E" w:rsidRDefault="009025A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3523E" w:rsidRDefault="009025A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3523E" w:rsidRDefault="009025A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3FD5" w:rsidRPr="00713FD5" w:rsidRDefault="009025AA" w:rsidP="00713FD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13FD5" w:rsidRPr="00713FD5" w:rsidRDefault="00877055" w:rsidP="00713FD5">
                          <w:r w:rsidRPr="00713FD5">
                            <w:t>Aan de Voorzitter van de Tweede Kamer</w:t>
                          </w:r>
                          <w:r w:rsidRPr="00713FD5">
                            <w:br/>
                            <w:t>der Staten-Generaal</w:t>
                          </w:r>
                          <w:r w:rsidR="00713FD5" w:rsidRPr="00713FD5">
                            <w:br/>
                            <w:t>Postbus 20018</w:t>
                          </w:r>
                          <w:r w:rsidR="00713FD5" w:rsidRPr="00713FD5">
                            <w:br/>
                            <w:t>2500 EA  DEN HAAG</w:t>
                          </w:r>
                        </w:p>
                        <w:p w:rsidR="0003523E" w:rsidRDefault="009025A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13FD5" w:rsidRPr="00713FD5" w:rsidRDefault="009025AA" w:rsidP="00713FD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13FD5" w:rsidRPr="00713FD5" w:rsidRDefault="00877055" w:rsidP="00713FD5">
                    <w:r w:rsidRPr="00713FD5">
                      <w:t>Aan de Voorzitter van de Tweede Kamer</w:t>
                    </w:r>
                    <w:r w:rsidRPr="00713FD5">
                      <w:br/>
                      <w:t>der Staten-Generaal</w:t>
                    </w:r>
                    <w:r w:rsidR="00713FD5" w:rsidRPr="00713FD5">
                      <w:br/>
                      <w:t>Postbus 20018</w:t>
                    </w:r>
                    <w:r w:rsidR="00713FD5" w:rsidRPr="00713FD5">
                      <w:br/>
                      <w:t>2500 EA  DEN HAAG</w:t>
                    </w:r>
                  </w:p>
                  <w:p w:rsidR="0003523E" w:rsidRDefault="009025A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75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975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3523E" w:rsidRDefault="009025A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75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975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3523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3523E" w:rsidRDefault="0003523E"/>
                            </w:tc>
                            <w:tc>
                              <w:tcPr>
                                <w:tcW w:w="5400" w:type="dxa"/>
                              </w:tcPr>
                              <w:p w:rsidR="0003523E" w:rsidRDefault="0003523E"/>
                            </w:tc>
                          </w:tr>
                          <w:tr w:rsidR="0003523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3523E" w:rsidRDefault="009025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3523E" w:rsidRDefault="001F0077" w:rsidP="00EE2FB5">
                                <w:fldSimple w:instr=" DOCPROPERTY  &quot;Onderwerp&quot;  \* MERGEFORMAT ">
                                  <w:r w:rsidR="00A975E9">
                                    <w:t>Nota van wijziging Financiën 2021 (IXB)</w:t>
                                  </w:r>
                                </w:fldSimple>
                              </w:p>
                            </w:tc>
                          </w:tr>
                          <w:tr w:rsidR="0003523E" w:rsidTr="00713FD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3523E" w:rsidRDefault="0003523E"/>
                            </w:tc>
                            <w:tc>
                              <w:tcPr>
                                <w:tcW w:w="5400" w:type="dxa"/>
                              </w:tcPr>
                              <w:p w:rsidR="0003523E" w:rsidRDefault="0003523E"/>
                            </w:tc>
                          </w:tr>
                        </w:tbl>
                        <w:p w:rsidR="009B258C" w:rsidRDefault="009B25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3523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3523E" w:rsidRDefault="0003523E"/>
                      </w:tc>
                      <w:tc>
                        <w:tcPr>
                          <w:tcW w:w="5400" w:type="dxa"/>
                        </w:tcPr>
                        <w:p w:rsidR="0003523E" w:rsidRDefault="0003523E"/>
                      </w:tc>
                    </w:tr>
                    <w:tr w:rsidR="0003523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3523E" w:rsidRDefault="009025A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3523E" w:rsidRDefault="001F0077" w:rsidP="00EE2FB5">
                          <w:fldSimple w:instr=" DOCPROPERTY  &quot;Onderwerp&quot;  \* MERGEFORMAT ">
                            <w:r w:rsidR="00A975E9">
                              <w:t>Nota van wijziging Financiën 2021 (IXB)</w:t>
                            </w:r>
                          </w:fldSimple>
                        </w:p>
                      </w:tc>
                    </w:tr>
                    <w:tr w:rsidR="0003523E" w:rsidTr="00713FD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3523E" w:rsidRDefault="0003523E"/>
                      </w:tc>
                      <w:tc>
                        <w:tcPr>
                          <w:tcW w:w="5400" w:type="dxa"/>
                        </w:tcPr>
                        <w:p w:rsidR="0003523E" w:rsidRDefault="0003523E"/>
                      </w:tc>
                    </w:tr>
                  </w:tbl>
                  <w:p w:rsidR="009B258C" w:rsidRDefault="009B25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23E" w:rsidRDefault="009025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3523E" w:rsidRDefault="009025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58C" w:rsidRDefault="009B25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9025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F86B25"/>
    <w:multiLevelType w:val="multilevel"/>
    <w:tmpl w:val="35621FA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0D128"/>
    <w:multiLevelType w:val="multilevel"/>
    <w:tmpl w:val="3E1A283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D0F45"/>
    <w:multiLevelType w:val="multilevel"/>
    <w:tmpl w:val="289E770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643A1"/>
    <w:multiLevelType w:val="multilevel"/>
    <w:tmpl w:val="2114A40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D5"/>
    <w:rsid w:val="0003523E"/>
    <w:rsid w:val="000E4795"/>
    <w:rsid w:val="00191F3B"/>
    <w:rsid w:val="00194DF4"/>
    <w:rsid w:val="001F0077"/>
    <w:rsid w:val="0030783A"/>
    <w:rsid w:val="003A0FBC"/>
    <w:rsid w:val="004043E3"/>
    <w:rsid w:val="004851DE"/>
    <w:rsid w:val="00713FD5"/>
    <w:rsid w:val="007B5F64"/>
    <w:rsid w:val="00877055"/>
    <w:rsid w:val="009025AA"/>
    <w:rsid w:val="009B258C"/>
    <w:rsid w:val="009C7748"/>
    <w:rsid w:val="00A975E9"/>
    <w:rsid w:val="00C60F78"/>
    <w:rsid w:val="00DB45FC"/>
    <w:rsid w:val="00E06708"/>
    <w:rsid w:val="00EE2FB5"/>
    <w:rsid w:val="00F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884056-4C69-4681-BDDD-F045AB93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13FD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13F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3FD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13F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3FD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25A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25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IJENOORD\AppData\Local\Microsoft\Windows\INetCache\IE\0AOCT1UJ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2019-12-02T12:18:00.0000000Z</lastPrinted>
  <dcterms:created xsi:type="dcterms:W3CDTF">2019-12-02T11:50:00.0000000Z</dcterms:created>
  <dcterms:modified xsi:type="dcterms:W3CDTF">2020-11-30T13:11:00.0000000Z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Financiën 2021 (IXB)</vt:lpwstr>
  </property>
  <property fmtid="{D5CDD505-2E9C-101B-9397-08002B2CF9AE}" pid="4" name="Datum">
    <vt:lpwstr>2 december 2019</vt:lpwstr>
  </property>
  <property fmtid="{D5CDD505-2E9C-101B-9397-08002B2CF9AE}" pid="5" name="Aan">
    <vt:lpwstr/>
  </property>
  <property fmtid="{D5CDD505-2E9C-101B-9397-08002B2CF9AE}" pid="6" name="Kenmerk">
    <vt:lpwstr>2020-0000235783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0x010100AECFD84FA78FE74DB14C15D46715EFFF</vt:lpwstr>
  </property>
</Properties>
</file>