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0" w:rsidRDefault="00EB1F50">
      <w:pPr>
        <w:spacing w:line="1" w:lineRule="exact"/>
        <w:sectPr w:rsidR="00EB1F50" w:rsidSect="007455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5" w:h="16837"/>
          <w:pgMar w:top="6944" w:right="2777" w:bottom="1048" w:left="1587" w:header="708" w:footer="708" w:gutter="0"/>
          <w:cols w:space="708"/>
          <w:docGrid w:linePitch="245"/>
        </w:sectPr>
      </w:pPr>
      <w:bookmarkStart w:name="_GoBack" w:id="0"/>
      <w:bookmarkEnd w:id="0"/>
    </w:p>
    <w:p w:rsidR="0088039F" w:rsidRDefault="0088039F"/>
    <w:p w:rsidR="0088039F" w:rsidRDefault="0088039F"/>
    <w:p w:rsidR="00F142C8" w:rsidRDefault="00F142C8"/>
    <w:p w:rsidR="00EB1F50" w:rsidRDefault="004B73C4">
      <w:r>
        <w:t>Geachte voorzitter,</w:t>
      </w:r>
    </w:p>
    <w:p w:rsidRPr="0088039F" w:rsidR="00EB1F50" w:rsidRDefault="004B73C4">
      <w:r w:rsidRPr="0088039F">
        <w:t> </w:t>
      </w:r>
    </w:p>
    <w:p w:rsidRPr="0088039F" w:rsidR="00EB1F50" w:rsidP="0088039F" w:rsidRDefault="004B73C4">
      <w:pPr>
        <w:pStyle w:val="Default"/>
        <w:rPr>
          <w:rFonts w:ascii="Verdana" w:hAnsi="Verdana"/>
          <w:sz w:val="18"/>
          <w:szCs w:val="18"/>
        </w:rPr>
      </w:pPr>
      <w:r w:rsidRPr="0088039F">
        <w:rPr>
          <w:rFonts w:ascii="Verdana" w:hAnsi="Verdana"/>
          <w:sz w:val="18"/>
          <w:szCs w:val="18"/>
        </w:rPr>
        <w:t xml:space="preserve">Hierbij bied ik u </w:t>
      </w:r>
      <w:r w:rsidRPr="0088039F" w:rsidR="002758D0">
        <w:rPr>
          <w:rFonts w:ascii="Verdana" w:hAnsi="Verdana"/>
          <w:sz w:val="18"/>
          <w:szCs w:val="18"/>
        </w:rPr>
        <w:t xml:space="preserve">aan de nota naar aanleiding van het </w:t>
      </w:r>
      <w:r w:rsidR="0088039F">
        <w:rPr>
          <w:rFonts w:ascii="Verdana" w:hAnsi="Verdana"/>
          <w:sz w:val="18"/>
          <w:szCs w:val="18"/>
        </w:rPr>
        <w:t xml:space="preserve">nader </w:t>
      </w:r>
      <w:r w:rsidRPr="0088039F" w:rsidR="002758D0">
        <w:rPr>
          <w:rFonts w:ascii="Verdana" w:hAnsi="Verdana"/>
          <w:sz w:val="18"/>
          <w:szCs w:val="18"/>
        </w:rPr>
        <w:t xml:space="preserve">verslag en een </w:t>
      </w:r>
      <w:r w:rsidR="0088039F">
        <w:rPr>
          <w:rFonts w:ascii="Verdana" w:hAnsi="Verdana"/>
          <w:sz w:val="18"/>
          <w:szCs w:val="18"/>
        </w:rPr>
        <w:t xml:space="preserve">tweede </w:t>
      </w:r>
      <w:r w:rsidRPr="0088039F" w:rsidR="002758D0">
        <w:rPr>
          <w:rFonts w:ascii="Verdana" w:hAnsi="Verdana"/>
          <w:sz w:val="18"/>
          <w:szCs w:val="18"/>
        </w:rPr>
        <w:t xml:space="preserve">nota van wijziging met betrekking </w:t>
      </w:r>
      <w:r w:rsidRPr="0088039F" w:rsidR="0088039F">
        <w:rPr>
          <w:rFonts w:ascii="Verdana" w:hAnsi="Verdana"/>
          <w:sz w:val="18"/>
          <w:szCs w:val="18"/>
        </w:rPr>
        <w:t xml:space="preserve">tot bovengenoemd voorstel van rijkswet aan. </w:t>
      </w:r>
    </w:p>
    <w:p w:rsidR="00EB1F50" w:rsidRDefault="004B73C4">
      <w:r>
        <w:t> </w:t>
      </w:r>
    </w:p>
    <w:p w:rsidR="00EB1F50" w:rsidRDefault="004B73C4">
      <w:r>
        <w:t>Hoogachtend,</w:t>
      </w:r>
    </w:p>
    <w:p w:rsidR="00EB1F50" w:rsidRDefault="004B73C4">
      <w:r>
        <w:t> </w:t>
      </w:r>
    </w:p>
    <w:p w:rsidR="00EB1F50" w:rsidRDefault="004B73C4">
      <w:r>
        <w:t xml:space="preserve">DE </w:t>
      </w:r>
      <w:r w:rsidR="003C7F01">
        <w:t>MINISTER</w:t>
      </w:r>
      <w:r>
        <w:t xml:space="preserve"> VAN INFRASTRUCTUUR EN </w:t>
      </w:r>
      <w:r w:rsidR="003C7F01">
        <w:t>WATERSTAAT</w:t>
      </w:r>
      <w:r>
        <w:t>,</w:t>
      </w:r>
    </w:p>
    <w:p w:rsidR="00EB1F50" w:rsidRDefault="00EB1F50">
      <w:pPr>
        <w:pStyle w:val="HBJZ-Kamerstukken-regelafstand138"/>
      </w:pPr>
    </w:p>
    <w:p w:rsidR="00EB1F50" w:rsidRDefault="00EB1F50">
      <w:pPr>
        <w:pStyle w:val="HBJZ-Kamerstukken-regelafstand138"/>
      </w:pPr>
    </w:p>
    <w:p w:rsidR="00EB1F50" w:rsidRDefault="00EB1F50">
      <w:pPr>
        <w:pStyle w:val="HBJZ-Kamerstukken-regelafstand138"/>
      </w:pPr>
    </w:p>
    <w:p w:rsidR="00EB1F50" w:rsidRDefault="00EB1F50">
      <w:pPr>
        <w:pStyle w:val="HBJZ-Kamerstukken-regelafstand138"/>
      </w:pPr>
    </w:p>
    <w:p w:rsidR="00B42820" w:rsidP="00B42820" w:rsidRDefault="00B42820">
      <w:pPr>
        <w:rPr>
          <w:rFonts w:ascii="Times New Roman" w:hAnsi="Times New Roman"/>
          <w:color w:val="auto"/>
          <w:sz w:val="24"/>
          <w:szCs w:val="24"/>
        </w:rPr>
      </w:pPr>
      <w:r>
        <w:t>drs. C. van Nieuwenhuizen Wijbenga</w:t>
      </w:r>
    </w:p>
    <w:p w:rsidR="00EB1F50" w:rsidP="00B42820" w:rsidRDefault="00EB1F50"/>
    <w:sectPr w:rsidR="00EB1F50" w:rsidSect="007455D0">
      <w:headerReference w:type="default" r:id="rId17"/>
      <w:type w:val="continuous"/>
      <w:pgSz w:w="11905" w:h="16837"/>
      <w:pgMar w:top="2947" w:right="2777" w:bottom="1048" w:left="1587" w:header="708" w:footer="708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8E" w:rsidRDefault="00F2098E">
      <w:pPr>
        <w:spacing w:line="240" w:lineRule="auto"/>
      </w:pPr>
      <w:r>
        <w:separator/>
      </w:r>
    </w:p>
  </w:endnote>
  <w:endnote w:type="continuationSeparator" w:id="0">
    <w:p w:rsidR="00F2098E" w:rsidRDefault="00F20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KKN C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DA" w:rsidRDefault="004B3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DA" w:rsidRDefault="004B37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DA" w:rsidRDefault="004B3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8E" w:rsidRDefault="00F2098E">
      <w:pPr>
        <w:spacing w:line="240" w:lineRule="auto"/>
      </w:pPr>
      <w:r>
        <w:separator/>
      </w:r>
    </w:p>
  </w:footnote>
  <w:footnote w:type="continuationSeparator" w:id="0">
    <w:p w:rsidR="00F2098E" w:rsidRDefault="00F209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DA" w:rsidRDefault="004B3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50" w:rsidRDefault="00594DD6"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3371850</wp:posOffset>
          </wp:positionH>
          <wp:positionV relativeFrom="paragraph">
            <wp:posOffset>-619506</wp:posOffset>
          </wp:positionV>
          <wp:extent cx="2339975" cy="1582834"/>
          <wp:effectExtent l="0" t="0" r="0" b="0"/>
          <wp:wrapNone/>
          <wp:docPr id="4" name="IenM_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enM_Standa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2" name="Logo_Ien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2CB" w:rsidRDefault="008322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26" type="#_x0000_t202" style="position:absolute;margin-left:279.2pt;margin-top:0;width:36.85pt;height:124.7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" filled="f" stroked="f">
              <v:path arrowok="t"/>
              <v:textbox inset="0,0,0,0">
                <w:txbxContent>
                  <w:p w:rsidR="008322CB" w:rsidRDefault="008322CB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1" name="Retouradr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F50" w:rsidRDefault="004B73C4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adres" o:spid="_x0000_s1027" type="#_x0000_t202" style="position:absolute;margin-left:79.35pt;margin-top:134.9pt;width:282.6pt;height:11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" filled="f" stroked="f">
              <v:path arrowok="t"/>
              <v:textbox inset="0,0,0,0">
                <w:txbxContent>
                  <w:p w:rsidR="00EB1F50" w:rsidRDefault="004B73C4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F50" w:rsidRDefault="004B73C4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EB1F50" w:rsidRDefault="004B73C4">
                          <w:r>
                            <w:t>Binnenhof 4</w:t>
                          </w:r>
                        </w:p>
                        <w:p w:rsidR="00EB1F50" w:rsidRDefault="004B73C4">
                          <w:r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" o:spid="_x0000_s1028" type="#_x0000_t202" style="position:absolute;margin-left:79.35pt;margin-top:153.05pt;width:263.6pt;height:8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" filled="f" stroked="f">
              <v:path arrowok="t"/>
              <v:textbox inset="0,0,0,0">
                <w:txbxContent>
                  <w:p w:rsidR="00EB1F50" w:rsidRDefault="004B73C4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EB1F50" w:rsidRDefault="004B73C4">
                    <w:r>
                      <w:t>Binnenhof 4</w:t>
                    </w:r>
                  </w:p>
                  <w:p w:rsidR="00EB1F50" w:rsidRDefault="004B73C4">
                    <w:r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B1F5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B1F50" w:rsidRDefault="00EB1F50"/>
                            </w:tc>
                            <w:tc>
                              <w:tcPr>
                                <w:tcW w:w="5400" w:type="dxa"/>
                              </w:tcPr>
                              <w:p w:rsidR="00EB1F50" w:rsidRDefault="00EB1F50"/>
                            </w:tc>
                          </w:tr>
                          <w:tr w:rsidR="00EB1F5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B1F50" w:rsidRDefault="004B73C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EB1F50" w:rsidRDefault="004B37DA">
                                <w:r>
                                  <w:t>26 november 2020</w:t>
                                </w:r>
                              </w:p>
                            </w:tc>
                          </w:tr>
                          <w:tr w:rsidR="00EB1F5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EB1F50" w:rsidRDefault="004B73C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8039F" w:rsidRPr="0088039F" w:rsidRDefault="0088039F" w:rsidP="0088039F">
                                <w:pPr>
                                  <w:autoSpaceDE w:val="0"/>
                                  <w:adjustRightInd w:val="0"/>
                                  <w:spacing w:line="240" w:lineRule="auto"/>
                                  <w:textAlignment w:val="auto"/>
                                  <w:rPr>
                                    <w:rFonts w:cs="Times New Roman"/>
                                    <w:color w:val="auto"/>
                                  </w:rPr>
                                </w:pPr>
                                <w:r w:rsidRPr="0088039F">
                                  <w:rPr>
                                    <w:rFonts w:cs="Times New Roman"/>
                                    <w:color w:val="auto"/>
                                  </w:rPr>
                                  <w:t>Voorstel van rijkswet houdende regels omtrent de</w:t>
                                </w:r>
                                <w:r>
                                  <w:rPr>
                                    <w:rFonts w:cs="Times New Roman"/>
                                    <w:color w:val="auto"/>
                                  </w:rPr>
                                  <w:t xml:space="preserve"> </w:t>
                                </w:r>
                                <w:r w:rsidRPr="0088039F">
                                  <w:rPr>
                                    <w:rFonts w:cs="Times New Roman"/>
                                    <w:color w:val="auto"/>
                                  </w:rPr>
                                  <w:t>verkrijging en het verlies van de nationaliteit van</w:t>
                                </w:r>
                                <w:r>
                                  <w:rPr>
                                    <w:rFonts w:cs="Times New Roman"/>
                                    <w:color w:val="auto"/>
                                  </w:rPr>
                                  <w:t xml:space="preserve"> </w:t>
                                </w:r>
                                <w:r w:rsidRPr="0088039F">
                                  <w:rPr>
                                    <w:rFonts w:cs="Times New Roman"/>
                                    <w:color w:val="auto"/>
                                  </w:rPr>
                                  <w:t>zeeschepen (Rijkswet nationaliteit zeeschepen)</w:t>
                                </w:r>
                              </w:p>
                              <w:p w:rsidR="00EB1F50" w:rsidRDefault="0088039F" w:rsidP="000F213E">
                                <w:r w:rsidRPr="0088039F">
                                  <w:rPr>
                                    <w:rFonts w:cs="Times New Roman"/>
                                    <w:color w:val="auto"/>
                                  </w:rPr>
                                  <w:t>(Kamerstukken 33 134)</w:t>
                                </w:r>
                              </w:p>
                            </w:tc>
                          </w:tr>
                          <w:tr w:rsidR="00EB1F5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B1F50" w:rsidRDefault="00EB1F50"/>
                            </w:tc>
                            <w:tc>
                              <w:tcPr>
                                <w:tcW w:w="5400" w:type="dxa"/>
                              </w:tcPr>
                              <w:p w:rsidR="00EB1F50" w:rsidRDefault="00EB1F50"/>
                            </w:tc>
                          </w:tr>
                        </w:tbl>
                        <w:p w:rsidR="008322CB" w:rsidRDefault="008322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eigenschappen" o:spid="_x0000_s1029" type="#_x0000_t202" style="position:absolute;margin-left:79.35pt;margin-top:286.55pt;width:376.45pt;height:69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B1F5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B1F50" w:rsidRDefault="00EB1F50"/>
                      </w:tc>
                      <w:tc>
                        <w:tcPr>
                          <w:tcW w:w="5400" w:type="dxa"/>
                        </w:tcPr>
                        <w:p w:rsidR="00EB1F50" w:rsidRDefault="00EB1F50"/>
                      </w:tc>
                    </w:tr>
                    <w:tr w:rsidR="00EB1F5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B1F50" w:rsidRDefault="004B73C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EB1F50" w:rsidRDefault="004B37DA">
                          <w:r>
                            <w:t>26 november 2020</w:t>
                          </w:r>
                        </w:p>
                      </w:tc>
                    </w:tr>
                    <w:tr w:rsidR="00EB1F5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EB1F50" w:rsidRDefault="004B73C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8039F" w:rsidRPr="0088039F" w:rsidRDefault="0088039F" w:rsidP="0088039F">
                          <w:pPr>
                            <w:autoSpaceDE w:val="0"/>
                            <w:adjustRightInd w:val="0"/>
                            <w:spacing w:line="240" w:lineRule="auto"/>
                            <w:textAlignment w:val="auto"/>
                            <w:rPr>
                              <w:rFonts w:cs="Times New Roman"/>
                              <w:color w:val="auto"/>
                            </w:rPr>
                          </w:pPr>
                          <w:r w:rsidRPr="0088039F">
                            <w:rPr>
                              <w:rFonts w:cs="Times New Roman"/>
                              <w:color w:val="auto"/>
                            </w:rPr>
                            <w:t>Voorstel van rijkswet houdende regels omtrent de</w:t>
                          </w:r>
                          <w:r>
                            <w:rPr>
                              <w:rFonts w:cs="Times New Roman"/>
                              <w:color w:val="auto"/>
                            </w:rPr>
                            <w:t xml:space="preserve"> </w:t>
                          </w:r>
                          <w:r w:rsidRPr="0088039F">
                            <w:rPr>
                              <w:rFonts w:cs="Times New Roman"/>
                              <w:color w:val="auto"/>
                            </w:rPr>
                            <w:t>verkrijging en het verlies van de nationaliteit van</w:t>
                          </w:r>
                          <w:r>
                            <w:rPr>
                              <w:rFonts w:cs="Times New Roman"/>
                              <w:color w:val="auto"/>
                            </w:rPr>
                            <w:t xml:space="preserve"> </w:t>
                          </w:r>
                          <w:r w:rsidRPr="0088039F">
                            <w:rPr>
                              <w:rFonts w:cs="Times New Roman"/>
                              <w:color w:val="auto"/>
                            </w:rPr>
                            <w:t>zeeschepen (Rijkswet nationaliteit zeeschepen)</w:t>
                          </w:r>
                        </w:p>
                        <w:p w:rsidR="00EB1F50" w:rsidRDefault="0088039F" w:rsidP="000F213E">
                          <w:r w:rsidRPr="0088039F">
                            <w:rPr>
                              <w:rFonts w:cs="Times New Roman"/>
                              <w:color w:val="auto"/>
                            </w:rPr>
                            <w:t>(Kamerstukken 33 134)</w:t>
                          </w:r>
                        </w:p>
                      </w:tc>
                    </w:tr>
                    <w:tr w:rsidR="00EB1F5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B1F50" w:rsidRDefault="00EB1F50"/>
                      </w:tc>
                      <w:tc>
                        <w:tcPr>
                          <w:tcW w:w="5400" w:type="dxa"/>
                        </w:tcPr>
                        <w:p w:rsidR="00EB1F50" w:rsidRDefault="00EB1F50"/>
                      </w:tc>
                    </w:tr>
                  </w:tbl>
                  <w:p w:rsidR="008322CB" w:rsidRDefault="008322CB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F50" w:rsidRDefault="004B73C4">
                          <w:pPr>
                            <w:pStyle w:val="AfzendgegevensKop0"/>
                          </w:pPr>
                          <w:r>
                            <w:t xml:space="preserve">Ministerie van Infrastructuur en </w:t>
                          </w:r>
                          <w:r w:rsidR="006237D3">
                            <w:t>Waterstaat</w:t>
                          </w:r>
                        </w:p>
                        <w:p w:rsidR="00EB1F50" w:rsidRDefault="00EB1F50">
                          <w:pPr>
                            <w:pStyle w:val="WitregelW1"/>
                          </w:pPr>
                        </w:p>
                        <w:p w:rsidR="00EB1F50" w:rsidRDefault="004B73C4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EB1F50" w:rsidRPr="002758D0" w:rsidRDefault="004B7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58D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EB1F50" w:rsidRPr="002758D0" w:rsidRDefault="004B7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58D0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EB1F50" w:rsidRPr="002758D0" w:rsidRDefault="004B7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58D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EB1F50" w:rsidRPr="002758D0" w:rsidRDefault="00EB1F5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B1F50" w:rsidRPr="002758D0" w:rsidRDefault="004B73C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58D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EB1F50" w:rsidRDefault="004B73C4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A66B18" w:rsidRDefault="00A66B18" w:rsidP="00A66B18"/>
                        <w:p w:rsidR="00A66B18" w:rsidRPr="00AC6DC2" w:rsidRDefault="00A66B18" w:rsidP="00A66B18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C6DC2">
                            <w:rPr>
                              <w:b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:rsidR="00A66B18" w:rsidRDefault="003C7F01" w:rsidP="00A66B18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C532A">
                            <w:rPr>
                              <w:sz w:val="13"/>
                              <w:szCs w:val="13"/>
                            </w:rPr>
                            <w:t>IEN</w:t>
                          </w:r>
                          <w:r w:rsidR="006237D3">
                            <w:rPr>
                              <w:sz w:val="13"/>
                              <w:szCs w:val="13"/>
                            </w:rPr>
                            <w:t>W</w:t>
                          </w:r>
                          <w:r w:rsidRPr="000C532A">
                            <w:rPr>
                              <w:sz w:val="13"/>
                              <w:szCs w:val="13"/>
                            </w:rPr>
                            <w:t>/BSK-20</w:t>
                          </w:r>
                          <w:r w:rsidR="00E4424B">
                            <w:rPr>
                              <w:sz w:val="13"/>
                              <w:szCs w:val="13"/>
                            </w:rPr>
                            <w:t>20/</w:t>
                          </w:r>
                          <w:r w:rsidR="00C535D6">
                            <w:rPr>
                              <w:sz w:val="13"/>
                              <w:szCs w:val="13"/>
                            </w:rPr>
                            <w:t>224370</w:t>
                          </w:r>
                        </w:p>
                        <w:p w:rsidR="00A66B18" w:rsidRDefault="00A66B18" w:rsidP="00A66B18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A66B18" w:rsidRPr="00A66B18" w:rsidRDefault="00A66B18" w:rsidP="00A66B18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66B18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A66B18" w:rsidRPr="00A66B18" w:rsidRDefault="000C532A" w:rsidP="00A66B1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" o:spid="_x0000_s1030" type="#_x0000_t202" style="position:absolute;margin-left:466.25pt;margin-top:154.75pt;width:100.45pt;height:63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" filled="f" stroked="f">
              <v:path arrowok="t"/>
              <v:textbox inset="0,0,0,0">
                <w:txbxContent>
                  <w:p w:rsidR="00EB1F50" w:rsidRDefault="004B73C4">
                    <w:pPr>
                      <w:pStyle w:val="AfzendgegevensKop0"/>
                    </w:pPr>
                    <w:r>
                      <w:t xml:space="preserve">Ministerie van Infrastructuur en </w:t>
                    </w:r>
                    <w:r w:rsidR="006237D3">
                      <w:t>Waterstaat</w:t>
                    </w:r>
                  </w:p>
                  <w:p w:rsidR="00EB1F50" w:rsidRDefault="00EB1F50">
                    <w:pPr>
                      <w:pStyle w:val="WitregelW1"/>
                    </w:pPr>
                  </w:p>
                  <w:p w:rsidR="00EB1F50" w:rsidRDefault="004B73C4">
                    <w:pPr>
                      <w:pStyle w:val="Afzendgegevens"/>
                    </w:pPr>
                    <w:r>
                      <w:t>Rijnstraat 8</w:t>
                    </w:r>
                  </w:p>
                  <w:p w:rsidR="00EB1F50" w:rsidRPr="002758D0" w:rsidRDefault="004B73C4">
                    <w:pPr>
                      <w:pStyle w:val="Afzendgegevens"/>
                      <w:rPr>
                        <w:lang w:val="de-DE"/>
                      </w:rPr>
                    </w:pPr>
                    <w:r w:rsidRPr="002758D0">
                      <w:rPr>
                        <w:lang w:val="de-DE"/>
                      </w:rPr>
                      <w:t>2515 XP  Den Haag</w:t>
                    </w:r>
                  </w:p>
                  <w:p w:rsidR="00EB1F50" w:rsidRPr="002758D0" w:rsidRDefault="004B73C4">
                    <w:pPr>
                      <w:pStyle w:val="Afzendgegevens"/>
                      <w:rPr>
                        <w:lang w:val="de-DE"/>
                      </w:rPr>
                    </w:pPr>
                    <w:r w:rsidRPr="002758D0">
                      <w:rPr>
                        <w:lang w:val="de-DE"/>
                      </w:rPr>
                      <w:t>Postbus 20901</w:t>
                    </w:r>
                  </w:p>
                  <w:p w:rsidR="00EB1F50" w:rsidRPr="002758D0" w:rsidRDefault="004B73C4">
                    <w:pPr>
                      <w:pStyle w:val="Afzendgegevens"/>
                      <w:rPr>
                        <w:lang w:val="de-DE"/>
                      </w:rPr>
                    </w:pPr>
                    <w:r w:rsidRPr="002758D0">
                      <w:rPr>
                        <w:lang w:val="de-DE"/>
                      </w:rPr>
                      <w:t>2500 EX Den Haag</w:t>
                    </w:r>
                  </w:p>
                  <w:p w:rsidR="00EB1F50" w:rsidRPr="002758D0" w:rsidRDefault="00EB1F5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B1F50" w:rsidRPr="002758D0" w:rsidRDefault="004B73C4">
                    <w:pPr>
                      <w:pStyle w:val="Afzendgegevens"/>
                      <w:rPr>
                        <w:lang w:val="de-DE"/>
                      </w:rPr>
                    </w:pPr>
                    <w:r w:rsidRPr="002758D0">
                      <w:rPr>
                        <w:lang w:val="de-DE"/>
                      </w:rPr>
                      <w:t>T   070-456 0000</w:t>
                    </w:r>
                  </w:p>
                  <w:p w:rsidR="00EB1F50" w:rsidRDefault="004B73C4">
                    <w:pPr>
                      <w:pStyle w:val="Afzendgegevens"/>
                    </w:pPr>
                    <w:r>
                      <w:t>F   070-456 1111</w:t>
                    </w:r>
                  </w:p>
                  <w:p w:rsidR="00A66B18" w:rsidRDefault="00A66B18" w:rsidP="00A66B18"/>
                  <w:p w:rsidR="00A66B18" w:rsidRPr="00AC6DC2" w:rsidRDefault="00A66B18" w:rsidP="00A66B18">
                    <w:pPr>
                      <w:rPr>
                        <w:b/>
                        <w:sz w:val="13"/>
                        <w:szCs w:val="13"/>
                      </w:rPr>
                    </w:pPr>
                    <w:r w:rsidRPr="00AC6DC2">
                      <w:rPr>
                        <w:b/>
                        <w:sz w:val="13"/>
                        <w:szCs w:val="13"/>
                      </w:rPr>
                      <w:t>Kenmerk</w:t>
                    </w:r>
                  </w:p>
                  <w:p w:rsidR="00A66B18" w:rsidRDefault="003C7F01" w:rsidP="00A66B18">
                    <w:pPr>
                      <w:rPr>
                        <w:sz w:val="13"/>
                        <w:szCs w:val="13"/>
                      </w:rPr>
                    </w:pPr>
                    <w:r w:rsidRPr="000C532A">
                      <w:rPr>
                        <w:sz w:val="13"/>
                        <w:szCs w:val="13"/>
                      </w:rPr>
                      <w:t>IEN</w:t>
                    </w:r>
                    <w:r w:rsidR="006237D3">
                      <w:rPr>
                        <w:sz w:val="13"/>
                        <w:szCs w:val="13"/>
                      </w:rPr>
                      <w:t>W</w:t>
                    </w:r>
                    <w:r w:rsidRPr="000C532A">
                      <w:rPr>
                        <w:sz w:val="13"/>
                        <w:szCs w:val="13"/>
                      </w:rPr>
                      <w:t>/BSK-20</w:t>
                    </w:r>
                    <w:r w:rsidR="00E4424B">
                      <w:rPr>
                        <w:sz w:val="13"/>
                        <w:szCs w:val="13"/>
                      </w:rPr>
                      <w:t>20/</w:t>
                    </w:r>
                    <w:r w:rsidR="00C535D6">
                      <w:rPr>
                        <w:sz w:val="13"/>
                        <w:szCs w:val="13"/>
                      </w:rPr>
                      <w:t>224370</w:t>
                    </w:r>
                  </w:p>
                  <w:p w:rsidR="00A66B18" w:rsidRDefault="00A66B18" w:rsidP="00A66B18">
                    <w:pPr>
                      <w:rPr>
                        <w:sz w:val="13"/>
                        <w:szCs w:val="13"/>
                      </w:rPr>
                    </w:pPr>
                  </w:p>
                  <w:p w:rsidR="00A66B18" w:rsidRPr="00A66B18" w:rsidRDefault="00A66B18" w:rsidP="00A66B18">
                    <w:pPr>
                      <w:rPr>
                        <w:b/>
                        <w:sz w:val="13"/>
                        <w:szCs w:val="13"/>
                      </w:rPr>
                    </w:pPr>
                    <w:r w:rsidRPr="00A66B18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A66B18" w:rsidRPr="00A66B18" w:rsidRDefault="000C532A" w:rsidP="00A66B1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F50" w:rsidRDefault="004B73C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97D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97DF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" o:spid="_x0000_s1031" type="#_x0000_t202" style="position:absolute;margin-left:466.25pt;margin-top:805pt;width:99.2pt;height:14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" filled="f" stroked="f">
              <v:path arrowok="t"/>
              <v:textbox inset="0,0,0,0">
                <w:txbxContent>
                  <w:p w:rsidR="00EB1F50" w:rsidRDefault="004B73C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97D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97DF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799590" cy="179705"/>
              <wp:effectExtent l="0" t="0" r="0" b="0"/>
              <wp:wrapNone/>
              <wp:docPr id="9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2CB" w:rsidRDefault="008322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" o:spid="_x0000_s1032" type="#_x0000_t202" style="position:absolute;margin-left:79.35pt;margin-top:805pt;width:141.7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" filled="f" stroked="f">
              <v:path arrowok="t"/>
              <v:textbox inset="0,0,0,0">
                <w:txbxContent>
                  <w:p w:rsidR="008322CB" w:rsidRDefault="008322CB"/>
                </w:txbxContent>
              </v:textbox>
              <w10:wrap anchorx="page" anchory="page"/>
              <w10:anchorlock/>
            </v:shape>
          </w:pict>
        </mc:Fallback>
      </mc:AlternateContent>
    </w:r>
    <w:r w:rsidR="00F142C8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2CB" w:rsidRDefault="008322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naam" o:spid="_x0000_s1033" type="#_x0000_t202" style="position:absolute;margin-left:79.35pt;margin-top:266.45pt;width:323.1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" filled="f" stroked="f">
              <v:path arrowok="t"/>
              <v:textbox inset="0,0,0,0">
                <w:txbxContent>
                  <w:p w:rsidR="008322CB" w:rsidRDefault="008322C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7DA" w:rsidRDefault="004B37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50" w:rsidRDefault="00F142C8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799590" cy="179705"/>
              <wp:effectExtent l="0" t="0" r="0" b="0"/>
              <wp:wrapNone/>
              <wp:docPr id="11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22CB" w:rsidRDefault="008322C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34" type="#_x0000_t202" style="position:absolute;margin-left:79.35pt;margin-top:805pt;width:141.7pt;height:14.1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" filled="f" stroked="f">
              <v:path arrowok="t"/>
              <v:textbox inset="0,0,0,0">
                <w:txbxContent>
                  <w:p w:rsidR="008322CB" w:rsidRDefault="008322C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2" name="Paginanumm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F50" w:rsidRDefault="004B73C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4D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4D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 vervolgpagina" o:spid="_x0000_s1035" type="#_x0000_t202" style="position:absolute;margin-left:466.25pt;margin-top:805pt;width:99.2pt;height:14.4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" filled="f" stroked="f">
              <v:path arrowok="t"/>
              <v:textbox inset="0,0,0,0">
                <w:txbxContent>
                  <w:p w:rsidR="00EB1F50" w:rsidRDefault="004B73C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4D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4D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3" name="Colofo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F50" w:rsidRDefault="004B73C4">
                          <w:pPr>
                            <w:pStyle w:val="AfzendgegevensKop0"/>
                          </w:pPr>
                          <w:r>
                            <w:t>Ministerie van Infrastructuur en Milieu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 vervolgpagina" o:spid="_x0000_s1036" type="#_x0000_t202" style="position:absolute;margin-left:466.25pt;margin-top:152.5pt;width:99.2pt;height:630.7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" filled="f" stroked="f">
              <v:path arrowok="t"/>
              <v:textbox inset="0,0,0,0">
                <w:txbxContent>
                  <w:p w:rsidR="00EB1F50" w:rsidRDefault="004B73C4">
                    <w:pPr>
                      <w:pStyle w:val="AfzendgegevensKop0"/>
                    </w:pPr>
                    <w:r>
                      <w:t>Ministerie van Infrastructuur en Milieu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95C841"/>
    <w:multiLevelType w:val="multilevel"/>
    <w:tmpl w:val="4F26D62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273424E"/>
    <w:multiLevelType w:val="multilevel"/>
    <w:tmpl w:val="DACCD3CA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4ED96F3"/>
    <w:multiLevelType w:val="multilevel"/>
    <w:tmpl w:val="085B7E08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D1EB201"/>
    <w:multiLevelType w:val="multilevel"/>
    <w:tmpl w:val="CCC0B04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E24C019"/>
    <w:multiLevelType w:val="multilevel"/>
    <w:tmpl w:val="E5175DB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F0D1948"/>
    <w:multiLevelType w:val="multilevel"/>
    <w:tmpl w:val="CC2BFB0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E0C9881"/>
    <w:multiLevelType w:val="multilevel"/>
    <w:tmpl w:val="20334210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EA6F8C"/>
    <w:multiLevelType w:val="multilevel"/>
    <w:tmpl w:val="D3B6C64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8780F3"/>
    <w:multiLevelType w:val="multilevel"/>
    <w:tmpl w:val="B1C434E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4123D0"/>
    <w:multiLevelType w:val="multilevel"/>
    <w:tmpl w:val="A24F93D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D6EFBB"/>
    <w:multiLevelType w:val="multilevel"/>
    <w:tmpl w:val="AD2319B2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C87F2F"/>
    <w:multiLevelType w:val="multilevel"/>
    <w:tmpl w:val="C405453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B3A72E"/>
    <w:multiLevelType w:val="multilevel"/>
    <w:tmpl w:val="F3F146DE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AD507"/>
    <w:multiLevelType w:val="multilevel"/>
    <w:tmpl w:val="CB361EA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AE546"/>
    <w:multiLevelType w:val="multilevel"/>
    <w:tmpl w:val="F0213DD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0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CD"/>
    <w:rsid w:val="000C532A"/>
    <w:rsid w:val="000F213E"/>
    <w:rsid w:val="002758D0"/>
    <w:rsid w:val="002E3E11"/>
    <w:rsid w:val="002F07AD"/>
    <w:rsid w:val="00396F03"/>
    <w:rsid w:val="003C7F01"/>
    <w:rsid w:val="004B37DA"/>
    <w:rsid w:val="004B73C4"/>
    <w:rsid w:val="00540A00"/>
    <w:rsid w:val="00574BA6"/>
    <w:rsid w:val="00594DD6"/>
    <w:rsid w:val="005F375A"/>
    <w:rsid w:val="006237D3"/>
    <w:rsid w:val="006461B0"/>
    <w:rsid w:val="006E752D"/>
    <w:rsid w:val="00737176"/>
    <w:rsid w:val="007455D0"/>
    <w:rsid w:val="007B455E"/>
    <w:rsid w:val="008322CB"/>
    <w:rsid w:val="0088039F"/>
    <w:rsid w:val="00A24868"/>
    <w:rsid w:val="00A66B18"/>
    <w:rsid w:val="00AC6DC2"/>
    <w:rsid w:val="00B42820"/>
    <w:rsid w:val="00C535D6"/>
    <w:rsid w:val="00C66BC5"/>
    <w:rsid w:val="00CF11CD"/>
    <w:rsid w:val="00D97DF0"/>
    <w:rsid w:val="00DA5959"/>
    <w:rsid w:val="00E4424B"/>
    <w:rsid w:val="00EA2000"/>
    <w:rsid w:val="00EB1F50"/>
    <w:rsid w:val="00F142C8"/>
    <w:rsid w:val="00F2098E"/>
    <w:rsid w:val="00FF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autoSpaceDN w:val="0"/>
      <w:spacing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autoSpaceDN w:val="0"/>
      <w:spacing w:line="180" w:lineRule="exact"/>
      <w:textAlignment w:val="baseline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autoSpaceDN w:val="0"/>
      <w:spacing w:line="180" w:lineRule="exact"/>
      <w:textAlignment w:val="baseline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DPtabelbrief11">
    <w:name w:val="DP tabel brief 11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pPr>
      <w:autoSpaceDN w:val="0"/>
      <w:textAlignment w:val="baseline"/>
    </w:pPr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autoSpaceDN w:val="0"/>
      <w:spacing w:line="1066" w:lineRule="exact"/>
      <w:jc w:val="right"/>
      <w:textAlignment w:val="baseline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autoSpaceDN w:val="0"/>
      <w:spacing w:line="360" w:lineRule="exact"/>
      <w:jc w:val="right"/>
      <w:textAlignment w:val="baseline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autoSpaceDN w:val="0"/>
      <w:spacing w:line="853" w:lineRule="exact"/>
      <w:textAlignment w:val="baseline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autoSpaceDN w:val="0"/>
      <w:spacing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autoSpaceDN w:val="0"/>
      <w:spacing w:line="560" w:lineRule="exact"/>
      <w:textAlignment w:val="baseline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autoSpaceDN w:val="0"/>
      <w:spacing w:line="23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autoSpaceDN w:val="0"/>
      <w:spacing w:line="240" w:lineRule="exact"/>
      <w:textAlignment w:val="baseline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autoSpaceDN w:val="0"/>
      <w:spacing w:line="560" w:lineRule="exact"/>
      <w:textAlignment w:val="baseline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autoSpaceDN w:val="0"/>
      <w:spacing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autoSpaceDN w:val="0"/>
      <w:spacing w:line="173" w:lineRule="exact"/>
      <w:textAlignment w:val="baseline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pPr>
      <w:autoSpaceDN w:val="0"/>
      <w:textAlignment w:val="baseline"/>
    </w:pPr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autoSpaceDN w:val="0"/>
      <w:spacing w:line="240" w:lineRule="exact"/>
      <w:textAlignment w:val="baseline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autoSpaceDN w:val="0"/>
      <w:spacing w:line="180" w:lineRule="exact"/>
      <w:textAlignment w:val="baseline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autoSpaceDN w:val="0"/>
      <w:spacing w:before="90" w:line="180" w:lineRule="exact"/>
      <w:textAlignment w:val="baseline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autoSpaceDN w:val="0"/>
      <w:spacing w:line="180" w:lineRule="exact"/>
      <w:textAlignment w:val="baseline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autoSpaceDN w:val="0"/>
      <w:spacing w:after="240"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autoSpaceDN w:val="0"/>
      <w:spacing w:line="320" w:lineRule="exact"/>
      <w:jc w:val="right"/>
      <w:textAlignment w:val="baseline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autoSpaceDN w:val="0"/>
      <w:spacing w:after="730"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autoSpaceDN w:val="0"/>
      <w:spacing w:after="240" w:line="240" w:lineRule="exact"/>
      <w:textAlignment w:val="baseline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autoSpaceDN w:val="0"/>
      <w:spacing w:line="200" w:lineRule="exact"/>
      <w:jc w:val="right"/>
      <w:textAlignment w:val="baseline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autoSpaceDN w:val="0"/>
      <w:spacing w:line="240" w:lineRule="exact"/>
      <w:textAlignment w:val="baseline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autoSpaceDN w:val="0"/>
      <w:spacing w:before="480" w:line="240" w:lineRule="exact"/>
      <w:textAlignment w:val="baseline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autoSpaceDN w:val="0"/>
      <w:spacing w:before="480" w:line="240" w:lineRule="exact"/>
      <w:textAlignment w:val="baseline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autoSpaceDN w:val="0"/>
      <w:spacing w:line="200" w:lineRule="exact"/>
      <w:textAlignment w:val="baseline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autoSpaceDN w:val="0"/>
      <w:spacing w:before="480" w:after="240" w:line="240" w:lineRule="exact"/>
      <w:textAlignment w:val="baseline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autoSpaceDN w:val="0"/>
      <w:spacing w:line="320" w:lineRule="exact"/>
      <w:textAlignment w:val="baseline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autoSpaceDN w:val="0"/>
      <w:spacing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autoSpaceDN w:val="0"/>
      <w:spacing w:line="240" w:lineRule="exact"/>
      <w:textAlignment w:val="baseline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autoSpaceDN w:val="0"/>
      <w:spacing w:line="240" w:lineRule="exact"/>
      <w:textAlignment w:val="baseline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autoSpaceDN w:val="0"/>
      <w:spacing w:line="200" w:lineRule="exact"/>
      <w:textAlignment w:val="baseline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autoSpaceDN w:val="0"/>
      <w:spacing w:line="200" w:lineRule="exact"/>
      <w:textAlignment w:val="baseline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autoSpaceDN w:val="0"/>
      <w:spacing w:before="720" w:line="240" w:lineRule="exact"/>
      <w:textAlignment w:val="baseline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autoSpaceDN w:val="0"/>
      <w:spacing w:line="180" w:lineRule="exact"/>
      <w:textAlignment w:val="baseline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pPr>
      <w:autoSpaceDN w:val="0"/>
      <w:textAlignment w:val="baseline"/>
    </w:pPr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SSC-ICTTabelzonderachtergondkleur">
    <w:name w:val="SSC-ICT Tabel zonder achtergondkleur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pPr>
      <w:autoSpaceDN w:val="0"/>
      <w:textAlignment w:val="baseline"/>
    </w:pPr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autoSpaceDN w:val="0"/>
      <w:spacing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autoSpaceDN w:val="0"/>
      <w:spacing w:line="180" w:lineRule="exact"/>
      <w:textAlignment w:val="baseline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autoSpaceDN w:val="0"/>
      <w:spacing w:line="90" w:lineRule="exact"/>
      <w:textAlignment w:val="baseline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autoSpaceDN w:val="0"/>
      <w:spacing w:line="240" w:lineRule="exact"/>
      <w:textAlignment w:val="baseline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autoSpaceDN w:val="0"/>
      <w:spacing w:line="270" w:lineRule="exact"/>
      <w:textAlignment w:val="baseline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2758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2758D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758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2758D0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76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737176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88039F"/>
    <w:pPr>
      <w:autoSpaceDE w:val="0"/>
      <w:autoSpaceDN w:val="0"/>
      <w:adjustRightInd w:val="0"/>
    </w:pPr>
    <w:rPr>
      <w:rFonts w:ascii="ABKKN C+ Univers" w:hAnsi="ABKKN C+ Univers" w:cs="ABKKN C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jong\AppData\Local\Microsoft\Windows\INetCache\IE\DM6GWRW0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2017-10-02T11:46:00.0000000Z</lastPrinted>
  <dcterms:created xsi:type="dcterms:W3CDTF">2020-11-26T15:44:00.0000000Z</dcterms:created>
  <dcterms:modified xsi:type="dcterms:W3CDTF">2020-11-26T15:44:00.0000000Z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0x01010005B0D95C5534744AB9A6A2089D546E78</vt:lpwstr>
  </property>
  <property fmtid="{D5CDD505-2E9C-101B-9397-08002B2CF9AE}" pid="3" name="Door">
    <vt:lpwstr>Tamin, S.</vt:lpwstr>
  </property>
  <property fmtid="{D5CDD505-2E9C-101B-9397-08002B2CF9AE}" pid="4" name="Gereserveerd">
    <vt:lpwstr>1</vt:lpwstr>
  </property>
  <property fmtid="{D5CDD505-2E9C-101B-9397-08002B2CF9AE}" pid="5" name="GereserveerdDoor">
    <vt:lpwstr>TAMS2106</vt:lpwstr>
  </property>
</Properties>
</file>