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4D" w:rsidP="0018574D" w:rsidRDefault="0018574D">
      <w:pPr>
        <w:spacing w:line="276" w:lineRule="auto"/>
      </w:pPr>
    </w:p>
    <w:p w:rsidR="0018574D" w:rsidP="0018574D" w:rsidRDefault="0018574D">
      <w:pPr>
        <w:spacing w:line="276" w:lineRule="auto"/>
      </w:pPr>
      <w:r>
        <w:t>Geachte voorzitter,</w:t>
      </w:r>
    </w:p>
    <w:p w:rsidR="0018574D" w:rsidP="0018574D" w:rsidRDefault="0018574D">
      <w:pPr>
        <w:spacing w:line="276" w:lineRule="auto"/>
      </w:pPr>
    </w:p>
    <w:p w:rsidR="0018574D" w:rsidP="0018574D" w:rsidRDefault="0018574D">
      <w:pPr>
        <w:spacing w:line="276" w:lineRule="auto"/>
      </w:pPr>
      <w:r w:rsidRPr="0018574D">
        <w:t xml:space="preserve">De vaste commissie voor Financiën heeft </w:t>
      </w:r>
      <w:r>
        <w:t xml:space="preserve">op 22 mei jl. vragen gesteld </w:t>
      </w:r>
      <w:r w:rsidRPr="0018574D">
        <w:t xml:space="preserve">over </w:t>
      </w:r>
      <w:r>
        <w:t xml:space="preserve">de Kamerbrief </w:t>
      </w:r>
      <w:r w:rsidRPr="0018574D">
        <w:t xml:space="preserve">van 19 mei 2020 inzake Second opinion ambtsmisdrijven en Beantwoording </w:t>
      </w:r>
      <w:r>
        <w:t>van Kamer</w:t>
      </w:r>
      <w:r w:rsidRPr="0018574D">
        <w:t>vragen over voortgang second opinion ambtsmisdrijven (kenmerk</w:t>
      </w:r>
      <w:bookmarkStart w:name="_GoBack" w:id="0"/>
      <w:bookmarkEnd w:id="0"/>
      <w:r w:rsidRPr="0018574D">
        <w:t xml:space="preserve"> 2020Z08</w:t>
      </w:r>
      <w:r>
        <w:t>980 en kenmerk 2020Z08983 en). Hierbij doen wij u de antwoorden op deze vragen toekomen.</w:t>
      </w:r>
    </w:p>
    <w:p w:rsidR="0018574D" w:rsidP="0018574D" w:rsidRDefault="0018574D">
      <w:pPr>
        <w:spacing w:line="276" w:lineRule="auto"/>
      </w:pPr>
    </w:p>
    <w:p w:rsidR="0018574D" w:rsidP="0018574D" w:rsidRDefault="0018574D">
      <w:pPr>
        <w:autoSpaceDE w:val="0"/>
        <w:adjustRightInd w:val="0"/>
        <w:spacing w:line="276" w:lineRule="auto"/>
      </w:pPr>
      <w:r>
        <w:t>Daarnaast heeft de vaste commissie voor Financiën op 19 mei jl. verzocht om vragen over het onderzoek ‘</w:t>
      </w:r>
      <w:proofErr w:type="spellStart"/>
      <w:r>
        <w:t>Toeslaggerelateerde</w:t>
      </w:r>
      <w:proofErr w:type="spellEnd"/>
      <w:r>
        <w:t xml:space="preserve"> CAF-zaken’ van de Auditdienst Rijk (ADR) door te geleiden aan de ADR. Hierbij geleiden wij de antwoorden van de ADR door aan uw Kamer. </w:t>
      </w:r>
    </w:p>
    <w:p w:rsidR="0018574D" w:rsidP="0018574D" w:rsidRDefault="0018574D">
      <w:pPr>
        <w:autoSpaceDE w:val="0"/>
        <w:adjustRightInd w:val="0"/>
        <w:spacing w:line="276" w:lineRule="auto"/>
      </w:pPr>
    </w:p>
    <w:p w:rsidR="0018574D" w:rsidP="0018574D" w:rsidRDefault="0018574D">
      <w:pPr>
        <w:autoSpaceDE w:val="0"/>
        <w:adjustRightInd w:val="0"/>
        <w:spacing w:line="276" w:lineRule="auto"/>
      </w:pPr>
      <w:r>
        <w:t>Hoogachtend,</w:t>
      </w:r>
    </w:p>
    <w:p w:rsidR="0018574D" w:rsidP="0018574D" w:rsidRDefault="0018574D">
      <w:pPr>
        <w:autoSpaceDE w:val="0"/>
        <w:adjustRightInd w:val="0"/>
        <w:spacing w:line="276" w:lineRule="auto"/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742"/>
        <w:gridCol w:w="3742"/>
      </w:tblGrid>
      <w:tr w:rsidRPr="0018574D" w:rsidR="00474FAC" w:rsidTr="00474FAC">
        <w:tc>
          <w:tcPr>
            <w:tcW w:w="3742" w:type="dxa"/>
          </w:tcPr>
          <w:p w:rsidRPr="0018574D" w:rsidR="00474FAC" w:rsidP="00474FAC" w:rsidRDefault="00474FAC">
            <w:pPr>
              <w:autoSpaceDE w:val="0"/>
              <w:adjustRightInd w:val="0"/>
              <w:spacing w:line="276" w:lineRule="auto"/>
              <w:rPr>
                <w:color w:val="auto"/>
              </w:rPr>
            </w:pPr>
            <w:r w:rsidRPr="0018574D">
              <w:rPr>
                <w:color w:val="auto"/>
              </w:rPr>
              <w:t>De staatssecretaris van Financiën,</w:t>
            </w:r>
          </w:p>
          <w:p w:rsidRPr="0018574D" w:rsidR="00474FAC" w:rsidP="00474FAC" w:rsidRDefault="00474FAC">
            <w:pPr>
              <w:autoSpaceDE w:val="0"/>
              <w:adjustRightInd w:val="0"/>
              <w:spacing w:line="276" w:lineRule="auto"/>
              <w:rPr>
                <w:color w:val="auto"/>
              </w:rPr>
            </w:pPr>
            <w:r w:rsidRPr="0018574D">
              <w:rPr>
                <w:color w:val="auto"/>
              </w:rPr>
              <w:t>Toeslagen en Douane</w:t>
            </w:r>
          </w:p>
          <w:p w:rsidR="00474FAC" w:rsidP="00474FAC" w:rsidRDefault="00474FAC">
            <w:pPr>
              <w:autoSpaceDE w:val="0"/>
              <w:adjustRightInd w:val="0"/>
              <w:spacing w:line="276" w:lineRule="auto"/>
              <w:rPr>
                <w:color w:val="auto"/>
              </w:rPr>
            </w:pPr>
          </w:p>
          <w:p w:rsidRPr="0018574D" w:rsidR="00474FAC" w:rsidP="00474FAC" w:rsidRDefault="00474FAC">
            <w:pPr>
              <w:autoSpaceDE w:val="0"/>
              <w:adjustRightInd w:val="0"/>
              <w:spacing w:line="276" w:lineRule="auto"/>
              <w:rPr>
                <w:color w:val="auto"/>
              </w:rPr>
            </w:pPr>
          </w:p>
          <w:p w:rsidRPr="0018574D" w:rsidR="00474FAC" w:rsidP="00474FAC" w:rsidRDefault="00474FAC">
            <w:pPr>
              <w:autoSpaceDE w:val="0"/>
              <w:adjustRightInd w:val="0"/>
              <w:spacing w:line="276" w:lineRule="auto"/>
              <w:rPr>
                <w:color w:val="auto"/>
              </w:rPr>
            </w:pPr>
          </w:p>
          <w:p w:rsidRPr="0018574D" w:rsidR="00474FAC" w:rsidP="00474FAC" w:rsidRDefault="00474FAC">
            <w:pPr>
              <w:autoSpaceDE w:val="0"/>
              <w:adjustRightInd w:val="0"/>
              <w:spacing w:line="276" w:lineRule="auto"/>
              <w:rPr>
                <w:color w:val="auto"/>
              </w:rPr>
            </w:pPr>
          </w:p>
          <w:p w:rsidRPr="0018574D" w:rsidR="00474FAC" w:rsidP="00474FAC" w:rsidRDefault="00474FAC">
            <w:pPr>
              <w:autoSpaceDE w:val="0"/>
              <w:adjustRightInd w:val="0"/>
              <w:spacing w:line="276" w:lineRule="auto"/>
              <w:rPr>
                <w:color w:val="auto"/>
              </w:rPr>
            </w:pPr>
            <w:r w:rsidRPr="0018574D">
              <w:rPr>
                <w:color w:val="auto"/>
              </w:rPr>
              <w:t>Alexandra C. Van Huffelen</w:t>
            </w:r>
          </w:p>
        </w:tc>
        <w:tc>
          <w:tcPr>
            <w:tcW w:w="3742" w:type="dxa"/>
          </w:tcPr>
          <w:p w:rsidRPr="0018574D" w:rsidR="00474FAC" w:rsidP="00474FAC" w:rsidRDefault="00474FAC">
            <w:pPr>
              <w:autoSpaceDE w:val="0"/>
              <w:adjustRightInd w:val="0"/>
              <w:spacing w:line="276" w:lineRule="auto"/>
              <w:rPr>
                <w:color w:val="auto"/>
              </w:rPr>
            </w:pPr>
            <w:r w:rsidRPr="0018574D">
              <w:rPr>
                <w:color w:val="auto"/>
              </w:rPr>
              <w:t>De staatssecretaris van Financiën,</w:t>
            </w:r>
          </w:p>
          <w:p w:rsidRPr="0018574D" w:rsidR="00474FAC" w:rsidP="00474FAC" w:rsidRDefault="00474FAC">
            <w:pPr>
              <w:autoSpaceDE w:val="0"/>
              <w:adjustRightInd w:val="0"/>
              <w:spacing w:line="276" w:lineRule="auto"/>
              <w:rPr>
                <w:color w:val="auto"/>
              </w:rPr>
            </w:pPr>
            <w:r w:rsidRPr="0018574D">
              <w:rPr>
                <w:color w:val="auto"/>
              </w:rPr>
              <w:t>Fiscaliteit en Belastingdienst</w:t>
            </w:r>
          </w:p>
          <w:p w:rsidRPr="0018574D" w:rsidR="00474FAC" w:rsidP="00474FAC" w:rsidRDefault="00474FAC">
            <w:pPr>
              <w:autoSpaceDE w:val="0"/>
              <w:adjustRightInd w:val="0"/>
              <w:spacing w:line="276" w:lineRule="auto"/>
              <w:rPr>
                <w:color w:val="auto"/>
              </w:rPr>
            </w:pPr>
          </w:p>
          <w:p w:rsidR="00474FAC" w:rsidP="00474FAC" w:rsidRDefault="00474FAC">
            <w:pPr>
              <w:autoSpaceDE w:val="0"/>
              <w:adjustRightInd w:val="0"/>
              <w:spacing w:line="276" w:lineRule="auto"/>
              <w:rPr>
                <w:color w:val="auto"/>
              </w:rPr>
            </w:pPr>
          </w:p>
          <w:p w:rsidRPr="0018574D" w:rsidR="00474FAC" w:rsidP="00474FAC" w:rsidRDefault="00474FAC">
            <w:pPr>
              <w:autoSpaceDE w:val="0"/>
              <w:adjustRightInd w:val="0"/>
              <w:spacing w:line="276" w:lineRule="auto"/>
              <w:rPr>
                <w:color w:val="auto"/>
              </w:rPr>
            </w:pPr>
          </w:p>
          <w:p w:rsidRPr="0018574D" w:rsidR="00474FAC" w:rsidP="00474FAC" w:rsidRDefault="00474FAC">
            <w:pPr>
              <w:autoSpaceDE w:val="0"/>
              <w:adjustRightInd w:val="0"/>
              <w:spacing w:line="276" w:lineRule="auto"/>
              <w:rPr>
                <w:color w:val="auto"/>
              </w:rPr>
            </w:pPr>
          </w:p>
          <w:p w:rsidRPr="0018574D" w:rsidR="00474FAC" w:rsidP="00474FAC" w:rsidRDefault="00474FAC">
            <w:pPr>
              <w:autoSpaceDE w:val="0"/>
              <w:adjustRightInd w:val="0"/>
              <w:spacing w:line="276" w:lineRule="auto"/>
              <w:rPr>
                <w:color w:val="auto"/>
              </w:rPr>
            </w:pPr>
            <w:r w:rsidRPr="0018574D">
              <w:rPr>
                <w:color w:val="auto"/>
              </w:rPr>
              <w:t>J.A. Vijlbrief</w:t>
            </w:r>
          </w:p>
        </w:tc>
      </w:tr>
    </w:tbl>
    <w:p w:rsidR="0018574D" w:rsidP="0018574D" w:rsidRDefault="0018574D">
      <w:pPr>
        <w:autoSpaceDE w:val="0"/>
        <w:adjustRightInd w:val="0"/>
        <w:spacing w:line="276" w:lineRule="auto"/>
        <w:rPr>
          <w:rFonts w:ascii="Times New Roman" w:hAnsi="Times New Roman"/>
          <w:color w:val="auto"/>
          <w:sz w:val="22"/>
          <w:szCs w:val="20"/>
        </w:rPr>
      </w:pPr>
    </w:p>
    <w:p w:rsidR="0018574D" w:rsidP="0018574D" w:rsidRDefault="0018574D">
      <w:pPr>
        <w:spacing w:line="276" w:lineRule="auto"/>
      </w:pPr>
    </w:p>
    <w:p w:rsidR="0018574D" w:rsidP="0018574D" w:rsidRDefault="0018574D">
      <w:pPr>
        <w:spacing w:line="276" w:lineRule="auto"/>
      </w:pPr>
    </w:p>
    <w:p w:rsidR="0018574D" w:rsidP="0018574D" w:rsidRDefault="0018574D">
      <w:pPr>
        <w:spacing w:line="276" w:lineRule="auto"/>
      </w:pPr>
    </w:p>
    <w:p w:rsidR="0018574D" w:rsidP="0018574D" w:rsidRDefault="0018574D">
      <w:pPr>
        <w:spacing w:line="276" w:lineRule="auto"/>
      </w:pPr>
    </w:p>
    <w:sectPr w:rsidR="0018574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A7" w:rsidRDefault="002026A7">
      <w:pPr>
        <w:spacing w:line="240" w:lineRule="auto"/>
      </w:pPr>
      <w:r>
        <w:separator/>
      </w:r>
    </w:p>
  </w:endnote>
  <w:endnote w:type="continuationSeparator" w:id="0">
    <w:p w:rsidR="002026A7" w:rsidRDefault="00202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A7" w:rsidRDefault="002026A7">
      <w:pPr>
        <w:spacing w:line="240" w:lineRule="auto"/>
      </w:pPr>
      <w:r>
        <w:separator/>
      </w:r>
    </w:p>
  </w:footnote>
  <w:footnote w:type="continuationSeparator" w:id="0">
    <w:p w:rsidR="002026A7" w:rsidRDefault="002026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69" w:rsidRDefault="009E1AB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6769" w:rsidRDefault="009E1AB2">
                          <w:pPr>
                            <w:pStyle w:val="StandaardReferentiegegevensKop"/>
                          </w:pPr>
                          <w:r>
                            <w:t xml:space="preserve">Directie </w:t>
                          </w:r>
                          <w:proofErr w:type="spellStart"/>
                          <w:r>
                            <w:t>Bestuursondersteuning</w:t>
                          </w:r>
                          <w:proofErr w:type="spellEnd"/>
                          <w:r>
                            <w:t xml:space="preserve"> &amp; Advies</w:t>
                          </w:r>
                        </w:p>
                        <w:p w:rsidR="004C6769" w:rsidRDefault="004C6769">
                          <w:pPr>
                            <w:pStyle w:val="WitregelW2"/>
                          </w:pPr>
                        </w:p>
                        <w:p w:rsidR="004C6769" w:rsidRDefault="009E1AB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4C6769" w:rsidRDefault="002026A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B445D2">
                            <w:t>2020-0000099076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4C6769" w:rsidRDefault="009E1AB2">
                    <w:pPr>
                      <w:pStyle w:val="StandaardReferentiegegevensKop"/>
                    </w:pPr>
                    <w:r>
                      <w:t xml:space="preserve">Directie </w:t>
                    </w:r>
                    <w:proofErr w:type="spellStart"/>
                    <w:r>
                      <w:t>Bestuursondersteuning</w:t>
                    </w:r>
                    <w:proofErr w:type="spellEnd"/>
                    <w:r>
                      <w:t xml:space="preserve"> &amp; Advies</w:t>
                    </w:r>
                  </w:p>
                  <w:p w:rsidR="004C6769" w:rsidRDefault="004C6769">
                    <w:pPr>
                      <w:pStyle w:val="WitregelW2"/>
                    </w:pPr>
                  </w:p>
                  <w:p w:rsidR="004C6769" w:rsidRDefault="009E1AB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4C6769" w:rsidRDefault="002026A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B445D2">
                      <w:t>2020-0000099076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6769" w:rsidRDefault="009E1AB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445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445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4C6769" w:rsidRDefault="009E1AB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445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445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6769" w:rsidRDefault="009E1AB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4C6769" w:rsidRDefault="009E1AB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69" w:rsidRDefault="009E1AB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6769" w:rsidRDefault="009E1AB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4C6769" w:rsidRDefault="009E1AB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2EC2" w:rsidRDefault="00432EC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00000" w:rsidRDefault="009E1AB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6769" w:rsidRDefault="009E1AB2">
                          <w:pPr>
                            <w:pStyle w:val="StandaardReferentiegegevensKop"/>
                          </w:pPr>
                          <w:r>
                            <w:t xml:space="preserve">Directie </w:t>
                          </w:r>
                          <w:proofErr w:type="spellStart"/>
                          <w:r>
                            <w:t>Bestuursondersteuning</w:t>
                          </w:r>
                          <w:proofErr w:type="spellEnd"/>
                          <w:r>
                            <w:t xml:space="preserve"> &amp; Advies</w:t>
                          </w:r>
                        </w:p>
                        <w:p w:rsidR="004C6769" w:rsidRDefault="004C6769">
                          <w:pPr>
                            <w:pStyle w:val="WitregelW1"/>
                          </w:pPr>
                        </w:p>
                        <w:p w:rsidR="004C6769" w:rsidRDefault="009E1AB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4C6769" w:rsidRDefault="009E1AB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4C6769" w:rsidRDefault="009E1AB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4C6769" w:rsidRDefault="009E1AB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4C6769" w:rsidRPr="0018574D" w:rsidRDefault="009E1AB2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18574D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4C6769" w:rsidRPr="0018574D" w:rsidRDefault="004C6769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4C6769" w:rsidRDefault="004C6769">
                          <w:pPr>
                            <w:pStyle w:val="WitregelW2"/>
                          </w:pPr>
                        </w:p>
                        <w:p w:rsidR="004C6769" w:rsidRDefault="009E1AB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4C6769" w:rsidRDefault="002026A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B445D2">
                            <w:t>2020-0000099076</w:t>
                          </w:r>
                          <w:r>
                            <w:fldChar w:fldCharType="end"/>
                          </w:r>
                        </w:p>
                        <w:p w:rsidR="004C6769" w:rsidRDefault="004C6769">
                          <w:pPr>
                            <w:pStyle w:val="WitregelW1"/>
                          </w:pPr>
                        </w:p>
                        <w:p w:rsidR="004C6769" w:rsidRPr="009E1AB2" w:rsidRDefault="009E1AB2">
                          <w:pPr>
                            <w:pStyle w:val="StandaardReferentiegegevensKop"/>
                            <w:rPr>
                              <w:b w:val="0"/>
                            </w:rPr>
                          </w:pPr>
                          <w:r>
                            <w:t>Bijlagen</w:t>
                          </w:r>
                          <w:r>
                            <w:br/>
                          </w:r>
                          <w:r>
                            <w:rPr>
                              <w:b w:val="0"/>
                            </w:rPr>
                            <w:t>2</w:t>
                          </w:r>
                        </w:p>
                        <w:p w:rsidR="004C6769" w:rsidRDefault="009E1AB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4C6769" w:rsidRDefault="009E1AB2">
                    <w:pPr>
                      <w:pStyle w:val="StandaardReferentiegegevensKop"/>
                    </w:pPr>
                    <w:r>
                      <w:t xml:space="preserve">Directie </w:t>
                    </w:r>
                    <w:proofErr w:type="spellStart"/>
                    <w:r>
                      <w:t>Bestuursondersteuning</w:t>
                    </w:r>
                    <w:proofErr w:type="spellEnd"/>
                    <w:r>
                      <w:t xml:space="preserve"> &amp; Advies</w:t>
                    </w:r>
                  </w:p>
                  <w:p w:rsidR="004C6769" w:rsidRDefault="004C6769">
                    <w:pPr>
                      <w:pStyle w:val="WitregelW1"/>
                    </w:pPr>
                  </w:p>
                  <w:p w:rsidR="004C6769" w:rsidRDefault="009E1AB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4C6769" w:rsidRDefault="009E1AB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4C6769" w:rsidRDefault="009E1AB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4C6769" w:rsidRDefault="009E1AB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4C6769" w:rsidRPr="0018574D" w:rsidRDefault="009E1AB2">
                    <w:pPr>
                      <w:pStyle w:val="StandaardReferentiegegevens"/>
                      <w:rPr>
                        <w:lang w:val="en-US"/>
                      </w:rPr>
                    </w:pPr>
                    <w:r w:rsidRPr="0018574D">
                      <w:rPr>
                        <w:lang w:val="en-US"/>
                      </w:rPr>
                      <w:t>www.rijksoverheid.nl</w:t>
                    </w:r>
                  </w:p>
                  <w:p w:rsidR="004C6769" w:rsidRPr="0018574D" w:rsidRDefault="004C6769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4C6769" w:rsidRDefault="004C6769">
                    <w:pPr>
                      <w:pStyle w:val="WitregelW2"/>
                    </w:pPr>
                  </w:p>
                  <w:p w:rsidR="004C6769" w:rsidRDefault="009E1AB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4C6769" w:rsidRDefault="002026A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B445D2">
                      <w:t>2020-0000099076</w:t>
                    </w:r>
                    <w:r>
                      <w:fldChar w:fldCharType="end"/>
                    </w:r>
                  </w:p>
                  <w:p w:rsidR="004C6769" w:rsidRDefault="004C6769">
                    <w:pPr>
                      <w:pStyle w:val="WitregelW1"/>
                    </w:pPr>
                  </w:p>
                  <w:p w:rsidR="004C6769" w:rsidRPr="009E1AB2" w:rsidRDefault="009E1AB2">
                    <w:pPr>
                      <w:pStyle w:val="StandaardReferentiegegevensKop"/>
                      <w:rPr>
                        <w:b w:val="0"/>
                      </w:rPr>
                    </w:pPr>
                    <w:r>
                      <w:t>Bijlagen</w:t>
                    </w:r>
                    <w:r>
                      <w:br/>
                    </w:r>
                    <w:r>
                      <w:rPr>
                        <w:b w:val="0"/>
                      </w:rPr>
                      <w:t>2</w:t>
                    </w:r>
                  </w:p>
                  <w:p w:rsidR="004C6769" w:rsidRDefault="009E1AB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6769" w:rsidRDefault="009E1AB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4C6769" w:rsidRDefault="009E1AB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6769" w:rsidRDefault="009E1AB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B445D2" w:rsidRDefault="009E1AB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proofErr w:type="gramStart"/>
                          <w:r w:rsidR="00B445D2">
                            <w:t>de</w:t>
                          </w:r>
                          <w:proofErr w:type="gramEnd"/>
                          <w:r w:rsidR="00B445D2">
                            <w:t xml:space="preserve"> voorzitter van de Tweede Kamer der Staten-Generaal</w:t>
                          </w:r>
                        </w:p>
                        <w:p w:rsidR="00B445D2" w:rsidRDefault="00B445D2">
                          <w:r>
                            <w:t>Postbus 20018</w:t>
                          </w:r>
                        </w:p>
                        <w:p w:rsidR="004C6769" w:rsidRDefault="00B445D2">
                          <w:r>
                            <w:t>2500 EA  Den Haag</w:t>
                          </w:r>
                          <w:r w:rsidR="009E1AB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4C6769" w:rsidRDefault="009E1AB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B445D2" w:rsidRDefault="009E1AB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proofErr w:type="gramStart"/>
                    <w:r w:rsidR="00B445D2">
                      <w:t>de</w:t>
                    </w:r>
                    <w:proofErr w:type="gramEnd"/>
                    <w:r w:rsidR="00B445D2">
                      <w:t xml:space="preserve"> voorzitter van de Tweede Kamer der Staten-Generaal</w:t>
                    </w:r>
                  </w:p>
                  <w:p w:rsidR="00B445D2" w:rsidRDefault="00B445D2">
                    <w:r>
                      <w:t>Postbus 20018</w:t>
                    </w:r>
                  </w:p>
                  <w:p w:rsidR="004C6769" w:rsidRDefault="00B445D2">
                    <w:r>
                      <w:t>2500 EA  Den Haag</w:t>
                    </w:r>
                    <w:r w:rsidR="009E1AB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6769" w:rsidRDefault="009E1AB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445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445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4C6769" w:rsidRDefault="009E1AB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445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445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C676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C6769" w:rsidRDefault="004C6769"/>
                            </w:tc>
                            <w:tc>
                              <w:tcPr>
                                <w:tcW w:w="5400" w:type="dxa"/>
                              </w:tcPr>
                              <w:p w:rsidR="004C6769" w:rsidRDefault="004C6769"/>
                            </w:tc>
                          </w:tr>
                          <w:tr w:rsidR="004C676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C6769" w:rsidRDefault="009E1AB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4C6769" w:rsidRDefault="002026A7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B445D2">
                                  <w:t>26 mei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C676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C6769" w:rsidRDefault="009E1AB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4C6769" w:rsidRDefault="009E1AB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B445D2">
                                  <w:t>Beantwoording feitelijke vragen second opinion ambtsmisdrijven en feitelijke vragen rapport '</w:t>
                                </w:r>
                                <w:proofErr w:type="spellStart"/>
                                <w:r w:rsidR="00B445D2">
                                  <w:t>Toeslaggerelateerde</w:t>
                                </w:r>
                                <w:proofErr w:type="spellEnd"/>
                                <w:r w:rsidR="00B445D2">
                                  <w:t xml:space="preserve"> CAF-zaken' van de ADR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C676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C6769" w:rsidRDefault="004C6769"/>
                            </w:tc>
                            <w:tc>
                              <w:tcPr>
                                <w:tcW w:w="4738" w:type="dxa"/>
                              </w:tcPr>
                              <w:p w:rsidR="004C6769" w:rsidRDefault="004C6769"/>
                            </w:tc>
                          </w:tr>
                        </w:tbl>
                        <w:p w:rsidR="00432EC2" w:rsidRDefault="00432EC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C676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C6769" w:rsidRDefault="004C6769"/>
                      </w:tc>
                      <w:tc>
                        <w:tcPr>
                          <w:tcW w:w="5400" w:type="dxa"/>
                        </w:tcPr>
                        <w:p w:rsidR="004C6769" w:rsidRDefault="004C6769"/>
                      </w:tc>
                    </w:tr>
                    <w:tr w:rsidR="004C676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C6769" w:rsidRDefault="009E1AB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4C6769" w:rsidRDefault="002026A7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B445D2">
                            <w:t>26 mei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C676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C6769" w:rsidRDefault="009E1AB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4C6769" w:rsidRDefault="009E1AB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B445D2">
                            <w:t>Beantwoording feitelijke vragen second opinion ambtsmisdrijven en feitelijke vragen rapport '</w:t>
                          </w:r>
                          <w:proofErr w:type="spellStart"/>
                          <w:r w:rsidR="00B445D2">
                            <w:t>Toeslaggerelateerde</w:t>
                          </w:r>
                          <w:proofErr w:type="spellEnd"/>
                          <w:r w:rsidR="00B445D2">
                            <w:t xml:space="preserve"> CAF-zaken' van de ADR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C676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C6769" w:rsidRDefault="004C6769"/>
                      </w:tc>
                      <w:tc>
                        <w:tcPr>
                          <w:tcW w:w="4738" w:type="dxa"/>
                        </w:tcPr>
                        <w:p w:rsidR="004C6769" w:rsidRDefault="004C6769"/>
                      </w:tc>
                    </w:tr>
                  </w:tbl>
                  <w:p w:rsidR="00432EC2" w:rsidRDefault="00432EC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6769" w:rsidRDefault="009E1AB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4C6769" w:rsidRDefault="009E1AB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2EC2" w:rsidRDefault="00432EC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00000" w:rsidRDefault="009E1AB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BCD4C2"/>
    <w:multiLevelType w:val="multilevel"/>
    <w:tmpl w:val="5B79323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14F2C"/>
    <w:multiLevelType w:val="multilevel"/>
    <w:tmpl w:val="094E1E1A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5907C4"/>
    <w:multiLevelType w:val="multilevel"/>
    <w:tmpl w:val="1E4DAB1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82C167"/>
    <w:multiLevelType w:val="multilevel"/>
    <w:tmpl w:val="C54BAE1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4D"/>
    <w:rsid w:val="0018574D"/>
    <w:rsid w:val="002026A7"/>
    <w:rsid w:val="00232F7C"/>
    <w:rsid w:val="00432EC2"/>
    <w:rsid w:val="00474FAC"/>
    <w:rsid w:val="004C6769"/>
    <w:rsid w:val="005C446B"/>
    <w:rsid w:val="00782843"/>
    <w:rsid w:val="009E1AB2"/>
    <w:rsid w:val="00B4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BEC0C9-D4C5-472F-8A1A-C05AE133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table" w:styleId="Tabelraster">
    <w:name w:val="Table Grid"/>
    <w:basedOn w:val="Standaardtabel"/>
    <w:uiPriority w:val="39"/>
    <w:rsid w:val="00185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8574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574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8574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574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CKEL\AppData\Local\Microsoft\Windows\INetCache\IE\9DYXDXLD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2020-05-26T15:05:00.0000000Z</dcterms:created>
  <dcterms:modified xsi:type="dcterms:W3CDTF">2020-05-26T15:05:00.0000000Z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feitelijke vragen second opinion ambtsmisdrijven en feitelijke vragen rapport 'Toeslaggerelateerde CAF-zaken' van de ADR</vt:lpwstr>
  </property>
  <property fmtid="{D5CDD505-2E9C-101B-9397-08002B2CF9AE}" pid="4" name="Datum">
    <vt:lpwstr>26 mei 2020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2020-0000099076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0x010100CF1DF50B1A628E41A1689EAB8DAE3C6D</vt:lpwstr>
  </property>
</Properties>
</file>