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08" w:rsidRDefault="00C54932">
      <w:pPr>
        <w:pStyle w:val="StandaardAanhef"/>
      </w:pPr>
      <w:bookmarkStart w:name="_GoBack" w:id="0"/>
      <w:bookmarkEnd w:id="0"/>
      <w:r>
        <w:t>Geachte voorzitter,</w:t>
      </w:r>
    </w:p>
    <w:p w:rsidR="00FD3255" w:rsidP="00FD3255" w:rsidRDefault="00B341FD">
      <w:pPr>
        <w:rPr>
          <w:color w:val="auto"/>
          <w:szCs w:val="22"/>
        </w:rPr>
      </w:pPr>
      <w:r>
        <w:t xml:space="preserve">Hierbij </w:t>
      </w:r>
      <w:r w:rsidR="00A23EE9">
        <w:t>zend ik u de beantwoording van de op 31 december 2019 ingezonden</w:t>
      </w:r>
      <w:r>
        <w:t xml:space="preserve"> vragen van de </w:t>
      </w:r>
      <w:r w:rsidR="00FD3255">
        <w:t>leden Lodders (VVD) en Omtzigt (CDA) over de planning van het onderzoek budgetneutrale</w:t>
      </w:r>
      <w:r w:rsidR="00A23EE9">
        <w:t xml:space="preserve"> overstap WLTP, </w:t>
      </w:r>
      <w:r w:rsidR="00FD3255">
        <w:t xml:space="preserve">kenmerk </w:t>
      </w:r>
      <w:r w:rsidRPr="00FD3255" w:rsidR="00FD3255">
        <w:t>2019Z26232</w:t>
      </w:r>
      <w:r w:rsidR="00FD3255">
        <w:t xml:space="preserve">. </w:t>
      </w:r>
      <w:r w:rsidRPr="00FD3255" w:rsidR="00FD3255">
        <w:t> </w:t>
      </w:r>
    </w:p>
    <w:p w:rsidR="00D56508" w:rsidRDefault="00C54932">
      <w:pPr>
        <w:pStyle w:val="StandaardSlotzin"/>
      </w:pPr>
      <w:r>
        <w:t>Hoogachtend,</w:t>
      </w:r>
    </w:p>
    <w:p w:rsidR="00FD3255" w:rsidP="00FD3255" w:rsidRDefault="00FD3255"/>
    <w:p w:rsidRPr="00FD3255" w:rsidR="00F7295A" w:rsidP="00FD3255" w:rsidRDefault="00F7295A"/>
    <w:p w:rsidR="00D56508" w:rsidRDefault="00C54932">
      <w:pPr>
        <w:pStyle w:val="StandaardOndertekening"/>
      </w:pPr>
      <w:r>
        <w:t>de staatssecretaris van Financiën - Fiscaliteit en Belastingdienst</w:t>
      </w:r>
      <w:r w:rsidR="00871AF8">
        <w:t>,</w:t>
      </w:r>
    </w:p>
    <w:p w:rsidR="00871AF8" w:rsidP="00871AF8" w:rsidRDefault="00871AF8"/>
    <w:p w:rsidR="00871AF8" w:rsidP="00871AF8" w:rsidRDefault="00871AF8"/>
    <w:p w:rsidR="00871AF8" w:rsidP="00871AF8" w:rsidRDefault="00871AF8"/>
    <w:p w:rsidR="00871AF8" w:rsidP="00871AF8" w:rsidRDefault="00871AF8"/>
    <w:p w:rsidR="00871AF8" w:rsidP="00871AF8" w:rsidRDefault="00871AF8"/>
    <w:p w:rsidR="00871AF8" w:rsidP="00871AF8" w:rsidRDefault="00871AF8"/>
    <w:p w:rsidRPr="00871AF8" w:rsidR="00871AF8" w:rsidP="00871AF8" w:rsidRDefault="00871AF8">
      <w:r>
        <w:t>J.A. Vijlbrief</w:t>
      </w:r>
    </w:p>
    <w:sectPr w:rsidRPr="00871AF8" w:rsidR="00871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0AE" w:rsidRDefault="00A770AE">
      <w:pPr>
        <w:spacing w:line="240" w:lineRule="auto"/>
      </w:pPr>
      <w:r>
        <w:separator/>
      </w:r>
    </w:p>
  </w:endnote>
  <w:endnote w:type="continuationSeparator" w:id="0">
    <w:p w:rsidR="00A770AE" w:rsidRDefault="00A77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CC" w:rsidRDefault="00305C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CC" w:rsidRDefault="00305C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CC" w:rsidRDefault="00305C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0AE" w:rsidRDefault="00A770AE">
      <w:pPr>
        <w:spacing w:line="240" w:lineRule="auto"/>
      </w:pPr>
      <w:r>
        <w:separator/>
      </w:r>
    </w:p>
  </w:footnote>
  <w:footnote w:type="continuationSeparator" w:id="0">
    <w:p w:rsidR="00A770AE" w:rsidRDefault="00A770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CC" w:rsidRDefault="00305CC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08" w:rsidRDefault="00C5493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6508" w:rsidRDefault="00C54932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D56508" w:rsidRDefault="00D56508">
                          <w:pPr>
                            <w:pStyle w:val="WitregelW2"/>
                          </w:pPr>
                        </w:p>
                        <w:p w:rsidR="00D56508" w:rsidRDefault="00C5493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D56508" w:rsidRDefault="000D3543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05CCC">
                              <w:t>2020-0000081685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D56508" w:rsidRDefault="00C54932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D56508" w:rsidRDefault="00D56508">
                    <w:pPr>
                      <w:pStyle w:val="WitregelW2"/>
                    </w:pPr>
                  </w:p>
                  <w:p w:rsidR="00D56508" w:rsidRDefault="00C5493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D56508" w:rsidRDefault="000D3543">
                    <w:pPr>
                      <w:pStyle w:val="StandaardReferentiegegevens"/>
                    </w:pPr>
                    <w:fldSimple w:instr=" DOCPROPERTY  &quot;Kenmerk&quot;  \* MERGEFORMAT ">
                      <w:r w:rsidR="00305CCC">
                        <w:t>2020-0000081685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6508" w:rsidRDefault="00C5493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05C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05C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D56508" w:rsidRDefault="00C5493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05C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05C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6508" w:rsidRDefault="00C5493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D56508" w:rsidRDefault="00C5493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08" w:rsidRDefault="00C5493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6508" w:rsidRDefault="00C5493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D56508" w:rsidRDefault="00C5493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108C" w:rsidRDefault="00CD108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00000" w:rsidRDefault="00C5493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6508" w:rsidRDefault="00C54932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D56508" w:rsidRDefault="00D56508">
                          <w:pPr>
                            <w:pStyle w:val="WitregelW1"/>
                          </w:pPr>
                        </w:p>
                        <w:p w:rsidR="00D56508" w:rsidRDefault="00C5493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D56508" w:rsidRDefault="00C5493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D56508" w:rsidRDefault="00C5493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D56508" w:rsidRDefault="00C5493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D56508" w:rsidRPr="00FD3255" w:rsidRDefault="00C54932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FD3255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D56508" w:rsidRPr="00FD3255" w:rsidRDefault="00D5650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D56508" w:rsidRPr="00FD3255" w:rsidRDefault="00D56508">
                          <w:pPr>
                            <w:pStyle w:val="WitregelW2"/>
                            <w:rPr>
                              <w:lang w:val="en-US"/>
                            </w:rPr>
                          </w:pPr>
                        </w:p>
                        <w:p w:rsidR="00D56508" w:rsidRDefault="00C5493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D56508" w:rsidRDefault="000D3543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05CCC">
                              <w:t>2020-0000081685</w:t>
                            </w:r>
                          </w:fldSimple>
                        </w:p>
                        <w:p w:rsidR="00D56508" w:rsidRDefault="00D56508">
                          <w:pPr>
                            <w:pStyle w:val="WitregelW1"/>
                          </w:pPr>
                        </w:p>
                        <w:p w:rsidR="00D56508" w:rsidRDefault="00C5493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D56508" w:rsidRDefault="000D3543">
                          <w:pPr>
                            <w:pStyle w:val="StandaardReferentiegegevens"/>
                          </w:pPr>
                          <w:fldSimple w:instr=" DOCPROPERTY  &quot;UwKenmerk&quot;  \* MERGEFORMAT ">
                            <w:r w:rsidR="00305CCC">
                              <w:t>2019Z26232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D56508" w:rsidRDefault="00C54932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D56508" w:rsidRDefault="00D56508">
                    <w:pPr>
                      <w:pStyle w:val="WitregelW1"/>
                    </w:pPr>
                  </w:p>
                  <w:p w:rsidR="00D56508" w:rsidRDefault="00C5493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D56508" w:rsidRDefault="00C5493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D56508" w:rsidRDefault="00C5493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D56508" w:rsidRDefault="00C5493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D56508" w:rsidRPr="00FD3255" w:rsidRDefault="00C54932">
                    <w:pPr>
                      <w:pStyle w:val="StandaardReferentiegegevens"/>
                      <w:rPr>
                        <w:lang w:val="de-DE"/>
                      </w:rPr>
                    </w:pPr>
                    <w:r w:rsidRPr="00FD3255">
                      <w:rPr>
                        <w:lang w:val="de-DE"/>
                      </w:rPr>
                      <w:t>www.rijksoverheid.nl</w:t>
                    </w:r>
                  </w:p>
                  <w:p w:rsidR="00D56508" w:rsidRPr="00FD3255" w:rsidRDefault="00D56508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D56508" w:rsidRPr="00FD3255" w:rsidRDefault="00D56508">
                    <w:pPr>
                      <w:pStyle w:val="WitregelW2"/>
                      <w:rPr>
                        <w:lang w:val="en-US"/>
                      </w:rPr>
                    </w:pPr>
                  </w:p>
                  <w:p w:rsidR="00D56508" w:rsidRDefault="00C5493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D56508" w:rsidRDefault="000D3543">
                    <w:pPr>
                      <w:pStyle w:val="StandaardReferentiegegevens"/>
                    </w:pPr>
                    <w:fldSimple w:instr=" DOCPROPERTY  &quot;Kenmerk&quot;  \* MERGEFORMAT ">
                      <w:r w:rsidR="00305CCC">
                        <w:t>2020-0000081685</w:t>
                      </w:r>
                    </w:fldSimple>
                  </w:p>
                  <w:p w:rsidR="00D56508" w:rsidRDefault="00D56508">
                    <w:pPr>
                      <w:pStyle w:val="WitregelW1"/>
                    </w:pPr>
                  </w:p>
                  <w:p w:rsidR="00D56508" w:rsidRDefault="00C5493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D56508" w:rsidRDefault="000D3543">
                    <w:pPr>
                      <w:pStyle w:val="StandaardReferentiegegevens"/>
                    </w:pPr>
                    <w:fldSimple w:instr=" DOCPROPERTY  &quot;UwKenmerk&quot;  \* MERGEFORMAT ">
                      <w:r w:rsidR="00305CCC">
                        <w:t>2019Z26232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6508" w:rsidRDefault="00C5493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D56508" w:rsidRDefault="00C5493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6508" w:rsidRDefault="00C5493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305CCC" w:rsidRDefault="00C5493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05CCC">
                            <w:t>De voorzitter van de Tweede Kamer der Staten-Generaal</w:t>
                          </w:r>
                        </w:p>
                        <w:p w:rsidR="00305CCC" w:rsidRDefault="00305CCC">
                          <w:r>
                            <w:t>Postbus 20018</w:t>
                          </w:r>
                        </w:p>
                        <w:p w:rsidR="00D56508" w:rsidRDefault="00305CCC">
                          <w:r>
                            <w:t>2500 EE  Den Haag</w:t>
                          </w:r>
                          <w:r w:rsidR="00C5493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D56508" w:rsidRDefault="00C5493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305CCC" w:rsidRDefault="00C5493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05CCC">
                      <w:t>De voorzitter van de Tweede Kamer der Staten-Generaal</w:t>
                    </w:r>
                  </w:p>
                  <w:p w:rsidR="00305CCC" w:rsidRDefault="00305CCC">
                    <w:r>
                      <w:t>Postbus 20018</w:t>
                    </w:r>
                  </w:p>
                  <w:p w:rsidR="00D56508" w:rsidRDefault="00305CCC">
                    <w:r>
                      <w:t>2500 EE  Den Haag</w:t>
                    </w:r>
                    <w:r w:rsidR="00C5493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6508" w:rsidRDefault="00C5493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05C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05C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D56508" w:rsidRDefault="00C5493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05C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05C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5650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56508" w:rsidRDefault="00D56508"/>
                            </w:tc>
                            <w:tc>
                              <w:tcPr>
                                <w:tcW w:w="5400" w:type="dxa"/>
                              </w:tcPr>
                              <w:p w:rsidR="00D56508" w:rsidRDefault="00D56508"/>
                            </w:tc>
                          </w:tr>
                          <w:tr w:rsidR="00D5650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56508" w:rsidRDefault="00C5493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56508" w:rsidRDefault="00A770AE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 w:rsidR="00305CCC">
                                  <w:t>15 mei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5650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56508" w:rsidRDefault="00C5493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56508" w:rsidRDefault="00C54932">
                                <w:fldSimple w:instr=" DOCPROPERTY  &quot;Onderwerp&quot;  \* MERGEFORMAT ">
                                  <w:r w:rsidR="00305CCC">
                                    <w:t>Vragen van de leden Lodders (VVD) en Omtzigt (CDA) over de planning van het onderzoek budgetneutrale overstap WLTP</w:t>
                                  </w:r>
                                </w:fldSimple>
                              </w:p>
                            </w:tc>
                          </w:tr>
                          <w:tr w:rsidR="00D5650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56508" w:rsidRDefault="00D56508"/>
                            </w:tc>
                            <w:tc>
                              <w:tcPr>
                                <w:tcW w:w="4738" w:type="dxa"/>
                              </w:tcPr>
                              <w:p w:rsidR="00D56508" w:rsidRDefault="00D56508"/>
                            </w:tc>
                          </w:tr>
                        </w:tbl>
                        <w:p w:rsidR="00CD108C" w:rsidRDefault="00CD108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5650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56508" w:rsidRDefault="00D56508"/>
                      </w:tc>
                      <w:tc>
                        <w:tcPr>
                          <w:tcW w:w="5400" w:type="dxa"/>
                        </w:tcPr>
                        <w:p w:rsidR="00D56508" w:rsidRDefault="00D56508"/>
                      </w:tc>
                    </w:tr>
                    <w:tr w:rsidR="00D5650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56508" w:rsidRDefault="00C5493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56508" w:rsidRDefault="00A770AE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305CCC">
                            <w:t>15 mei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5650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56508" w:rsidRDefault="00C5493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56508" w:rsidRDefault="00C54932">
                          <w:fldSimple w:instr=" DOCPROPERTY  &quot;Onderwerp&quot;  \* MERGEFORMAT ">
                            <w:r w:rsidR="00305CCC">
                              <w:t>Vragen van de leden Lodders (VVD) en Omtzigt (CDA) over de planning van het onderzoek budgetneutrale overstap WLTP</w:t>
                            </w:r>
                          </w:fldSimple>
                        </w:p>
                      </w:tc>
                    </w:tr>
                    <w:tr w:rsidR="00D5650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56508" w:rsidRDefault="00D56508"/>
                      </w:tc>
                      <w:tc>
                        <w:tcPr>
                          <w:tcW w:w="4738" w:type="dxa"/>
                        </w:tcPr>
                        <w:p w:rsidR="00D56508" w:rsidRDefault="00D56508"/>
                      </w:tc>
                    </w:tr>
                  </w:tbl>
                  <w:p w:rsidR="00CD108C" w:rsidRDefault="00CD108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6508" w:rsidRDefault="00C5493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D56508" w:rsidRDefault="00C5493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108C" w:rsidRDefault="00CD108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00000" w:rsidRDefault="00C5493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C5E700"/>
    <w:multiLevelType w:val="multilevel"/>
    <w:tmpl w:val="3EEBA8B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92BF0E"/>
    <w:multiLevelType w:val="multilevel"/>
    <w:tmpl w:val="DB6FF9B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191C03"/>
    <w:multiLevelType w:val="multilevel"/>
    <w:tmpl w:val="EF4937D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CA1B84"/>
    <w:multiLevelType w:val="multilevel"/>
    <w:tmpl w:val="139D9D0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32"/>
    <w:rsid w:val="00041A59"/>
    <w:rsid w:val="0009361D"/>
    <w:rsid w:val="000D3543"/>
    <w:rsid w:val="001F18B8"/>
    <w:rsid w:val="00274A19"/>
    <w:rsid w:val="002C5469"/>
    <w:rsid w:val="00305CCC"/>
    <w:rsid w:val="00622D5E"/>
    <w:rsid w:val="006D15A9"/>
    <w:rsid w:val="0085114A"/>
    <w:rsid w:val="00871AF8"/>
    <w:rsid w:val="008C60F5"/>
    <w:rsid w:val="00A23EE9"/>
    <w:rsid w:val="00A328B6"/>
    <w:rsid w:val="00A73B03"/>
    <w:rsid w:val="00A770AE"/>
    <w:rsid w:val="00B341FD"/>
    <w:rsid w:val="00B54B91"/>
    <w:rsid w:val="00C35F38"/>
    <w:rsid w:val="00C54932"/>
    <w:rsid w:val="00CD108C"/>
    <w:rsid w:val="00D56508"/>
    <w:rsid w:val="00EC10F6"/>
    <w:rsid w:val="00F7295A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053051-E517-4B48-ACD5-8C5816ED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D325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325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D325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325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\AppData\Local\Microsoft\Windows\INetCache\IE\J7JR2DTB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2020-05-15T14:05:00.0000000Z</dcterms:created>
  <dcterms:modified xsi:type="dcterms:W3CDTF">2020-05-15T14:10:00.0000000Z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Vragen van de leden Lodders (VVD) en Omtzigt (CDA) over de planning van het onderzoek budgetneutrale overstap WLTP</vt:lpwstr>
  </property>
  <property fmtid="{D5CDD505-2E9C-101B-9397-08002B2CF9AE}" pid="4" name="Datum">
    <vt:lpwstr>15 mei 2020</vt:lpwstr>
  </property>
  <property fmtid="{D5CDD505-2E9C-101B-9397-08002B2CF9AE}" pid="5" name="Aan">
    <vt:lpwstr>De voorzitter van de Tweede Kamer der Staten-Generaal_x000d_
Postbus 20018_x000d_
2500 EE  Den Haag</vt:lpwstr>
  </property>
  <property fmtid="{D5CDD505-2E9C-101B-9397-08002B2CF9AE}" pid="6" name="Kenmerk">
    <vt:lpwstr>2020-0000081685</vt:lpwstr>
  </property>
  <property fmtid="{D5CDD505-2E9C-101B-9397-08002B2CF9AE}" pid="7" name="UwKenmerk">
    <vt:lpwstr>2019Z26232</vt:lpwstr>
  </property>
  <property fmtid="{D5CDD505-2E9C-101B-9397-08002B2CF9AE}" pid="8" name="Rubricering">
    <vt:lpwstr/>
  </property>
  <property fmtid="{D5CDD505-2E9C-101B-9397-08002B2CF9AE}" pid="9" name="ContentTypeId">
    <vt:lpwstr>0x01010021F6E26867E1C442AD6CC831D0CA4947</vt:lpwstr>
  </property>
</Properties>
</file>