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DA" w:rsidRDefault="003E6ADA">
      <w:bookmarkStart w:name="_GoBack" w:id="0"/>
      <w:bookmarkEnd w:id="0"/>
    </w:p>
    <w:p w:rsidR="0048300D" w:rsidRDefault="0048300D"/>
    <w:p w:rsidR="00157458" w:rsidRDefault="00EF5991">
      <w:r>
        <w:t>Geachte voorzitter,</w:t>
      </w:r>
    </w:p>
    <w:p w:rsidR="00157458" w:rsidRDefault="00EF5991">
      <w:r>
        <w:t> </w:t>
      </w:r>
    </w:p>
    <w:p w:rsidR="00157458" w:rsidP="0048300D" w:rsidRDefault="00EF5991">
      <w:pPr>
        <w:pStyle w:val="broodtekst"/>
      </w:pPr>
      <w:r>
        <w:t xml:space="preserve">Hierbij bied ik u </w:t>
      </w:r>
      <w:r w:rsidR="005F68B4">
        <w:t>de nota naar aanleiding van het verslag inzake bovengenoemd wetsvoorstel aan.</w:t>
      </w:r>
    </w:p>
    <w:p w:rsidR="00157458" w:rsidRDefault="00EF5991">
      <w:r>
        <w:t> </w:t>
      </w:r>
    </w:p>
    <w:p w:rsidR="00157458" w:rsidRDefault="00EF5991">
      <w:r>
        <w:t>Hoogachtend,</w:t>
      </w:r>
    </w:p>
    <w:p w:rsidR="00157458" w:rsidRDefault="00EF5991">
      <w:r>
        <w:t> </w:t>
      </w:r>
    </w:p>
    <w:p w:rsidR="00157458" w:rsidRDefault="00EF5991">
      <w:r>
        <w:t>DE MINISTER VAN INFRASTRUCTUUR EN WATERSTAAT,</w:t>
      </w:r>
    </w:p>
    <w:p w:rsidR="00157458" w:rsidRDefault="00157458">
      <w:pPr>
        <w:pStyle w:val="HBJZ-Kamerstukken-regelafstand138"/>
      </w:pPr>
    </w:p>
    <w:p w:rsidR="00157458" w:rsidRDefault="00157458">
      <w:pPr>
        <w:pStyle w:val="HBJZ-Kamerstukken-regelafstand138"/>
      </w:pPr>
    </w:p>
    <w:p w:rsidR="00157458" w:rsidRDefault="00157458">
      <w:pPr>
        <w:pStyle w:val="HBJZ-Kamerstukken-regelafstand138"/>
      </w:pPr>
    </w:p>
    <w:p w:rsidR="00157458" w:rsidRDefault="00157458">
      <w:pPr>
        <w:pStyle w:val="HBJZ-Kamerstukken-regelafstand138"/>
      </w:pPr>
    </w:p>
    <w:p w:rsidR="00157458" w:rsidRDefault="00157458">
      <w:pPr>
        <w:pStyle w:val="HBJZ-Kamerstukken-regelafstand138"/>
      </w:pPr>
    </w:p>
    <w:p w:rsidR="00157458" w:rsidRDefault="00157458">
      <w:pPr>
        <w:pStyle w:val="HBJZ-Kamerstukken-regelafstand138"/>
      </w:pPr>
    </w:p>
    <w:p w:rsidR="00157458" w:rsidRDefault="00EF5991">
      <w:r>
        <w:t>drs. C. van Nieuwenhuizen Wijbenga</w:t>
      </w:r>
    </w:p>
    <w:sectPr w:rsidR="00157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86" w:rsidRDefault="00F21D86">
      <w:pPr>
        <w:spacing w:line="240" w:lineRule="auto"/>
      </w:pPr>
      <w:r>
        <w:separator/>
      </w:r>
    </w:p>
  </w:endnote>
  <w:endnote w:type="continuationSeparator" w:id="0">
    <w:p w:rsidR="00F21D86" w:rsidRDefault="00F21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7" w:rsidRDefault="002B0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7" w:rsidRDefault="002B0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7" w:rsidRDefault="002B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86" w:rsidRDefault="00F21D86">
      <w:pPr>
        <w:spacing w:line="240" w:lineRule="auto"/>
      </w:pPr>
      <w:r>
        <w:separator/>
      </w:r>
    </w:p>
  </w:footnote>
  <w:footnote w:type="continuationSeparator" w:id="0">
    <w:p w:rsidR="00F21D86" w:rsidRDefault="00F21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7" w:rsidRDefault="002B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58" w:rsidRDefault="00EF5991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1B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157458" w:rsidRDefault="00EF59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1B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157458" w:rsidRDefault="00157458">
                          <w:pPr>
                            <w:pStyle w:val="WitregelW2"/>
                          </w:pPr>
                        </w:p>
                        <w:p w:rsidR="00157458" w:rsidRDefault="00EF599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157458" w:rsidRDefault="00EF5991">
                          <w:pPr>
                            <w:pStyle w:val="Referentiegegevens"/>
                          </w:pPr>
                          <w:r>
                            <w:t>xxx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157458" w:rsidRDefault="00EF59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157458" w:rsidRDefault="00157458">
                    <w:pPr>
                      <w:pStyle w:val="WitregelW2"/>
                    </w:pPr>
                  </w:p>
                  <w:p w:rsidR="00157458" w:rsidRDefault="00EF5991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157458" w:rsidRDefault="00EF5991">
                    <w:pPr>
                      <w:pStyle w:val="Referentiegegevens"/>
                    </w:pPr>
                    <w:r>
                      <w:t>xxx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58" w:rsidRDefault="00EF5991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157458" w:rsidRDefault="00EF599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157458" w:rsidRDefault="00EF599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157458" w:rsidRDefault="00EF5991">
                          <w:r>
                            <w:t>Binnenhof 4</w:t>
                          </w:r>
                        </w:p>
                        <w:p w:rsidR="00157458" w:rsidRDefault="00EF5991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157458" w:rsidRDefault="00EF5991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157458" w:rsidRDefault="00EF5991">
                    <w:r>
                      <w:t>Binnenhof 4</w:t>
                    </w:r>
                  </w:p>
                  <w:p w:rsidR="00157458" w:rsidRDefault="00EF5991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574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57458" w:rsidRDefault="00157458"/>
                            </w:tc>
                            <w:tc>
                              <w:tcPr>
                                <w:tcW w:w="5400" w:type="dxa"/>
                              </w:tcPr>
                              <w:p w:rsidR="00157458" w:rsidRDefault="00157458"/>
                            </w:tc>
                          </w:tr>
                          <w:tr w:rsidR="0015745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57458" w:rsidRDefault="00EF59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57458" w:rsidRDefault="00F50304">
                                <w:r>
                                  <w:t>9 september 2019</w:t>
                                </w:r>
                              </w:p>
                            </w:tc>
                          </w:tr>
                          <w:tr w:rsidR="0015745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57458" w:rsidRDefault="00EF59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57458" w:rsidRPr="00EF5991" w:rsidRDefault="00EF5991">
                                <w:r w:rsidRPr="00EF5991">
                                  <w:t>Wijziging van de Waterwet</w:t>
                                </w:r>
                                <w:r w:rsidRPr="00EF5991">
                                  <w:rPr>
                                    <w:bCs/>
                                  </w:rPr>
                                  <w:t xml:space="preserve"> ten behoeve van subsidiëring uit het Deltafonds van maatregelen en voorzieningen tegen wateroverlast </w:t>
                                </w:r>
                                <w:r w:rsidR="005F68B4" w:rsidRPr="00EF5991">
                                  <w:t>(Kamerstukken 35211)</w:t>
                                </w:r>
                              </w:p>
                            </w:tc>
                          </w:tr>
                          <w:tr w:rsidR="001574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57458" w:rsidRDefault="00157458"/>
                            </w:tc>
                            <w:tc>
                              <w:tcPr>
                                <w:tcW w:w="5400" w:type="dxa"/>
                              </w:tcPr>
                              <w:p w:rsidR="00157458" w:rsidRDefault="00157458"/>
                            </w:tc>
                          </w:tr>
                        </w:tbl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574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57458" w:rsidRDefault="00157458"/>
                      </w:tc>
                      <w:tc>
                        <w:tcPr>
                          <w:tcW w:w="5400" w:type="dxa"/>
                        </w:tcPr>
                        <w:p w:rsidR="00157458" w:rsidRDefault="00157458"/>
                      </w:tc>
                    </w:tr>
                    <w:tr w:rsidR="0015745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57458" w:rsidRDefault="00EF599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57458" w:rsidRDefault="00F50304">
                          <w:r>
                            <w:t>9 september 2019</w:t>
                          </w:r>
                        </w:p>
                      </w:tc>
                    </w:tr>
                    <w:tr w:rsidR="0015745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57458" w:rsidRDefault="00EF599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57458" w:rsidRPr="00EF5991" w:rsidRDefault="00EF5991">
                          <w:r w:rsidRPr="00EF5991">
                            <w:t>Wijziging van de Waterwet</w:t>
                          </w:r>
                          <w:r w:rsidRPr="00EF5991">
                            <w:rPr>
                              <w:bCs/>
                            </w:rPr>
                            <w:t xml:space="preserve"> ten behoeve van subsidiëring uit het Deltafonds van maatregelen en voorzieningen tegen wateroverlast </w:t>
                          </w:r>
                          <w:r w:rsidR="005F68B4" w:rsidRPr="00EF5991">
                            <w:t>(Kamerstukken 35211)</w:t>
                          </w:r>
                        </w:p>
                      </w:tc>
                    </w:tr>
                    <w:tr w:rsidR="001574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57458" w:rsidRDefault="00157458"/>
                      </w:tc>
                      <w:tc>
                        <w:tcPr>
                          <w:tcW w:w="5400" w:type="dxa"/>
                        </w:tcPr>
                        <w:p w:rsidR="00157458" w:rsidRDefault="00157458"/>
                      </w:tc>
                    </w:tr>
                  </w:tbl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157458" w:rsidRDefault="00157458">
                          <w:pPr>
                            <w:pStyle w:val="WitregelW1"/>
                          </w:pPr>
                        </w:p>
                        <w:p w:rsidR="00157458" w:rsidRDefault="00EF599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157458" w:rsidRPr="003E6ADA" w:rsidRDefault="00EF59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AD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157458" w:rsidRPr="003E6ADA" w:rsidRDefault="00EF59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ADA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157458" w:rsidRPr="003E6ADA" w:rsidRDefault="00EF59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AD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157458" w:rsidRPr="003E6ADA" w:rsidRDefault="0015745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57458" w:rsidRPr="003E6ADA" w:rsidRDefault="00EF59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AD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157458" w:rsidRDefault="00EF599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157458" w:rsidRDefault="00157458">
                          <w:pPr>
                            <w:pStyle w:val="WitregelW2"/>
                          </w:pPr>
                        </w:p>
                        <w:p w:rsidR="00157458" w:rsidRDefault="00EF599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157458" w:rsidRDefault="002B0867">
                          <w:pPr>
                            <w:pStyle w:val="Referentiegegevens"/>
                          </w:pPr>
                          <w:r>
                            <w:t>IENW/BSK-2019/185956</w:t>
                          </w:r>
                        </w:p>
                        <w:p w:rsidR="00157458" w:rsidRDefault="00157458">
                          <w:pPr>
                            <w:pStyle w:val="WitregelW1"/>
                          </w:pPr>
                        </w:p>
                        <w:p w:rsidR="00157458" w:rsidRDefault="00EF599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157458" w:rsidRDefault="00EF599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157458" w:rsidRDefault="00EF59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157458" w:rsidRDefault="00157458">
                    <w:pPr>
                      <w:pStyle w:val="WitregelW1"/>
                    </w:pPr>
                  </w:p>
                  <w:p w:rsidR="00157458" w:rsidRDefault="00EF5991">
                    <w:pPr>
                      <w:pStyle w:val="Afzendgegevens"/>
                    </w:pPr>
                    <w:r>
                      <w:t>Rijnstraat 8</w:t>
                    </w:r>
                  </w:p>
                  <w:p w:rsidR="00157458" w:rsidRPr="003E6ADA" w:rsidRDefault="00EF5991">
                    <w:pPr>
                      <w:pStyle w:val="Afzendgegevens"/>
                      <w:rPr>
                        <w:lang w:val="de-DE"/>
                      </w:rPr>
                    </w:pPr>
                    <w:r w:rsidRPr="003E6ADA">
                      <w:rPr>
                        <w:lang w:val="de-DE"/>
                      </w:rPr>
                      <w:t>2515 XP  Den Haag</w:t>
                    </w:r>
                  </w:p>
                  <w:p w:rsidR="00157458" w:rsidRPr="003E6ADA" w:rsidRDefault="00EF5991">
                    <w:pPr>
                      <w:pStyle w:val="Afzendgegevens"/>
                      <w:rPr>
                        <w:lang w:val="de-DE"/>
                      </w:rPr>
                    </w:pPr>
                    <w:r w:rsidRPr="003E6ADA">
                      <w:rPr>
                        <w:lang w:val="de-DE"/>
                      </w:rPr>
                      <w:t>Postbus 20901</w:t>
                    </w:r>
                  </w:p>
                  <w:p w:rsidR="00157458" w:rsidRPr="003E6ADA" w:rsidRDefault="00EF5991">
                    <w:pPr>
                      <w:pStyle w:val="Afzendgegevens"/>
                      <w:rPr>
                        <w:lang w:val="de-DE"/>
                      </w:rPr>
                    </w:pPr>
                    <w:r w:rsidRPr="003E6ADA">
                      <w:rPr>
                        <w:lang w:val="de-DE"/>
                      </w:rPr>
                      <w:t>2500 EX Den Haag</w:t>
                    </w:r>
                  </w:p>
                  <w:p w:rsidR="00157458" w:rsidRPr="003E6ADA" w:rsidRDefault="0015745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57458" w:rsidRPr="003E6ADA" w:rsidRDefault="00EF5991">
                    <w:pPr>
                      <w:pStyle w:val="Afzendgegevens"/>
                      <w:rPr>
                        <w:lang w:val="de-DE"/>
                      </w:rPr>
                    </w:pPr>
                    <w:r w:rsidRPr="003E6ADA">
                      <w:rPr>
                        <w:lang w:val="de-DE"/>
                      </w:rPr>
                      <w:t>T   070-456 0000</w:t>
                    </w:r>
                  </w:p>
                  <w:p w:rsidR="00157458" w:rsidRDefault="00EF5991">
                    <w:pPr>
                      <w:pStyle w:val="Afzendgegevens"/>
                    </w:pPr>
                    <w:r>
                      <w:t>F   070-456 1111</w:t>
                    </w:r>
                  </w:p>
                  <w:p w:rsidR="00157458" w:rsidRDefault="00157458">
                    <w:pPr>
                      <w:pStyle w:val="WitregelW2"/>
                    </w:pPr>
                  </w:p>
                  <w:p w:rsidR="00157458" w:rsidRDefault="00EF5991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157458" w:rsidRDefault="002B0867">
                    <w:pPr>
                      <w:pStyle w:val="Referentiegegevens"/>
                    </w:pPr>
                    <w:r>
                      <w:t>IENW/BSK-2019/185956</w:t>
                    </w:r>
                  </w:p>
                  <w:p w:rsidR="00157458" w:rsidRDefault="00157458">
                    <w:pPr>
                      <w:pStyle w:val="WitregelW1"/>
                    </w:pPr>
                  </w:p>
                  <w:p w:rsidR="00157458" w:rsidRDefault="00EF5991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157458" w:rsidRDefault="00EF599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58" w:rsidRDefault="00EF59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7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7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157458" w:rsidRDefault="00EF59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7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7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998" w:rsidRDefault="003B7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3B7998" w:rsidRDefault="003B79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E3FDD"/>
    <w:multiLevelType w:val="multilevel"/>
    <w:tmpl w:val="9C54CB0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E6973E"/>
    <w:multiLevelType w:val="multilevel"/>
    <w:tmpl w:val="1CA0D5F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7CF481"/>
    <w:multiLevelType w:val="multilevel"/>
    <w:tmpl w:val="21BF4CC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6E95BD"/>
    <w:multiLevelType w:val="multilevel"/>
    <w:tmpl w:val="A7B8B00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A6A2C9F"/>
    <w:multiLevelType w:val="multilevel"/>
    <w:tmpl w:val="520015B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E771ED5"/>
    <w:multiLevelType w:val="multilevel"/>
    <w:tmpl w:val="4A0D628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CEC248"/>
    <w:multiLevelType w:val="multilevel"/>
    <w:tmpl w:val="CC54E12F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43CBE2C"/>
    <w:multiLevelType w:val="multilevel"/>
    <w:tmpl w:val="3ABB274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74784C6"/>
    <w:multiLevelType w:val="multilevel"/>
    <w:tmpl w:val="5A8F0C4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C3842F9"/>
    <w:multiLevelType w:val="multilevel"/>
    <w:tmpl w:val="7BDC75D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71277"/>
    <w:multiLevelType w:val="multilevel"/>
    <w:tmpl w:val="E1D01D2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943C"/>
    <w:multiLevelType w:val="multilevel"/>
    <w:tmpl w:val="B06ECEA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01349"/>
    <w:multiLevelType w:val="multilevel"/>
    <w:tmpl w:val="88E81FD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1951A1"/>
    <w:multiLevelType w:val="multilevel"/>
    <w:tmpl w:val="1334472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E2CF83"/>
    <w:multiLevelType w:val="multilevel"/>
    <w:tmpl w:val="085E3C9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0A"/>
    <w:rsid w:val="00157458"/>
    <w:rsid w:val="002B0867"/>
    <w:rsid w:val="003B7998"/>
    <w:rsid w:val="003E6ADA"/>
    <w:rsid w:val="0048300D"/>
    <w:rsid w:val="005F68B4"/>
    <w:rsid w:val="006A76F2"/>
    <w:rsid w:val="00915966"/>
    <w:rsid w:val="00A11B0A"/>
    <w:rsid w:val="00EF5991"/>
    <w:rsid w:val="00F21D86"/>
    <w:rsid w:val="00F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broodtekst">
    <w:name w:val="broodtekst"/>
    <w:basedOn w:val="Normal"/>
    <w:rsid w:val="005F68B4"/>
    <w:pPr>
      <w:autoSpaceDN/>
      <w:spacing w:line="240" w:lineRule="atLeast"/>
      <w:textAlignment w:val="auto"/>
    </w:pPr>
    <w:rPr>
      <w:rFonts w:eastAsia="Times New Roman" w:cs="Times New Roman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8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B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68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B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eek\AppData\Local\Microsoft\Windows\INetCache\IE\EW2BA19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191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2019-09-09T15:12:00.0000000Z</dcterms:created>
  <dcterms:modified xsi:type="dcterms:W3CDTF">2019-09-09T15:12:00.0000000Z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0x01010076E1F884A119F145AF1D341CC0FAED89</vt:lpwstr>
  </property>
</Properties>
</file>