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08" w:rightFromText="108" w:bottomFromText="2552" w:vertAnchor="page" w:horzAnchor="page" w:tblpX="738" w:tblpY="3233"/>
        <w:tblW w:w="2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8"/>
      </w:tblGrid>
      <w:tr w:rsidRPr="00A7756A" w:rsidR="00515519" w:rsidTr="00900F30">
        <w:trPr>
          <w:trHeight w:val="993"/>
        </w:trPr>
        <w:sdt>
          <w:sdtPr>
            <w:rPr>
              <w:b/>
              <w:sz w:val="24"/>
              <w:szCs w:val="24"/>
            </w:rPr>
            <w:alias w:val="Memo "/>
            <w:tag w:val="Memo"/>
            <w:id w:val="-2004503583"/>
            <w:lock w:val="sdtLocked"/>
            <w:placeholder>
              <w:docPart w:val="C35C7D6868C345EBBA0DAA0BE58B9E96"/>
            </w:placeholder>
            <w:comboBox>
              <w:listItem w:value="Kies een item."/>
              <w:listItem w:displayText="Interne Memo" w:value="Interne Memo"/>
              <w:listItem w:displayText="Externe Memo" w:value="Externe Memo"/>
              <w:listItem w:displayText="Memo" w:value="Memo"/>
            </w:comboBox>
          </w:sdtPr>
          <w:sdtEndPr/>
          <w:sdtContent>
            <w:tc>
              <w:tcPr>
                <w:tcW w:w="2410" w:type="dxa"/>
              </w:tcPr>
              <w:p w:rsidRPr="00C3408C" w:rsidR="00515519" w:rsidP="00C3408C" w:rsidRDefault="002F5784">
                <w:pPr>
                  <w:rPr>
                    <w:b/>
                    <w:sz w:val="24"/>
                    <w:szCs w:val="24"/>
                  </w:rPr>
                </w:pPr>
                <w:proofErr w:type="spellStart"/>
                <w:r>
                  <w:rPr>
                    <w:b/>
                    <w:sz w:val="24"/>
                    <w:szCs w:val="24"/>
                  </w:rPr>
                  <w:t>Position</w:t>
                </w:r>
                <w:proofErr w:type="spellEnd"/>
                <w:r>
                  <w:rPr>
                    <w:b/>
                    <w:sz w:val="24"/>
                    <w:szCs w:val="24"/>
                  </w:rPr>
                  <w:t xml:space="preserve"> Paper</w:t>
                </w:r>
              </w:p>
            </w:tc>
          </w:sdtContent>
        </w:sdt>
      </w:tr>
      <w:tr w:rsidRPr="00A7756A" w:rsidR="00A7756A" w:rsidTr="00900F30">
        <w:sdt>
          <w:sdtPr>
            <w:rPr>
              <w:b/>
              <w:sz w:val="14"/>
              <w:szCs w:val="14"/>
            </w:rPr>
            <w:id w:val="2100911855"/>
            <w:lock w:val="sdtContentLocked"/>
            <w:placeholder>
              <w:docPart w:val="58752993E81D4773B91102AEF679DECC"/>
            </w:placeholder>
            <w:showingPlcHdr/>
          </w:sdtPr>
          <w:sdtEndPr/>
          <w:sdtContent>
            <w:tc>
              <w:tcPr>
                <w:tcW w:w="2410" w:type="dxa"/>
              </w:tcPr>
              <w:p w:rsidRPr="002E7536" w:rsidR="00A7756A" w:rsidP="00095733" w:rsidRDefault="00095733">
                <w:pPr>
                  <w:rPr>
                    <w:b/>
                    <w:sz w:val="14"/>
                    <w:szCs w:val="14"/>
                  </w:rPr>
                </w:pPr>
                <w:r w:rsidRPr="00095733">
                  <w:rPr>
                    <w:rStyle w:val="Tekstvantijdelijkeaanduiding"/>
                    <w:b/>
                    <w:color w:val="auto"/>
                    <w:sz w:val="14"/>
                    <w:szCs w:val="14"/>
                  </w:rPr>
                  <w:t>Onderwerp</w:t>
                </w:r>
              </w:p>
            </w:tc>
          </w:sdtContent>
        </w:sdt>
      </w:tr>
      <w:tr w:rsidRPr="00A7756A" w:rsidR="00A7756A" w:rsidTr="00900F30">
        <w:trPr>
          <w:trHeight w:val="1226"/>
        </w:trPr>
        <w:sdt>
          <w:sdtPr>
            <w:rPr>
              <w:rStyle w:val="onderwerp2Char"/>
            </w:rPr>
            <w:alias w:val="Onderwerp"/>
            <w:tag w:val="Onderwerp"/>
            <w:id w:val="1557747102"/>
            <w:lock w:val="sdtLocked"/>
            <w:placeholder>
              <w:docPart w:val="423F4D6501884A38817D9E335E3E798D"/>
            </w:placeholder>
            <w:dataBinding w:xpath="/root[1]/Onderwerp[1]" w:storeItemID="{F24CBDC0-2997-4A24-A2DB-B68CFFB0BAAE}"/>
            <w:text w:multiLine="1"/>
          </w:sdtPr>
          <w:sdtEndPr>
            <w:rPr>
              <w:rStyle w:val="Standaardalinea-lettertype"/>
            </w:rPr>
          </w:sdtEndPr>
          <w:sdtContent>
            <w:tc>
              <w:tcPr>
                <w:tcW w:w="2410" w:type="dxa"/>
              </w:tcPr>
              <w:p w:rsidRPr="008B2D8F" w:rsidR="00A7756A" w:rsidP="00C9537A" w:rsidRDefault="005806BA">
                <w:pPr>
                  <w:pStyle w:val="onderwerp2"/>
                  <w:framePr w:hSpace="0" w:wrap="auto" w:hAnchor="text" w:vAnchor="margin" w:xAlign="left" w:yAlign="inline"/>
                </w:pPr>
                <w:r>
                  <w:rPr>
                    <w:rStyle w:val="onderwerp2Char"/>
                  </w:rPr>
                  <w:t xml:space="preserve">Rondetafelgesprek </w:t>
                </w:r>
                <w:r w:rsidR="00C9537A">
                  <w:rPr>
                    <w:rStyle w:val="onderwerp2Char"/>
                  </w:rPr>
                  <w:t xml:space="preserve">Aanpak en </w:t>
                </w:r>
                <w:proofErr w:type="gramStart"/>
                <w:r w:rsidR="00C9537A">
                  <w:rPr>
                    <w:rStyle w:val="onderwerp2Char"/>
                  </w:rPr>
                  <w:t>reductie</w:t>
                </w:r>
                <w:proofErr w:type="gramEnd"/>
                <w:r w:rsidR="00C9537A">
                  <w:rPr>
                    <w:rStyle w:val="onderwerp2Char"/>
                  </w:rPr>
                  <w:t xml:space="preserve"> bijtincidenten d.d. 24 mei 2018</w:t>
                </w:r>
              </w:p>
            </w:tc>
          </w:sdtContent>
        </w:sdt>
      </w:tr>
      <w:tr w:rsidRPr="00A7756A" w:rsidR="00A7756A" w:rsidTr="00900F30">
        <w:sdt>
          <w:sdtPr>
            <w:alias w:val="Organisatieonderdeel"/>
            <w:tag w:val="rganisatieonderdeel"/>
            <w:id w:val="-692147164"/>
            <w:lock w:val="sdtContentLocked"/>
            <w:placeholder>
              <w:docPart w:val="999CFA2B40E34992A7ABDBDDC1C0F83D"/>
            </w:placeholder>
          </w:sdtPr>
          <w:sdtEndPr/>
          <w:sdtContent>
            <w:tc>
              <w:tcPr>
                <w:tcW w:w="2410" w:type="dxa"/>
              </w:tcPr>
              <w:p w:rsidRPr="00A7756A" w:rsidR="00A7756A" w:rsidP="00180FC1" w:rsidRDefault="00FE3F2C">
                <w:pPr>
                  <w:pStyle w:val="Overleg"/>
                  <w:framePr w:hSpace="0" w:wrap="auto" w:vAnchor="margin" w:yAlign="inline"/>
                  <w:suppressOverlap w:val="0"/>
                </w:pPr>
                <w:sdt>
                  <w:sdtPr>
                    <w:id w:val="-952781173"/>
                    <w:lock w:val="sdtContentLocked"/>
                    <w:placeholder>
                      <w:docPart w:val="0DDD1BBBCEF24119BD914B13575C13D4"/>
                    </w:placeholder>
                  </w:sdtPr>
                  <w:sdtEndPr/>
                  <w:sdtContent>
                    <w:r w:rsidRPr="00180FC1" w:rsidR="002E7536">
                      <w:rPr>
                        <w:b/>
                      </w:rPr>
                      <w:t>Organisatieonderdeel</w:t>
                    </w:r>
                    <w:r w:rsidRPr="00180FC1" w:rsidR="002E7536">
                      <w:t xml:space="preserve"> </w:t>
                    </w:r>
                  </w:sdtContent>
                </w:sdt>
              </w:p>
            </w:tc>
          </w:sdtContent>
        </w:sdt>
      </w:tr>
      <w:tr w:rsidRPr="00A7756A" w:rsidR="00E509D8" w:rsidTr="00900F30">
        <w:bookmarkStart w:name="eenheid" w:displacedByCustomXml="next" w:id="0"/>
        <w:sdt>
          <w:sdtPr>
            <w:rPr>
              <w:rStyle w:val="onderwerp2Char"/>
            </w:rPr>
            <w:alias w:val="Eenheid / PDC"/>
            <w:tag w:val="Eenheid / PDC"/>
            <w:id w:val="-604876963"/>
            <w:placeholder>
              <w:docPart w:val="A03B5D8A504147E5A6591C2E9EA037A4"/>
            </w:placeholder>
          </w:sdtPr>
          <w:sdtEndPr>
            <w:rPr>
              <w:rStyle w:val="Standaardalinea-lettertype"/>
            </w:rPr>
          </w:sdtEndPr>
          <w:sdtContent>
            <w:tc>
              <w:tcPr>
                <w:tcW w:w="2410" w:type="dxa"/>
              </w:tcPr>
              <w:p w:rsidRPr="00A7756A" w:rsidR="00E509D8" w:rsidP="000572E4" w:rsidRDefault="000572E4">
                <w:pPr>
                  <w:pStyle w:val="onderwerp2"/>
                  <w:framePr w:hSpace="0" w:wrap="auto" w:hAnchor="text" w:vAnchor="margin" w:xAlign="left" w:yAlign="inline"/>
                </w:pPr>
                <w:r>
                  <w:rPr>
                    <w:rStyle w:val="onderwerp2Char"/>
                  </w:rPr>
                  <w:t>Eenheid Noord-Holland</w:t>
                </w:r>
              </w:p>
            </w:tc>
          </w:sdtContent>
        </w:sdt>
        <w:bookmarkEnd w:displacedByCustomXml="prev" w:id="0"/>
      </w:tr>
      <w:tr w:rsidRPr="00A7756A" w:rsidR="00E509D8" w:rsidTr="00900F30">
        <w:tc>
          <w:tcPr>
            <w:tcW w:w="2410" w:type="dxa"/>
          </w:tcPr>
          <w:p w:rsidRPr="00A7756A" w:rsidR="00E509D8" w:rsidP="007056B7" w:rsidRDefault="00E509D8">
            <w:pPr>
              <w:pStyle w:val="onderwerp2"/>
              <w:framePr w:hSpace="0" w:wrap="auto" w:hAnchor="text" w:vAnchor="margin" w:xAlign="left" w:yAlign="inline"/>
            </w:pPr>
          </w:p>
        </w:tc>
      </w:tr>
      <w:tr w:rsidRPr="00A7756A" w:rsidR="00E509D8" w:rsidTr="00900F30">
        <w:tc>
          <w:tcPr>
            <w:tcW w:w="2410" w:type="dxa"/>
          </w:tcPr>
          <w:p w:rsidRPr="00A7756A" w:rsidR="00E509D8" w:rsidP="007056B7" w:rsidRDefault="00E509D8">
            <w:pPr>
              <w:pStyle w:val="onderwerp2"/>
              <w:framePr w:hSpace="0" w:wrap="auto" w:hAnchor="text" w:vAnchor="margin" w:xAlign="left" w:yAlign="inline"/>
            </w:pPr>
          </w:p>
        </w:tc>
      </w:tr>
      <w:tr w:rsidRPr="00A7756A" w:rsidR="00E509D8" w:rsidTr="00900F30">
        <w:tc>
          <w:tcPr>
            <w:tcW w:w="2410" w:type="dxa"/>
          </w:tcPr>
          <w:p w:rsidRPr="00A7756A" w:rsidR="00E509D8" w:rsidP="00A3701E" w:rsidRDefault="00E509D8">
            <w:pPr>
              <w:rPr>
                <w:sz w:val="14"/>
                <w:szCs w:val="14"/>
              </w:rPr>
            </w:pPr>
          </w:p>
        </w:tc>
      </w:tr>
      <w:tr w:rsidRPr="00A7756A" w:rsidR="00E509D8" w:rsidTr="00900F30">
        <w:sdt>
          <w:sdtPr>
            <w:rPr>
              <w:b/>
              <w:sz w:val="14"/>
              <w:szCs w:val="14"/>
            </w:rPr>
            <w:id w:val="1059822646"/>
            <w:lock w:val="sdtContentLocked"/>
            <w:placeholder>
              <w:docPart w:val="69D758F92461489DAADB5A02D39B57F1"/>
            </w:placeholder>
          </w:sdtPr>
          <w:sdtEndPr/>
          <w:sdtContent>
            <w:tc>
              <w:tcPr>
                <w:tcW w:w="2410" w:type="dxa"/>
              </w:tcPr>
              <w:p w:rsidRPr="00A7756A" w:rsidR="00E509D8" w:rsidP="00180FC1" w:rsidRDefault="00E509D8">
                <w:pPr>
                  <w:rPr>
                    <w:b/>
                    <w:sz w:val="14"/>
                    <w:szCs w:val="14"/>
                  </w:rPr>
                </w:pPr>
                <w:r w:rsidRPr="00A7756A">
                  <w:rPr>
                    <w:b/>
                    <w:sz w:val="14"/>
                    <w:szCs w:val="14"/>
                  </w:rPr>
                  <w:t>Behande</w:t>
                </w:r>
                <w:r w:rsidR="00180FC1">
                  <w:rPr>
                    <w:b/>
                    <w:sz w:val="14"/>
                    <w:szCs w:val="14"/>
                  </w:rPr>
                  <w:t>l</w:t>
                </w:r>
                <w:r w:rsidRPr="00A7756A">
                  <w:rPr>
                    <w:b/>
                    <w:sz w:val="14"/>
                    <w:szCs w:val="14"/>
                  </w:rPr>
                  <w:t>d door</w:t>
                </w:r>
                <w:r>
                  <w:rPr>
                    <w:b/>
                    <w:sz w:val="14"/>
                    <w:szCs w:val="14"/>
                  </w:rPr>
                  <w:t xml:space="preserve"> </w:t>
                </w:r>
              </w:p>
            </w:tc>
          </w:sdtContent>
        </w:sdt>
      </w:tr>
      <w:tr w:rsidRPr="00A7756A" w:rsidR="00E509D8" w:rsidTr="00900F30">
        <w:bookmarkStart w:name="naam" w:displacedByCustomXml="next" w:id="1"/>
        <w:sdt>
          <w:sdtPr>
            <w:rPr>
              <w:rStyle w:val="onderwerp2Char"/>
            </w:rPr>
            <w:alias w:val="Naam"/>
            <w:tag w:val="Naam"/>
            <w:id w:val="-577361751"/>
            <w:placeholder>
              <w:docPart w:val="98A8194C8583402EAD9A39EB1A7A3A91"/>
            </w:placeholder>
          </w:sdtPr>
          <w:sdtEndPr>
            <w:rPr>
              <w:rStyle w:val="Standaardalinea-lettertype"/>
              <w:sz w:val="18"/>
              <w:szCs w:val="14"/>
            </w:rPr>
          </w:sdtEndPr>
          <w:sdtContent>
            <w:tc>
              <w:tcPr>
                <w:tcW w:w="2410" w:type="dxa"/>
              </w:tcPr>
              <w:p w:rsidRPr="00E509D8" w:rsidR="00E509D8" w:rsidP="00C9537A" w:rsidRDefault="00C9537A">
                <w:pPr>
                  <w:rPr>
                    <w:sz w:val="14"/>
                    <w:szCs w:val="14"/>
                  </w:rPr>
                </w:pPr>
                <w:r>
                  <w:rPr>
                    <w:rStyle w:val="onderwerp2Char"/>
                  </w:rPr>
                  <w:t>Anouk Duijnker</w:t>
                </w:r>
              </w:p>
            </w:tc>
          </w:sdtContent>
        </w:sdt>
        <w:bookmarkEnd w:displacedByCustomXml="prev" w:id="1"/>
      </w:tr>
      <w:tr w:rsidRPr="00A7756A" w:rsidR="00E509D8" w:rsidTr="00900F30">
        <w:tc>
          <w:tcPr>
            <w:tcW w:w="2410" w:type="dxa"/>
          </w:tcPr>
          <w:p w:rsidRPr="00A7756A" w:rsidR="00E509D8" w:rsidP="00A3701E" w:rsidRDefault="00E509D8">
            <w:pPr>
              <w:rPr>
                <w:sz w:val="14"/>
                <w:szCs w:val="14"/>
              </w:rPr>
            </w:pPr>
          </w:p>
        </w:tc>
      </w:tr>
      <w:tr w:rsidRPr="00A7756A" w:rsidR="00E509D8" w:rsidTr="00900F30">
        <w:sdt>
          <w:sdtPr>
            <w:rPr>
              <w:sz w:val="14"/>
              <w:szCs w:val="14"/>
            </w:rPr>
            <w:id w:val="2133208804"/>
            <w:placeholder>
              <w:docPart w:val="CE572B13020B479AB3B2CC5CD04984C2"/>
            </w:placeholder>
            <w:temporary/>
            <w:showingPlcHdr/>
          </w:sdtPr>
          <w:sdtEndPr/>
          <w:sdtContent>
            <w:tc>
              <w:tcPr>
                <w:tcW w:w="2410" w:type="dxa"/>
              </w:tcPr>
              <w:p w:rsidRPr="00A7756A" w:rsidR="00E509D8" w:rsidP="00E509D8" w:rsidRDefault="00E509D8">
                <w:pPr>
                  <w:rPr>
                    <w:sz w:val="14"/>
                    <w:szCs w:val="14"/>
                  </w:rPr>
                </w:pPr>
                <w:r w:rsidRPr="00180FC1">
                  <w:rPr>
                    <w:b/>
                    <w:sz w:val="14"/>
                    <w:szCs w:val="14"/>
                  </w:rPr>
                  <w:t>Functie</w:t>
                </w:r>
              </w:p>
            </w:tc>
          </w:sdtContent>
        </w:sdt>
      </w:tr>
      <w:tr w:rsidRPr="00A7756A" w:rsidR="00E509D8" w:rsidTr="00900F30">
        <w:tc>
          <w:tcPr>
            <w:tcW w:w="2410" w:type="dxa"/>
          </w:tcPr>
          <w:p w:rsidRPr="00A7756A" w:rsidR="00E509D8" w:rsidP="00A3701E" w:rsidRDefault="000572E4">
            <w:pPr>
              <w:rPr>
                <w:sz w:val="14"/>
                <w:szCs w:val="14"/>
              </w:rPr>
            </w:pPr>
            <w:r w:rsidRPr="000572E4">
              <w:rPr>
                <w:rStyle w:val="onderwerp2Char"/>
              </w:rPr>
              <w:t>tactisch coördinator Dierenpolitie</w:t>
            </w:r>
          </w:p>
        </w:tc>
      </w:tr>
      <w:tr w:rsidRPr="00A7756A" w:rsidR="00E509D8" w:rsidTr="00900F30">
        <w:sdt>
          <w:sdtPr>
            <w:rPr>
              <w:b/>
              <w:sz w:val="14"/>
              <w:szCs w:val="14"/>
            </w:rPr>
            <w:id w:val="1982500630"/>
            <w:lock w:val="sdtContentLocked"/>
            <w:placeholder>
              <w:docPart w:val="5B6D7722BC71433CBCC73603BAA233CB"/>
            </w:placeholder>
          </w:sdtPr>
          <w:sdtEndPr/>
          <w:sdtContent>
            <w:tc>
              <w:tcPr>
                <w:tcW w:w="2410" w:type="dxa"/>
              </w:tcPr>
              <w:p w:rsidRPr="00A7756A" w:rsidR="00E509D8" w:rsidP="00E509D8" w:rsidRDefault="00E509D8">
                <w:pPr>
                  <w:rPr>
                    <w:b/>
                    <w:sz w:val="14"/>
                    <w:szCs w:val="14"/>
                  </w:rPr>
                </w:pPr>
                <w:r>
                  <w:rPr>
                    <w:b/>
                    <w:sz w:val="14"/>
                    <w:szCs w:val="14"/>
                  </w:rPr>
                  <w:t>Telefoon</w:t>
                </w:r>
              </w:p>
            </w:tc>
          </w:sdtContent>
        </w:sdt>
      </w:tr>
      <w:tr w:rsidRPr="00A7756A" w:rsidR="00E509D8" w:rsidTr="00900F30">
        <w:tc>
          <w:tcPr>
            <w:tcW w:w="2410" w:type="dxa"/>
          </w:tcPr>
          <w:p w:rsidRPr="00A7756A" w:rsidR="00E509D8" w:rsidP="0027281D" w:rsidRDefault="00E509D8">
            <w:pPr>
              <w:rPr>
                <w:sz w:val="14"/>
                <w:szCs w:val="14"/>
              </w:rPr>
            </w:pPr>
          </w:p>
        </w:tc>
      </w:tr>
      <w:tr w:rsidRPr="00A7756A" w:rsidR="00E509D8" w:rsidTr="00900F30">
        <w:tc>
          <w:tcPr>
            <w:tcW w:w="2410" w:type="dxa"/>
          </w:tcPr>
          <w:p w:rsidRPr="00A7756A" w:rsidR="00E509D8" w:rsidP="00A3701E" w:rsidRDefault="00E509D8">
            <w:pPr>
              <w:rPr>
                <w:sz w:val="14"/>
                <w:szCs w:val="14"/>
              </w:rPr>
            </w:pPr>
          </w:p>
        </w:tc>
      </w:tr>
      <w:tr w:rsidRPr="00A7756A" w:rsidR="00E509D8" w:rsidTr="00900F30">
        <w:tc>
          <w:tcPr>
            <w:tcW w:w="2410" w:type="dxa"/>
          </w:tcPr>
          <w:p w:rsidRPr="00A7756A" w:rsidR="00E509D8" w:rsidP="00D03F07" w:rsidRDefault="00FE3F2C">
            <w:pPr>
              <w:rPr>
                <w:sz w:val="14"/>
                <w:szCs w:val="14"/>
              </w:rPr>
            </w:pPr>
            <w:sdt>
              <w:sdtPr>
                <w:rPr>
                  <w:sz w:val="14"/>
                  <w:szCs w:val="14"/>
                </w:rPr>
                <w:id w:val="-398588801"/>
                <w:lock w:val="sdtContentLocked"/>
                <w:placeholder>
                  <w:docPart w:val="206217B26A5A4E1380A3B682747CB86F"/>
                </w:placeholder>
                <w:showingPlcHdr/>
              </w:sdtPr>
              <w:sdtEndPr/>
              <w:sdtContent>
                <w:r w:rsidRPr="00D03F07" w:rsidR="00D03F07">
                  <w:rPr>
                    <w:b/>
                    <w:sz w:val="14"/>
                    <w:szCs w:val="14"/>
                  </w:rPr>
                  <w:t>E-mail</w:t>
                </w:r>
              </w:sdtContent>
            </w:sdt>
            <w:r w:rsidR="00343877">
              <w:rPr>
                <w:sz w:val="14"/>
                <w:szCs w:val="14"/>
              </w:rPr>
              <w:br/>
            </w:r>
          </w:p>
        </w:tc>
      </w:tr>
      <w:tr w:rsidRPr="00A7756A" w:rsidR="009C4422" w:rsidTr="00900F30">
        <w:tc>
          <w:tcPr>
            <w:tcW w:w="2410" w:type="dxa"/>
          </w:tcPr>
          <w:sdt>
            <w:sdtPr>
              <w:rPr>
                <w:b/>
                <w:sz w:val="14"/>
                <w:szCs w:val="14"/>
              </w:rPr>
              <w:id w:val="1005946823"/>
              <w:lock w:val="sdtContentLocked"/>
              <w:placeholder>
                <w:docPart w:val="602DAF9829DD43F98FC2852C561C23BB"/>
              </w:placeholder>
            </w:sdtPr>
            <w:sdtEndPr/>
            <w:sdtContent>
              <w:p w:rsidRPr="00A7756A" w:rsidR="009C4422" w:rsidP="00A3701E" w:rsidRDefault="009C4422">
                <w:pPr>
                  <w:rPr>
                    <w:b/>
                    <w:sz w:val="14"/>
                    <w:szCs w:val="14"/>
                  </w:rPr>
                </w:pPr>
                <w:r w:rsidRPr="00A7756A">
                  <w:rPr>
                    <w:b/>
                    <w:sz w:val="14"/>
                    <w:szCs w:val="14"/>
                  </w:rPr>
                  <w:t>Datum</w:t>
                </w:r>
              </w:p>
            </w:sdtContent>
          </w:sdt>
        </w:tc>
      </w:tr>
      <w:tr w:rsidRPr="00A7756A" w:rsidR="009C4422" w:rsidTr="00900F30">
        <w:sdt>
          <w:sdtPr>
            <w:rPr>
              <w:rStyle w:val="onderwerp2Char"/>
            </w:rPr>
            <w:alias w:val="Datum"/>
            <w:tag w:val="Datum"/>
            <w:id w:val="830178915"/>
            <w:placeholder>
              <w:docPart w:val="22DBF4B66ABF4651B6ECCC3AE9F52D47"/>
            </w:placeholder>
            <w:dataBinding w:xpath="/root[1]/Datum[1]" w:storeItemID="{F24CBDC0-2997-4A24-A2DB-B68CFFB0BAAE}"/>
            <w:date w:fullDate="2018-05-24T00:00:00Z">
              <w:dateFormat w:val="d MMMM yyyy"/>
              <w:lid w:val="nl-NL"/>
              <w:storeMappedDataAs w:val="dateTime"/>
              <w:calendar w:val="gregorian"/>
            </w:date>
          </w:sdtPr>
          <w:sdtEndPr>
            <w:rPr>
              <w:rStyle w:val="Standaardalinea-lettertype"/>
            </w:rPr>
          </w:sdtEndPr>
          <w:sdtContent>
            <w:tc>
              <w:tcPr>
                <w:tcW w:w="2410" w:type="dxa"/>
              </w:tcPr>
              <w:p w:rsidRPr="00A7756A" w:rsidR="009C4422" w:rsidP="00317D7E" w:rsidRDefault="00C9537A">
                <w:pPr>
                  <w:pStyle w:val="Datumveld"/>
                  <w:framePr w:hSpace="0" w:wrap="auto" w:vAnchor="margin" w:yAlign="inline"/>
                  <w:suppressOverlap w:val="0"/>
                </w:pPr>
                <w:r>
                  <w:rPr>
                    <w:rStyle w:val="onderwerp2Char"/>
                  </w:rPr>
                  <w:t>24 mei 2018</w:t>
                </w:r>
              </w:p>
            </w:tc>
          </w:sdtContent>
        </w:sdt>
      </w:tr>
      <w:tr w:rsidRPr="00A7756A" w:rsidR="009C4422" w:rsidTr="00900F30">
        <w:tc>
          <w:tcPr>
            <w:tcW w:w="2410" w:type="dxa"/>
          </w:tcPr>
          <w:p w:rsidR="009C4422" w:rsidP="001B4B85" w:rsidRDefault="009C4422">
            <w:pPr>
              <w:pStyle w:val="Datumveld"/>
              <w:framePr w:hSpace="0" w:wrap="auto" w:vAnchor="margin" w:yAlign="inline"/>
              <w:suppressOverlap w:val="0"/>
            </w:pPr>
          </w:p>
        </w:tc>
      </w:tr>
      <w:tr w:rsidRPr="00A7756A" w:rsidR="009C4422" w:rsidTr="00900F30">
        <w:sdt>
          <w:sdtPr>
            <w:id w:val="1247148573"/>
            <w:lock w:val="sdtContentLocked"/>
            <w:placeholder>
              <w:docPart w:val="21100DEEA53649758997C362246E32AA"/>
            </w:placeholder>
            <w:showingPlcHdr/>
          </w:sdtPr>
          <w:sdtEndPr/>
          <w:sdtContent>
            <w:tc>
              <w:tcPr>
                <w:tcW w:w="2410" w:type="dxa"/>
              </w:tcPr>
              <w:p w:rsidR="009C4422" w:rsidP="009C4422" w:rsidRDefault="009C4422">
                <w:pPr>
                  <w:pStyle w:val="Datumveld"/>
                  <w:framePr w:hSpace="0" w:wrap="auto" w:vAnchor="margin" w:yAlign="inline"/>
                  <w:suppressOverlap w:val="0"/>
                </w:pPr>
                <w:r>
                  <w:rPr>
                    <w:b/>
                  </w:rPr>
                  <w:t>Bijlage(n)</w:t>
                </w:r>
              </w:p>
            </w:tc>
          </w:sdtContent>
        </w:sdt>
      </w:tr>
      <w:tr w:rsidRPr="00A7756A" w:rsidR="009C4422" w:rsidTr="00900F30">
        <w:sdt>
          <w:sdtPr>
            <w:rPr>
              <w:rStyle w:val="onderwerp2Char"/>
            </w:rPr>
            <w:id w:val="672536369"/>
            <w:lock w:val="sdtLocked"/>
            <w:placeholder>
              <w:docPart w:val="223B801BCD61471FA71E1A90BE540D83"/>
            </w:placeholder>
          </w:sdtPr>
          <w:sdtEndPr>
            <w:rPr>
              <w:rStyle w:val="onderwerp2Char"/>
            </w:rPr>
          </w:sdtEndPr>
          <w:sdtContent>
            <w:tc>
              <w:tcPr>
                <w:tcW w:w="2410" w:type="dxa"/>
              </w:tcPr>
              <w:p w:rsidRPr="00A7756A" w:rsidR="009C4422" w:rsidP="00A40619" w:rsidRDefault="00A40619">
                <w:pPr>
                  <w:rPr>
                    <w:sz w:val="14"/>
                    <w:szCs w:val="14"/>
                  </w:rPr>
                </w:pPr>
                <w:r w:rsidRPr="003E7B1C">
                  <w:rPr>
                    <w:rStyle w:val="onderwerp2Char"/>
                  </w:rPr>
                  <w:t>0</w:t>
                </w:r>
              </w:p>
            </w:tc>
          </w:sdtContent>
        </w:sdt>
      </w:tr>
      <w:tr w:rsidRPr="00A7756A" w:rsidR="009C4422" w:rsidTr="00900F30">
        <w:tc>
          <w:tcPr>
            <w:tcW w:w="2410" w:type="dxa"/>
          </w:tcPr>
          <w:p w:rsidR="009C4422" w:rsidP="001B4B85" w:rsidRDefault="009C4422">
            <w:pPr>
              <w:pStyle w:val="Datumveld"/>
              <w:framePr w:hSpace="0" w:wrap="auto" w:vAnchor="margin" w:yAlign="inline"/>
              <w:suppressOverlap w:val="0"/>
            </w:pPr>
          </w:p>
        </w:tc>
      </w:tr>
      <w:tr w:rsidRPr="00A7756A" w:rsidR="009C4422" w:rsidTr="00343877">
        <w:trPr>
          <w:trHeight w:val="235"/>
        </w:trPr>
        <w:sdt>
          <w:sdtPr>
            <w:rPr>
              <w:b/>
              <w:sz w:val="14"/>
              <w:szCs w:val="14"/>
            </w:rPr>
            <w:id w:val="1749924462"/>
            <w:lock w:val="sdtContentLocked"/>
            <w:placeholder>
              <w:docPart w:val="AC42029011FA43FF8A8E558B264BBECE"/>
            </w:placeholder>
          </w:sdtPr>
          <w:sdtEndPr/>
          <w:sdtContent>
            <w:tc>
              <w:tcPr>
                <w:tcW w:w="2410" w:type="dxa"/>
              </w:tcPr>
              <w:p w:rsidRPr="00A7756A" w:rsidR="009C4422" w:rsidP="007E368C" w:rsidRDefault="009C4422">
                <w:pPr>
                  <w:rPr>
                    <w:b/>
                    <w:sz w:val="14"/>
                    <w:szCs w:val="14"/>
                  </w:rPr>
                </w:pPr>
                <w:r w:rsidRPr="00A7756A">
                  <w:rPr>
                    <w:b/>
                    <w:sz w:val="14"/>
                    <w:szCs w:val="14"/>
                  </w:rPr>
                  <w:t>Pagina</w:t>
                </w:r>
                <w:r>
                  <w:rPr>
                    <w:b/>
                    <w:sz w:val="14"/>
                    <w:szCs w:val="14"/>
                  </w:rPr>
                  <w:t xml:space="preserve"> </w:t>
                </w:r>
              </w:p>
            </w:tc>
          </w:sdtContent>
        </w:sdt>
      </w:tr>
      <w:tr w:rsidRPr="00A7756A" w:rsidR="009C4422" w:rsidTr="00900F30">
        <w:trPr>
          <w:trHeight w:val="197"/>
        </w:trPr>
        <w:tc>
          <w:tcPr>
            <w:tcW w:w="2410" w:type="dxa"/>
          </w:tcPr>
          <w:p w:rsidRPr="00432650" w:rsidR="009C4422" w:rsidP="00343877" w:rsidRDefault="00343877">
            <w:pPr>
              <w:pStyle w:val="Legenda"/>
            </w:pPr>
            <w:r>
              <w:rPr>
                <w:bCs/>
              </w:rPr>
              <w:t>1 van 2</w:t>
            </w:r>
          </w:p>
        </w:tc>
      </w:tr>
      <w:tr w:rsidRPr="00A7756A" w:rsidR="009C4422" w:rsidTr="00900F30">
        <w:trPr>
          <w:trHeight w:val="261"/>
        </w:trPr>
        <w:tc>
          <w:tcPr>
            <w:tcW w:w="2410" w:type="dxa"/>
          </w:tcPr>
          <w:p w:rsidRPr="00A7756A" w:rsidR="009C4422" w:rsidP="00A3701E" w:rsidRDefault="009C4422">
            <w:pPr>
              <w:rPr>
                <w:sz w:val="14"/>
                <w:szCs w:val="14"/>
              </w:rPr>
            </w:pPr>
          </w:p>
        </w:tc>
      </w:tr>
    </w:tbl>
    <w:tbl>
      <w:tblPr>
        <w:tblStyle w:val="Tabelraster"/>
        <w:tblpPr w:leftFromText="141" w:rightFromText="141" w:horzAnchor="margin" w:tblpXSpec="right" w:tblpY="-214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tblGrid>
      <w:tr w:rsidRPr="00BD1172" w:rsidR="000E6C43" w:rsidTr="005F10C3">
        <w:trPr>
          <w:trHeight w:val="1278"/>
        </w:trPr>
        <w:tc>
          <w:tcPr>
            <w:tcW w:w="4536" w:type="dxa"/>
          </w:tcPr>
          <w:sdt>
            <w:sdtPr>
              <w:rPr>
                <w:sz w:val="18"/>
                <w:szCs w:val="18"/>
              </w:rPr>
              <w:alias w:val="Aan"/>
              <w:tag w:val="Aan"/>
              <w:id w:val="532999715"/>
              <w:lock w:val="sdtLocked"/>
              <w:placeholder>
                <w:docPart w:val="D8B0828EF5834CC68274EF87890F9C00"/>
              </w:placeholder>
            </w:sdtPr>
            <w:sdtEndPr/>
            <w:sdtContent>
              <w:p w:rsidRPr="00317D7E" w:rsidR="00C93D53" w:rsidP="00C93D53" w:rsidRDefault="000572E4">
                <w:pPr>
                  <w:pStyle w:val="Geenafstand"/>
                  <w:spacing w:line="240" w:lineRule="exact"/>
                  <w:rPr>
                    <w:sz w:val="18"/>
                    <w:szCs w:val="18"/>
                  </w:rPr>
                </w:pPr>
                <w:r>
                  <w:rPr>
                    <w:sz w:val="18"/>
                    <w:szCs w:val="18"/>
                  </w:rPr>
                  <w:t xml:space="preserve">Aan de </w:t>
                </w:r>
                <w:r w:rsidR="00836EC4">
                  <w:rPr>
                    <w:sz w:val="18"/>
                    <w:szCs w:val="18"/>
                  </w:rPr>
                  <w:t xml:space="preserve">Vaste </w:t>
                </w:r>
                <w:r>
                  <w:rPr>
                    <w:sz w:val="18"/>
                    <w:szCs w:val="18"/>
                  </w:rPr>
                  <w:t>Kamer</w:t>
                </w:r>
                <w:r w:rsidR="00836EC4">
                  <w:rPr>
                    <w:sz w:val="18"/>
                    <w:szCs w:val="18"/>
                  </w:rPr>
                  <w:t>commissie Landbouw, Natuur en Voedselkwaliteit</w:t>
                </w:r>
              </w:p>
            </w:sdtContent>
          </w:sdt>
          <w:p w:rsidRPr="00317D7E" w:rsidR="00C93D53" w:rsidP="00C93D53" w:rsidRDefault="00C93D53">
            <w:pPr>
              <w:pStyle w:val="Geenafstand"/>
              <w:spacing w:line="240" w:lineRule="exact"/>
              <w:rPr>
                <w:sz w:val="18"/>
                <w:szCs w:val="18"/>
              </w:rPr>
            </w:pPr>
          </w:p>
          <w:p w:rsidRPr="00317D7E" w:rsidR="000E6C43" w:rsidP="00C93D53" w:rsidRDefault="000E6C43">
            <w:pPr>
              <w:pStyle w:val="Geenafstand"/>
              <w:spacing w:line="240" w:lineRule="exact"/>
              <w:rPr>
                <w:sz w:val="18"/>
                <w:szCs w:val="18"/>
              </w:rPr>
            </w:pPr>
          </w:p>
          <w:p w:rsidRPr="00C9537A" w:rsidR="000E6C43" w:rsidP="005F10C3" w:rsidRDefault="000E6C43">
            <w:pPr>
              <w:pStyle w:val="Geenafstand"/>
              <w:spacing w:line="240" w:lineRule="exact"/>
              <w:rPr>
                <w:sz w:val="18"/>
                <w:szCs w:val="18"/>
              </w:rPr>
            </w:pPr>
          </w:p>
        </w:tc>
      </w:tr>
    </w:tbl>
    <w:p w:rsidRPr="00C9537A" w:rsidR="005F10C3" w:rsidP="00451A8F" w:rsidRDefault="005F10C3">
      <w:pPr>
        <w:spacing w:line="240" w:lineRule="exact"/>
        <w:rPr>
          <w:szCs w:val="18"/>
        </w:rPr>
        <w:sectPr w:rsidRPr="00C9537A" w:rsidR="005F10C3" w:rsidSect="00F820DF">
          <w:headerReference w:type="default" r:id="rId9"/>
          <w:footerReference w:type="default" r:id="rId10"/>
          <w:headerReference w:type="first" r:id="rId11"/>
          <w:footerReference w:type="first" r:id="rId12"/>
          <w:type w:val="continuous"/>
          <w:pgSz w:w="11906" w:h="16838" w:code="9"/>
          <w:pgMar w:top="5387" w:right="1418" w:bottom="340" w:left="3459" w:header="425" w:footer="0" w:gutter="0"/>
          <w:cols w:space="708"/>
          <w:titlePg/>
          <w:docGrid w:linePitch="360"/>
        </w:sectPr>
      </w:pPr>
    </w:p>
    <w:p w:rsidRPr="00C3408C" w:rsidR="00AD01ED" w:rsidP="008E2C34" w:rsidRDefault="00AD01ED"/>
    <w:tbl>
      <w:tblPr>
        <w:tblStyle w:val="Tabelraster"/>
        <w:tblpPr w:leftFromText="142" w:rightFromText="142" w:topFromText="142" w:bottomFromText="284" w:vertAnchor="page" w:horzAnchor="page" w:tblpX="738" w:tblpY="15140"/>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8"/>
      </w:tblGrid>
      <w:tr w:rsidRPr="00294F4E" w:rsidR="005F10C3" w:rsidTr="00C93D53">
        <w:trPr>
          <w:trHeight w:val="126"/>
        </w:trPr>
        <w:tc>
          <w:tcPr>
            <w:tcW w:w="10348" w:type="dxa"/>
          </w:tcPr>
          <w:p w:rsidRPr="00294F4E" w:rsidR="005F10C3" w:rsidP="00343877" w:rsidRDefault="005F10C3">
            <w:pPr>
              <w:rPr>
                <w:noProof/>
              </w:rPr>
            </w:pPr>
          </w:p>
        </w:tc>
      </w:tr>
      <w:tr w:rsidRPr="00294F4E" w:rsidR="005F10C3" w:rsidTr="00C93D53">
        <w:tc>
          <w:tcPr>
            <w:tcW w:w="10348" w:type="dxa"/>
          </w:tcPr>
          <w:p w:rsidRPr="00294F4E" w:rsidR="005F10C3" w:rsidP="00343877" w:rsidRDefault="005F10C3">
            <w:pPr>
              <w:rPr>
                <w:noProof/>
              </w:rPr>
            </w:pPr>
          </w:p>
        </w:tc>
      </w:tr>
      <w:tr w:rsidRPr="00294F4E" w:rsidR="005F10C3" w:rsidTr="00C93D53">
        <w:tc>
          <w:tcPr>
            <w:tcW w:w="10348" w:type="dxa"/>
          </w:tcPr>
          <w:p w:rsidRPr="00294F4E" w:rsidR="005F10C3" w:rsidP="00343877" w:rsidRDefault="005F10C3">
            <w:pPr>
              <w:rPr>
                <w:noProof/>
              </w:rPr>
            </w:pPr>
          </w:p>
        </w:tc>
      </w:tr>
      <w:tr w:rsidRPr="00294F4E" w:rsidR="005F10C3" w:rsidTr="00C93D53">
        <w:tc>
          <w:tcPr>
            <w:tcW w:w="10348" w:type="dxa"/>
          </w:tcPr>
          <w:p w:rsidRPr="00294F4E" w:rsidR="005F10C3" w:rsidP="00343877" w:rsidRDefault="005F10C3">
            <w:pPr>
              <w:rPr>
                <w:noProof/>
              </w:rPr>
            </w:pPr>
          </w:p>
        </w:tc>
      </w:tr>
      <w:tr w:rsidRPr="00294F4E" w:rsidR="005F10C3" w:rsidTr="00C93D53">
        <w:sdt>
          <w:sdtPr>
            <w:rPr>
              <w:sz w:val="14"/>
              <w:szCs w:val="14"/>
            </w:rPr>
            <w:id w:val="1750453343"/>
            <w:lock w:val="sdtContentLocked"/>
            <w:placeholder>
              <w:docPart w:val="97D760C1D8AC405CBF8DB8802575B8CF"/>
            </w:placeholder>
          </w:sdtPr>
          <w:sdtEndPr/>
          <w:sdtContent>
            <w:tc>
              <w:tcPr>
                <w:tcW w:w="10348" w:type="dxa"/>
              </w:tcPr>
              <w:p w:rsidRPr="00E9368C" w:rsidR="005F10C3" w:rsidP="00C93D53" w:rsidRDefault="005F10C3">
                <w:pPr>
                  <w:rPr>
                    <w:noProof/>
                    <w:sz w:val="14"/>
                    <w:szCs w:val="14"/>
                    <w:lang w:val="en-US"/>
                  </w:rPr>
                </w:pPr>
                <w:r w:rsidRPr="00E9368C">
                  <w:rPr>
                    <w:sz w:val="14"/>
                    <w:szCs w:val="14"/>
                  </w:rPr>
                  <w:t xml:space="preserve">www.politie.nl </w:t>
                </w:r>
              </w:p>
            </w:tc>
          </w:sdtContent>
        </w:sdt>
      </w:tr>
    </w:tbl>
    <w:p w:rsidRPr="00C3408C" w:rsidR="00730898" w:rsidP="00E62DE7" w:rsidRDefault="00730898"/>
    <w:p w:rsidRPr="00C3408C" w:rsidR="00C3408C" w:rsidP="00E62DE7" w:rsidRDefault="00C3408C"/>
    <w:p w:rsidR="00C9537A" w:rsidP="00C9537A" w:rsidRDefault="00C9537A">
      <w:pPr>
        <w:rPr>
          <w:b/>
        </w:rPr>
      </w:pPr>
      <w:proofErr w:type="spellStart"/>
      <w:r w:rsidRPr="00C9537A">
        <w:rPr>
          <w:b/>
        </w:rPr>
        <w:t>P</w:t>
      </w:r>
      <w:r w:rsidR="00EB45E8">
        <w:rPr>
          <w:b/>
        </w:rPr>
        <w:t>osition</w:t>
      </w:r>
      <w:proofErr w:type="spellEnd"/>
      <w:r w:rsidR="00EB45E8">
        <w:rPr>
          <w:b/>
        </w:rPr>
        <w:t xml:space="preserve"> paper</w:t>
      </w:r>
      <w:r>
        <w:rPr>
          <w:b/>
        </w:rPr>
        <w:t xml:space="preserve"> ten behoeve van </w:t>
      </w:r>
      <w:r w:rsidR="00EB45E8">
        <w:rPr>
          <w:b/>
        </w:rPr>
        <w:t>het rondetafelgesprek</w:t>
      </w:r>
      <w:r>
        <w:rPr>
          <w:b/>
        </w:rPr>
        <w:t xml:space="preserve"> in de </w:t>
      </w:r>
      <w:r w:rsidRPr="00C9537A">
        <w:rPr>
          <w:b/>
        </w:rPr>
        <w:t xml:space="preserve">Tweede Kamer </w:t>
      </w:r>
      <w:r w:rsidR="00406FBB">
        <w:rPr>
          <w:b/>
        </w:rPr>
        <w:t xml:space="preserve">over </w:t>
      </w:r>
      <w:bookmarkStart w:name="_GoBack" w:id="2"/>
      <w:r w:rsidR="00406FBB">
        <w:rPr>
          <w:b/>
        </w:rPr>
        <w:t xml:space="preserve">Aanpak en </w:t>
      </w:r>
      <w:proofErr w:type="gramStart"/>
      <w:r w:rsidR="00406FBB">
        <w:rPr>
          <w:b/>
        </w:rPr>
        <w:t>reductie</w:t>
      </w:r>
      <w:proofErr w:type="gramEnd"/>
      <w:r w:rsidR="00406FBB">
        <w:rPr>
          <w:b/>
        </w:rPr>
        <w:t xml:space="preserve"> b</w:t>
      </w:r>
      <w:r w:rsidRPr="00C9537A">
        <w:rPr>
          <w:b/>
        </w:rPr>
        <w:t>ijtincidenten</w:t>
      </w:r>
      <w:bookmarkEnd w:id="2"/>
    </w:p>
    <w:p w:rsidR="00C9537A" w:rsidP="00C9537A" w:rsidRDefault="00C9537A">
      <w:pPr>
        <w:rPr>
          <w:b/>
        </w:rPr>
      </w:pPr>
    </w:p>
    <w:p w:rsidRPr="00C9537A" w:rsidR="00C9537A" w:rsidP="00C9537A" w:rsidRDefault="00C9537A">
      <w:pPr>
        <w:rPr>
          <w:b/>
        </w:rPr>
      </w:pPr>
    </w:p>
    <w:p w:rsidRPr="00394DED" w:rsidR="00324B75" w:rsidP="00C9537A" w:rsidRDefault="00324B75">
      <w:pPr>
        <w:rPr>
          <w:b/>
          <w:u w:val="single"/>
        </w:rPr>
      </w:pPr>
      <w:r w:rsidRPr="00394DED">
        <w:rPr>
          <w:b/>
          <w:u w:val="single"/>
        </w:rPr>
        <w:t>Intro</w:t>
      </w:r>
    </w:p>
    <w:p w:rsidRPr="00394DED" w:rsidR="00523346" w:rsidP="00C9537A" w:rsidRDefault="00523346"/>
    <w:p w:rsidRPr="00394DED" w:rsidR="00523346" w:rsidP="00523346" w:rsidRDefault="00523346">
      <w:pPr>
        <w:rPr>
          <w:rFonts w:cs="Arial"/>
          <w:szCs w:val="18"/>
        </w:rPr>
      </w:pPr>
      <w:r w:rsidRPr="00394DED">
        <w:rPr>
          <w:rFonts w:cs="Arial"/>
          <w:szCs w:val="18"/>
        </w:rPr>
        <w:t xml:space="preserve">De politie beschouwt de veiligheid en het welzijn van mens en dier als een centraal onderdeel van haar </w:t>
      </w:r>
      <w:proofErr w:type="spellStart"/>
      <w:r w:rsidRPr="00394DED">
        <w:rPr>
          <w:rFonts w:cs="Arial"/>
          <w:szCs w:val="18"/>
        </w:rPr>
        <w:t>gebiedsgebonden</w:t>
      </w:r>
      <w:proofErr w:type="spellEnd"/>
      <w:r w:rsidRPr="00394DED">
        <w:rPr>
          <w:rFonts w:cs="Arial"/>
          <w:szCs w:val="18"/>
        </w:rPr>
        <w:t xml:space="preserve"> politiezorg. </w:t>
      </w:r>
    </w:p>
    <w:p w:rsidRPr="00394DED" w:rsidR="00523346" w:rsidP="00C9537A" w:rsidRDefault="00523346">
      <w:pPr>
        <w:rPr>
          <w:rFonts w:cs="Arial"/>
          <w:szCs w:val="18"/>
        </w:rPr>
      </w:pPr>
      <w:r w:rsidRPr="00394DED">
        <w:rPr>
          <w:rFonts w:cs="Arial"/>
          <w:szCs w:val="18"/>
        </w:rPr>
        <w:t xml:space="preserve">Het bijdragen aan de veiligheid van mensen die wonen, werken of verblijven in het gebied van één van onze basisteams, is van oudsher een politietaak. De expliciete handhaving op dierenwelzijn is binnen de politie een </w:t>
      </w:r>
      <w:proofErr w:type="gramStart"/>
      <w:r w:rsidRPr="00394DED">
        <w:rPr>
          <w:rFonts w:cs="Arial"/>
          <w:szCs w:val="18"/>
        </w:rPr>
        <w:t xml:space="preserve">jong  </w:t>
      </w:r>
      <w:proofErr w:type="gramEnd"/>
      <w:r w:rsidRPr="00394DED">
        <w:rPr>
          <w:rFonts w:cs="Arial"/>
          <w:szCs w:val="18"/>
        </w:rPr>
        <w:t xml:space="preserve">vakgebied, dat binnen de Nationale Politie herkenbaar is ingericht in de vorm van 180 fte </w:t>
      </w:r>
      <w:proofErr w:type="spellStart"/>
      <w:r w:rsidRPr="00394DED">
        <w:rPr>
          <w:rFonts w:cs="Arial"/>
          <w:szCs w:val="18"/>
        </w:rPr>
        <w:t>Taakaccenthouders</w:t>
      </w:r>
      <w:proofErr w:type="spellEnd"/>
      <w:r w:rsidRPr="00394DED">
        <w:rPr>
          <w:rFonts w:cs="Arial"/>
          <w:szCs w:val="18"/>
        </w:rPr>
        <w:t xml:space="preserve"> verdeeld over de genoemde basisteams. </w:t>
      </w:r>
    </w:p>
    <w:p w:rsidRPr="00394DED" w:rsidR="00324B75" w:rsidP="00C9537A" w:rsidRDefault="00324B75"/>
    <w:p w:rsidRPr="00394DED" w:rsidR="00324B75" w:rsidP="00324B75" w:rsidRDefault="00324B75">
      <w:pPr>
        <w:pStyle w:val="Lijstalinea"/>
        <w:numPr>
          <w:ilvl w:val="0"/>
          <w:numId w:val="13"/>
        </w:numPr>
        <w:rPr>
          <w:b/>
        </w:rPr>
      </w:pPr>
      <w:r w:rsidRPr="00394DED">
        <w:rPr>
          <w:b/>
        </w:rPr>
        <w:t>Ketensamenwerking</w:t>
      </w:r>
    </w:p>
    <w:p w:rsidRPr="00394DED" w:rsidR="00523346" w:rsidP="000572E4" w:rsidRDefault="00523346"/>
    <w:p w:rsidRPr="00394DED" w:rsidR="00523346" w:rsidP="00523346" w:rsidRDefault="00523346">
      <w:pPr>
        <w:rPr>
          <w:rFonts w:cs="Arial"/>
          <w:szCs w:val="18"/>
        </w:rPr>
      </w:pPr>
      <w:r w:rsidRPr="00394DED">
        <w:rPr>
          <w:rFonts w:cs="Arial"/>
          <w:szCs w:val="18"/>
        </w:rPr>
        <w:t>Betekenisvolle interventies met lange termijn effecten op de veiligheid van mens en dier, vragen om afstemming met partners en integraliteit in de uitvoering. Binnen de politie vormen de huidige en toekomstige activiteiten op het gebied van Dierenwelzijn daarop geen uitzondering. Politieactiviteiten zullen altijd afgestemd zijn op het handelen van ketenpartners, opsporingsdiensten, landelijke inspectiediensten, bestuurlijke handhaving, samenwerking met de branche, etc.</w:t>
      </w:r>
    </w:p>
    <w:p w:rsidRPr="00394DED" w:rsidR="00523346" w:rsidP="00523346" w:rsidRDefault="00523346">
      <w:pPr>
        <w:rPr>
          <w:rFonts w:cs="Arial"/>
          <w:szCs w:val="18"/>
        </w:rPr>
      </w:pPr>
      <w:r w:rsidRPr="00394DED">
        <w:rPr>
          <w:rFonts w:cs="Arial"/>
          <w:szCs w:val="18"/>
        </w:rPr>
        <w:t xml:space="preserve"> In de voorbereiding en planvorming vraagt dit extra tijd en inspanning van veel partijen. Die investering verdient zich terug in de uitvoering en het effect. </w:t>
      </w:r>
    </w:p>
    <w:p w:rsidRPr="00394DED" w:rsidR="00523346" w:rsidP="000572E4" w:rsidRDefault="00523346"/>
    <w:p w:rsidRPr="00523346" w:rsidR="009D568F" w:rsidP="00B87B68" w:rsidRDefault="009D568F">
      <w:pPr>
        <w:rPr>
          <w:color w:val="FF0000"/>
        </w:rPr>
      </w:pPr>
    </w:p>
    <w:p w:rsidR="009D568F" w:rsidP="009D568F" w:rsidRDefault="009D568F">
      <w:pPr>
        <w:pStyle w:val="Lijstalinea"/>
        <w:numPr>
          <w:ilvl w:val="0"/>
          <w:numId w:val="13"/>
        </w:numPr>
      </w:pPr>
      <w:r>
        <w:rPr>
          <w:b/>
        </w:rPr>
        <w:t>Registratie</w:t>
      </w:r>
    </w:p>
    <w:p w:rsidR="009D568F" w:rsidP="009D568F" w:rsidRDefault="009D568F">
      <w:r>
        <w:t xml:space="preserve">Kwantiteit en kwaliteit van de registratie is ook hier van groot belang voor de tijdigheid en de efficiency van politie-interventies. </w:t>
      </w:r>
      <w:r>
        <w:rPr>
          <w:noProof/>
        </w:rPr>
        <w:t xml:space="preserve">We kunnen stellen dat de </w:t>
      </w:r>
      <w:r>
        <w:rPr>
          <w:noProof/>
        </w:rPr>
        <w:lastRenderedPageBreak/>
        <w:t>thans beschikbare voorziening en het gebruik hiervan nog in ontwikkeling is.</w:t>
      </w:r>
      <w:r w:rsidR="00394DED">
        <w:t xml:space="preserve"> Hoogstw</w:t>
      </w:r>
      <w:r>
        <w:t xml:space="preserve">aarschijnlijk worden dit  jaar aanpassingen in het politie systeem Basis Voorziening </w:t>
      </w:r>
      <w:proofErr w:type="gramStart"/>
      <w:r>
        <w:t xml:space="preserve">Handhaving  </w:t>
      </w:r>
      <w:proofErr w:type="gramEnd"/>
      <w:r>
        <w:t>doorgevoerd.</w:t>
      </w:r>
    </w:p>
    <w:p w:rsidR="00394DED" w:rsidP="009D568F" w:rsidRDefault="00394DED"/>
    <w:p w:rsidR="00394DED" w:rsidP="00394DED" w:rsidRDefault="00394DED">
      <w:pPr>
        <w:rPr>
          <w:color w:val="FF0000"/>
        </w:rPr>
      </w:pPr>
      <w:r>
        <w:t xml:space="preserve">Een ketenaanpak </w:t>
      </w:r>
      <w:proofErr w:type="gramStart"/>
      <w:r>
        <w:t xml:space="preserve">werkt  </w:t>
      </w:r>
      <w:proofErr w:type="gramEnd"/>
      <w:r>
        <w:t xml:space="preserve">slechts effectief bij goede informatie-uitwisseling. Dit is nodig bij het initiëren of opvolgen van activiteiten van een ketenpartner in een specifiek geval, maar ook om te kunnen beschikken over voldoende relevante informatie om </w:t>
      </w:r>
      <w:r w:rsidRPr="00394DED">
        <w:t xml:space="preserve">werkprocessen, interventies of preventieve acties aan te passen of nieuw te ontwerpen. Het organiseren (=realiseren en niet slechts het uitspreken van een intentie) van deze informatie-uitwisseling (technische uitwisselbaarheid, toepassen van wet- en regelgeving, data-overlap, witte vlekken)heeft vanuit ons gezichtspunt de hoogste prioriteit. Er is reeds een eerste inventarisatie </w:t>
      </w:r>
      <w:proofErr w:type="gramStart"/>
      <w:r w:rsidRPr="00394DED">
        <w:t xml:space="preserve">gemaakt  </w:t>
      </w:r>
      <w:proofErr w:type="gramEnd"/>
      <w:r w:rsidRPr="00394DED">
        <w:t>ten aanzien van handhaving dierenwelzijn die ook relevant kan zijn ten aanzien van bijtincidenten (Verstrekkingenwijzer).</w:t>
      </w:r>
    </w:p>
    <w:p w:rsidRPr="000572E4" w:rsidR="000572E4" w:rsidP="00394DED" w:rsidRDefault="000572E4"/>
    <w:p w:rsidR="00324B75" w:rsidP="00324B75" w:rsidRDefault="00324B75">
      <w:pPr>
        <w:pStyle w:val="Lijstalinea"/>
        <w:numPr>
          <w:ilvl w:val="0"/>
          <w:numId w:val="13"/>
        </w:numPr>
      </w:pPr>
      <w:r>
        <w:rPr>
          <w:b/>
        </w:rPr>
        <w:t>Opleiding</w:t>
      </w:r>
    </w:p>
    <w:p w:rsidR="00C9537A" w:rsidP="00C9537A" w:rsidRDefault="00C9537A">
      <w:r>
        <w:t xml:space="preserve">Wij voorzien dat de ontwikkeling van dit vakgebied zich in de toekomst niet zal beperken tot de </w:t>
      </w:r>
      <w:proofErr w:type="spellStart"/>
      <w:r>
        <w:t>gebiedsgebonden</w:t>
      </w:r>
      <w:proofErr w:type="spellEnd"/>
      <w:r>
        <w:t xml:space="preserve"> politiezorg. Dierenwelzijn zal zich manifesteren binnen, maar óók een vindplaats zijn van, georganiseerde criminaliteit, grensoverschrijdende criminaliteit, witwassen en </w:t>
      </w:r>
      <w:proofErr w:type="gramStart"/>
      <w:r>
        <w:t xml:space="preserve">ondermijning. </w:t>
      </w:r>
      <w:r w:rsidR="000572E4">
        <w:t xml:space="preserve"> </w:t>
      </w:r>
      <w:proofErr w:type="gramEnd"/>
      <w:r>
        <w:t xml:space="preserve">Dit brengt met zich mee dat de behoefte aan kennis, kunde etc. op het gebied van Dierenwelzijn binnen de politieorganisatie sterk kan gaan groeien. Het vakgebied Dierenwelzijn zal naast de basispolitiezorg de aansluiting moeten gaan vinden met generieke opsporing, financiële recherche en ontnemingen, high </w:t>
      </w:r>
      <w:proofErr w:type="spellStart"/>
      <w:r>
        <w:t>tech</w:t>
      </w:r>
      <w:proofErr w:type="spellEnd"/>
      <w:r>
        <w:t xml:space="preserve"> crime en internetsurveillance. </w:t>
      </w:r>
    </w:p>
    <w:p w:rsidR="00AC7ADD" w:rsidP="00C9537A" w:rsidRDefault="00AC7ADD"/>
    <w:p w:rsidR="000572E4" w:rsidP="00C9537A" w:rsidRDefault="000572E4"/>
    <w:p w:rsidR="00324B75" w:rsidP="00324B75" w:rsidRDefault="00324B75">
      <w:pPr>
        <w:pStyle w:val="Lijstalinea"/>
        <w:numPr>
          <w:ilvl w:val="0"/>
          <w:numId w:val="13"/>
        </w:numPr>
      </w:pPr>
      <w:r>
        <w:rPr>
          <w:b/>
        </w:rPr>
        <w:t>Aanpak</w:t>
      </w:r>
    </w:p>
    <w:p w:rsidR="00C9537A" w:rsidP="00C9537A" w:rsidRDefault="00C9537A">
      <w:r>
        <w:t xml:space="preserve">Zo kijkt de politie ook naar de aanpak van Hoog Risico Honden en Bijtincidenten. Op initiatief van het Ministerie van LNV vindt onderzoek plaats naar de aard en omvang van dit fenomeen, worden definities aangescherpt en gemeenschappelijk </w:t>
      </w:r>
      <w:proofErr w:type="gramStart"/>
      <w:r>
        <w:t xml:space="preserve">gemaakt  </w:t>
      </w:r>
      <w:proofErr w:type="gramEnd"/>
      <w:r>
        <w:t xml:space="preserve">en wordt een </w:t>
      </w:r>
      <w:r w:rsidR="00376608">
        <w:t>barrière</w:t>
      </w:r>
      <w:r>
        <w:t>-model en interventiema</w:t>
      </w:r>
      <w:r>
        <w:lastRenderedPageBreak/>
        <w:t>trix ontwikkeld. De politie zal zich voorbereiden om de haar toegewezen interventies binnen deze ketenaanpak goed en tijdig te kunnen verrichten en deze in afstemming met ketenpartners uit te voeren.</w:t>
      </w:r>
    </w:p>
    <w:p w:rsidR="001C253D" w:rsidP="00C9537A" w:rsidRDefault="001C253D"/>
    <w:p w:rsidR="001C253D" w:rsidP="00C9537A" w:rsidRDefault="001C253D"/>
    <w:p w:rsidR="000572E4" w:rsidP="00C9537A" w:rsidRDefault="000572E4"/>
    <w:p w:rsidR="000572E4" w:rsidP="00C9537A" w:rsidRDefault="000572E4"/>
    <w:sectPr w:rsidR="000572E4" w:rsidSect="00730898">
      <w:type w:val="continuous"/>
      <w:pgSz w:w="11906" w:h="16838" w:code="9"/>
      <w:pgMar w:top="2268" w:right="1418" w:bottom="1418" w:left="3459" w:header="425" w:footer="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D4" w:rsidRDefault="00B710D4" w:rsidP="0036092F">
      <w:pPr>
        <w:spacing w:line="240" w:lineRule="auto"/>
      </w:pPr>
      <w:r>
        <w:separator/>
      </w:r>
    </w:p>
  </w:endnote>
  <w:endnote w:type="continuationSeparator" w:id="0">
    <w:p w:rsidR="00B710D4" w:rsidRDefault="00B710D4"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A8" w:rsidRDefault="00C60AA8">
    <w:pPr>
      <w:pStyle w:val="Voettekst"/>
    </w:pPr>
    <w:r>
      <w:rPr>
        <w:noProof/>
        <w:lang w:eastAsia="nl-NL"/>
      </w:rPr>
      <w:drawing>
        <wp:anchor distT="0" distB="0" distL="114300" distR="114300" simplePos="0" relativeHeight="251665408" behindDoc="0" locked="0" layoutInCell="1" allowOverlap="1">
          <wp:simplePos x="0" y="0"/>
          <wp:positionH relativeFrom="page">
            <wp:align>center</wp:align>
          </wp:positionH>
          <wp:positionV relativeFrom="page">
            <wp:align>bottom</wp:align>
          </wp:positionV>
          <wp:extent cx="2520000" cy="7416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DB" w:rsidRPr="002E55DB" w:rsidRDefault="00451A8F">
    <w:pPr>
      <w:pStyle w:val="Voettekst"/>
      <w:rPr>
        <w:sz w:val="8"/>
        <w:szCs w:val="8"/>
      </w:rPr>
    </w:pPr>
    <w:r>
      <w:rPr>
        <w:noProof/>
        <w:sz w:val="8"/>
        <w:szCs w:val="8"/>
        <w:lang w:eastAsia="nl-NL"/>
      </w:rPr>
      <w:drawing>
        <wp:anchor distT="0" distB="0" distL="114300" distR="114300" simplePos="0" relativeHeight="251660288" behindDoc="1" locked="0" layoutInCell="1" allowOverlap="1" wp14:anchorId="30D25077" wp14:editId="0F65C3A5">
          <wp:simplePos x="0" y="0"/>
          <wp:positionH relativeFrom="page">
            <wp:posOffset>2520315</wp:posOffset>
          </wp:positionH>
          <wp:positionV relativeFrom="paragraph">
            <wp:posOffset>-698500</wp:posOffset>
          </wp:positionV>
          <wp:extent cx="2520000" cy="74160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r w:rsidR="002E55DB">
      <w:rPr>
        <w:sz w:val="8"/>
        <w:szCs w:val="8"/>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D4" w:rsidRDefault="00B710D4" w:rsidP="0036092F">
      <w:pPr>
        <w:spacing w:line="240" w:lineRule="auto"/>
      </w:pPr>
      <w:r>
        <w:separator/>
      </w:r>
    </w:p>
  </w:footnote>
  <w:footnote w:type="continuationSeparator" w:id="0">
    <w:p w:rsidR="00B710D4" w:rsidRDefault="00B710D4" w:rsidP="00360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bottomFromText="13041" w:vertAnchor="page" w:horzAnchor="page" w:tblpX="738" w:tblpY="2269"/>
      <w:tblOverlap w:val="never"/>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3829C9" w:rsidRPr="00F820DF" w:rsidTr="00730898">
      <w:sdt>
        <w:sdtPr>
          <w:rPr>
            <w:sz w:val="14"/>
            <w:szCs w:val="14"/>
          </w:rPr>
          <w:id w:val="-86545269"/>
          <w:lock w:val="sdtContentLocked"/>
          <w:placeholder>
            <w:docPart w:val="C5EBDA9D097A46CFB8F1EBD877952123"/>
          </w:placeholder>
          <w:showingPlcHdr/>
        </w:sdtPr>
        <w:sdtEndPr/>
        <w:sdtContent>
          <w:tc>
            <w:tcPr>
              <w:tcW w:w="2268" w:type="dxa"/>
            </w:tcPr>
            <w:p w:rsidR="003829C9" w:rsidRPr="00F820DF" w:rsidRDefault="00DC5902" w:rsidP="00730898">
              <w:pPr>
                <w:spacing w:line="240" w:lineRule="exact"/>
                <w:rPr>
                  <w:sz w:val="14"/>
                  <w:szCs w:val="14"/>
                </w:rPr>
              </w:pPr>
              <w:r w:rsidRPr="004046F9">
                <w:rPr>
                  <w:rStyle w:val="Tekstvantijdelijkeaanduiding"/>
                  <w:b/>
                  <w:color w:val="auto"/>
                  <w:sz w:val="14"/>
                  <w:szCs w:val="14"/>
                </w:rPr>
                <w:t>Onderwerp</w:t>
              </w:r>
            </w:p>
          </w:tc>
        </w:sdtContent>
      </w:sdt>
    </w:tr>
    <w:tr w:rsidR="003829C9" w:rsidRPr="00F820DF" w:rsidTr="00730898">
      <w:sdt>
        <w:sdtPr>
          <w:rPr>
            <w:rStyle w:val="onderwerp2Char"/>
          </w:rPr>
          <w:alias w:val="Onderwerp"/>
          <w:tag w:val="Onderwerp"/>
          <w:id w:val="-1906747986"/>
          <w:lock w:val="sdtLocked"/>
          <w:placeholder>
            <w:docPart w:val="97D760C1D8AC405CBF8DB8802575B8CF"/>
          </w:placeholder>
          <w:dataBinding w:xpath="/root[1]/Onderwerp[1]" w:storeItemID="{F24CBDC0-2997-4A24-A2DB-B68CFFB0BAAE}"/>
          <w:text w:multiLine="1"/>
        </w:sdtPr>
        <w:sdtEndPr>
          <w:rPr>
            <w:rStyle w:val="Standaardalinea-lettertype"/>
          </w:rPr>
        </w:sdtEndPr>
        <w:sdtContent>
          <w:tc>
            <w:tcPr>
              <w:tcW w:w="2268" w:type="dxa"/>
            </w:tcPr>
            <w:p w:rsidR="003829C9" w:rsidRPr="00F820DF" w:rsidRDefault="005806BA" w:rsidP="005D1B28">
              <w:pPr>
                <w:pStyle w:val="onderwerp2"/>
                <w:framePr w:hSpace="0" w:wrap="auto" w:vAnchor="margin" w:hAnchor="text" w:xAlign="left" w:yAlign="inline"/>
              </w:pPr>
              <w:r>
                <w:rPr>
                  <w:rStyle w:val="onderwerp2Char"/>
                </w:rPr>
                <w:t xml:space="preserve">Rondetafelgesprek Aanpak en </w:t>
              </w:r>
              <w:proofErr w:type="gramStart"/>
              <w:r>
                <w:rPr>
                  <w:rStyle w:val="onderwerp2Char"/>
                </w:rPr>
                <w:t>reductie</w:t>
              </w:r>
              <w:proofErr w:type="gramEnd"/>
              <w:r>
                <w:rPr>
                  <w:rStyle w:val="onderwerp2Char"/>
                </w:rPr>
                <w:t xml:space="preserve"> bijtincidenten d.d. 24 mei 2018</w:t>
              </w:r>
            </w:p>
          </w:tc>
        </w:sdtContent>
      </w:sdt>
    </w:tr>
    <w:tr w:rsidR="003829C9" w:rsidRPr="00F820DF" w:rsidTr="00730898">
      <w:tc>
        <w:tcPr>
          <w:tcW w:w="2268" w:type="dxa"/>
        </w:tcPr>
        <w:p w:rsidR="003829C9" w:rsidRPr="00F820DF" w:rsidRDefault="003829C9" w:rsidP="00730898">
          <w:pPr>
            <w:spacing w:line="240" w:lineRule="exact"/>
            <w:rPr>
              <w:sz w:val="14"/>
              <w:szCs w:val="14"/>
            </w:rPr>
          </w:pPr>
        </w:p>
      </w:tc>
    </w:tr>
    <w:tr w:rsidR="003829C9" w:rsidRPr="00F820DF" w:rsidTr="00730898">
      <w:tc>
        <w:tcPr>
          <w:tcW w:w="2268" w:type="dxa"/>
        </w:tcPr>
        <w:sdt>
          <w:sdtPr>
            <w:rPr>
              <w:b/>
              <w:sz w:val="14"/>
              <w:szCs w:val="14"/>
            </w:rPr>
            <w:id w:val="-162704697"/>
            <w:lock w:val="sdtContentLocked"/>
          </w:sdtPr>
          <w:sdtEndPr/>
          <w:sdtContent>
            <w:p w:rsidR="003829C9" w:rsidRPr="00DC5902" w:rsidRDefault="00DC5902" w:rsidP="00DC5902">
              <w:pPr>
                <w:rPr>
                  <w:b/>
                  <w:sz w:val="14"/>
                  <w:szCs w:val="14"/>
                </w:rPr>
              </w:pPr>
              <w:r w:rsidRPr="00A7756A">
                <w:rPr>
                  <w:b/>
                  <w:sz w:val="14"/>
                  <w:szCs w:val="14"/>
                </w:rPr>
                <w:t>Datum</w:t>
              </w:r>
            </w:p>
          </w:sdtContent>
        </w:sdt>
      </w:tc>
    </w:tr>
    <w:tr w:rsidR="003829C9" w:rsidRPr="00F820DF" w:rsidTr="00730898">
      <w:sdt>
        <w:sdtPr>
          <w:rPr>
            <w:sz w:val="14"/>
            <w:szCs w:val="14"/>
          </w:rPr>
          <w:alias w:val="Datum"/>
          <w:tag w:val="Datum"/>
          <w:id w:val="163289077"/>
          <w:dataBinding w:xpath="/root[1]/Datum[1]" w:storeItemID="{F24CBDC0-2997-4A24-A2DB-B68CFFB0BAAE}"/>
          <w:date w:fullDate="2018-05-24T00:00:00Z">
            <w:dateFormat w:val="d MMMM yyyy"/>
            <w:lid w:val="nl-NL"/>
            <w:storeMappedDataAs w:val="dateTime"/>
            <w:calendar w:val="gregorian"/>
          </w:date>
        </w:sdtPr>
        <w:sdtEndPr/>
        <w:sdtContent>
          <w:tc>
            <w:tcPr>
              <w:tcW w:w="2268" w:type="dxa"/>
            </w:tcPr>
            <w:p w:rsidR="003829C9" w:rsidRPr="003E7B1C" w:rsidRDefault="00C9537A" w:rsidP="00730898">
              <w:pPr>
                <w:spacing w:line="240" w:lineRule="exact"/>
                <w:rPr>
                  <w:sz w:val="14"/>
                  <w:szCs w:val="14"/>
                </w:rPr>
              </w:pPr>
              <w:r>
                <w:rPr>
                  <w:sz w:val="14"/>
                  <w:szCs w:val="14"/>
                </w:rPr>
                <w:t>24 mei 2018</w:t>
              </w:r>
            </w:p>
          </w:tc>
        </w:sdtContent>
      </w:sdt>
    </w:tr>
    <w:tr w:rsidR="003829C9" w:rsidRPr="00F820DF" w:rsidTr="00730898">
      <w:tc>
        <w:tcPr>
          <w:tcW w:w="2268" w:type="dxa"/>
        </w:tcPr>
        <w:p w:rsidR="003829C9" w:rsidRPr="00F820DF" w:rsidRDefault="003829C9" w:rsidP="00730898">
          <w:pPr>
            <w:spacing w:line="240" w:lineRule="exact"/>
            <w:rPr>
              <w:sz w:val="14"/>
              <w:szCs w:val="14"/>
            </w:rPr>
          </w:pPr>
        </w:p>
      </w:tc>
    </w:tr>
    <w:tr w:rsidR="00FC7DC2" w:rsidRPr="00F820DF" w:rsidTr="00730898">
      <w:sdt>
        <w:sdtPr>
          <w:rPr>
            <w:sz w:val="14"/>
            <w:szCs w:val="14"/>
          </w:rPr>
          <w:id w:val="61768050"/>
          <w:placeholder>
            <w:docPart w:val="5A62503CCFFB416FB9FD85F58417FD7F"/>
          </w:placeholder>
          <w:showingPlcHdr/>
        </w:sdtPr>
        <w:sdtEndPr/>
        <w:sdtContent>
          <w:tc>
            <w:tcPr>
              <w:tcW w:w="2268" w:type="dxa"/>
            </w:tcPr>
            <w:p w:rsidR="00FC7DC2" w:rsidRPr="00F820DF" w:rsidRDefault="00FC7DC2" w:rsidP="00730898">
              <w:pPr>
                <w:spacing w:line="240" w:lineRule="exact"/>
                <w:rPr>
                  <w:sz w:val="14"/>
                  <w:szCs w:val="14"/>
                </w:rPr>
              </w:pPr>
              <w:r w:rsidRPr="00FC7DC2">
                <w:rPr>
                  <w:b/>
                  <w:sz w:val="14"/>
                  <w:szCs w:val="14"/>
                </w:rPr>
                <w:t>Pagina</w:t>
              </w:r>
            </w:p>
          </w:tc>
        </w:sdtContent>
      </w:sdt>
    </w:tr>
    <w:tr w:rsidR="003E7B1C" w:rsidRPr="00F820DF" w:rsidTr="00730898">
      <w:tc>
        <w:tcPr>
          <w:tcW w:w="2268" w:type="dxa"/>
        </w:tcPr>
        <w:p w:rsidR="003E7B1C" w:rsidRPr="00432650" w:rsidRDefault="00432650" w:rsidP="00730898">
          <w:pPr>
            <w:spacing w:line="240" w:lineRule="exact"/>
            <w:rPr>
              <w:sz w:val="14"/>
              <w:szCs w:val="14"/>
            </w:rPr>
          </w:pPr>
          <w:r w:rsidRPr="00432650">
            <w:rPr>
              <w:bCs/>
              <w:sz w:val="14"/>
              <w:szCs w:val="14"/>
            </w:rPr>
            <w:fldChar w:fldCharType="begin"/>
          </w:r>
          <w:r w:rsidRPr="00432650">
            <w:rPr>
              <w:bCs/>
              <w:sz w:val="14"/>
              <w:szCs w:val="14"/>
            </w:rPr>
            <w:instrText>PAGE  \* Arabic  \* MERGEFORMAT</w:instrText>
          </w:r>
          <w:r w:rsidRPr="00432650">
            <w:rPr>
              <w:bCs/>
              <w:sz w:val="14"/>
              <w:szCs w:val="14"/>
            </w:rPr>
            <w:fldChar w:fldCharType="separate"/>
          </w:r>
          <w:r w:rsidR="001D1BD9">
            <w:rPr>
              <w:bCs/>
              <w:noProof/>
              <w:sz w:val="14"/>
              <w:szCs w:val="14"/>
            </w:rPr>
            <w:t>2</w:t>
          </w:r>
          <w:r w:rsidRPr="00432650">
            <w:rPr>
              <w:bCs/>
              <w:sz w:val="14"/>
              <w:szCs w:val="14"/>
            </w:rPr>
            <w:fldChar w:fldCharType="end"/>
          </w:r>
          <w:r w:rsidRPr="00432650">
            <w:rPr>
              <w:sz w:val="14"/>
              <w:szCs w:val="14"/>
            </w:rPr>
            <w:t xml:space="preserve"> van </w:t>
          </w:r>
          <w:r w:rsidRPr="00432650">
            <w:rPr>
              <w:bCs/>
              <w:sz w:val="14"/>
              <w:szCs w:val="14"/>
            </w:rPr>
            <w:fldChar w:fldCharType="begin"/>
          </w:r>
          <w:r w:rsidRPr="00432650">
            <w:rPr>
              <w:bCs/>
              <w:sz w:val="14"/>
              <w:szCs w:val="14"/>
            </w:rPr>
            <w:instrText>NUMPAGES  \* Arabic  \* MERGEFORMAT</w:instrText>
          </w:r>
          <w:r w:rsidRPr="00432650">
            <w:rPr>
              <w:bCs/>
              <w:sz w:val="14"/>
              <w:szCs w:val="14"/>
            </w:rPr>
            <w:fldChar w:fldCharType="separate"/>
          </w:r>
          <w:r w:rsidR="001D1BD9">
            <w:rPr>
              <w:bCs/>
              <w:noProof/>
              <w:sz w:val="14"/>
              <w:szCs w:val="14"/>
            </w:rPr>
            <w:t>2</w:t>
          </w:r>
          <w:r w:rsidRPr="00432650">
            <w:rPr>
              <w:bCs/>
              <w:sz w:val="14"/>
              <w:szCs w:val="14"/>
            </w:rPr>
            <w:fldChar w:fldCharType="end"/>
          </w:r>
        </w:p>
      </w:tc>
    </w:tr>
  </w:tbl>
  <w:p w:rsidR="00DA109E" w:rsidRDefault="00DA109E">
    <w:pPr>
      <w:pStyle w:val="Koptekst"/>
    </w:pPr>
    <w:r w:rsidRPr="00451A8F">
      <w:rPr>
        <w:noProof/>
        <w:szCs w:val="18"/>
        <w:lang w:eastAsia="nl-NL"/>
      </w:rPr>
      <w:drawing>
        <wp:anchor distT="0" distB="0" distL="114300" distR="114300" simplePos="0" relativeHeight="251664384" behindDoc="0" locked="0" layoutInCell="1" allowOverlap="1" wp14:anchorId="431CD26A" wp14:editId="43C11389">
          <wp:simplePos x="0" y="0"/>
          <wp:positionH relativeFrom="page">
            <wp:posOffset>2520315</wp:posOffset>
          </wp:positionH>
          <wp:positionV relativeFrom="margin">
            <wp:posOffset>-1432560</wp:posOffset>
          </wp:positionV>
          <wp:extent cx="2520000" cy="1260000"/>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p w:rsidR="00F430D7" w:rsidRDefault="00F430D7" w:rsidP="001B4B85">
    <w:pPr>
      <w:pStyle w:val="Koptekst"/>
      <w:tabs>
        <w:tab w:val="clear" w:pos="9072"/>
        <w:tab w:val="left" w:pos="453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9E" w:rsidRDefault="00DA109E">
    <w:pPr>
      <w:pStyle w:val="Koptekst"/>
    </w:pPr>
    <w:r w:rsidRPr="00451A8F">
      <w:rPr>
        <w:noProof/>
        <w:szCs w:val="18"/>
        <w:lang w:eastAsia="nl-NL"/>
      </w:rPr>
      <w:drawing>
        <wp:anchor distT="0" distB="0" distL="114300" distR="114300" simplePos="0" relativeHeight="251662336" behindDoc="0" locked="0" layoutInCell="1" allowOverlap="1" wp14:anchorId="44960222" wp14:editId="49DCA5D2">
          <wp:simplePos x="0" y="0"/>
          <wp:positionH relativeFrom="page">
            <wp:align>center</wp:align>
          </wp:positionH>
          <wp:positionV relativeFrom="margin">
            <wp:posOffset>-3427730</wp:posOffset>
          </wp:positionV>
          <wp:extent cx="2520000" cy="1260000"/>
          <wp:effectExtent l="0" t="0" r="0" b="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12B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8AF0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7E7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EA8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62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8B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04DC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EC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8C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688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8129FF"/>
    <w:multiLevelType w:val="hybridMultilevel"/>
    <w:tmpl w:val="CC72D932"/>
    <w:lvl w:ilvl="0" w:tplc="C6820BE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86636F"/>
    <w:multiLevelType w:val="hybridMultilevel"/>
    <w:tmpl w:val="E11A5B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DC2A71"/>
    <w:multiLevelType w:val="hybridMultilevel"/>
    <w:tmpl w:val="CD98F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7A"/>
    <w:rsid w:val="00002845"/>
    <w:rsid w:val="00005A79"/>
    <w:rsid w:val="00027682"/>
    <w:rsid w:val="000572E4"/>
    <w:rsid w:val="00080723"/>
    <w:rsid w:val="0009176A"/>
    <w:rsid w:val="00095733"/>
    <w:rsid w:val="000B22C2"/>
    <w:rsid w:val="000B6895"/>
    <w:rsid w:val="000C1F7A"/>
    <w:rsid w:val="000D2FDC"/>
    <w:rsid w:val="000D432B"/>
    <w:rsid w:val="000E6C43"/>
    <w:rsid w:val="000F28D7"/>
    <w:rsid w:val="00102334"/>
    <w:rsid w:val="001067AD"/>
    <w:rsid w:val="001809F8"/>
    <w:rsid w:val="00180FC1"/>
    <w:rsid w:val="001B4B85"/>
    <w:rsid w:val="001B7C66"/>
    <w:rsid w:val="001C1B78"/>
    <w:rsid w:val="001C253D"/>
    <w:rsid w:val="001D1BD9"/>
    <w:rsid w:val="001F354B"/>
    <w:rsid w:val="002512EB"/>
    <w:rsid w:val="002722F4"/>
    <w:rsid w:val="0027281D"/>
    <w:rsid w:val="0029005C"/>
    <w:rsid w:val="00294F4E"/>
    <w:rsid w:val="002B16E1"/>
    <w:rsid w:val="002D6459"/>
    <w:rsid w:val="002E55DB"/>
    <w:rsid w:val="002E7536"/>
    <w:rsid w:val="002F5784"/>
    <w:rsid w:val="0031127F"/>
    <w:rsid w:val="00317D7E"/>
    <w:rsid w:val="00322545"/>
    <w:rsid w:val="00324B75"/>
    <w:rsid w:val="00343877"/>
    <w:rsid w:val="00347576"/>
    <w:rsid w:val="00354ACC"/>
    <w:rsid w:val="0036092F"/>
    <w:rsid w:val="0036135A"/>
    <w:rsid w:val="00366DEA"/>
    <w:rsid w:val="003725FD"/>
    <w:rsid w:val="00375263"/>
    <w:rsid w:val="00376608"/>
    <w:rsid w:val="003829C9"/>
    <w:rsid w:val="00385507"/>
    <w:rsid w:val="0039071C"/>
    <w:rsid w:val="00394DED"/>
    <w:rsid w:val="003B16BB"/>
    <w:rsid w:val="003C16A5"/>
    <w:rsid w:val="003E7B1C"/>
    <w:rsid w:val="004046F9"/>
    <w:rsid w:val="00406FBB"/>
    <w:rsid w:val="004207AF"/>
    <w:rsid w:val="00432650"/>
    <w:rsid w:val="00445477"/>
    <w:rsid w:val="00451A8F"/>
    <w:rsid w:val="00453D6E"/>
    <w:rsid w:val="00515519"/>
    <w:rsid w:val="00523346"/>
    <w:rsid w:val="005803F8"/>
    <w:rsid w:val="005806BA"/>
    <w:rsid w:val="005B2BF5"/>
    <w:rsid w:val="005D1B28"/>
    <w:rsid w:val="005D7EC9"/>
    <w:rsid w:val="005F10C3"/>
    <w:rsid w:val="005F28E5"/>
    <w:rsid w:val="00636418"/>
    <w:rsid w:val="00676D12"/>
    <w:rsid w:val="006C066F"/>
    <w:rsid w:val="006D2BBB"/>
    <w:rsid w:val="006D74B7"/>
    <w:rsid w:val="006F13EE"/>
    <w:rsid w:val="00701918"/>
    <w:rsid w:val="007056B7"/>
    <w:rsid w:val="00722D2F"/>
    <w:rsid w:val="00730898"/>
    <w:rsid w:val="00786C7C"/>
    <w:rsid w:val="00793BA9"/>
    <w:rsid w:val="007A7156"/>
    <w:rsid w:val="007C71DB"/>
    <w:rsid w:val="007D2522"/>
    <w:rsid w:val="007E368C"/>
    <w:rsid w:val="00835723"/>
    <w:rsid w:val="00836EC4"/>
    <w:rsid w:val="00845BBD"/>
    <w:rsid w:val="00847E89"/>
    <w:rsid w:val="0085576D"/>
    <w:rsid w:val="0086605E"/>
    <w:rsid w:val="00867A8D"/>
    <w:rsid w:val="008742BD"/>
    <w:rsid w:val="008B2D8F"/>
    <w:rsid w:val="008E2C34"/>
    <w:rsid w:val="008F112D"/>
    <w:rsid w:val="00900F30"/>
    <w:rsid w:val="0094236C"/>
    <w:rsid w:val="009731BF"/>
    <w:rsid w:val="009922DD"/>
    <w:rsid w:val="009926B4"/>
    <w:rsid w:val="009A7260"/>
    <w:rsid w:val="009C4422"/>
    <w:rsid w:val="009D0CE6"/>
    <w:rsid w:val="009D568F"/>
    <w:rsid w:val="009F2D1D"/>
    <w:rsid w:val="00A35843"/>
    <w:rsid w:val="00A3701E"/>
    <w:rsid w:val="00A40619"/>
    <w:rsid w:val="00A4697C"/>
    <w:rsid w:val="00A71E63"/>
    <w:rsid w:val="00A73447"/>
    <w:rsid w:val="00A7756A"/>
    <w:rsid w:val="00AA112D"/>
    <w:rsid w:val="00AA6931"/>
    <w:rsid w:val="00AB2B8B"/>
    <w:rsid w:val="00AC4D86"/>
    <w:rsid w:val="00AC7ADD"/>
    <w:rsid w:val="00AD01ED"/>
    <w:rsid w:val="00AF1C7E"/>
    <w:rsid w:val="00B02E3D"/>
    <w:rsid w:val="00B710D4"/>
    <w:rsid w:val="00B72328"/>
    <w:rsid w:val="00B76D2E"/>
    <w:rsid w:val="00B76D55"/>
    <w:rsid w:val="00B81D90"/>
    <w:rsid w:val="00B83CB6"/>
    <w:rsid w:val="00B87B68"/>
    <w:rsid w:val="00B95CDC"/>
    <w:rsid w:val="00BB48E4"/>
    <w:rsid w:val="00BB4AB0"/>
    <w:rsid w:val="00BB5363"/>
    <w:rsid w:val="00BD1172"/>
    <w:rsid w:val="00BD2CC6"/>
    <w:rsid w:val="00BD584F"/>
    <w:rsid w:val="00C054A0"/>
    <w:rsid w:val="00C10BCC"/>
    <w:rsid w:val="00C3408C"/>
    <w:rsid w:val="00C42247"/>
    <w:rsid w:val="00C5674E"/>
    <w:rsid w:val="00C60AA8"/>
    <w:rsid w:val="00C80A2D"/>
    <w:rsid w:val="00C82406"/>
    <w:rsid w:val="00C86C8F"/>
    <w:rsid w:val="00C87A22"/>
    <w:rsid w:val="00C93D53"/>
    <w:rsid w:val="00C9537A"/>
    <w:rsid w:val="00C96DB4"/>
    <w:rsid w:val="00CA2A74"/>
    <w:rsid w:val="00CB5ACB"/>
    <w:rsid w:val="00CC1A57"/>
    <w:rsid w:val="00CF252E"/>
    <w:rsid w:val="00D03F07"/>
    <w:rsid w:val="00D140B1"/>
    <w:rsid w:val="00D3447B"/>
    <w:rsid w:val="00D434D7"/>
    <w:rsid w:val="00D4514F"/>
    <w:rsid w:val="00D728FF"/>
    <w:rsid w:val="00D9261A"/>
    <w:rsid w:val="00DA109E"/>
    <w:rsid w:val="00DA14AF"/>
    <w:rsid w:val="00DB7A35"/>
    <w:rsid w:val="00DC5902"/>
    <w:rsid w:val="00DF157B"/>
    <w:rsid w:val="00E00F81"/>
    <w:rsid w:val="00E01862"/>
    <w:rsid w:val="00E25F7C"/>
    <w:rsid w:val="00E509D8"/>
    <w:rsid w:val="00E55FD6"/>
    <w:rsid w:val="00E57D89"/>
    <w:rsid w:val="00E62DE7"/>
    <w:rsid w:val="00E65D7F"/>
    <w:rsid w:val="00E70583"/>
    <w:rsid w:val="00E9368C"/>
    <w:rsid w:val="00E96892"/>
    <w:rsid w:val="00EB45E8"/>
    <w:rsid w:val="00F23360"/>
    <w:rsid w:val="00F27E55"/>
    <w:rsid w:val="00F430D7"/>
    <w:rsid w:val="00F710C0"/>
    <w:rsid w:val="00F820DF"/>
    <w:rsid w:val="00FB3E6C"/>
    <w:rsid w:val="00FC2ED1"/>
    <w:rsid w:val="00FC7DC2"/>
    <w:rsid w:val="00FD02E7"/>
    <w:rsid w:val="00FE3F2C"/>
    <w:rsid w:val="00FE7A71"/>
    <w:rsid w:val="00FF7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2C34"/>
    <w:pPr>
      <w:spacing w:after="0" w:line="276" w:lineRule="auto"/>
    </w:pPr>
    <w:rPr>
      <w:rFonts w:ascii="Arial" w:hAnsi="Arial"/>
      <w:sz w:val="18"/>
    </w:rPr>
  </w:style>
  <w:style w:type="paragraph" w:styleId="Kop1">
    <w:name w:val="heading 1"/>
    <w:basedOn w:val="Standaard"/>
    <w:next w:val="Standaard"/>
    <w:link w:val="Kop1Char"/>
    <w:uiPriority w:val="9"/>
    <w:qFormat/>
    <w:rsid w:val="00CB5ACB"/>
    <w:pPr>
      <w:keepNext/>
      <w:keepLines/>
      <w:spacing w:before="360" w:after="240"/>
      <w:outlineLvl w:val="0"/>
    </w:pPr>
    <w:rPr>
      <w:rFonts w:eastAsiaTheme="majorEastAsia"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B5ACB"/>
    <w:pPr>
      <w:spacing w:line="240" w:lineRule="auto"/>
      <w:contextualSpacing/>
    </w:pPr>
    <w:rPr>
      <w:rFonts w:eastAsiaTheme="majorEastAsia" w:cstheme="majorBidi"/>
      <w:b/>
      <w:color w:val="004380"/>
      <w:kern w:val="28"/>
      <w:sz w:val="68"/>
      <w:szCs w:val="56"/>
    </w:rPr>
  </w:style>
  <w:style w:type="character" w:customStyle="1" w:styleId="TitelChar">
    <w:name w:val="Titel Char"/>
    <w:basedOn w:val="Standaardalinea-lettertype"/>
    <w:link w:val="Titel"/>
    <w:uiPriority w:val="10"/>
    <w:rsid w:val="00CB5ACB"/>
    <w:rPr>
      <w:rFonts w:ascii="Arial" w:eastAsiaTheme="majorEastAsia" w:hAnsi="Arial" w:cstheme="majorBidi"/>
      <w:b/>
      <w:color w:val="004380"/>
      <w:kern w:val="28"/>
      <w:sz w:val="68"/>
      <w:szCs w:val="56"/>
    </w:rPr>
  </w:style>
  <w:style w:type="character" w:customStyle="1" w:styleId="Kop1Char">
    <w:name w:val="Kop 1 Char"/>
    <w:basedOn w:val="Standaardalinea-lettertype"/>
    <w:link w:val="Kop1"/>
    <w:uiPriority w:val="9"/>
    <w:rsid w:val="00CB5ACB"/>
    <w:rPr>
      <w:rFonts w:ascii="Arial" w:eastAsiaTheme="majorEastAsia" w:hAnsi="Aria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character" w:styleId="Tekstvantijdelijkeaanduiding">
    <w:name w:val="Placeholder Text"/>
    <w:basedOn w:val="Standaardalinea-lettertype"/>
    <w:uiPriority w:val="99"/>
    <w:semiHidden/>
    <w:rsid w:val="00C80A2D"/>
    <w:rPr>
      <w:color w:val="808080"/>
    </w:rPr>
  </w:style>
  <w:style w:type="paragraph" w:styleId="Geenafstand">
    <w:name w:val="No Spacing"/>
    <w:uiPriority w:val="1"/>
    <w:rsid w:val="00A3701E"/>
    <w:pPr>
      <w:spacing w:after="0" w:line="240" w:lineRule="auto"/>
    </w:pPr>
    <w:rPr>
      <w:rFonts w:ascii="Arial" w:hAnsi="Arial"/>
      <w:sz w:val="20"/>
    </w:rPr>
  </w:style>
  <w:style w:type="paragraph" w:styleId="Lijstalinea">
    <w:name w:val="List Paragraph"/>
    <w:basedOn w:val="Standaard"/>
    <w:uiPriority w:val="34"/>
    <w:qFormat/>
    <w:rsid w:val="00A3701E"/>
    <w:pPr>
      <w:ind w:left="720"/>
      <w:contextualSpacing/>
    </w:pPr>
  </w:style>
  <w:style w:type="paragraph" w:customStyle="1" w:styleId="Overleg">
    <w:name w:val="Overleg"/>
    <w:basedOn w:val="Standaard"/>
    <w:uiPriority w:val="14"/>
    <w:qFormat/>
    <w:rsid w:val="001B4B85"/>
    <w:pPr>
      <w:framePr w:hSpace="142" w:wrap="around" w:vAnchor="text" w:hAnchor="text" w:y="1"/>
      <w:suppressOverlap/>
    </w:pPr>
    <w:rPr>
      <w:sz w:val="14"/>
      <w:szCs w:val="14"/>
    </w:rPr>
  </w:style>
  <w:style w:type="paragraph" w:customStyle="1" w:styleId="Datumveld">
    <w:name w:val="Datumveld"/>
    <w:basedOn w:val="Standaard"/>
    <w:link w:val="DatumveldChar"/>
    <w:uiPriority w:val="15"/>
    <w:qFormat/>
    <w:rsid w:val="001B4B85"/>
    <w:pPr>
      <w:framePr w:hSpace="142" w:wrap="around" w:vAnchor="text" w:hAnchor="text" w:y="1"/>
      <w:suppressOverlap/>
    </w:pPr>
    <w:rPr>
      <w:sz w:val="14"/>
      <w:szCs w:val="14"/>
    </w:rPr>
  </w:style>
  <w:style w:type="paragraph" w:customStyle="1" w:styleId="Legenda">
    <w:name w:val="Legenda"/>
    <w:basedOn w:val="Standaard"/>
    <w:next w:val="Standaard"/>
    <w:uiPriority w:val="12"/>
    <w:qFormat/>
    <w:rsid w:val="00027682"/>
    <w:rPr>
      <w:sz w:val="14"/>
      <w:szCs w:val="18"/>
      <w:lang w:eastAsia="nl-NL"/>
    </w:rPr>
  </w:style>
  <w:style w:type="paragraph" w:customStyle="1" w:styleId="onderwerp">
    <w:name w:val="onderwerp"/>
    <w:basedOn w:val="Standaard"/>
    <w:link w:val="onderwerpChar"/>
    <w:rsid w:val="00FC7DC2"/>
    <w:pPr>
      <w:framePr w:hSpace="108" w:wrap="around" w:vAnchor="page" w:hAnchor="page" w:x="738" w:y="3233"/>
      <w:suppressOverlap/>
    </w:pPr>
    <w:rPr>
      <w:sz w:val="14"/>
      <w:szCs w:val="14"/>
    </w:rPr>
  </w:style>
  <w:style w:type="paragraph" w:customStyle="1" w:styleId="datum">
    <w:name w:val="datum"/>
    <w:basedOn w:val="Datumveld"/>
    <w:link w:val="datumChar"/>
    <w:rsid w:val="00FC7DC2"/>
    <w:pPr>
      <w:framePr w:hSpace="108" w:wrap="around" w:vAnchor="page" w:hAnchor="page" w:x="738" w:y="3233"/>
    </w:pPr>
  </w:style>
  <w:style w:type="character" w:customStyle="1" w:styleId="onderwerpChar">
    <w:name w:val="onderwerp Char"/>
    <w:basedOn w:val="Standaardalinea-lettertype"/>
    <w:link w:val="onderwerp"/>
    <w:rsid w:val="00FC7DC2"/>
    <w:rPr>
      <w:rFonts w:ascii="Arial" w:hAnsi="Arial"/>
      <w:sz w:val="14"/>
      <w:szCs w:val="14"/>
    </w:rPr>
  </w:style>
  <w:style w:type="paragraph" w:customStyle="1" w:styleId="onderwerp2">
    <w:name w:val="onderwerp2"/>
    <w:basedOn w:val="Standaard"/>
    <w:next w:val="onderwerp"/>
    <w:link w:val="onderwerp2Char"/>
    <w:autoRedefine/>
    <w:rsid w:val="008B2D8F"/>
    <w:pPr>
      <w:framePr w:hSpace="108" w:wrap="around" w:vAnchor="page" w:hAnchor="page" w:x="738" w:y="3233"/>
    </w:pPr>
    <w:rPr>
      <w:sz w:val="14"/>
    </w:rPr>
  </w:style>
  <w:style w:type="character" w:customStyle="1" w:styleId="DatumveldChar">
    <w:name w:val="Datumveld Char"/>
    <w:basedOn w:val="Standaardalinea-lettertype"/>
    <w:link w:val="Datumveld"/>
    <w:uiPriority w:val="15"/>
    <w:rsid w:val="00FC7DC2"/>
    <w:rPr>
      <w:rFonts w:ascii="Arial" w:hAnsi="Arial"/>
      <w:sz w:val="14"/>
      <w:szCs w:val="14"/>
    </w:rPr>
  </w:style>
  <w:style w:type="character" w:customStyle="1" w:styleId="datumChar">
    <w:name w:val="datum Char"/>
    <w:basedOn w:val="DatumveldChar"/>
    <w:link w:val="datum"/>
    <w:rsid w:val="00FC7DC2"/>
    <w:rPr>
      <w:rFonts w:ascii="Arial" w:hAnsi="Arial"/>
      <w:sz w:val="14"/>
      <w:szCs w:val="14"/>
    </w:rPr>
  </w:style>
  <w:style w:type="paragraph" w:customStyle="1" w:styleId="aanhef">
    <w:name w:val="aanhef"/>
    <w:basedOn w:val="Standaard"/>
    <w:link w:val="aanhefChar"/>
    <w:rsid w:val="00BD2CC6"/>
    <w:pPr>
      <w:spacing w:line="240" w:lineRule="exact"/>
    </w:pPr>
    <w:rPr>
      <w:noProof/>
      <w:szCs w:val="18"/>
      <w:lang w:eastAsia="nl-NL"/>
    </w:rPr>
  </w:style>
  <w:style w:type="character" w:customStyle="1" w:styleId="onderwerp2Char">
    <w:name w:val="onderwerp2 Char"/>
    <w:basedOn w:val="Standaardalinea-lettertype"/>
    <w:link w:val="onderwerp2"/>
    <w:rsid w:val="008B2D8F"/>
    <w:rPr>
      <w:rFonts w:ascii="Arial" w:hAnsi="Arial"/>
      <w:sz w:val="14"/>
    </w:rPr>
  </w:style>
  <w:style w:type="paragraph" w:styleId="Ballontekst">
    <w:name w:val="Balloon Text"/>
    <w:basedOn w:val="Standaard"/>
    <w:link w:val="BallontekstChar"/>
    <w:uiPriority w:val="99"/>
    <w:semiHidden/>
    <w:unhideWhenUsed/>
    <w:rsid w:val="00BD2CC6"/>
    <w:pPr>
      <w:spacing w:line="240" w:lineRule="auto"/>
    </w:pPr>
    <w:rPr>
      <w:rFonts w:ascii="Segoe UI" w:hAnsi="Segoe UI" w:cs="Segoe UI"/>
      <w:szCs w:val="18"/>
    </w:rPr>
  </w:style>
  <w:style w:type="character" w:customStyle="1" w:styleId="aanhefChar">
    <w:name w:val="aanhef Char"/>
    <w:basedOn w:val="Standaardalinea-lettertype"/>
    <w:link w:val="aanhef"/>
    <w:rsid w:val="00BD2CC6"/>
    <w:rPr>
      <w:rFonts w:ascii="Arial" w:hAnsi="Arial"/>
      <w:noProof/>
      <w:sz w:val="18"/>
      <w:szCs w:val="18"/>
      <w:lang w:eastAsia="nl-NL"/>
    </w:rPr>
  </w:style>
  <w:style w:type="character" w:customStyle="1" w:styleId="BallontekstChar">
    <w:name w:val="Ballontekst Char"/>
    <w:basedOn w:val="Standaardalinea-lettertype"/>
    <w:link w:val="Ballontekst"/>
    <w:uiPriority w:val="99"/>
    <w:semiHidden/>
    <w:rsid w:val="00BD2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53868">
      <w:bodyDiv w:val="1"/>
      <w:marLeft w:val="0"/>
      <w:marRight w:val="0"/>
      <w:marTop w:val="0"/>
      <w:marBottom w:val="0"/>
      <w:divBdr>
        <w:top w:val="none" w:sz="0" w:space="0" w:color="auto"/>
        <w:left w:val="none" w:sz="0" w:space="0" w:color="auto"/>
        <w:bottom w:val="none" w:sz="0" w:space="0" w:color="auto"/>
        <w:right w:val="none" w:sz="0" w:space="0" w:color="auto"/>
      </w:divBdr>
    </w:div>
    <w:div w:id="1478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2013\Huisstijl\Politie\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5C7D6868C345EBBA0DAA0BE58B9E96"/>
        <w:category>
          <w:name w:val="Algemeen"/>
          <w:gallery w:val="placeholder"/>
        </w:category>
        <w:types>
          <w:type w:val="bbPlcHdr"/>
        </w:types>
        <w:behaviors>
          <w:behavior w:val="content"/>
        </w:behaviors>
        <w:guid w:val="{34F4BA05-4546-4728-9F6E-D0199D2EE66D}"/>
      </w:docPartPr>
      <w:docPartBody>
        <w:p w:rsidR="009F39FC" w:rsidRDefault="00BA7269">
          <w:pPr>
            <w:pStyle w:val="C35C7D6868C345EBBA0DAA0BE58B9E96"/>
          </w:pPr>
          <w:r w:rsidRPr="00C3408C">
            <w:rPr>
              <w:rStyle w:val="Tekstvantijdelijkeaanduiding"/>
              <w:b/>
              <w:sz w:val="24"/>
              <w:szCs w:val="24"/>
            </w:rPr>
            <w:t>Kies een item.</w:t>
          </w:r>
        </w:p>
      </w:docPartBody>
    </w:docPart>
    <w:docPart>
      <w:docPartPr>
        <w:name w:val="58752993E81D4773B91102AEF679DECC"/>
        <w:category>
          <w:name w:val="Algemeen"/>
          <w:gallery w:val="placeholder"/>
        </w:category>
        <w:types>
          <w:type w:val="bbPlcHdr"/>
        </w:types>
        <w:behaviors>
          <w:behavior w:val="content"/>
        </w:behaviors>
        <w:guid w:val="{1A3BF2F0-8667-4EC6-A741-008814C4FB59}"/>
      </w:docPartPr>
      <w:docPartBody>
        <w:p w:rsidR="009F39FC" w:rsidRDefault="00BA7269">
          <w:pPr>
            <w:pStyle w:val="58752993E81D4773B91102AEF679DECC"/>
          </w:pPr>
          <w:r w:rsidRPr="00095733">
            <w:rPr>
              <w:rStyle w:val="Tekstvantijdelijkeaanduiding"/>
              <w:b/>
              <w:sz w:val="14"/>
              <w:szCs w:val="14"/>
            </w:rPr>
            <w:t>Onderwerp</w:t>
          </w:r>
        </w:p>
      </w:docPartBody>
    </w:docPart>
    <w:docPart>
      <w:docPartPr>
        <w:name w:val="423F4D6501884A38817D9E335E3E798D"/>
        <w:category>
          <w:name w:val="Algemeen"/>
          <w:gallery w:val="placeholder"/>
        </w:category>
        <w:types>
          <w:type w:val="bbPlcHdr"/>
        </w:types>
        <w:behaviors>
          <w:behavior w:val="content"/>
        </w:behaviors>
        <w:guid w:val="{4A73D580-FED9-4408-BBCC-03927F3A0AC8}"/>
      </w:docPartPr>
      <w:docPartBody>
        <w:p w:rsidR="009F39FC" w:rsidRDefault="00BA7269">
          <w:pPr>
            <w:pStyle w:val="423F4D6501884A38817D9E335E3E798D"/>
          </w:pPr>
          <w:r w:rsidRPr="00786C7C">
            <w:rPr>
              <w:rStyle w:val="Tekstvantijdelijkeaanduiding"/>
              <w:color w:val="808080" w:themeColor="background1" w:themeShade="80"/>
            </w:rPr>
            <w:t>Klik hier als u tekst wilt invoeren.</w:t>
          </w:r>
        </w:p>
      </w:docPartBody>
    </w:docPart>
    <w:docPart>
      <w:docPartPr>
        <w:name w:val="999CFA2B40E34992A7ABDBDDC1C0F83D"/>
        <w:category>
          <w:name w:val="Algemeen"/>
          <w:gallery w:val="placeholder"/>
        </w:category>
        <w:types>
          <w:type w:val="bbPlcHdr"/>
        </w:types>
        <w:behaviors>
          <w:behavior w:val="content"/>
        </w:behaviors>
        <w:guid w:val="{385C23B1-FFF1-46C9-B28D-7C9B71BBB5F8}"/>
      </w:docPartPr>
      <w:docPartBody>
        <w:p w:rsidR="009F39FC" w:rsidRDefault="00BA7269">
          <w:pPr>
            <w:pStyle w:val="999CFA2B40E34992A7ABDBDDC1C0F83D"/>
          </w:pPr>
          <w:r w:rsidRPr="007E619C">
            <w:rPr>
              <w:rStyle w:val="Tekstvantijdelijkeaanduiding"/>
            </w:rPr>
            <w:t>Klik hier als u tekst wilt invoeren.</w:t>
          </w:r>
        </w:p>
      </w:docPartBody>
    </w:docPart>
    <w:docPart>
      <w:docPartPr>
        <w:name w:val="0DDD1BBBCEF24119BD914B13575C13D4"/>
        <w:category>
          <w:name w:val="Algemeen"/>
          <w:gallery w:val="placeholder"/>
        </w:category>
        <w:types>
          <w:type w:val="bbPlcHdr"/>
        </w:types>
        <w:behaviors>
          <w:behavior w:val="content"/>
        </w:behaviors>
        <w:guid w:val="{0B967E8F-7160-4A47-A439-E80AFCFEFA93}"/>
      </w:docPartPr>
      <w:docPartBody>
        <w:p w:rsidR="009F39FC" w:rsidRDefault="00BA7269">
          <w:pPr>
            <w:pStyle w:val="0DDD1BBBCEF24119BD914B13575C13D4"/>
          </w:pPr>
          <w:r w:rsidRPr="007E619C">
            <w:rPr>
              <w:rStyle w:val="Tekstvantijdelijkeaanduiding"/>
            </w:rPr>
            <w:t>Klik hier als u tekst wilt invoeren.</w:t>
          </w:r>
        </w:p>
      </w:docPartBody>
    </w:docPart>
    <w:docPart>
      <w:docPartPr>
        <w:name w:val="A03B5D8A504147E5A6591C2E9EA037A4"/>
        <w:category>
          <w:name w:val="Algemeen"/>
          <w:gallery w:val="placeholder"/>
        </w:category>
        <w:types>
          <w:type w:val="bbPlcHdr"/>
        </w:types>
        <w:behaviors>
          <w:behavior w:val="content"/>
        </w:behaviors>
        <w:guid w:val="{2CF033EA-4D03-4637-8DC6-FB2065932352}"/>
      </w:docPartPr>
      <w:docPartBody>
        <w:p w:rsidR="009F39FC" w:rsidRDefault="00BA7269">
          <w:pPr>
            <w:pStyle w:val="A03B5D8A504147E5A6591C2E9EA037A4"/>
          </w:pPr>
          <w:r w:rsidRPr="00294F4E">
            <w:rPr>
              <w:rStyle w:val="Tekstvantijdelijkeaanduiding"/>
              <w:szCs w:val="14"/>
            </w:rPr>
            <w:t>Klik hier als u tekst wilt invoeren.</w:t>
          </w:r>
        </w:p>
      </w:docPartBody>
    </w:docPart>
    <w:docPart>
      <w:docPartPr>
        <w:name w:val="69D758F92461489DAADB5A02D39B57F1"/>
        <w:category>
          <w:name w:val="Algemeen"/>
          <w:gallery w:val="placeholder"/>
        </w:category>
        <w:types>
          <w:type w:val="bbPlcHdr"/>
        </w:types>
        <w:behaviors>
          <w:behavior w:val="content"/>
        </w:behaviors>
        <w:guid w:val="{12E36DB8-27A2-4108-9028-920F177B0F41}"/>
      </w:docPartPr>
      <w:docPartBody>
        <w:p w:rsidR="009F39FC" w:rsidRDefault="00BA7269">
          <w:pPr>
            <w:pStyle w:val="69D758F92461489DAADB5A02D39B57F1"/>
          </w:pPr>
          <w:r w:rsidRPr="007E619C">
            <w:rPr>
              <w:rStyle w:val="Tekstvantijdelijkeaanduiding"/>
            </w:rPr>
            <w:t>Klik hier als u tekst wilt invoeren.</w:t>
          </w:r>
        </w:p>
      </w:docPartBody>
    </w:docPart>
    <w:docPart>
      <w:docPartPr>
        <w:name w:val="98A8194C8583402EAD9A39EB1A7A3A91"/>
        <w:category>
          <w:name w:val="Algemeen"/>
          <w:gallery w:val="placeholder"/>
        </w:category>
        <w:types>
          <w:type w:val="bbPlcHdr"/>
        </w:types>
        <w:behaviors>
          <w:behavior w:val="content"/>
        </w:behaviors>
        <w:guid w:val="{A5FD4138-FB87-42EC-AFEA-BA96C6D0A0FF}"/>
      </w:docPartPr>
      <w:docPartBody>
        <w:p w:rsidR="009F39FC" w:rsidRDefault="00BA7269">
          <w:pPr>
            <w:pStyle w:val="98A8194C8583402EAD9A39EB1A7A3A91"/>
          </w:pPr>
          <w:r w:rsidRPr="00317D7E">
            <w:rPr>
              <w:rStyle w:val="Tekstvantijdelijkeaanduiding"/>
              <w:sz w:val="14"/>
              <w:szCs w:val="14"/>
            </w:rPr>
            <w:t>Klik hier als u tekst wilt invoeren.</w:t>
          </w:r>
        </w:p>
      </w:docPartBody>
    </w:docPart>
    <w:docPart>
      <w:docPartPr>
        <w:name w:val="CE572B13020B479AB3B2CC5CD04984C2"/>
        <w:category>
          <w:name w:val="Algemeen"/>
          <w:gallery w:val="placeholder"/>
        </w:category>
        <w:types>
          <w:type w:val="bbPlcHdr"/>
        </w:types>
        <w:behaviors>
          <w:behavior w:val="content"/>
        </w:behaviors>
        <w:guid w:val="{962736D1-BB06-44B8-9660-169932DE2DA0}"/>
      </w:docPartPr>
      <w:docPartBody>
        <w:p w:rsidR="009F39FC" w:rsidRDefault="00BA7269">
          <w:pPr>
            <w:pStyle w:val="CE572B13020B479AB3B2CC5CD04984C2"/>
          </w:pPr>
          <w:r w:rsidRPr="00180FC1">
            <w:rPr>
              <w:b/>
              <w:sz w:val="14"/>
              <w:szCs w:val="14"/>
            </w:rPr>
            <w:t>Functie</w:t>
          </w:r>
        </w:p>
      </w:docPartBody>
    </w:docPart>
    <w:docPart>
      <w:docPartPr>
        <w:name w:val="5B6D7722BC71433CBCC73603BAA233CB"/>
        <w:category>
          <w:name w:val="Algemeen"/>
          <w:gallery w:val="placeholder"/>
        </w:category>
        <w:types>
          <w:type w:val="bbPlcHdr"/>
        </w:types>
        <w:behaviors>
          <w:behavior w:val="content"/>
        </w:behaviors>
        <w:guid w:val="{66C6DCAF-1913-4F4E-9994-6F63585DCA2E}"/>
      </w:docPartPr>
      <w:docPartBody>
        <w:p w:rsidR="009F39FC" w:rsidRDefault="00BA7269">
          <w:pPr>
            <w:pStyle w:val="5B6D7722BC71433CBCC73603BAA233CB"/>
          </w:pPr>
          <w:r w:rsidRPr="007E619C">
            <w:rPr>
              <w:rStyle w:val="Tekstvantijdelijkeaanduiding"/>
            </w:rPr>
            <w:t>Klik hier als u tekst wilt invoeren.</w:t>
          </w:r>
        </w:p>
      </w:docPartBody>
    </w:docPart>
    <w:docPart>
      <w:docPartPr>
        <w:name w:val="206217B26A5A4E1380A3B682747CB86F"/>
        <w:category>
          <w:name w:val="Algemeen"/>
          <w:gallery w:val="placeholder"/>
        </w:category>
        <w:types>
          <w:type w:val="bbPlcHdr"/>
        </w:types>
        <w:behaviors>
          <w:behavior w:val="content"/>
        </w:behaviors>
        <w:guid w:val="{8D6F1DF9-B2C6-4F69-9D66-296A5F73E6BB}"/>
      </w:docPartPr>
      <w:docPartBody>
        <w:p w:rsidR="009F39FC" w:rsidRDefault="00BA7269">
          <w:pPr>
            <w:pStyle w:val="206217B26A5A4E1380A3B682747CB86F"/>
          </w:pPr>
          <w:r w:rsidRPr="00D03F07">
            <w:rPr>
              <w:b/>
              <w:sz w:val="14"/>
              <w:szCs w:val="14"/>
            </w:rPr>
            <w:t>E-mail</w:t>
          </w:r>
        </w:p>
      </w:docPartBody>
    </w:docPart>
    <w:docPart>
      <w:docPartPr>
        <w:name w:val="602DAF9829DD43F98FC2852C561C23BB"/>
        <w:category>
          <w:name w:val="Algemeen"/>
          <w:gallery w:val="placeholder"/>
        </w:category>
        <w:types>
          <w:type w:val="bbPlcHdr"/>
        </w:types>
        <w:behaviors>
          <w:behavior w:val="content"/>
        </w:behaviors>
        <w:guid w:val="{7217EA1F-EFB7-43D8-8E6D-874C2AF24F0F}"/>
      </w:docPartPr>
      <w:docPartBody>
        <w:p w:rsidR="009F39FC" w:rsidRDefault="00BA7269">
          <w:pPr>
            <w:pStyle w:val="602DAF9829DD43F98FC2852C561C23BB"/>
          </w:pPr>
          <w:r w:rsidRPr="007E619C">
            <w:rPr>
              <w:rStyle w:val="Tekstvantijdelijkeaanduiding"/>
            </w:rPr>
            <w:t>Klik hier als u tekst wilt invoeren.</w:t>
          </w:r>
        </w:p>
      </w:docPartBody>
    </w:docPart>
    <w:docPart>
      <w:docPartPr>
        <w:name w:val="22DBF4B66ABF4651B6ECCC3AE9F52D47"/>
        <w:category>
          <w:name w:val="Algemeen"/>
          <w:gallery w:val="placeholder"/>
        </w:category>
        <w:types>
          <w:type w:val="bbPlcHdr"/>
        </w:types>
        <w:behaviors>
          <w:behavior w:val="content"/>
        </w:behaviors>
        <w:guid w:val="{DF7427BF-5672-46D1-9C98-1292FBF5CA4F}"/>
      </w:docPartPr>
      <w:docPartBody>
        <w:p w:rsidR="009F39FC" w:rsidRDefault="00BA7269">
          <w:pPr>
            <w:pStyle w:val="22DBF4B66ABF4651B6ECCC3AE9F52D47"/>
          </w:pPr>
          <w:r w:rsidRPr="00294F4E">
            <w:rPr>
              <w:rStyle w:val="Tekstvantijdelijkeaanduiding"/>
            </w:rPr>
            <w:t xml:space="preserve">Klik hier </w:t>
          </w:r>
          <w:r>
            <w:rPr>
              <w:rStyle w:val="Tekstvantijdelijkeaanduiding"/>
            </w:rPr>
            <w:t>op de dropdown voor datum invoeren</w:t>
          </w:r>
          <w:r w:rsidRPr="00294F4E">
            <w:rPr>
              <w:rStyle w:val="Tekstvantijdelijkeaanduiding"/>
            </w:rPr>
            <w:t>.</w:t>
          </w:r>
        </w:p>
      </w:docPartBody>
    </w:docPart>
    <w:docPart>
      <w:docPartPr>
        <w:name w:val="21100DEEA53649758997C362246E32AA"/>
        <w:category>
          <w:name w:val="Algemeen"/>
          <w:gallery w:val="placeholder"/>
        </w:category>
        <w:types>
          <w:type w:val="bbPlcHdr"/>
        </w:types>
        <w:behaviors>
          <w:behavior w:val="content"/>
        </w:behaviors>
        <w:guid w:val="{F45FA3A6-AC8D-4AE5-8E4F-C69A95A1270F}"/>
      </w:docPartPr>
      <w:docPartBody>
        <w:p w:rsidR="009F39FC" w:rsidRDefault="00BA7269">
          <w:pPr>
            <w:pStyle w:val="21100DEEA53649758997C362246E32AA"/>
          </w:pPr>
          <w:r>
            <w:rPr>
              <w:b/>
            </w:rPr>
            <w:t>Bijlage(n)</w:t>
          </w:r>
        </w:p>
      </w:docPartBody>
    </w:docPart>
    <w:docPart>
      <w:docPartPr>
        <w:name w:val="223B801BCD61471FA71E1A90BE540D83"/>
        <w:category>
          <w:name w:val="Algemeen"/>
          <w:gallery w:val="placeholder"/>
        </w:category>
        <w:types>
          <w:type w:val="bbPlcHdr"/>
        </w:types>
        <w:behaviors>
          <w:behavior w:val="content"/>
        </w:behaviors>
        <w:guid w:val="{96F35417-A410-4C35-B13D-8C4C6616F3A6}"/>
      </w:docPartPr>
      <w:docPartBody>
        <w:p w:rsidR="009F39FC" w:rsidRDefault="00BA7269">
          <w:pPr>
            <w:pStyle w:val="223B801BCD61471FA71E1A90BE540D83"/>
          </w:pPr>
          <w:r>
            <w:rPr>
              <w:sz w:val="14"/>
              <w:szCs w:val="14"/>
            </w:rPr>
            <w:t>0</w:t>
          </w:r>
        </w:p>
      </w:docPartBody>
    </w:docPart>
    <w:docPart>
      <w:docPartPr>
        <w:name w:val="AC42029011FA43FF8A8E558B264BBECE"/>
        <w:category>
          <w:name w:val="Algemeen"/>
          <w:gallery w:val="placeholder"/>
        </w:category>
        <w:types>
          <w:type w:val="bbPlcHdr"/>
        </w:types>
        <w:behaviors>
          <w:behavior w:val="content"/>
        </w:behaviors>
        <w:guid w:val="{D567688C-1C47-4E5E-B297-17170942ED0E}"/>
      </w:docPartPr>
      <w:docPartBody>
        <w:p w:rsidR="009F39FC" w:rsidRDefault="00BA7269">
          <w:pPr>
            <w:pStyle w:val="AC42029011FA43FF8A8E558B264BBECE"/>
          </w:pPr>
          <w:r w:rsidRPr="007E619C">
            <w:rPr>
              <w:rStyle w:val="Tekstvantijdelijkeaanduiding"/>
            </w:rPr>
            <w:t>Klik hier als u tekst wilt invoeren.</w:t>
          </w:r>
        </w:p>
      </w:docPartBody>
    </w:docPart>
    <w:docPart>
      <w:docPartPr>
        <w:name w:val="D8B0828EF5834CC68274EF87890F9C00"/>
        <w:category>
          <w:name w:val="Algemeen"/>
          <w:gallery w:val="placeholder"/>
        </w:category>
        <w:types>
          <w:type w:val="bbPlcHdr"/>
        </w:types>
        <w:behaviors>
          <w:behavior w:val="content"/>
        </w:behaviors>
        <w:guid w:val="{EBB6B030-83B3-4FC8-BB7D-1AAD56A946C3}"/>
      </w:docPartPr>
      <w:docPartBody>
        <w:p w:rsidR="009F39FC" w:rsidRDefault="00BA7269">
          <w:pPr>
            <w:pStyle w:val="D8B0828EF5834CC68274EF87890F9C00"/>
          </w:pPr>
          <w:r>
            <w:rPr>
              <w:rStyle w:val="Tekstvantijdelijkeaanduiding"/>
            </w:rPr>
            <w:t>Klik hier om het vak ‘aan’ in te vullen</w:t>
          </w:r>
        </w:p>
      </w:docPartBody>
    </w:docPart>
    <w:docPart>
      <w:docPartPr>
        <w:name w:val="C5EBDA9D097A46CFB8F1EBD877952123"/>
        <w:category>
          <w:name w:val="Algemeen"/>
          <w:gallery w:val="placeholder"/>
        </w:category>
        <w:types>
          <w:type w:val="bbPlcHdr"/>
        </w:types>
        <w:behaviors>
          <w:behavior w:val="content"/>
        </w:behaviors>
        <w:guid w:val="{8E502F37-36F9-4E78-A763-3BA2E8D4FBAB}"/>
      </w:docPartPr>
      <w:docPartBody>
        <w:p w:rsidR="009F39FC" w:rsidRDefault="00BA7269">
          <w:pPr>
            <w:pStyle w:val="C5EBDA9D097A46CFB8F1EBD877952123"/>
          </w:pPr>
          <w:r w:rsidRPr="009A7260">
            <w:rPr>
              <w:rStyle w:val="Tekstvantijdelijkeaanduiding"/>
              <w:sz w:val="14"/>
              <w:szCs w:val="14"/>
            </w:rPr>
            <w:t>Klik hier als u tekst wilt invoeren.</w:t>
          </w:r>
        </w:p>
      </w:docPartBody>
    </w:docPart>
    <w:docPart>
      <w:docPartPr>
        <w:name w:val="5A62503CCFFB416FB9FD85F58417FD7F"/>
        <w:category>
          <w:name w:val="Algemeen"/>
          <w:gallery w:val="placeholder"/>
        </w:category>
        <w:types>
          <w:type w:val="bbPlcHdr"/>
        </w:types>
        <w:behaviors>
          <w:behavior w:val="content"/>
        </w:behaviors>
        <w:guid w:val="{F98BAE1E-865D-4E17-AF3F-A2599D432EDC}"/>
      </w:docPartPr>
      <w:docPartBody>
        <w:p w:rsidR="009F39FC" w:rsidRDefault="00BA7269">
          <w:pPr>
            <w:pStyle w:val="5A62503CCFFB416FB9FD85F58417FD7F"/>
          </w:pPr>
          <w:r w:rsidRPr="009A7260">
            <w:rPr>
              <w:rStyle w:val="Tekstvantijdelijkeaanduiding"/>
              <w:sz w:val="14"/>
              <w:szCs w:val="14"/>
            </w:rPr>
            <w:t>Klik hier als u tekst wilt invoeren.</w:t>
          </w:r>
        </w:p>
      </w:docPartBody>
    </w:docPart>
    <w:docPart>
      <w:docPartPr>
        <w:name w:val="97D760C1D8AC405CBF8DB8802575B8CF"/>
        <w:category>
          <w:name w:val="Algemeen"/>
          <w:gallery w:val="placeholder"/>
        </w:category>
        <w:types>
          <w:type w:val="bbPlcHdr"/>
        </w:types>
        <w:behaviors>
          <w:behavior w:val="content"/>
        </w:behaviors>
        <w:guid w:val="{E70C8C00-55D4-445A-9349-5C0335348130}"/>
      </w:docPartPr>
      <w:docPartBody>
        <w:p w:rsidR="009F39FC" w:rsidRDefault="00BA7269">
          <w:pPr>
            <w:pStyle w:val="97D760C1D8AC405CBF8DB8802575B8CF"/>
          </w:pPr>
          <w:r w:rsidRPr="004046F9">
            <w:rPr>
              <w:rStyle w:val="Tekstvantijdelijkeaanduiding"/>
              <w:b/>
              <w:sz w:val="14"/>
              <w:szCs w:val="14"/>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C"/>
    <w:rsid w:val="007C2261"/>
    <w:rsid w:val="00984211"/>
    <w:rsid w:val="009F39FC"/>
    <w:rsid w:val="00BA72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35C7D6868C345EBBA0DAA0BE58B9E96">
    <w:name w:val="C35C7D6868C345EBBA0DAA0BE58B9E96"/>
  </w:style>
  <w:style w:type="paragraph" w:customStyle="1" w:styleId="58752993E81D4773B91102AEF679DECC">
    <w:name w:val="58752993E81D4773B91102AEF679DECC"/>
  </w:style>
  <w:style w:type="paragraph" w:customStyle="1" w:styleId="423F4D6501884A38817D9E335E3E798D">
    <w:name w:val="423F4D6501884A38817D9E335E3E798D"/>
  </w:style>
  <w:style w:type="paragraph" w:customStyle="1" w:styleId="999CFA2B40E34992A7ABDBDDC1C0F83D">
    <w:name w:val="999CFA2B40E34992A7ABDBDDC1C0F83D"/>
  </w:style>
  <w:style w:type="paragraph" w:customStyle="1" w:styleId="0DDD1BBBCEF24119BD914B13575C13D4">
    <w:name w:val="0DDD1BBBCEF24119BD914B13575C13D4"/>
  </w:style>
  <w:style w:type="paragraph" w:customStyle="1" w:styleId="A03B5D8A504147E5A6591C2E9EA037A4">
    <w:name w:val="A03B5D8A504147E5A6591C2E9EA037A4"/>
  </w:style>
  <w:style w:type="paragraph" w:customStyle="1" w:styleId="03A33107FEB64CF7849914B5F0D9422E">
    <w:name w:val="03A33107FEB64CF7849914B5F0D9422E"/>
  </w:style>
  <w:style w:type="paragraph" w:customStyle="1" w:styleId="A5D94FD025334BA9BEB839272DAC7C89">
    <w:name w:val="A5D94FD025334BA9BEB839272DAC7C89"/>
  </w:style>
  <w:style w:type="paragraph" w:customStyle="1" w:styleId="69D758F92461489DAADB5A02D39B57F1">
    <w:name w:val="69D758F92461489DAADB5A02D39B57F1"/>
  </w:style>
  <w:style w:type="paragraph" w:customStyle="1" w:styleId="98A8194C8583402EAD9A39EB1A7A3A91">
    <w:name w:val="98A8194C8583402EAD9A39EB1A7A3A91"/>
  </w:style>
  <w:style w:type="paragraph" w:customStyle="1" w:styleId="CE572B13020B479AB3B2CC5CD04984C2">
    <w:name w:val="CE572B13020B479AB3B2CC5CD04984C2"/>
  </w:style>
  <w:style w:type="paragraph" w:customStyle="1" w:styleId="5200051FB91541C99FDC6540B898EAD3">
    <w:name w:val="5200051FB91541C99FDC6540B898EAD3"/>
  </w:style>
  <w:style w:type="paragraph" w:customStyle="1" w:styleId="5B6D7722BC71433CBCC73603BAA233CB">
    <w:name w:val="5B6D7722BC71433CBCC73603BAA233CB"/>
  </w:style>
  <w:style w:type="paragraph" w:customStyle="1" w:styleId="60776635CF154500B7233D837468AF78">
    <w:name w:val="60776635CF154500B7233D837468AF78"/>
  </w:style>
  <w:style w:type="paragraph" w:customStyle="1" w:styleId="206217B26A5A4E1380A3B682747CB86F">
    <w:name w:val="206217B26A5A4E1380A3B682747CB86F"/>
  </w:style>
  <w:style w:type="paragraph" w:customStyle="1" w:styleId="CE89B61CA6AD45D9A4EF48A940038D1B">
    <w:name w:val="CE89B61CA6AD45D9A4EF48A940038D1B"/>
  </w:style>
  <w:style w:type="paragraph" w:customStyle="1" w:styleId="177E0089819D4243B5350AE0B4E8F009">
    <w:name w:val="177E0089819D4243B5350AE0B4E8F009"/>
  </w:style>
  <w:style w:type="paragraph" w:customStyle="1" w:styleId="752FDE6C1B9D48F1A102F1E528A9C3D1">
    <w:name w:val="752FDE6C1B9D48F1A102F1E528A9C3D1"/>
  </w:style>
  <w:style w:type="paragraph" w:customStyle="1" w:styleId="27CEB428572349DB9DAAB547997442BC">
    <w:name w:val="27CEB428572349DB9DAAB547997442BC"/>
  </w:style>
  <w:style w:type="paragraph" w:customStyle="1" w:styleId="9C191046ADED4375A4826AAC6E03F942">
    <w:name w:val="9C191046ADED4375A4826AAC6E03F942"/>
  </w:style>
  <w:style w:type="paragraph" w:customStyle="1" w:styleId="9EAE05821D0D4E669049443044BED0F5">
    <w:name w:val="9EAE05821D0D4E669049443044BED0F5"/>
  </w:style>
  <w:style w:type="paragraph" w:customStyle="1" w:styleId="F555295EBB6444EF837451C6F56FBFF1">
    <w:name w:val="F555295EBB6444EF837451C6F56FBFF1"/>
  </w:style>
  <w:style w:type="paragraph" w:customStyle="1" w:styleId="602DAF9829DD43F98FC2852C561C23BB">
    <w:name w:val="602DAF9829DD43F98FC2852C561C23BB"/>
  </w:style>
  <w:style w:type="paragraph" w:customStyle="1" w:styleId="22DBF4B66ABF4651B6ECCC3AE9F52D47">
    <w:name w:val="22DBF4B66ABF4651B6ECCC3AE9F52D47"/>
  </w:style>
  <w:style w:type="paragraph" w:customStyle="1" w:styleId="21100DEEA53649758997C362246E32AA">
    <w:name w:val="21100DEEA53649758997C362246E32AA"/>
  </w:style>
  <w:style w:type="paragraph" w:customStyle="1" w:styleId="223B801BCD61471FA71E1A90BE540D83">
    <w:name w:val="223B801BCD61471FA71E1A90BE540D83"/>
  </w:style>
  <w:style w:type="paragraph" w:customStyle="1" w:styleId="AC42029011FA43FF8A8E558B264BBECE">
    <w:name w:val="AC42029011FA43FF8A8E558B264BBECE"/>
  </w:style>
  <w:style w:type="paragraph" w:customStyle="1" w:styleId="D8B0828EF5834CC68274EF87890F9C00">
    <w:name w:val="D8B0828EF5834CC68274EF87890F9C00"/>
  </w:style>
  <w:style w:type="paragraph" w:customStyle="1" w:styleId="C5EBDA9D097A46CFB8F1EBD877952123">
    <w:name w:val="C5EBDA9D097A46CFB8F1EBD877952123"/>
  </w:style>
  <w:style w:type="paragraph" w:customStyle="1" w:styleId="5A62503CCFFB416FB9FD85F58417FD7F">
    <w:name w:val="5A62503CCFFB416FB9FD85F58417FD7F"/>
  </w:style>
  <w:style w:type="paragraph" w:customStyle="1" w:styleId="97D760C1D8AC405CBF8DB8802575B8CF">
    <w:name w:val="97D760C1D8AC405CBF8DB8802575B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617</ap:Words>
  <ap:Characters>3396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2018-05-28T13:10:00.0000000Z</dcterms:created>
  <dcterms:modified xsi:type="dcterms:W3CDTF">2018-05-28T13:10:00.0000000Z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0x010100BC771D1CA1DC304DA29B02733CA5B81C</vt:lpwstr>
  </property>
</Properties>
</file>