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F6" w:rsidRDefault="00397AF6">
      <w:pPr>
        <w:spacing w:line="1" w:lineRule="exact"/>
        <w:sectPr w:rsidR="00397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7A3271" w:rsidRDefault="007A3271"/>
    <w:p w:rsidR="007A3271" w:rsidRDefault="007A3271"/>
    <w:p w:rsidR="007A3271" w:rsidRDefault="007A3271"/>
    <w:p w:rsidR="00397AF6" w:rsidRDefault="007A3271">
      <w:r>
        <w:t>Geachte voorzitter,</w:t>
      </w:r>
    </w:p>
    <w:p w:rsidR="00397AF6" w:rsidRDefault="007A3271">
      <w:r>
        <w:t> </w:t>
      </w:r>
    </w:p>
    <w:p w:rsidR="00397AF6" w:rsidRDefault="007A3271">
      <w:r>
        <w:t>Hierbij bied ik u de nota naar aanleiding van het verslag inzake bovenvermeld voorstel aan.</w:t>
      </w:r>
    </w:p>
    <w:p w:rsidR="00397AF6" w:rsidRDefault="007A3271">
      <w:r>
        <w:t> </w:t>
      </w:r>
    </w:p>
    <w:p w:rsidR="00397AF6" w:rsidRDefault="007A3271">
      <w:r>
        <w:t>Hoogachtend,</w:t>
      </w:r>
    </w:p>
    <w:p w:rsidR="007A3271" w:rsidRDefault="007A3271">
      <w:r>
        <w:t> </w:t>
      </w:r>
    </w:p>
    <w:p w:rsidR="00397AF6" w:rsidRDefault="007A3271">
      <w:r>
        <w:t>DE MINISTER VAN INFRASTRUCTUUR EN WATERSTAAT,</w:t>
      </w:r>
    </w:p>
    <w:p w:rsidR="00397AF6" w:rsidRDefault="00397AF6">
      <w:pPr>
        <w:pStyle w:val="HBJZ-Kamerstukken-regelafstand138"/>
      </w:pPr>
    </w:p>
    <w:p w:rsidR="00397AF6" w:rsidRDefault="00397AF6">
      <w:pPr>
        <w:pStyle w:val="HBJZ-Kamerstukken-regelafstand138"/>
      </w:pPr>
    </w:p>
    <w:p w:rsidR="00397AF6" w:rsidRDefault="00397AF6">
      <w:pPr>
        <w:pStyle w:val="HBJZ-Kamerstukken-regelafstand138"/>
      </w:pPr>
    </w:p>
    <w:p w:rsidR="00397AF6" w:rsidRDefault="00397AF6">
      <w:pPr>
        <w:pStyle w:val="HBJZ-Kamerstukken-regelafstand138"/>
      </w:pPr>
    </w:p>
    <w:p w:rsidR="00397AF6" w:rsidRDefault="00397AF6">
      <w:pPr>
        <w:pStyle w:val="HBJZ-Kamerstukken-regelafstand138"/>
      </w:pPr>
    </w:p>
    <w:p w:rsidR="00397AF6" w:rsidRDefault="00397AF6">
      <w:pPr>
        <w:pStyle w:val="HBJZ-Kamerstukken-regelafstand138"/>
      </w:pPr>
    </w:p>
    <w:p w:rsidR="00397AF6" w:rsidRDefault="007A3271">
      <w:r>
        <w:t>drs. C. van Nieuwenhuizen Wijbenga</w:t>
      </w:r>
    </w:p>
    <w:sectPr w:rsidR="00397AF6">
      <w:headerReference w:type="default" r:id="rId14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82" w:rsidRDefault="003E7982">
      <w:pPr>
        <w:spacing w:line="240" w:lineRule="auto"/>
      </w:pPr>
      <w:r>
        <w:separator/>
      </w:r>
    </w:p>
  </w:endnote>
  <w:endnote w:type="continuationSeparator" w:id="0">
    <w:p w:rsidR="003E7982" w:rsidRDefault="003E7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8" w:rsidRDefault="00083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8" w:rsidRDefault="00083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8" w:rsidRDefault="00083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82" w:rsidRDefault="003E7982">
      <w:pPr>
        <w:spacing w:line="240" w:lineRule="auto"/>
      </w:pPr>
      <w:r>
        <w:separator/>
      </w:r>
    </w:p>
  </w:footnote>
  <w:footnote w:type="continuationSeparator" w:id="0">
    <w:p w:rsidR="003E7982" w:rsidRDefault="003E7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8" w:rsidRDefault="00083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6" w:rsidRDefault="00DB3DF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7A3271" w:rsidRDefault="007A3271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59" type="#_x0000_t202" style="position:absolute;margin-left:316.05pt;margin-top:0;width:184.25pt;height:124.7pt;z-index: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397AF6" w:rsidRDefault="007A3271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33CCCB3E" wp14:editId="529DD99F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397AF6" w:rsidRDefault="007A3271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397AF6" w:rsidRDefault="007A3271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397AF6" w:rsidRDefault="007A3271">
                <w:r>
                  <w:t>Binnenhof 4</w:t>
                </w:r>
              </w:p>
              <w:p w:rsidR="00397AF6" w:rsidRDefault="007A3271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6" type="#_x0000_t202" style="position:absolute;margin-left:79.35pt;margin-top:286.55pt;width:376.45pt;height:69.75pt;z-index: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397AF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97AF6" w:rsidRDefault="00397AF6"/>
                  </w:tc>
                  <w:tc>
                    <w:tcPr>
                      <w:tcW w:w="5400" w:type="dxa"/>
                    </w:tcPr>
                    <w:p w:rsidR="00397AF6" w:rsidRDefault="00397AF6"/>
                  </w:tc>
                </w:tr>
                <w:tr w:rsidR="00397AF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397AF6" w:rsidRDefault="007A3271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397AF6" w:rsidRDefault="00083AD8">
                      <w:r>
                        <w:t>5</w:t>
                      </w:r>
                      <w:r w:rsidR="0059098E">
                        <w:t xml:space="preserve"> december 2017</w:t>
                      </w:r>
                    </w:p>
                  </w:tc>
                </w:tr>
                <w:tr w:rsidR="00397AF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397AF6" w:rsidRDefault="007A3271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397AF6" w:rsidRDefault="007A3271" w:rsidP="007A3271">
                      <w:r>
                        <w:t>Voorstel tot wijziging van de Wet luchtvaart in verband met de implementatie van de richtlijn luchthavengelden voor overige luchthavens (34 802)</w:t>
                      </w:r>
                    </w:p>
                  </w:tc>
                </w:tr>
                <w:tr w:rsidR="00397AF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97AF6" w:rsidRDefault="00397AF6"/>
                  </w:tc>
                  <w:tc>
                    <w:tcPr>
                      <w:tcW w:w="5400" w:type="dxa"/>
                    </w:tcPr>
                    <w:p w:rsidR="00397AF6" w:rsidRDefault="00397AF6"/>
                  </w:tc>
                </w:tr>
              </w:tbl>
              <w:p w:rsidR="007A3271" w:rsidRDefault="007A3271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397AF6" w:rsidRDefault="007A3271">
                <w:pPr>
                  <w:pStyle w:val="AfzendgegevensKop0"/>
                </w:pPr>
                <w:r>
                  <w:t>Ministerie van Infrastructuur en Waterstaat</w:t>
                </w:r>
              </w:p>
              <w:p w:rsidR="00397AF6" w:rsidRDefault="00397AF6">
                <w:pPr>
                  <w:pStyle w:val="WitregelW1"/>
                </w:pPr>
              </w:p>
              <w:p w:rsidR="00397AF6" w:rsidRDefault="007A3271">
                <w:pPr>
                  <w:pStyle w:val="Afzendgegevens"/>
                </w:pPr>
                <w:r>
                  <w:t>Rijnstraat 8</w:t>
                </w:r>
              </w:p>
              <w:p w:rsidR="00397AF6" w:rsidRPr="007A3271" w:rsidRDefault="007A3271">
                <w:pPr>
                  <w:pStyle w:val="Afzendgegevens"/>
                  <w:rPr>
                    <w:lang w:val="de-DE"/>
                  </w:rPr>
                </w:pPr>
                <w:r w:rsidRPr="007A3271">
                  <w:rPr>
                    <w:lang w:val="de-DE"/>
                  </w:rPr>
                  <w:t>2515 XP  Den Haag</w:t>
                </w:r>
              </w:p>
              <w:p w:rsidR="00397AF6" w:rsidRPr="007A3271" w:rsidRDefault="007A3271">
                <w:pPr>
                  <w:pStyle w:val="Afzendgegevens"/>
                  <w:rPr>
                    <w:lang w:val="de-DE"/>
                  </w:rPr>
                </w:pPr>
                <w:r w:rsidRPr="007A3271">
                  <w:rPr>
                    <w:lang w:val="de-DE"/>
                  </w:rPr>
                  <w:t>Postbus 20901</w:t>
                </w:r>
              </w:p>
              <w:p w:rsidR="00397AF6" w:rsidRPr="007A3271" w:rsidRDefault="007A3271">
                <w:pPr>
                  <w:pStyle w:val="Afzendgegevens"/>
                  <w:rPr>
                    <w:lang w:val="de-DE"/>
                  </w:rPr>
                </w:pPr>
                <w:r w:rsidRPr="007A3271">
                  <w:rPr>
                    <w:lang w:val="de-DE"/>
                  </w:rPr>
                  <w:t>2500 EX Den Haag</w:t>
                </w:r>
              </w:p>
              <w:p w:rsidR="00397AF6" w:rsidRPr="007A3271" w:rsidRDefault="00397AF6">
                <w:pPr>
                  <w:pStyle w:val="WitregelW1"/>
                  <w:rPr>
                    <w:lang w:val="de-DE"/>
                  </w:rPr>
                </w:pPr>
              </w:p>
              <w:p w:rsidR="00397AF6" w:rsidRPr="007A3271" w:rsidRDefault="007A3271">
                <w:pPr>
                  <w:pStyle w:val="Afzendgegevens"/>
                  <w:rPr>
                    <w:lang w:val="de-DE"/>
                  </w:rPr>
                </w:pPr>
                <w:r w:rsidRPr="007A3271">
                  <w:rPr>
                    <w:lang w:val="de-DE"/>
                  </w:rPr>
                  <w:t>T   070-456 0000</w:t>
                </w:r>
              </w:p>
              <w:p w:rsidR="00397AF6" w:rsidRDefault="007A3271">
                <w:pPr>
                  <w:pStyle w:val="Afzendgegevens"/>
                </w:pPr>
                <w:r>
                  <w:t>F   070-456 1111</w:t>
                </w:r>
              </w:p>
              <w:p w:rsidR="00397AF6" w:rsidRDefault="00397AF6">
                <w:pPr>
                  <w:pStyle w:val="WitregelW2"/>
                </w:pPr>
              </w:p>
              <w:p w:rsidR="00397AF6" w:rsidRDefault="007A3271">
                <w:pPr>
                  <w:pStyle w:val="Referentiegegevenskop"/>
                </w:pPr>
                <w:r>
                  <w:t>Ons kenmerk</w:t>
                </w:r>
              </w:p>
              <w:p w:rsidR="00397AF6" w:rsidRDefault="00794DFC">
                <w:pPr>
                  <w:pStyle w:val="Referentiegegevens"/>
                </w:pPr>
                <w:r w:rsidRPr="00794DFC">
                  <w:t>IENM/BSK-2017/288510</w:t>
                </w:r>
              </w:p>
              <w:p w:rsidR="00397AF6" w:rsidRDefault="00397AF6">
                <w:pPr>
                  <w:pStyle w:val="WitregelW1"/>
                </w:pPr>
              </w:p>
              <w:p w:rsidR="00397AF6" w:rsidRDefault="007A3271">
                <w:pPr>
                  <w:pStyle w:val="Referentiegegevenskop"/>
                </w:pPr>
                <w:r>
                  <w:t>Bijlage(n)</w:t>
                </w:r>
              </w:p>
              <w:p w:rsidR="00397AF6" w:rsidRDefault="007A3271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397AF6" w:rsidRDefault="007A3271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B3DF0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DB3DF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7A3271" w:rsidRDefault="007A3271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7A3271" w:rsidRDefault="007A3271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8" w:rsidRDefault="00083A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6" w:rsidRDefault="00DB3DF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7A3271" w:rsidRDefault="007A3271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397AF6" w:rsidRDefault="007A3271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83AD8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083A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397AF6" w:rsidRDefault="007A3271">
                <w:pPr>
                  <w:pStyle w:val="AfzendgegevensKop0"/>
                </w:pPr>
                <w:r>
                  <w:t>Ministerie van Infrastructuur en Waterstaat</w:t>
                </w:r>
              </w:p>
              <w:p w:rsidR="00397AF6" w:rsidRDefault="00397AF6">
                <w:pPr>
                  <w:pStyle w:val="WitregelW2"/>
                </w:pPr>
              </w:p>
              <w:p w:rsidR="00397AF6" w:rsidRDefault="007A3271">
                <w:pPr>
                  <w:pStyle w:val="Referentiegegevenskop"/>
                </w:pPr>
                <w:r>
                  <w:t>Ons kenmerk</w:t>
                </w:r>
              </w:p>
              <w:p w:rsidR="00397AF6" w:rsidRDefault="007A3271">
                <w:pPr>
                  <w:pStyle w:val="Referentiegegevens"/>
                </w:pPr>
                <w:r>
                  <w:t>IENM/BSK/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A790A"/>
    <w:multiLevelType w:val="multilevel"/>
    <w:tmpl w:val="6E454A1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A33D1D1"/>
    <w:multiLevelType w:val="multilevel"/>
    <w:tmpl w:val="8B4D230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518BE33"/>
    <w:multiLevelType w:val="multilevel"/>
    <w:tmpl w:val="979DBD7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FC417C3"/>
    <w:multiLevelType w:val="multilevel"/>
    <w:tmpl w:val="07A8987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182CF15"/>
    <w:multiLevelType w:val="multilevel"/>
    <w:tmpl w:val="0F7DD2B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1B0940E"/>
    <w:multiLevelType w:val="multilevel"/>
    <w:tmpl w:val="ED7F232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D3D6545"/>
    <w:multiLevelType w:val="multilevel"/>
    <w:tmpl w:val="67F30CB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0B02E0F"/>
    <w:multiLevelType w:val="multilevel"/>
    <w:tmpl w:val="3541524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766EA0E"/>
    <w:multiLevelType w:val="multilevel"/>
    <w:tmpl w:val="5D21AF2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764793"/>
    <w:multiLevelType w:val="multilevel"/>
    <w:tmpl w:val="9948565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D47CE2"/>
    <w:multiLevelType w:val="multilevel"/>
    <w:tmpl w:val="0709BF6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7FF2"/>
    <w:multiLevelType w:val="multilevel"/>
    <w:tmpl w:val="0B917615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39603"/>
    <w:multiLevelType w:val="multilevel"/>
    <w:tmpl w:val="DC253BA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1A6139"/>
    <w:multiLevelType w:val="multilevel"/>
    <w:tmpl w:val="8BFDEF8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FA734"/>
    <w:multiLevelType w:val="multilevel"/>
    <w:tmpl w:val="BACAD7F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271"/>
    <w:rsid w:val="00083AD8"/>
    <w:rsid w:val="00397AF6"/>
    <w:rsid w:val="003E7982"/>
    <w:rsid w:val="0059098E"/>
    <w:rsid w:val="006461B0"/>
    <w:rsid w:val="006E752D"/>
    <w:rsid w:val="00794DFC"/>
    <w:rsid w:val="007A3271"/>
    <w:rsid w:val="009A6AEA"/>
    <w:rsid w:val="00AF451E"/>
    <w:rsid w:val="00D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7A327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7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327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71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51E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1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otsma\AppData\Local\Microsoft\Windows\INetCache\IE\086UAS5Q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2017-11-30T16:39:00.0000000Z</lastPrinted>
  <dcterms:created xsi:type="dcterms:W3CDTF">2017-12-05T11:17:00.0000000Z</dcterms:created>
  <dcterms:modified xsi:type="dcterms:W3CDTF">2017-12-05T11:17:00.0000000Z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0x0101008DF382B539E7B748A1CAC073AE2369FB</vt:lpwstr>
  </property>
</Properties>
</file>