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E74F70" w:rsidR="00CB3578" w:rsidP="00E74F70" w:rsidRDefault="00E74F70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E74F70">
              <w:rPr>
                <w:rFonts w:ascii="Times New Roman" w:hAnsi="Times New Roman" w:cs="Times New Roman"/>
                <w:b w:val="0"/>
              </w:rPr>
              <w:t>Bijgewerkt t/m nr. 7 (nota van wijziging d.d. 27 januari 2017)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1F616B" w:rsidRDefault="008D16F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34 5</w:t>
            </w:r>
            <w:r w:rsidR="001F616B">
              <w:rPr>
                <w:rFonts w:ascii="Times New Roman" w:hAnsi="Times New Roman"/>
                <w:b/>
                <w:sz w:val="24"/>
              </w:rPr>
              <w:t>98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E46744" w:rsidRDefault="008D16F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Voorstel van wet van </w:t>
            </w:r>
            <w:r w:rsidR="00E46744">
              <w:rPr>
                <w:rFonts w:ascii="Times New Roman" w:hAnsi="Times New Roman"/>
                <w:b/>
                <w:sz w:val="24"/>
              </w:rPr>
              <w:t>de leden</w:t>
            </w:r>
            <w:r>
              <w:rPr>
                <w:rFonts w:ascii="Times New Roman" w:hAnsi="Times New Roman"/>
                <w:b/>
                <w:sz w:val="24"/>
              </w:rPr>
              <w:t xml:space="preserve"> Bisschop </w:t>
            </w:r>
            <w:r w:rsidR="00E46744">
              <w:rPr>
                <w:rFonts w:ascii="Times New Roman" w:hAnsi="Times New Roman"/>
                <w:b/>
                <w:sz w:val="24"/>
              </w:rPr>
              <w:t xml:space="preserve">en Rog </w:t>
            </w:r>
            <w:r>
              <w:rPr>
                <w:rFonts w:ascii="Times New Roman" w:hAnsi="Times New Roman"/>
                <w:b/>
                <w:sz w:val="24"/>
              </w:rPr>
              <w:t>tot wijziging van de Wet op het voortgezet onderwijs</w:t>
            </w:r>
            <w:r w:rsidRPr="00E74F70" w:rsidR="00E74F70">
              <w:rPr>
                <w:rFonts w:ascii="Times New Roman" w:hAnsi="Times New Roman"/>
                <w:b/>
                <w:sz w:val="24"/>
              </w:rPr>
              <w:t>, de Wet educatie en beroepsonderwijs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E548C8">
              <w:rPr>
                <w:rFonts w:ascii="Times New Roman" w:hAnsi="Times New Roman"/>
                <w:b/>
                <w:sz w:val="24"/>
              </w:rPr>
              <w:t xml:space="preserve">en de Wet op de expertisecentra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teneinde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de wettelijke grondslag voor de diagnostische toets te schrappen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Nr. 2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Pr="004C7BAC" w:rsidR="00E548C8" w:rsidP="00E548C8" w:rsidRDefault="00E548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C7BAC">
        <w:rPr>
          <w:rFonts w:ascii="Times New Roman" w:hAnsi="Times New Roman"/>
          <w:sz w:val="24"/>
          <w:szCs w:val="20"/>
        </w:rPr>
        <w:t xml:space="preserve">Wij Willem-Alexander, bij de gratie Gods, Koning der Nederlanden, Prins van Oranje-Nassau, enz. enz. enz. </w:t>
      </w:r>
    </w:p>
    <w:p w:rsidRPr="004C7BAC" w:rsidR="00E548C8" w:rsidP="00E548C8" w:rsidRDefault="00E548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C7BAC" w:rsidR="00E548C8" w:rsidP="00E548C8" w:rsidRDefault="00E548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4C7BAC">
        <w:rPr>
          <w:rFonts w:ascii="Times New Roman" w:hAnsi="Times New Roman"/>
          <w:sz w:val="24"/>
          <w:szCs w:val="20"/>
        </w:rPr>
        <w:tab/>
        <w:t xml:space="preserve">Allen, die deze zullen zien of horen lezen, saluut! </w:t>
      </w:r>
      <w:proofErr w:type="gramStart"/>
      <w:r w:rsidRPr="004C7BAC">
        <w:rPr>
          <w:rFonts w:ascii="Times New Roman" w:hAnsi="Times New Roman"/>
          <w:sz w:val="24"/>
          <w:szCs w:val="20"/>
        </w:rPr>
        <w:t>doen</w:t>
      </w:r>
      <w:proofErr w:type="gramEnd"/>
      <w:r w:rsidRPr="004C7BAC">
        <w:rPr>
          <w:rFonts w:ascii="Times New Roman" w:hAnsi="Times New Roman"/>
          <w:sz w:val="24"/>
          <w:szCs w:val="20"/>
        </w:rPr>
        <w:t xml:space="preserve"> te weten: </w:t>
      </w:r>
    </w:p>
    <w:p w:rsidRPr="004C7BAC" w:rsidR="00E548C8" w:rsidP="00E548C8" w:rsidRDefault="00E548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proofErr w:type="gramStart"/>
      <w:r w:rsidRPr="004C7BAC">
        <w:rPr>
          <w:rFonts w:ascii="Times New Roman" w:hAnsi="Times New Roman"/>
          <w:sz w:val="24"/>
          <w:szCs w:val="20"/>
        </w:rPr>
        <w:t>Alzo</w:t>
      </w:r>
      <w:proofErr w:type="gramEnd"/>
      <w:r w:rsidRPr="004C7BAC">
        <w:rPr>
          <w:rFonts w:ascii="Times New Roman" w:hAnsi="Times New Roman"/>
          <w:sz w:val="24"/>
          <w:szCs w:val="20"/>
        </w:rPr>
        <w:t xml:space="preserve"> Wij in overweging genomen hebben, dat het wenselijk </w:t>
      </w:r>
      <w:r>
        <w:rPr>
          <w:rFonts w:ascii="Times New Roman" w:hAnsi="Times New Roman"/>
          <w:sz w:val="24"/>
          <w:szCs w:val="20"/>
        </w:rPr>
        <w:t>is de wettelijke grondslag voor het houden van een diagnostische toets in het voortgezet onderwijs te schrappen</w:t>
      </w:r>
      <w:r w:rsidRPr="004C7BAC">
        <w:rPr>
          <w:rFonts w:ascii="Times New Roman" w:hAnsi="Times New Roman"/>
          <w:sz w:val="24"/>
          <w:szCs w:val="20"/>
        </w:rPr>
        <w:t>, en dat het in verband hiermee noodzakelijk is de Wet op het voortgezet onderwijs</w:t>
      </w:r>
      <w:r w:rsidRPr="00E74F70" w:rsidR="00E74F70">
        <w:rPr>
          <w:rFonts w:ascii="Times New Roman" w:hAnsi="Times New Roman"/>
          <w:sz w:val="24"/>
          <w:szCs w:val="20"/>
        </w:rPr>
        <w:t>, de Wet educatie en beroepsonderwijs</w:t>
      </w:r>
      <w:r>
        <w:rPr>
          <w:rFonts w:ascii="Times New Roman" w:hAnsi="Times New Roman"/>
          <w:sz w:val="24"/>
          <w:szCs w:val="20"/>
        </w:rPr>
        <w:t xml:space="preserve"> en de</w:t>
      </w:r>
      <w:r w:rsidRPr="004C7BAC">
        <w:rPr>
          <w:rFonts w:ascii="Times New Roman" w:hAnsi="Times New Roman"/>
          <w:sz w:val="24"/>
          <w:szCs w:val="20"/>
        </w:rPr>
        <w:t xml:space="preserve"> Wet op de expertisecentra te wijzigen,</w:t>
      </w:r>
    </w:p>
    <w:p w:rsidRPr="004C7BAC" w:rsidR="00E548C8" w:rsidP="00E548C8" w:rsidRDefault="00E548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4C7BAC">
        <w:rPr>
          <w:rFonts w:ascii="Times New Roman" w:hAnsi="Times New Roman"/>
          <w:sz w:val="24"/>
          <w:szCs w:val="20"/>
        </w:rPr>
        <w:tab/>
        <w:t xml:space="preserve">Zo is het, dat Wij, de Afdeling advisering van de Raad van State gehoord, en met gemeen overleg der Staten-Generaal, hebben goedgevonden en verstaan, </w:t>
      </w:r>
      <w:proofErr w:type="gramStart"/>
      <w:r w:rsidRPr="004C7BAC">
        <w:rPr>
          <w:rFonts w:ascii="Times New Roman" w:hAnsi="Times New Roman"/>
          <w:sz w:val="24"/>
          <w:szCs w:val="20"/>
        </w:rPr>
        <w:t>gelijk</w:t>
      </w:r>
      <w:proofErr w:type="gramEnd"/>
      <w:r w:rsidRPr="004C7BAC">
        <w:rPr>
          <w:rFonts w:ascii="Times New Roman" w:hAnsi="Times New Roman"/>
          <w:sz w:val="24"/>
          <w:szCs w:val="20"/>
        </w:rPr>
        <w:t xml:space="preserve"> Wij goedvinden en verstaan bij deze:</w:t>
      </w:r>
    </w:p>
    <w:p w:rsidR="008D16F2" w:rsidP="00A11E73" w:rsidRDefault="008D16F2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E548C8" w:rsidP="00A11E73" w:rsidRDefault="00E548C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Pr="00E548C8" w:rsidR="00E548C8" w:rsidP="00A11E73" w:rsidRDefault="00E548C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ARTIKEL I</w:t>
      </w:r>
    </w:p>
    <w:p w:rsidR="00E548C8" w:rsidP="00A11E73" w:rsidRDefault="00E548C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E548C8" w:rsidP="00A11E73" w:rsidRDefault="00E548C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>De Wet op het voortgezet onderwijs wordt als volgt gewijzigd:</w:t>
      </w:r>
    </w:p>
    <w:p w:rsidR="00E548C8" w:rsidP="00A11E73" w:rsidRDefault="00E548C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E548C8" w:rsidP="00A11E73" w:rsidRDefault="00E548C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A</w:t>
      </w:r>
    </w:p>
    <w:p w:rsidR="00E548C8" w:rsidP="00A11E73" w:rsidRDefault="00E548C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E548C8" w:rsidP="00A11E73" w:rsidRDefault="00E548C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>Artikel 28b vervalt.</w:t>
      </w:r>
    </w:p>
    <w:p w:rsidR="00E548C8" w:rsidP="00A11E73" w:rsidRDefault="00E548C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/>
        <w:t>B</w:t>
      </w:r>
    </w:p>
    <w:p w:rsidR="00E548C8" w:rsidP="00A11E73" w:rsidRDefault="00E548C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E548C8" w:rsidP="00A11E73" w:rsidRDefault="00E548C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>In artikel 59a, eerste lid wordt “, 22 en 28b” vervangen door: en 22.</w:t>
      </w:r>
    </w:p>
    <w:p w:rsidR="00E548C8" w:rsidP="00A11E73" w:rsidRDefault="00E548C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E548C8" w:rsidP="00A11E73" w:rsidRDefault="00E548C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Pr="00E74F70" w:rsidR="00E74F70" w:rsidP="00E74F70" w:rsidRDefault="00E74F70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b/>
          <w:sz w:val="24"/>
          <w:szCs w:val="20"/>
        </w:rPr>
      </w:pPr>
      <w:r w:rsidRPr="00E74F70">
        <w:rPr>
          <w:rFonts w:ascii="Times New Roman" w:hAnsi="Times New Roman"/>
          <w:b/>
          <w:sz w:val="24"/>
          <w:szCs w:val="20"/>
        </w:rPr>
        <w:t>ARTIKEL IA</w:t>
      </w:r>
    </w:p>
    <w:p w:rsidRPr="00E74F70" w:rsidR="00E74F70" w:rsidP="00E74F70" w:rsidRDefault="00E74F70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b/>
          <w:sz w:val="24"/>
          <w:szCs w:val="20"/>
        </w:rPr>
      </w:pPr>
    </w:p>
    <w:p w:rsidRPr="00E74F70" w:rsidR="00E74F70" w:rsidP="00E74F70" w:rsidRDefault="00E74F70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  <w:r w:rsidRPr="00E74F70">
        <w:rPr>
          <w:rFonts w:ascii="Times New Roman" w:hAnsi="Times New Roman"/>
          <w:sz w:val="24"/>
          <w:szCs w:val="20"/>
        </w:rPr>
        <w:tab/>
        <w:t>In de Wet educatie en beroepsonderwijs vervalt artikel 7.2.11.</w:t>
      </w:r>
    </w:p>
    <w:p w:rsidR="00E74F70" w:rsidP="00A11E73" w:rsidRDefault="00E74F70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b/>
          <w:sz w:val="24"/>
          <w:szCs w:val="20"/>
        </w:rPr>
      </w:pPr>
    </w:p>
    <w:p w:rsidR="00E74F70" w:rsidP="00A11E73" w:rsidRDefault="00E74F70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b/>
          <w:sz w:val="24"/>
          <w:szCs w:val="20"/>
        </w:rPr>
      </w:pPr>
    </w:p>
    <w:p w:rsidR="00E548C8" w:rsidP="00A11E73" w:rsidRDefault="00E548C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ARTIKEL II</w:t>
      </w:r>
    </w:p>
    <w:p w:rsidR="00E548C8" w:rsidP="00A11E73" w:rsidRDefault="00E548C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E548C8" w:rsidP="00E548C8" w:rsidRDefault="00E548C8">
      <w:pPr>
        <w:tabs>
          <w:tab w:val="left" w:pos="284"/>
          <w:tab w:val="left" w:pos="567"/>
          <w:tab w:val="left" w:pos="851"/>
          <w:tab w:val="left" w:pos="9072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>In artikel 14a, tweede lid, van de Wet op de expertisecentra wordt “, 24 en 28b” vervangen door: en 24.</w:t>
      </w:r>
    </w:p>
    <w:p w:rsidR="00E548C8" w:rsidP="00E548C8" w:rsidRDefault="00E548C8">
      <w:pPr>
        <w:tabs>
          <w:tab w:val="left" w:pos="284"/>
          <w:tab w:val="left" w:pos="567"/>
          <w:tab w:val="left" w:pos="851"/>
          <w:tab w:val="left" w:pos="9072"/>
        </w:tabs>
        <w:ind w:right="-2"/>
        <w:rPr>
          <w:rFonts w:ascii="Times New Roman" w:hAnsi="Times New Roman"/>
          <w:sz w:val="24"/>
          <w:szCs w:val="20"/>
        </w:rPr>
      </w:pPr>
    </w:p>
    <w:p w:rsidR="00E548C8" w:rsidP="00E548C8" w:rsidRDefault="00E548C8">
      <w:pPr>
        <w:tabs>
          <w:tab w:val="left" w:pos="284"/>
          <w:tab w:val="left" w:pos="567"/>
          <w:tab w:val="left" w:pos="851"/>
          <w:tab w:val="left" w:pos="9072"/>
        </w:tabs>
        <w:ind w:right="-2"/>
        <w:rPr>
          <w:rFonts w:ascii="Times New Roman" w:hAnsi="Times New Roman"/>
          <w:sz w:val="24"/>
          <w:szCs w:val="20"/>
        </w:rPr>
      </w:pPr>
    </w:p>
    <w:p w:rsidR="00E548C8" w:rsidP="00E548C8" w:rsidRDefault="00E548C8">
      <w:pPr>
        <w:tabs>
          <w:tab w:val="left" w:pos="284"/>
          <w:tab w:val="left" w:pos="567"/>
          <w:tab w:val="left" w:pos="851"/>
          <w:tab w:val="left" w:pos="9072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ARTIKEL III</w:t>
      </w:r>
    </w:p>
    <w:p w:rsidR="00E548C8" w:rsidP="00E548C8" w:rsidRDefault="00E548C8">
      <w:pPr>
        <w:tabs>
          <w:tab w:val="left" w:pos="284"/>
          <w:tab w:val="left" w:pos="567"/>
          <w:tab w:val="left" w:pos="851"/>
          <w:tab w:val="left" w:pos="9072"/>
        </w:tabs>
        <w:ind w:right="-2"/>
        <w:rPr>
          <w:rFonts w:ascii="Times New Roman" w:hAnsi="Times New Roman"/>
          <w:sz w:val="24"/>
          <w:szCs w:val="20"/>
        </w:rPr>
      </w:pPr>
    </w:p>
    <w:p w:rsidR="00E548C8" w:rsidP="00E548C8" w:rsidRDefault="00E548C8">
      <w:pPr>
        <w:tabs>
          <w:tab w:val="left" w:pos="284"/>
          <w:tab w:val="left" w:pos="567"/>
          <w:tab w:val="left" w:pos="851"/>
          <w:tab w:val="left" w:pos="9072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>Deze wet treedt in werking op een bij koninklijk besluit te bepalen tijdstip.</w:t>
      </w:r>
    </w:p>
    <w:p w:rsidR="00E548C8" w:rsidRDefault="00E548C8">
      <w:pPr>
        <w:rPr>
          <w:rFonts w:ascii="Times New Roman" w:hAnsi="Times New Roman"/>
          <w:sz w:val="24"/>
          <w:szCs w:val="20"/>
        </w:rPr>
      </w:pPr>
    </w:p>
    <w:p w:rsidR="00E548C8" w:rsidP="00E548C8" w:rsidRDefault="00E548C8">
      <w:pPr>
        <w:tabs>
          <w:tab w:val="left" w:pos="284"/>
          <w:tab w:val="left" w:pos="567"/>
          <w:tab w:val="left" w:pos="851"/>
          <w:tab w:val="left" w:pos="9072"/>
        </w:tabs>
        <w:ind w:right="-2"/>
        <w:rPr>
          <w:rFonts w:ascii="Times New Roman" w:hAnsi="Times New Roman"/>
          <w:sz w:val="24"/>
          <w:szCs w:val="20"/>
        </w:rPr>
      </w:pPr>
    </w:p>
    <w:p w:rsidRPr="004C7BAC" w:rsidR="00E548C8" w:rsidP="00E548C8" w:rsidRDefault="00E548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4C7BAC">
        <w:rPr>
          <w:rFonts w:ascii="Times New Roman" w:hAnsi="Times New Roman"/>
          <w:sz w:val="24"/>
          <w:szCs w:val="20"/>
        </w:rPr>
        <w:t xml:space="preserve">   Lasten en bevelen dat deze in het Staatsblad zal worden geplaatst en dat alle ministeries, autoriteiten, colleges en ambtenaren die </w:t>
      </w:r>
      <w:proofErr w:type="gramStart"/>
      <w:r w:rsidRPr="004C7BAC">
        <w:rPr>
          <w:rFonts w:ascii="Times New Roman" w:hAnsi="Times New Roman"/>
          <w:sz w:val="24"/>
          <w:szCs w:val="20"/>
        </w:rPr>
        <w:t>zulks</w:t>
      </w:r>
      <w:proofErr w:type="gramEnd"/>
      <w:r w:rsidRPr="004C7BAC">
        <w:rPr>
          <w:rFonts w:ascii="Times New Roman" w:hAnsi="Times New Roman"/>
          <w:sz w:val="24"/>
          <w:szCs w:val="20"/>
        </w:rPr>
        <w:t xml:space="preserve"> aangaat, aan de nauwkeurige uitvoering de hand zullen houden.</w:t>
      </w:r>
    </w:p>
    <w:p w:rsidRPr="004C7BAC" w:rsidR="00E548C8" w:rsidP="00E548C8" w:rsidRDefault="00E548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4C7BAC">
        <w:rPr>
          <w:rFonts w:ascii="Times New Roman" w:hAnsi="Times New Roman"/>
          <w:sz w:val="24"/>
          <w:szCs w:val="20"/>
        </w:rPr>
        <w:t xml:space="preserve">                                              </w:t>
      </w:r>
    </w:p>
    <w:p w:rsidRPr="004C7BAC" w:rsidR="00E548C8" w:rsidP="00E548C8" w:rsidRDefault="00E548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4C7BAC">
        <w:rPr>
          <w:rFonts w:ascii="Times New Roman" w:hAnsi="Times New Roman"/>
          <w:sz w:val="24"/>
          <w:szCs w:val="20"/>
        </w:rPr>
        <w:t>Gegeven</w:t>
      </w:r>
    </w:p>
    <w:p w:rsidR="00E548C8" w:rsidP="00E548C8" w:rsidRDefault="00E548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548C8" w:rsidP="00E548C8" w:rsidRDefault="00E548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548C8" w:rsidP="00E548C8" w:rsidRDefault="00E548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548C8" w:rsidP="00E548C8" w:rsidRDefault="00E548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548C8" w:rsidP="00E548C8" w:rsidRDefault="00E548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548C8" w:rsidP="00E548C8" w:rsidRDefault="00E548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548C8" w:rsidP="00E548C8" w:rsidRDefault="00E548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548C8" w:rsidP="00E548C8" w:rsidRDefault="00E548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168F4" w:rsidR="00E548C8" w:rsidP="00E548C8" w:rsidRDefault="00E548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4C7BAC">
        <w:rPr>
          <w:rFonts w:ascii="Times New Roman" w:hAnsi="Times New Roman"/>
          <w:sz w:val="24"/>
          <w:szCs w:val="20"/>
        </w:rPr>
        <w:t xml:space="preserve">De </w:t>
      </w:r>
      <w:r w:rsidR="00375328">
        <w:rPr>
          <w:rFonts w:ascii="Times New Roman" w:hAnsi="Times New Roman"/>
          <w:sz w:val="24"/>
          <w:szCs w:val="20"/>
        </w:rPr>
        <w:t>Staatssecretaris</w:t>
      </w:r>
      <w:r w:rsidRPr="004C7BAC">
        <w:rPr>
          <w:rFonts w:ascii="Times New Roman" w:hAnsi="Times New Roman"/>
          <w:sz w:val="24"/>
          <w:szCs w:val="20"/>
        </w:rPr>
        <w:t xml:space="preserve"> van Onderwi</w:t>
      </w:r>
      <w:r w:rsidR="00E74F70">
        <w:rPr>
          <w:rFonts w:ascii="Times New Roman" w:hAnsi="Times New Roman"/>
          <w:sz w:val="24"/>
          <w:szCs w:val="20"/>
        </w:rPr>
        <w:t>js, Cultuur en Wetenschap,</w:t>
      </w:r>
    </w:p>
    <w:p w:rsidRPr="00E548C8" w:rsidR="00E548C8" w:rsidP="00E548C8" w:rsidRDefault="00E548C8">
      <w:pPr>
        <w:tabs>
          <w:tab w:val="left" w:pos="284"/>
          <w:tab w:val="left" w:pos="567"/>
          <w:tab w:val="left" w:pos="851"/>
          <w:tab w:val="left" w:pos="9072"/>
        </w:tabs>
        <w:ind w:right="-2"/>
        <w:rPr>
          <w:rFonts w:ascii="Times New Roman" w:hAnsi="Times New Roman"/>
          <w:sz w:val="24"/>
          <w:szCs w:val="20"/>
        </w:rPr>
      </w:pPr>
      <w:bookmarkStart w:name="_GoBack" w:id="0"/>
      <w:bookmarkEnd w:id="0"/>
    </w:p>
    <w:sectPr w:rsidRPr="00E548C8" w:rsidR="00E548C8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6F2" w:rsidRDefault="008D16F2">
      <w:pPr>
        <w:spacing w:line="20" w:lineRule="exact"/>
      </w:pPr>
    </w:p>
  </w:endnote>
  <w:endnote w:type="continuationSeparator" w:id="0">
    <w:p w:rsidR="008D16F2" w:rsidRDefault="008D16F2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8D16F2" w:rsidRDefault="008D16F2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3D6BA2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6F2" w:rsidRDefault="008D16F2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8D16F2" w:rsidRDefault="008D1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F2"/>
    <w:rsid w:val="00012DBE"/>
    <w:rsid w:val="00073B1E"/>
    <w:rsid w:val="000A1D81"/>
    <w:rsid w:val="00111ED3"/>
    <w:rsid w:val="001C190E"/>
    <w:rsid w:val="001F616B"/>
    <w:rsid w:val="002168F4"/>
    <w:rsid w:val="002A727C"/>
    <w:rsid w:val="00365461"/>
    <w:rsid w:val="00375328"/>
    <w:rsid w:val="003D6BA2"/>
    <w:rsid w:val="005D2707"/>
    <w:rsid w:val="00606255"/>
    <w:rsid w:val="006B607A"/>
    <w:rsid w:val="007D451C"/>
    <w:rsid w:val="00826224"/>
    <w:rsid w:val="008D16F2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E16443"/>
    <w:rsid w:val="00E36EE9"/>
    <w:rsid w:val="00E46744"/>
    <w:rsid w:val="00E548C8"/>
    <w:rsid w:val="00E74F70"/>
    <w:rsid w:val="00F13442"/>
    <w:rsid w:val="00F37FFD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styleId="Ballontekst">
    <w:name w:val="Balloon Text"/>
    <w:basedOn w:val="Standaard"/>
    <w:link w:val="BallontekstChar"/>
    <w:rsid w:val="0037532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75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styleId="Ballontekst">
    <w:name w:val="Balloon Text"/>
    <w:basedOn w:val="Standaard"/>
    <w:link w:val="BallontekstChar"/>
    <w:rsid w:val="0037532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75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285</ap:Words>
  <ap:Characters>1462</ap:Characters>
  <ap:DocSecurity>0</ap:DocSecurity>
  <ap:Lines>73</ap:Lines>
  <ap:Paragraphs>24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1784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2016-11-01T16:00:00.0000000Z</lastPrinted>
  <dcterms:created xsi:type="dcterms:W3CDTF">2017-01-27T10:34:00.0000000Z</dcterms:created>
  <dcterms:modified xsi:type="dcterms:W3CDTF">2017-01-27T10:41:00.0000000Z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0x0101001672763C85FE6048B914AB5335FD55F0</vt:lpwstr>
  </property>
</Properties>
</file>