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91354" w:rsidR="00CB3578" w:rsidTr="00F13442">
        <w:trPr>
          <w:cantSplit/>
        </w:trPr>
        <w:tc>
          <w:tcPr>
            <w:tcW w:w="9142" w:type="dxa"/>
            <w:gridSpan w:val="2"/>
            <w:tcBorders>
              <w:top w:val="nil"/>
              <w:left w:val="nil"/>
              <w:bottom w:val="nil"/>
              <w:right w:val="nil"/>
            </w:tcBorders>
          </w:tcPr>
          <w:p w:rsidRPr="00791354" w:rsidR="00791354" w:rsidP="000D0DF5" w:rsidRDefault="00791354">
            <w:pPr>
              <w:tabs>
                <w:tab w:val="left" w:pos="-1440"/>
                <w:tab w:val="left" w:pos="-720"/>
              </w:tabs>
              <w:suppressAutoHyphens/>
              <w:rPr>
                <w:rFonts w:ascii="Times New Roman" w:hAnsi="Times New Roman"/>
              </w:rPr>
            </w:pPr>
            <w:r w:rsidRPr="00791354">
              <w:rPr>
                <w:rFonts w:ascii="Times New Roman" w:hAnsi="Times New Roman"/>
              </w:rPr>
              <w:t>De Tweede Kamer der Staten-</w:t>
            </w:r>
            <w:r w:rsidRPr="00791354">
              <w:rPr>
                <w:rFonts w:ascii="Times New Roman" w:hAnsi="Times New Roman"/>
              </w:rPr>
              <w:fldChar w:fldCharType="begin"/>
            </w:r>
            <w:r w:rsidRPr="00791354">
              <w:rPr>
                <w:rFonts w:ascii="Times New Roman" w:hAnsi="Times New Roman"/>
              </w:rPr>
              <w:instrText xml:space="preserve">PRIVATE </w:instrText>
            </w:r>
            <w:r w:rsidRPr="00791354">
              <w:rPr>
                <w:rFonts w:ascii="Times New Roman" w:hAnsi="Times New Roman"/>
              </w:rPr>
              <w:fldChar w:fldCharType="end"/>
            </w:r>
          </w:p>
          <w:p w:rsidRPr="00791354" w:rsidR="00791354" w:rsidP="000D0DF5" w:rsidRDefault="00791354">
            <w:pPr>
              <w:tabs>
                <w:tab w:val="left" w:pos="-1440"/>
                <w:tab w:val="left" w:pos="-720"/>
              </w:tabs>
              <w:suppressAutoHyphens/>
              <w:rPr>
                <w:rFonts w:ascii="Times New Roman" w:hAnsi="Times New Roman"/>
              </w:rPr>
            </w:pPr>
            <w:r w:rsidRPr="00791354">
              <w:rPr>
                <w:rFonts w:ascii="Times New Roman" w:hAnsi="Times New Roman"/>
              </w:rPr>
              <w:t>Generaal zendt bijgaand door</w:t>
            </w:r>
          </w:p>
          <w:p w:rsidRPr="00791354" w:rsidR="00791354" w:rsidP="000D0DF5" w:rsidRDefault="00791354">
            <w:pPr>
              <w:tabs>
                <w:tab w:val="left" w:pos="-1440"/>
                <w:tab w:val="left" w:pos="-720"/>
              </w:tabs>
              <w:suppressAutoHyphens/>
              <w:rPr>
                <w:rFonts w:ascii="Times New Roman" w:hAnsi="Times New Roman"/>
              </w:rPr>
            </w:pPr>
            <w:r w:rsidRPr="00791354">
              <w:rPr>
                <w:rFonts w:ascii="Times New Roman" w:hAnsi="Times New Roman"/>
              </w:rPr>
              <w:t>haar aangenomen wetsvoorstel</w:t>
            </w:r>
          </w:p>
          <w:p w:rsidRPr="00791354" w:rsidR="00791354" w:rsidP="000D0DF5" w:rsidRDefault="00791354">
            <w:pPr>
              <w:tabs>
                <w:tab w:val="left" w:pos="-1440"/>
                <w:tab w:val="left" w:pos="-720"/>
              </w:tabs>
              <w:suppressAutoHyphens/>
              <w:rPr>
                <w:rFonts w:ascii="Times New Roman" w:hAnsi="Times New Roman"/>
              </w:rPr>
            </w:pPr>
            <w:r w:rsidRPr="00791354">
              <w:rPr>
                <w:rFonts w:ascii="Times New Roman" w:hAnsi="Times New Roman"/>
              </w:rPr>
              <w:t>aan de Eerste Kamer.</w:t>
            </w:r>
          </w:p>
          <w:p w:rsidRPr="00791354" w:rsidR="00791354" w:rsidP="000D0DF5" w:rsidRDefault="00791354">
            <w:pPr>
              <w:tabs>
                <w:tab w:val="left" w:pos="-1440"/>
                <w:tab w:val="left" w:pos="-720"/>
              </w:tabs>
              <w:suppressAutoHyphens/>
              <w:rPr>
                <w:rFonts w:ascii="Times New Roman" w:hAnsi="Times New Roman"/>
              </w:rPr>
            </w:pPr>
          </w:p>
          <w:p w:rsidRPr="00791354" w:rsidR="00791354" w:rsidP="000D0DF5" w:rsidRDefault="00791354">
            <w:pPr>
              <w:tabs>
                <w:tab w:val="left" w:pos="-1440"/>
                <w:tab w:val="left" w:pos="-720"/>
              </w:tabs>
              <w:suppressAutoHyphens/>
              <w:rPr>
                <w:rFonts w:ascii="Times New Roman" w:hAnsi="Times New Roman"/>
              </w:rPr>
            </w:pPr>
            <w:r w:rsidRPr="00791354">
              <w:rPr>
                <w:rFonts w:ascii="Times New Roman" w:hAnsi="Times New Roman"/>
              </w:rPr>
              <w:t>De Voorzitter,</w:t>
            </w:r>
          </w:p>
          <w:p w:rsidRPr="00791354" w:rsidR="00791354" w:rsidP="000D0DF5" w:rsidRDefault="00791354">
            <w:pPr>
              <w:tabs>
                <w:tab w:val="left" w:pos="-1440"/>
                <w:tab w:val="left" w:pos="-720"/>
              </w:tabs>
              <w:suppressAutoHyphens/>
              <w:rPr>
                <w:rFonts w:ascii="Times New Roman" w:hAnsi="Times New Roman"/>
              </w:rPr>
            </w:pPr>
          </w:p>
          <w:p w:rsidRPr="00791354" w:rsidR="00791354" w:rsidP="000D0DF5" w:rsidRDefault="00791354">
            <w:pPr>
              <w:tabs>
                <w:tab w:val="left" w:pos="-1440"/>
                <w:tab w:val="left" w:pos="-720"/>
              </w:tabs>
              <w:suppressAutoHyphens/>
              <w:rPr>
                <w:rFonts w:ascii="Times New Roman" w:hAnsi="Times New Roman"/>
              </w:rPr>
            </w:pPr>
          </w:p>
          <w:p w:rsidRPr="00791354" w:rsidR="00791354" w:rsidP="000D0DF5" w:rsidRDefault="00791354">
            <w:pPr>
              <w:tabs>
                <w:tab w:val="left" w:pos="-1440"/>
                <w:tab w:val="left" w:pos="-720"/>
              </w:tabs>
              <w:suppressAutoHyphens/>
              <w:rPr>
                <w:rFonts w:ascii="Times New Roman" w:hAnsi="Times New Roman"/>
              </w:rPr>
            </w:pPr>
          </w:p>
          <w:p w:rsidRPr="00791354" w:rsidR="00791354" w:rsidP="000D0DF5" w:rsidRDefault="00791354">
            <w:pPr>
              <w:tabs>
                <w:tab w:val="left" w:pos="-1440"/>
                <w:tab w:val="left" w:pos="-720"/>
              </w:tabs>
              <w:suppressAutoHyphens/>
              <w:rPr>
                <w:rFonts w:ascii="Times New Roman" w:hAnsi="Times New Roman"/>
              </w:rPr>
            </w:pPr>
          </w:p>
          <w:p w:rsidRPr="00791354" w:rsidR="00791354" w:rsidP="000D0DF5" w:rsidRDefault="00791354">
            <w:pPr>
              <w:tabs>
                <w:tab w:val="left" w:pos="-1440"/>
                <w:tab w:val="left" w:pos="-720"/>
              </w:tabs>
              <w:suppressAutoHyphens/>
              <w:rPr>
                <w:rFonts w:ascii="Times New Roman" w:hAnsi="Times New Roman"/>
              </w:rPr>
            </w:pPr>
          </w:p>
          <w:p w:rsidRPr="00791354" w:rsidR="00791354" w:rsidP="000D0DF5" w:rsidRDefault="00791354">
            <w:pPr>
              <w:tabs>
                <w:tab w:val="left" w:pos="-1440"/>
                <w:tab w:val="left" w:pos="-720"/>
              </w:tabs>
              <w:suppressAutoHyphens/>
              <w:rPr>
                <w:rFonts w:ascii="Times New Roman" w:hAnsi="Times New Roman"/>
              </w:rPr>
            </w:pPr>
          </w:p>
          <w:p w:rsidRPr="00791354" w:rsidR="00791354" w:rsidP="000D0DF5" w:rsidRDefault="00791354">
            <w:pPr>
              <w:tabs>
                <w:tab w:val="left" w:pos="-1440"/>
                <w:tab w:val="left" w:pos="-720"/>
              </w:tabs>
              <w:suppressAutoHyphens/>
              <w:rPr>
                <w:rFonts w:ascii="Times New Roman" w:hAnsi="Times New Roman"/>
              </w:rPr>
            </w:pPr>
          </w:p>
          <w:p w:rsidRPr="00791354" w:rsidR="00791354" w:rsidP="000D0DF5" w:rsidRDefault="00791354">
            <w:pPr>
              <w:tabs>
                <w:tab w:val="left" w:pos="-1440"/>
                <w:tab w:val="left" w:pos="-720"/>
              </w:tabs>
              <w:suppressAutoHyphens/>
              <w:rPr>
                <w:rFonts w:ascii="Times New Roman" w:hAnsi="Times New Roman"/>
              </w:rPr>
            </w:pPr>
          </w:p>
          <w:p w:rsidRPr="00791354" w:rsidR="00791354" w:rsidP="000D0DF5" w:rsidRDefault="00791354">
            <w:pPr>
              <w:rPr>
                <w:rFonts w:ascii="Times New Roman" w:hAnsi="Times New Roman"/>
              </w:rPr>
            </w:pPr>
          </w:p>
          <w:p w:rsidRPr="00791354" w:rsidR="00CB3578" w:rsidP="003F2922" w:rsidRDefault="00791354">
            <w:pPr>
              <w:pStyle w:val="Amendement"/>
              <w:rPr>
                <w:rFonts w:ascii="Times New Roman" w:hAnsi="Times New Roman" w:cs="Times New Roman"/>
                <w:b w:val="0"/>
              </w:rPr>
            </w:pPr>
            <w:r>
              <w:rPr>
                <w:rFonts w:ascii="Times New Roman" w:hAnsi="Times New Roman" w:cs="Times New Roman"/>
                <w:b w:val="0"/>
                <w:sz w:val="20"/>
              </w:rPr>
              <w:t>7 juni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91354" w:rsidTr="00537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60157" w:rsidR="00791354" w:rsidP="003A7F80" w:rsidRDefault="00791354">
            <w:pPr>
              <w:rPr>
                <w:rFonts w:ascii="Times New Roman" w:hAnsi="Times New Roman"/>
                <w:b/>
                <w:sz w:val="24"/>
              </w:rPr>
            </w:pPr>
            <w:r w:rsidRPr="00360157">
              <w:rPr>
                <w:rFonts w:ascii="Times New Roman" w:hAnsi="Times New Roman"/>
                <w:b/>
                <w:sz w:val="24"/>
              </w:rPr>
              <w:t>Wijziging van de Wet luchtvaart in verband met de evaluatie van de Wet van 29 juni 2006 tot wijziging van de Wet luchtvaart inzake de exploitatie van de luchthaven Schiphol</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91354" w:rsidTr="00CD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91354" w:rsidRDefault="00791354">
            <w:pPr>
              <w:pStyle w:val="Amendement"/>
              <w:rPr>
                <w:rFonts w:ascii="Times New Roman" w:hAnsi="Times New Roman" w:cs="Times New Roman"/>
              </w:rPr>
            </w:pPr>
            <w:r>
              <w:rPr>
                <w:rFonts w:ascii="Times New Roman" w:hAnsi="Times New Roman" w:cs="Times New Roman"/>
              </w:rPr>
              <w:t xml:space="preserve">GEWIJZIGD </w:t>
            </w:r>
            <w:bookmarkStart w:name="_GoBack" w:id="0"/>
            <w:bookmarkEnd w:id="0"/>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360157" w:rsidP="00360157" w:rsidRDefault="00360157">
      <w:pPr>
        <w:ind w:firstLine="284"/>
        <w:rPr>
          <w:rFonts w:ascii="Times New Roman" w:hAnsi="Times New Roman"/>
          <w:sz w:val="24"/>
        </w:rPr>
      </w:pPr>
      <w:r>
        <w:rPr>
          <w:rFonts w:ascii="Times New Roman" w:hAnsi="Times New Roman"/>
          <w:sz w:val="24"/>
        </w:rPr>
        <w:t>Wij Willem-Alexander, bij de gratie Gods, Koning der Nederlanden, Prins van Oranje-Nassau, enz. enz. enz.</w:t>
      </w:r>
    </w:p>
    <w:p w:rsidR="00360157" w:rsidP="00360157" w:rsidRDefault="00360157">
      <w:pPr>
        <w:rPr>
          <w:rFonts w:ascii="Times New Roman" w:hAnsi="Times New Roman"/>
          <w:sz w:val="24"/>
        </w:rPr>
      </w:pPr>
    </w:p>
    <w:p w:rsidR="00EF3F2E" w:rsidP="00EF3F2E" w:rsidRDefault="00360157">
      <w:pPr>
        <w:ind w:left="284"/>
        <w:rPr>
          <w:rFonts w:ascii="Times New Roman" w:hAnsi="Times New Roman"/>
          <w:sz w:val="24"/>
        </w:rPr>
      </w:pPr>
      <w:r w:rsidRPr="00360157">
        <w:rPr>
          <w:rFonts w:ascii="Times New Roman" w:hAnsi="Times New Roman"/>
          <w:sz w:val="24"/>
        </w:rPr>
        <w:t>Allen, die deze zullen zien of hore</w:t>
      </w:r>
      <w:r w:rsidR="00EF3F2E">
        <w:rPr>
          <w:rFonts w:ascii="Times New Roman" w:hAnsi="Times New Roman"/>
          <w:sz w:val="24"/>
        </w:rPr>
        <w:t>n lezen, saluut! doen te weten:</w:t>
      </w:r>
    </w:p>
    <w:p w:rsidR="00EF3F2E" w:rsidP="00EF3F2E" w:rsidRDefault="00360157">
      <w:pPr>
        <w:ind w:firstLine="284"/>
        <w:rPr>
          <w:rFonts w:ascii="Times New Roman" w:hAnsi="Times New Roman"/>
          <w:sz w:val="24"/>
        </w:rPr>
      </w:pPr>
      <w:r w:rsidRPr="00360157">
        <w:rPr>
          <w:rFonts w:ascii="Times New Roman" w:hAnsi="Times New Roman"/>
          <w:sz w:val="24"/>
        </w:rPr>
        <w:t>Alzo Wij in overweging genomen hebben dat het in verband met de evaluatie van de Wet Luchtvaart inzake de exploitatie van de luchthaven Schiphol wenselijk is de Wet luchtvaart op onderdelen aan te passen;</w:t>
      </w:r>
    </w:p>
    <w:p w:rsidR="00360157" w:rsidP="00EF3F2E" w:rsidRDefault="00360157">
      <w:pPr>
        <w:ind w:firstLine="284"/>
        <w:rPr>
          <w:rFonts w:ascii="Times New Roman" w:hAnsi="Times New Roman"/>
          <w:sz w:val="24"/>
        </w:rPr>
      </w:pPr>
      <w:r w:rsidRPr="0036015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360157" w:rsidR="00EF3F2E" w:rsidP="00EF3F2E" w:rsidRDefault="00EF3F2E">
      <w:pPr>
        <w:rPr>
          <w:rFonts w:ascii="Times New Roman" w:hAnsi="Times New Roman"/>
          <w:sz w:val="24"/>
        </w:rPr>
      </w:pPr>
    </w:p>
    <w:p w:rsidR="00EF3F2E" w:rsidP="00360157" w:rsidRDefault="00EF3F2E">
      <w:pPr>
        <w:rPr>
          <w:rFonts w:ascii="Times New Roman" w:hAnsi="Times New Roman"/>
          <w:sz w:val="24"/>
        </w:rPr>
      </w:pPr>
    </w:p>
    <w:p w:rsidR="00EF3F2E" w:rsidP="00EF3F2E" w:rsidRDefault="00360157">
      <w:pPr>
        <w:rPr>
          <w:rFonts w:ascii="Times New Roman" w:hAnsi="Times New Roman"/>
          <w:b/>
          <w:sz w:val="24"/>
        </w:rPr>
      </w:pPr>
      <w:r w:rsidRPr="00EF3F2E">
        <w:rPr>
          <w:rFonts w:ascii="Times New Roman" w:hAnsi="Times New Roman"/>
          <w:b/>
          <w:sz w:val="24"/>
        </w:rPr>
        <w:t>ARTIKEL I</w:t>
      </w:r>
    </w:p>
    <w:p w:rsidR="00EF3F2E" w:rsidP="00EF3F2E" w:rsidRDefault="00EF3F2E">
      <w:pPr>
        <w:rPr>
          <w:rFonts w:ascii="Times New Roman" w:hAnsi="Times New Roman"/>
          <w:b/>
          <w:sz w:val="24"/>
        </w:rPr>
      </w:pPr>
    </w:p>
    <w:p w:rsidR="00EF3F2E" w:rsidP="00EF3F2E" w:rsidRDefault="00360157">
      <w:pPr>
        <w:ind w:left="284"/>
        <w:rPr>
          <w:rFonts w:ascii="Times New Roman" w:hAnsi="Times New Roman"/>
          <w:sz w:val="24"/>
        </w:rPr>
      </w:pPr>
      <w:r w:rsidRPr="00360157">
        <w:rPr>
          <w:rFonts w:ascii="Times New Roman" w:hAnsi="Times New Roman"/>
          <w:sz w:val="24"/>
        </w:rPr>
        <w:t>De Wet luchtv</w:t>
      </w:r>
      <w:r w:rsidR="00EF3F2E">
        <w:rPr>
          <w:rFonts w:ascii="Times New Roman" w:hAnsi="Times New Roman"/>
          <w:sz w:val="24"/>
        </w:rPr>
        <w:t>aart wordt als volgt gewijzigd:</w:t>
      </w:r>
    </w:p>
    <w:p w:rsidRPr="00360157" w:rsidR="00EF3F2E" w:rsidP="00EF3F2E" w:rsidRDefault="00EF3F2E">
      <w:pPr>
        <w:rPr>
          <w:rFonts w:ascii="Times New Roman" w:hAnsi="Times New Roman"/>
          <w:sz w:val="24"/>
        </w:rPr>
      </w:pPr>
    </w:p>
    <w:p w:rsidRPr="00360157" w:rsidR="00360157" w:rsidP="00360157" w:rsidRDefault="00360157">
      <w:pPr>
        <w:rPr>
          <w:rFonts w:ascii="Times New Roman" w:hAnsi="Times New Roman"/>
          <w:sz w:val="24"/>
        </w:rPr>
      </w:pPr>
      <w:r w:rsidRPr="00360157">
        <w:rPr>
          <w:rFonts w:ascii="Times New Roman" w:hAnsi="Times New Roman"/>
          <w:sz w:val="24"/>
        </w:rPr>
        <w:t>A</w:t>
      </w:r>
    </w:p>
    <w:p w:rsidRPr="00360157" w:rsidR="00360157" w:rsidP="00360157" w:rsidRDefault="00360157">
      <w:pPr>
        <w:rPr>
          <w:rFonts w:ascii="Times New Roman" w:hAnsi="Times New Roman"/>
          <w:sz w:val="24"/>
        </w:rPr>
      </w:pPr>
    </w:p>
    <w:p w:rsidRPr="00360157" w:rsidR="00360157" w:rsidP="00EF3F2E" w:rsidRDefault="00360157">
      <w:pPr>
        <w:pStyle w:val="Lijstalinea"/>
        <w:spacing w:line="240" w:lineRule="auto"/>
        <w:ind w:left="0" w:firstLine="284"/>
        <w:rPr>
          <w:rFonts w:ascii="Times New Roman" w:hAnsi="Times New Roman"/>
          <w:sz w:val="24"/>
          <w:szCs w:val="24"/>
        </w:rPr>
      </w:pPr>
      <w:r w:rsidRPr="00360157">
        <w:rPr>
          <w:rFonts w:ascii="Times New Roman" w:hAnsi="Times New Roman"/>
          <w:sz w:val="24"/>
          <w:szCs w:val="24"/>
        </w:rPr>
        <w:t>Artikel 8.1b, eerste lid, wordt als volgt gewijzigd:</w:t>
      </w:r>
    </w:p>
    <w:p w:rsidRPr="00360157" w:rsidR="00360157" w:rsidP="00EF3F2E" w:rsidRDefault="00360157">
      <w:pPr>
        <w:pStyle w:val="Lijstalinea"/>
        <w:spacing w:line="240" w:lineRule="auto"/>
        <w:ind w:left="0"/>
        <w:rPr>
          <w:rFonts w:ascii="Times New Roman" w:hAnsi="Times New Roman"/>
          <w:sz w:val="24"/>
          <w:szCs w:val="24"/>
        </w:rPr>
      </w:pPr>
    </w:p>
    <w:p w:rsidR="00EF3F2E" w:rsidP="00172461" w:rsidRDefault="00360157">
      <w:pPr>
        <w:ind w:firstLine="284"/>
        <w:rPr>
          <w:rFonts w:ascii="Times New Roman" w:hAnsi="Times New Roman"/>
          <w:sz w:val="24"/>
        </w:rPr>
      </w:pPr>
      <w:r w:rsidRPr="00360157">
        <w:rPr>
          <w:rFonts w:ascii="Times New Roman" w:hAnsi="Times New Roman"/>
          <w:sz w:val="24"/>
        </w:rPr>
        <w:t>1. De begripsomschrijving van “inspecteur-generaal” komt te luiden:</w:t>
      </w:r>
    </w:p>
    <w:p w:rsidRPr="00360157" w:rsidR="00360157" w:rsidP="00172461" w:rsidRDefault="00360157">
      <w:pPr>
        <w:ind w:firstLine="284"/>
        <w:rPr>
          <w:rFonts w:ascii="Times New Roman" w:hAnsi="Times New Roman"/>
          <w:sz w:val="24"/>
        </w:rPr>
      </w:pPr>
      <w:r w:rsidRPr="00360157">
        <w:rPr>
          <w:rFonts w:ascii="Times New Roman" w:hAnsi="Times New Roman"/>
          <w:i/>
          <w:sz w:val="24"/>
        </w:rPr>
        <w:t>inspecteur-generaal</w:t>
      </w:r>
      <w:r w:rsidRPr="00360157">
        <w:rPr>
          <w:rFonts w:ascii="Times New Roman" w:hAnsi="Times New Roman"/>
          <w:sz w:val="24"/>
        </w:rPr>
        <w:t>: de inspecteur-generaal Leefomgeving en Transport, bedoeld in het Instellingsbesluit Inspectie Leefomgeving en Transport;</w:t>
      </w:r>
    </w:p>
    <w:p w:rsidRPr="00360157" w:rsidR="00360157" w:rsidP="00360157" w:rsidRDefault="00360157">
      <w:pPr>
        <w:rPr>
          <w:rFonts w:ascii="Times New Roman" w:hAnsi="Times New Roman"/>
          <w:sz w:val="24"/>
        </w:rPr>
      </w:pPr>
    </w:p>
    <w:p w:rsidRPr="00360157" w:rsidR="00360157" w:rsidP="00172461" w:rsidRDefault="00360157">
      <w:pPr>
        <w:ind w:firstLine="284"/>
        <w:rPr>
          <w:rFonts w:ascii="Times New Roman" w:hAnsi="Times New Roman"/>
          <w:sz w:val="24"/>
        </w:rPr>
      </w:pPr>
      <w:r w:rsidRPr="00360157">
        <w:rPr>
          <w:rFonts w:ascii="Times New Roman" w:hAnsi="Times New Roman"/>
          <w:sz w:val="24"/>
        </w:rPr>
        <w:t>2. De volgende begrippen worden op alfabetische volgorde ingevoegd:</w:t>
      </w:r>
    </w:p>
    <w:p w:rsidRPr="00360157" w:rsidR="00360157" w:rsidP="00172461" w:rsidRDefault="00360157">
      <w:pPr>
        <w:ind w:firstLine="284"/>
        <w:rPr>
          <w:rFonts w:ascii="Times New Roman" w:hAnsi="Times New Roman"/>
          <w:sz w:val="24"/>
        </w:rPr>
      </w:pPr>
      <w:r w:rsidRPr="00360157">
        <w:rPr>
          <w:rFonts w:ascii="Times New Roman" w:hAnsi="Times New Roman"/>
          <w:i/>
          <w:sz w:val="24"/>
        </w:rPr>
        <w:lastRenderedPageBreak/>
        <w:t>investeringsproject</w:t>
      </w:r>
      <w:r w:rsidRPr="00360157">
        <w:rPr>
          <w:rFonts w:ascii="Times New Roman" w:hAnsi="Times New Roman"/>
          <w:sz w:val="24"/>
        </w:rPr>
        <w:t>: het samenhangende geheel van diensten, leveringen dan wel werken, die als zodanig zijn opgenomen in het in artikel 8.25de bedoelde investeringsprogramma, waarvan de uitgaven voor luchtvaartactiviteiten een bij algemene maatregel van bestuur vast te stellen bedrag overschrijden;</w:t>
      </w:r>
    </w:p>
    <w:p w:rsidRPr="00360157" w:rsidR="00360157" w:rsidP="00172461" w:rsidRDefault="00360157">
      <w:pPr>
        <w:ind w:firstLine="284"/>
        <w:rPr>
          <w:rFonts w:ascii="Times New Roman" w:hAnsi="Times New Roman"/>
          <w:iCs/>
          <w:sz w:val="24"/>
        </w:rPr>
      </w:pPr>
      <w:r w:rsidRPr="00360157">
        <w:rPr>
          <w:rFonts w:ascii="Times New Roman" w:hAnsi="Times New Roman"/>
          <w:i/>
          <w:sz w:val="24"/>
        </w:rPr>
        <w:t xml:space="preserve">netwerkkwaliteit: </w:t>
      </w:r>
      <w:r w:rsidRPr="00360157">
        <w:rPr>
          <w:rFonts w:ascii="Times New Roman" w:hAnsi="Times New Roman"/>
          <w:sz w:val="24"/>
        </w:rPr>
        <w:t xml:space="preserve">de </w:t>
      </w:r>
      <w:r w:rsidR="00EF3F2E">
        <w:rPr>
          <w:rFonts w:ascii="Times New Roman" w:hAnsi="Times New Roman"/>
          <w:color w:val="000000"/>
          <w:sz w:val="24"/>
        </w:rPr>
        <w:t>directe beschik</w:t>
      </w:r>
      <w:r w:rsidRPr="00360157">
        <w:rPr>
          <w:rFonts w:ascii="Times New Roman" w:hAnsi="Times New Roman"/>
          <w:color w:val="000000"/>
          <w:sz w:val="24"/>
        </w:rPr>
        <w:t>baarheid van een omvangrijk, wereldwijd en frequent bediend lijnennet;</w:t>
      </w:r>
    </w:p>
    <w:p w:rsidRPr="00360157" w:rsidR="00360157" w:rsidP="00172461" w:rsidRDefault="00360157">
      <w:pPr>
        <w:ind w:firstLine="284"/>
        <w:rPr>
          <w:rFonts w:ascii="Times New Roman" w:hAnsi="Times New Roman"/>
          <w:iCs/>
          <w:sz w:val="24"/>
        </w:rPr>
      </w:pPr>
      <w:r w:rsidRPr="00360157">
        <w:rPr>
          <w:rFonts w:ascii="Times New Roman" w:hAnsi="Times New Roman"/>
          <w:i/>
          <w:iCs/>
          <w:sz w:val="24"/>
        </w:rPr>
        <w:t>operationele voorwaarden:</w:t>
      </w:r>
      <w:r w:rsidRPr="00360157">
        <w:rPr>
          <w:rFonts w:ascii="Times New Roman" w:hAnsi="Times New Roman"/>
          <w:iCs/>
          <w:sz w:val="24"/>
        </w:rPr>
        <w:t xml:space="preserve"> die voorwaarden die betrekking hebben op het gebruik van de luchthaven door de gebruikers;</w:t>
      </w:r>
    </w:p>
    <w:p w:rsidRPr="00360157" w:rsidR="00360157" w:rsidP="00360157" w:rsidRDefault="00360157">
      <w:pPr>
        <w:rPr>
          <w:rFonts w:ascii="Times New Roman" w:hAnsi="Times New Roman"/>
          <w:iCs/>
          <w:sz w:val="24"/>
        </w:rPr>
      </w:pPr>
    </w:p>
    <w:p w:rsidRPr="00360157" w:rsidR="00360157" w:rsidP="00360157" w:rsidRDefault="00360157">
      <w:pPr>
        <w:rPr>
          <w:rFonts w:ascii="Times New Roman" w:hAnsi="Times New Roman"/>
          <w:sz w:val="24"/>
        </w:rPr>
      </w:pPr>
      <w:r w:rsidRPr="00360157">
        <w:rPr>
          <w:rFonts w:ascii="Times New Roman" w:hAnsi="Times New Roman"/>
          <w:sz w:val="24"/>
        </w:rPr>
        <w:t>B</w:t>
      </w:r>
    </w:p>
    <w:p w:rsidRPr="00360157" w:rsidR="00360157" w:rsidP="00360157" w:rsidRDefault="00360157">
      <w:pPr>
        <w:rPr>
          <w:rFonts w:ascii="Times New Roman" w:hAnsi="Times New Roman"/>
          <w:sz w:val="24"/>
        </w:rPr>
      </w:pPr>
    </w:p>
    <w:p w:rsidRPr="00360157" w:rsidR="00360157" w:rsidP="002751E8" w:rsidRDefault="00360157">
      <w:pPr>
        <w:ind w:firstLine="284"/>
        <w:rPr>
          <w:rFonts w:ascii="Times New Roman" w:hAnsi="Times New Roman"/>
          <w:sz w:val="24"/>
        </w:rPr>
      </w:pPr>
      <w:r w:rsidRPr="00360157">
        <w:rPr>
          <w:rFonts w:ascii="Times New Roman" w:hAnsi="Times New Roman"/>
          <w:sz w:val="24"/>
        </w:rPr>
        <w:t>In artikel 8.3 wordt “de luchthaven als kwalitatief hoogwaardig knooppunt van nationaal en internationaal luchtverkeer” vervangen door: de luchthaven als kwalitatief hoogwaardig luchtverkeersknooppunt met een hoge netwerkkwaliteit.</w:t>
      </w:r>
    </w:p>
    <w:p w:rsidRPr="00360157" w:rsidR="00360157" w:rsidP="00360157" w:rsidRDefault="00360157">
      <w:pPr>
        <w:rPr>
          <w:rFonts w:ascii="Times New Roman" w:hAnsi="Times New Roman"/>
          <w:sz w:val="24"/>
        </w:rPr>
      </w:pPr>
    </w:p>
    <w:p w:rsidRPr="00360157" w:rsidR="00360157" w:rsidP="00360157" w:rsidRDefault="00360157">
      <w:pPr>
        <w:rPr>
          <w:rFonts w:ascii="Times New Roman" w:hAnsi="Times New Roman"/>
          <w:sz w:val="24"/>
        </w:rPr>
      </w:pPr>
      <w:r w:rsidRPr="00360157">
        <w:rPr>
          <w:rFonts w:ascii="Times New Roman" w:hAnsi="Times New Roman"/>
          <w:sz w:val="24"/>
        </w:rPr>
        <w:t>C</w:t>
      </w:r>
    </w:p>
    <w:p w:rsidRPr="00360157" w:rsidR="00360157" w:rsidP="00360157" w:rsidRDefault="00360157">
      <w:pPr>
        <w:rPr>
          <w:rFonts w:ascii="Times New Roman" w:hAnsi="Times New Roman"/>
          <w:sz w:val="24"/>
        </w:rPr>
      </w:pPr>
    </w:p>
    <w:p w:rsidRPr="00360157" w:rsidR="00360157" w:rsidP="002751E8" w:rsidRDefault="00360157">
      <w:pPr>
        <w:ind w:firstLine="284"/>
        <w:rPr>
          <w:rFonts w:ascii="Times New Roman" w:hAnsi="Times New Roman" w:eastAsia="Calibri"/>
          <w:sz w:val="24"/>
        </w:rPr>
      </w:pPr>
      <w:bookmarkStart w:name="Hoofdstuk8/Titel82/Afdeling84/Artikel825" w:id="1"/>
      <w:bookmarkEnd w:id="1"/>
      <w:r w:rsidRPr="00360157">
        <w:rPr>
          <w:rFonts w:ascii="Times New Roman" w:hAnsi="Times New Roman" w:eastAsia="Calibri"/>
          <w:sz w:val="24"/>
        </w:rPr>
        <w:t>Artikel 8.25d komt te luiden als volgt:</w:t>
      </w:r>
    </w:p>
    <w:p w:rsidRPr="00360157" w:rsidR="00360157" w:rsidP="00360157" w:rsidRDefault="00360157">
      <w:pPr>
        <w:rPr>
          <w:rFonts w:ascii="Times New Roman" w:hAnsi="Times New Roman"/>
          <w:sz w:val="24"/>
        </w:rPr>
      </w:pPr>
    </w:p>
    <w:p w:rsidRPr="002751E8" w:rsidR="00360157" w:rsidP="00360157" w:rsidRDefault="00360157">
      <w:pPr>
        <w:rPr>
          <w:rFonts w:ascii="Times New Roman" w:hAnsi="Times New Roman"/>
          <w:b/>
          <w:sz w:val="24"/>
        </w:rPr>
      </w:pPr>
      <w:r w:rsidRPr="002751E8">
        <w:rPr>
          <w:rFonts w:ascii="Times New Roman" w:hAnsi="Times New Roman"/>
          <w:b/>
          <w:sz w:val="24"/>
        </w:rPr>
        <w:t>Artikel 8.25d</w:t>
      </w:r>
    </w:p>
    <w:p w:rsidR="002751E8" w:rsidP="00360157" w:rsidRDefault="002751E8">
      <w:pPr>
        <w:rPr>
          <w:rFonts w:ascii="Times New Roman" w:hAnsi="Times New Roman"/>
          <w:sz w:val="24"/>
        </w:rPr>
      </w:pPr>
    </w:p>
    <w:p w:rsidRPr="00360157" w:rsidR="00360157" w:rsidP="002751E8" w:rsidRDefault="00360157">
      <w:pPr>
        <w:ind w:firstLine="284"/>
        <w:rPr>
          <w:rFonts w:ascii="Times New Roman" w:hAnsi="Times New Roman"/>
          <w:sz w:val="24"/>
        </w:rPr>
      </w:pPr>
      <w:r w:rsidRPr="00360157">
        <w:rPr>
          <w:rFonts w:ascii="Times New Roman" w:hAnsi="Times New Roman"/>
          <w:sz w:val="24"/>
        </w:rPr>
        <w:t>1. De exploitant van de luchthaven stelt eenmaal per drie jaar de tarieven en voorwaarden voor de eerstkomende periode van drie jaar vast voor de activiteiten van de exploitant van de luchthaven ten behoeve van het gebruik van de luchthaven door gebruikers.</w:t>
      </w:r>
    </w:p>
    <w:p w:rsidRPr="00360157" w:rsidR="00360157" w:rsidP="002751E8" w:rsidRDefault="00360157">
      <w:pPr>
        <w:ind w:firstLine="284"/>
        <w:rPr>
          <w:rFonts w:ascii="Times New Roman" w:hAnsi="Times New Roman"/>
          <w:sz w:val="24"/>
        </w:rPr>
      </w:pPr>
      <w:r w:rsidRPr="00360157">
        <w:rPr>
          <w:rFonts w:ascii="Times New Roman" w:hAnsi="Times New Roman"/>
          <w:sz w:val="24"/>
        </w:rPr>
        <w:t>2. De in het eerste lid, bedoelde tarieven en voorwaarden kunnen binnen de periode van drie jaar per jaar verschillen.</w:t>
      </w:r>
    </w:p>
    <w:p w:rsidRPr="00360157" w:rsidR="00360157" w:rsidP="002751E8" w:rsidRDefault="00360157">
      <w:pPr>
        <w:ind w:firstLine="284"/>
        <w:rPr>
          <w:rFonts w:ascii="Times New Roman" w:hAnsi="Times New Roman"/>
          <w:sz w:val="24"/>
        </w:rPr>
      </w:pPr>
      <w:r w:rsidRPr="00360157">
        <w:rPr>
          <w:rFonts w:ascii="Times New Roman" w:hAnsi="Times New Roman"/>
          <w:sz w:val="24"/>
        </w:rPr>
        <w:t>3. De in het eerste lid, bedoelde tarieven en voorwaarden treden op 1 april in werking.</w:t>
      </w:r>
    </w:p>
    <w:p w:rsidRPr="00360157" w:rsidR="00360157" w:rsidP="002751E8" w:rsidRDefault="00360157">
      <w:pPr>
        <w:pStyle w:val="Tekstopmerking"/>
        <w:ind w:firstLine="284"/>
        <w:rPr>
          <w:rFonts w:ascii="Times New Roman" w:hAnsi="Times New Roman"/>
          <w:sz w:val="24"/>
          <w:szCs w:val="24"/>
        </w:rPr>
      </w:pPr>
      <w:r w:rsidRPr="00360157">
        <w:rPr>
          <w:rFonts w:ascii="Times New Roman" w:hAnsi="Times New Roman"/>
          <w:sz w:val="24"/>
          <w:szCs w:val="24"/>
        </w:rPr>
        <w:t>4. De exploitant van de luchthaven stelt jaarlijks aangepaste tarieven vast op basis van de in het eerste lid, dan wel in artikel 8.25db, bedoelde tarieven die voor het desbetreffende jaar zijn vastgesteld. De aanpassing betreft een of meer van de door de exploitant van de luchthaven aan de gebruikers in artikel 8.25dg, bedoelde verschuldigde afzonderlijke verrekeningen.</w:t>
      </w:r>
    </w:p>
    <w:p w:rsidRPr="00360157" w:rsidR="00360157" w:rsidP="002751E8" w:rsidRDefault="00360157">
      <w:pPr>
        <w:ind w:firstLine="284"/>
        <w:rPr>
          <w:rFonts w:ascii="Times New Roman" w:hAnsi="Times New Roman"/>
          <w:sz w:val="24"/>
        </w:rPr>
      </w:pPr>
      <w:r w:rsidRPr="00360157">
        <w:rPr>
          <w:rFonts w:ascii="Times New Roman" w:hAnsi="Times New Roman"/>
          <w:sz w:val="24"/>
        </w:rPr>
        <w:t>5. De exploitant van de luchthaven kan jaarlijks aangepaste tarieven vaststellen op basis van de in het eerste lid dan wel in artikel 8.25db, bedoelde tarieven die voor het desbetreffende jaar zijn vastgesteld. De aanpassing betreft een of meer van de door de gebruikers aan de exploitant van de luchthaven in artikel 8.25dg, bedoelde verschuldigde afzonderlijke verrekeningen.</w:t>
      </w:r>
    </w:p>
    <w:p w:rsidRPr="00360157" w:rsidR="00360157" w:rsidP="002751E8" w:rsidRDefault="00360157">
      <w:pPr>
        <w:ind w:firstLine="284"/>
        <w:rPr>
          <w:rFonts w:ascii="Times New Roman" w:hAnsi="Times New Roman"/>
          <w:sz w:val="24"/>
        </w:rPr>
      </w:pPr>
      <w:r w:rsidRPr="00360157">
        <w:rPr>
          <w:rFonts w:ascii="Times New Roman" w:hAnsi="Times New Roman"/>
          <w:sz w:val="24"/>
        </w:rPr>
        <w:t>6. De exploitant van de luchthaven kan telkens als hiertoe aanleiding bestaat aangepaste operationele voorwaarden vaststellen voor het resterende gedeelte van de in het eerste lid bedoelde periode van drie jaar, op basis van de in het eerste lid, dan wel in artikel 8.25db bedoelde voorwaarden.</w:t>
      </w:r>
    </w:p>
    <w:p w:rsidRPr="00360157" w:rsidR="00360157" w:rsidP="002751E8" w:rsidRDefault="00360157">
      <w:pPr>
        <w:ind w:firstLine="284"/>
        <w:rPr>
          <w:rFonts w:ascii="Times New Roman" w:hAnsi="Times New Roman"/>
          <w:sz w:val="24"/>
        </w:rPr>
      </w:pPr>
      <w:r w:rsidRPr="00360157">
        <w:rPr>
          <w:rFonts w:ascii="Times New Roman" w:hAnsi="Times New Roman"/>
          <w:sz w:val="24"/>
        </w:rPr>
        <w:t>7. De in het vierde en vijfde lid, bedoelde aangepaste tarieven treden per 1 april in werking.</w:t>
      </w:r>
    </w:p>
    <w:p w:rsidRPr="00360157" w:rsidR="00360157" w:rsidP="002751E8" w:rsidRDefault="00360157">
      <w:pPr>
        <w:ind w:firstLine="284"/>
        <w:rPr>
          <w:rFonts w:ascii="Times New Roman" w:hAnsi="Times New Roman"/>
          <w:sz w:val="24"/>
        </w:rPr>
      </w:pPr>
      <w:r w:rsidRPr="00360157">
        <w:rPr>
          <w:rFonts w:ascii="Times New Roman" w:hAnsi="Times New Roman"/>
          <w:sz w:val="24"/>
        </w:rPr>
        <w:t xml:space="preserve">8. De in het zesde lid, bedoelde aangepaste operationele voorwaarden treden in werking op een door de exploitant van de luchthaven te bepalen datum, waarbij de </w:t>
      </w:r>
      <w:r w:rsidRPr="00360157">
        <w:rPr>
          <w:rFonts w:ascii="Times New Roman" w:hAnsi="Times New Roman"/>
          <w:sz w:val="24"/>
        </w:rPr>
        <w:lastRenderedPageBreak/>
        <w:t>exploitant van de luchthaven de nadere regels, bedoeld in de artikelen 8.25di, eerste lid, en 8.25e,</w:t>
      </w:r>
      <w:r w:rsidRPr="00360157">
        <w:rPr>
          <w:rFonts w:ascii="Times New Roman" w:hAnsi="Times New Roman"/>
          <w:sz w:val="24"/>
          <w:vertAlign w:val="superscript"/>
        </w:rPr>
        <w:t xml:space="preserve"> </w:t>
      </w:r>
      <w:r w:rsidRPr="00360157">
        <w:rPr>
          <w:rFonts w:ascii="Times New Roman" w:hAnsi="Times New Roman"/>
          <w:sz w:val="24"/>
        </w:rPr>
        <w:t>twaalfde lid, in acht neemt.</w:t>
      </w:r>
    </w:p>
    <w:p w:rsidRPr="00360157" w:rsidR="00360157" w:rsidP="00360157" w:rsidRDefault="00360157">
      <w:pPr>
        <w:rPr>
          <w:rFonts w:ascii="Times New Roman" w:hAnsi="Times New Roman"/>
          <w:sz w:val="24"/>
        </w:rPr>
      </w:pPr>
    </w:p>
    <w:p w:rsidRPr="00360157" w:rsidR="00360157" w:rsidP="00360157" w:rsidRDefault="00360157">
      <w:pPr>
        <w:rPr>
          <w:rFonts w:ascii="Times New Roman" w:hAnsi="Times New Roman"/>
          <w:sz w:val="24"/>
        </w:rPr>
      </w:pPr>
      <w:r w:rsidRPr="00360157">
        <w:rPr>
          <w:rFonts w:ascii="Times New Roman" w:hAnsi="Times New Roman"/>
          <w:sz w:val="24"/>
        </w:rPr>
        <w:t>D</w:t>
      </w:r>
    </w:p>
    <w:p w:rsidRPr="00360157" w:rsidR="00360157" w:rsidP="00360157" w:rsidRDefault="00360157">
      <w:pPr>
        <w:rPr>
          <w:rFonts w:ascii="Times New Roman" w:hAnsi="Times New Roman"/>
          <w:sz w:val="24"/>
        </w:rPr>
      </w:pPr>
    </w:p>
    <w:p w:rsidRPr="00360157" w:rsidR="00360157" w:rsidP="009201B6" w:rsidRDefault="00360157">
      <w:pPr>
        <w:ind w:firstLine="284"/>
        <w:rPr>
          <w:rFonts w:ascii="Times New Roman" w:hAnsi="Times New Roman" w:eastAsia="Calibri"/>
          <w:sz w:val="24"/>
        </w:rPr>
      </w:pPr>
      <w:r w:rsidRPr="00360157">
        <w:rPr>
          <w:rFonts w:ascii="Times New Roman" w:hAnsi="Times New Roman" w:eastAsia="Calibri"/>
          <w:sz w:val="24"/>
        </w:rPr>
        <w:t xml:space="preserve">Onder vernummering van artikel 8.25da tot artikel 8.25dj, worden tien </w:t>
      </w:r>
      <w:r w:rsidR="00F14A37">
        <w:rPr>
          <w:rFonts w:ascii="Times New Roman" w:hAnsi="Times New Roman" w:eastAsia="Calibri"/>
          <w:sz w:val="24"/>
        </w:rPr>
        <w:t xml:space="preserve">artikelen </w:t>
      </w:r>
      <w:r w:rsidRPr="00360157">
        <w:rPr>
          <w:rFonts w:ascii="Times New Roman" w:hAnsi="Times New Roman" w:eastAsia="Calibri"/>
          <w:sz w:val="24"/>
        </w:rPr>
        <w:t>ingevoegd welke luiden als volgt:</w:t>
      </w:r>
    </w:p>
    <w:p w:rsidRPr="00360157" w:rsidR="00360157" w:rsidP="00360157" w:rsidRDefault="00360157">
      <w:pPr>
        <w:rPr>
          <w:rFonts w:ascii="Times New Roman" w:hAnsi="Times New Roman" w:eastAsia="Calibri"/>
          <w:sz w:val="24"/>
        </w:rPr>
      </w:pPr>
    </w:p>
    <w:p w:rsidRPr="00F14A37" w:rsidR="00360157" w:rsidP="00360157" w:rsidRDefault="00360157">
      <w:pPr>
        <w:rPr>
          <w:rFonts w:ascii="Times New Roman" w:hAnsi="Times New Roman"/>
          <w:b/>
          <w:sz w:val="24"/>
        </w:rPr>
      </w:pPr>
      <w:r w:rsidRPr="00F14A37">
        <w:rPr>
          <w:rFonts w:ascii="Times New Roman" w:hAnsi="Times New Roman"/>
          <w:b/>
          <w:sz w:val="24"/>
        </w:rPr>
        <w:t>Artikel 8.25da</w:t>
      </w:r>
    </w:p>
    <w:p w:rsidRPr="00360157" w:rsidR="00360157" w:rsidP="00360157" w:rsidRDefault="00360157">
      <w:pPr>
        <w:rPr>
          <w:rFonts w:ascii="Times New Roman" w:hAnsi="Times New Roman"/>
          <w:sz w:val="24"/>
        </w:rPr>
      </w:pPr>
    </w:p>
    <w:p w:rsidRPr="00360157" w:rsidR="00360157" w:rsidP="009201B6" w:rsidRDefault="00360157">
      <w:pPr>
        <w:ind w:firstLine="284"/>
        <w:rPr>
          <w:rFonts w:ascii="Times New Roman" w:hAnsi="Times New Roman"/>
          <w:sz w:val="24"/>
        </w:rPr>
      </w:pPr>
      <w:r w:rsidRPr="00360157">
        <w:rPr>
          <w:rFonts w:ascii="Times New Roman" w:hAnsi="Times New Roman"/>
          <w:sz w:val="24"/>
        </w:rPr>
        <w:t>1. De exploitant van de luchthaven doet voorafgaande aan de periode waarop de in artikel 8.25d, eerste lid, bedoelde tarieven en voorwaarden betrekking hebben, mededeling ter zake van de vaststelling van de tarieven en voorwaarden aan gebruikers en representatieve organisaties.</w:t>
      </w:r>
    </w:p>
    <w:p w:rsidRPr="00360157" w:rsidR="00360157" w:rsidP="009201B6" w:rsidRDefault="00360157">
      <w:pPr>
        <w:ind w:firstLine="284"/>
        <w:rPr>
          <w:rFonts w:ascii="Times New Roman" w:hAnsi="Times New Roman"/>
          <w:sz w:val="24"/>
        </w:rPr>
      </w:pPr>
      <w:r w:rsidRPr="00360157">
        <w:rPr>
          <w:rFonts w:ascii="Times New Roman" w:hAnsi="Times New Roman"/>
          <w:sz w:val="24"/>
        </w:rPr>
        <w:t>2. De exploitant van de luchthaven betrekt bij de vaststelling van de in artikel 8.25d, eerste lid, bedoelde tarieven en voorwaarden, de zienswijzen van gebruikers en representatieve organisaties en geeft in de mededeling ter zake van de vaststelling van de tarieven en voorwaarden gemotiveerd aan:</w:t>
      </w:r>
    </w:p>
    <w:p w:rsidRPr="00360157" w:rsidR="00360157" w:rsidP="009201B6" w:rsidRDefault="00360157">
      <w:pPr>
        <w:ind w:firstLine="284"/>
        <w:rPr>
          <w:rFonts w:ascii="Times New Roman" w:hAnsi="Times New Roman"/>
          <w:sz w:val="24"/>
        </w:rPr>
      </w:pPr>
      <w:r w:rsidRPr="00360157">
        <w:rPr>
          <w:rFonts w:ascii="Times New Roman" w:hAnsi="Times New Roman"/>
          <w:sz w:val="24"/>
        </w:rPr>
        <w:t>a. of, in hoeverre en op welke wijze deze zienswijzen hebben geleid tot eventuele aanpassing van de voorgestelde tarieven en voorwaarden;</w:t>
      </w:r>
    </w:p>
    <w:p w:rsidRPr="00360157" w:rsidR="00360157" w:rsidP="009201B6" w:rsidRDefault="00360157">
      <w:pPr>
        <w:ind w:firstLine="284"/>
        <w:rPr>
          <w:rFonts w:ascii="Times New Roman" w:hAnsi="Times New Roman"/>
          <w:sz w:val="24"/>
        </w:rPr>
      </w:pPr>
      <w:r w:rsidRPr="00360157">
        <w:rPr>
          <w:rFonts w:ascii="Times New Roman" w:hAnsi="Times New Roman"/>
          <w:sz w:val="24"/>
        </w:rPr>
        <w:t>b. welke mogelijke effecten de tarieven en voorwaarden hebben op de netwerkkwaliteit.</w:t>
      </w:r>
    </w:p>
    <w:p w:rsidRPr="00360157" w:rsidR="00360157" w:rsidP="009201B6" w:rsidRDefault="00360157">
      <w:pPr>
        <w:ind w:firstLine="284"/>
        <w:rPr>
          <w:rFonts w:ascii="Times New Roman" w:hAnsi="Times New Roman"/>
          <w:sz w:val="24"/>
        </w:rPr>
      </w:pPr>
      <w:r w:rsidRPr="00360157">
        <w:rPr>
          <w:rFonts w:ascii="Times New Roman" w:hAnsi="Times New Roman"/>
          <w:sz w:val="24"/>
        </w:rPr>
        <w:t>3. De exploitant van de luchthaven draagt er op verzoek van een gebruiker of representatieve organisatie zorg voor dat de mededeling van de vaststelling van de tarieven geen tot die gebruiker of representatieve organisatie herleidbare informatie bevat, indien de informatie in de zienswijze door een gebruiker of representatieve organisatie als bedrijfsvertrouwelijk wordt gekwalificeerd.</w:t>
      </w:r>
    </w:p>
    <w:p w:rsidRPr="00360157" w:rsidR="00360157" w:rsidP="009201B6" w:rsidRDefault="00360157">
      <w:pPr>
        <w:ind w:firstLine="284"/>
        <w:rPr>
          <w:rFonts w:ascii="Times New Roman" w:hAnsi="Times New Roman"/>
          <w:sz w:val="24"/>
        </w:rPr>
      </w:pPr>
      <w:r w:rsidRPr="00360157">
        <w:rPr>
          <w:rFonts w:ascii="Times New Roman" w:hAnsi="Times New Roman"/>
          <w:sz w:val="24"/>
        </w:rPr>
        <w:t>4. De exploitant van de luchthaven doet voorafgaande aan de periode waarop de in artikel 8.25d, vierde en vijfde lid, bedoelde aangepaste tarieven betrekking hebben, mededeling van de vaststelling van de in artikel 8.25dg, bedoelde afzonderlijke verrekeningen, het saldo van de afzonderlijke verrekeningen en de daaruit volgende aangepaste tarieven aan gebruikers en representatieve organisaties.</w:t>
      </w:r>
      <w:r w:rsidR="009201B6">
        <w:rPr>
          <w:rFonts w:ascii="Times New Roman" w:hAnsi="Times New Roman"/>
          <w:sz w:val="24"/>
        </w:rPr>
        <w:t xml:space="preserve"> </w:t>
      </w:r>
      <w:r w:rsidRPr="00360157">
        <w:rPr>
          <w:rFonts w:ascii="Times New Roman" w:hAnsi="Times New Roman"/>
          <w:sz w:val="24"/>
        </w:rPr>
        <w:t>Het tweede lid, onderdeel a, en het derde lid zijn van overeenkomstige toepassing.</w:t>
      </w:r>
    </w:p>
    <w:p w:rsidRPr="00360157" w:rsidR="00360157" w:rsidP="009201B6" w:rsidRDefault="00360157">
      <w:pPr>
        <w:ind w:firstLine="284"/>
        <w:rPr>
          <w:rFonts w:ascii="Times New Roman" w:hAnsi="Times New Roman"/>
          <w:sz w:val="24"/>
        </w:rPr>
      </w:pPr>
      <w:r w:rsidRPr="00360157">
        <w:rPr>
          <w:rFonts w:ascii="Times New Roman" w:hAnsi="Times New Roman"/>
          <w:sz w:val="24"/>
        </w:rPr>
        <w:t>5. De exploitant van de luchthaven doet voorafgaande aan de periode waarop de in artikel 8.25d, zesde lid, bedoelde aangepaste voorwaarden betrekking hebben, mededeling van de vaststelling aan gebruikers en representatieve organisaties. Het tweede lid, onderdeel a, en het derde lid zijn van overeenkomstige toepassing.</w:t>
      </w:r>
    </w:p>
    <w:p w:rsidRPr="00360157" w:rsidR="00360157" w:rsidP="00360157" w:rsidRDefault="00360157">
      <w:pPr>
        <w:rPr>
          <w:rFonts w:ascii="Times New Roman" w:hAnsi="Times New Roman"/>
          <w:sz w:val="24"/>
        </w:rPr>
      </w:pPr>
    </w:p>
    <w:p w:rsidRPr="009201B6" w:rsidR="00360157" w:rsidP="00360157" w:rsidRDefault="00360157">
      <w:pPr>
        <w:rPr>
          <w:rFonts w:ascii="Times New Roman" w:hAnsi="Times New Roman"/>
          <w:b/>
          <w:sz w:val="24"/>
        </w:rPr>
      </w:pPr>
      <w:r w:rsidRPr="009201B6">
        <w:rPr>
          <w:rFonts w:ascii="Times New Roman" w:hAnsi="Times New Roman"/>
          <w:b/>
          <w:sz w:val="24"/>
        </w:rPr>
        <w:t>Artikel 8.25db</w:t>
      </w:r>
    </w:p>
    <w:p w:rsidRPr="00360157" w:rsidR="00360157" w:rsidP="00360157" w:rsidRDefault="00360157">
      <w:pPr>
        <w:rPr>
          <w:rFonts w:ascii="Times New Roman" w:hAnsi="Times New Roman"/>
          <w:sz w:val="24"/>
        </w:rPr>
      </w:pPr>
    </w:p>
    <w:p w:rsidRPr="00360157" w:rsidR="00360157" w:rsidP="00A13D81" w:rsidRDefault="00360157">
      <w:pPr>
        <w:ind w:firstLine="284"/>
        <w:rPr>
          <w:rFonts w:ascii="Times New Roman" w:hAnsi="Times New Roman"/>
          <w:sz w:val="24"/>
        </w:rPr>
      </w:pPr>
      <w:r w:rsidRPr="00360157">
        <w:rPr>
          <w:rFonts w:ascii="Times New Roman" w:hAnsi="Times New Roman"/>
          <w:sz w:val="24"/>
        </w:rPr>
        <w:t>1. De exploitant van de luchthaven kan, in afwijking van artikel 8.25d, eerste en derde lid, nieuwe tarieven en voorwaarden vaststellen voor het resterende gedeelte van de in artikel 8.25d, eerste lid, bedoelde periode, in verband met de inwerkingtreding van veranderingen van de beveiligingsmaatregelen.</w:t>
      </w:r>
      <w:r w:rsidR="00A13D81">
        <w:rPr>
          <w:rFonts w:ascii="Times New Roman" w:hAnsi="Times New Roman"/>
          <w:sz w:val="24"/>
        </w:rPr>
        <w:t xml:space="preserve"> </w:t>
      </w:r>
      <w:r w:rsidRPr="00360157">
        <w:rPr>
          <w:rFonts w:ascii="Times New Roman" w:hAnsi="Times New Roman"/>
          <w:sz w:val="24"/>
        </w:rPr>
        <w:t>Deze tarieven en voorwaarden kunnen zowel op 1 april als op 1 november van enig jaar in werking treden.</w:t>
      </w:r>
    </w:p>
    <w:p w:rsidRPr="00360157" w:rsidR="00360157" w:rsidP="00A13D81" w:rsidRDefault="00360157">
      <w:pPr>
        <w:ind w:firstLine="284"/>
        <w:rPr>
          <w:rFonts w:ascii="Times New Roman" w:hAnsi="Times New Roman"/>
          <w:sz w:val="24"/>
        </w:rPr>
      </w:pPr>
      <w:r w:rsidRPr="00360157">
        <w:rPr>
          <w:rFonts w:ascii="Times New Roman" w:hAnsi="Times New Roman"/>
          <w:sz w:val="24"/>
        </w:rPr>
        <w:t xml:space="preserve">2. De exploitant van de luchthaven kan, in afwijking van artikel 8.25d, eerste en derde lid, nieuwe tarieven en voorwaarden vaststellen voor het resterende gedeelte van de in artikel 8.25d, eerste lid, bedoelde periode, indien sprake is van uitzonderlijke en </w:t>
      </w:r>
      <w:r w:rsidRPr="00360157">
        <w:rPr>
          <w:rFonts w:ascii="Times New Roman" w:hAnsi="Times New Roman"/>
          <w:sz w:val="24"/>
        </w:rPr>
        <w:lastRenderedPageBreak/>
        <w:t>onvoorziene omstandigheden.</w:t>
      </w:r>
      <w:r w:rsidR="00A13D81">
        <w:rPr>
          <w:rFonts w:ascii="Times New Roman" w:hAnsi="Times New Roman"/>
          <w:sz w:val="24"/>
        </w:rPr>
        <w:t xml:space="preserve"> </w:t>
      </w:r>
      <w:r w:rsidRPr="00360157">
        <w:rPr>
          <w:rFonts w:ascii="Times New Roman" w:hAnsi="Times New Roman"/>
          <w:sz w:val="24"/>
        </w:rPr>
        <w:t>Deze tarieven en voorwaarden kunnen zowel op 1 april als op 1 november van enig jaar in werking treden.</w:t>
      </w:r>
    </w:p>
    <w:p w:rsidRPr="00360157" w:rsidR="00360157" w:rsidP="00A13D81" w:rsidRDefault="00360157">
      <w:pPr>
        <w:ind w:firstLine="284"/>
        <w:rPr>
          <w:rFonts w:ascii="Times New Roman" w:hAnsi="Times New Roman"/>
          <w:sz w:val="24"/>
        </w:rPr>
      </w:pPr>
      <w:r w:rsidRPr="00360157">
        <w:rPr>
          <w:rFonts w:ascii="Times New Roman" w:hAnsi="Times New Roman"/>
          <w:sz w:val="24"/>
        </w:rPr>
        <w:t>3. De exploitant van de luchthaven kan, in afwijking van artikel 8.25d, eerste en derde lid, nieuwe tarieven en voorwaarden vaststellen voor het resterende gedeelte van de in artikel 8.25d, eerste lid, bedoelde periode, naar aanleiding van een in artikel 8.25f, vierde lid, bedoeld besluit van de Autoriteit Consument en Markt, naar aanleiding van het op grond van artikel 11.24 genomen besluit van de Autoriteit Consument en Markt of naar aanleiding van een rechterlijke uitspraak, indien een dergelijk besluit of rechterlijke uitspraak gevolgen heeft voor de structuur van en de onderlinge verhouding tussen de tarieven voor de onderscheiden soorten verkeer en vervoer.</w:t>
      </w:r>
      <w:r w:rsidR="00A13D81">
        <w:rPr>
          <w:rFonts w:ascii="Times New Roman" w:hAnsi="Times New Roman"/>
          <w:sz w:val="24"/>
        </w:rPr>
        <w:t xml:space="preserve"> </w:t>
      </w:r>
      <w:r w:rsidRPr="00360157">
        <w:rPr>
          <w:rFonts w:ascii="Times New Roman" w:hAnsi="Times New Roman"/>
          <w:sz w:val="24"/>
        </w:rPr>
        <w:t>Deze tarieven en voorwaarden kunnen zowel op 1 april als op 1 november van enig jaar in werking treden.</w:t>
      </w:r>
    </w:p>
    <w:p w:rsidRPr="00360157" w:rsidR="00360157" w:rsidP="00A13D81" w:rsidRDefault="00360157">
      <w:pPr>
        <w:ind w:firstLine="284"/>
        <w:rPr>
          <w:rFonts w:ascii="Times New Roman" w:hAnsi="Times New Roman"/>
          <w:sz w:val="24"/>
        </w:rPr>
      </w:pPr>
      <w:r w:rsidRPr="00360157">
        <w:rPr>
          <w:rFonts w:ascii="Times New Roman" w:hAnsi="Times New Roman"/>
          <w:sz w:val="24"/>
        </w:rPr>
        <w:t>4. De exploitant van de luchthaven doet voorafgaande aan de periode waarop de in de voorgaande leden bedoelde tarieven en voorwaarden betrekking hebben, mededeling aan gebruikers en representatieve organisaties</w:t>
      </w:r>
      <w:r w:rsidRPr="00360157">
        <w:rPr>
          <w:rFonts w:ascii="Times New Roman" w:hAnsi="Times New Roman"/>
          <w:color w:val="FF0000"/>
          <w:sz w:val="24"/>
        </w:rPr>
        <w:t xml:space="preserve"> </w:t>
      </w:r>
      <w:r w:rsidRPr="00360157">
        <w:rPr>
          <w:rFonts w:ascii="Times New Roman" w:hAnsi="Times New Roman"/>
          <w:sz w:val="24"/>
        </w:rPr>
        <w:t>ter zake van de vaststelling van deze tarieven en voorwaarden.</w:t>
      </w:r>
      <w:r w:rsidR="00367169">
        <w:rPr>
          <w:rFonts w:ascii="Times New Roman" w:hAnsi="Times New Roman"/>
          <w:sz w:val="24"/>
        </w:rPr>
        <w:t xml:space="preserve"> </w:t>
      </w:r>
      <w:r w:rsidRPr="00360157">
        <w:rPr>
          <w:rFonts w:ascii="Times New Roman" w:hAnsi="Times New Roman"/>
          <w:sz w:val="24"/>
        </w:rPr>
        <w:t>Artikel 8.25da</w:t>
      </w:r>
      <w:r w:rsidR="00367169">
        <w:rPr>
          <w:rFonts w:ascii="Times New Roman" w:hAnsi="Times New Roman"/>
          <w:sz w:val="24"/>
        </w:rPr>
        <w:t xml:space="preserve">, tweede en derde lid, zijn van </w:t>
      </w:r>
      <w:r w:rsidRPr="00360157">
        <w:rPr>
          <w:rFonts w:ascii="Times New Roman" w:hAnsi="Times New Roman"/>
          <w:sz w:val="24"/>
        </w:rPr>
        <w:t>overeenkomstige toepassing.</w:t>
      </w:r>
    </w:p>
    <w:p w:rsidRPr="00360157" w:rsidR="00360157" w:rsidP="00360157" w:rsidRDefault="00360157">
      <w:pPr>
        <w:rPr>
          <w:rFonts w:ascii="Times New Roman" w:hAnsi="Times New Roman"/>
          <w:sz w:val="24"/>
        </w:rPr>
      </w:pPr>
    </w:p>
    <w:p w:rsidRPr="00367169" w:rsidR="00360157" w:rsidP="00360157" w:rsidRDefault="00360157">
      <w:pPr>
        <w:rPr>
          <w:rFonts w:ascii="Times New Roman" w:hAnsi="Times New Roman"/>
          <w:b/>
          <w:sz w:val="24"/>
        </w:rPr>
      </w:pPr>
      <w:r w:rsidRPr="00367169">
        <w:rPr>
          <w:rFonts w:ascii="Times New Roman" w:hAnsi="Times New Roman"/>
          <w:b/>
          <w:sz w:val="24"/>
        </w:rPr>
        <w:t>Artikel 8.25dc</w:t>
      </w:r>
    </w:p>
    <w:p w:rsidRPr="00360157" w:rsidR="00360157" w:rsidP="00360157" w:rsidRDefault="00360157">
      <w:pPr>
        <w:rPr>
          <w:rFonts w:ascii="Times New Roman" w:hAnsi="Times New Roman"/>
          <w:sz w:val="24"/>
        </w:rPr>
      </w:pPr>
    </w:p>
    <w:p w:rsidRPr="00360157" w:rsidR="00360157" w:rsidP="00367169" w:rsidRDefault="00360157">
      <w:pPr>
        <w:ind w:firstLine="284"/>
        <w:rPr>
          <w:rFonts w:ascii="Times New Roman" w:hAnsi="Times New Roman"/>
          <w:sz w:val="24"/>
        </w:rPr>
      </w:pPr>
      <w:r w:rsidRPr="00360157">
        <w:rPr>
          <w:rFonts w:ascii="Times New Roman" w:hAnsi="Times New Roman"/>
          <w:sz w:val="24"/>
        </w:rPr>
        <w:t>1. De in artikelen 8.25d en 8.25db bedoelde tarieven en voorwaarden zijn redelijk en non-discriminatoir.</w:t>
      </w:r>
    </w:p>
    <w:p w:rsidRPr="00360157" w:rsidR="00360157" w:rsidP="00367169" w:rsidRDefault="00360157">
      <w:pPr>
        <w:ind w:firstLine="284"/>
        <w:rPr>
          <w:rFonts w:ascii="Times New Roman" w:hAnsi="Times New Roman"/>
          <w:sz w:val="24"/>
        </w:rPr>
      </w:pPr>
      <w:r w:rsidRPr="00360157">
        <w:rPr>
          <w:rFonts w:ascii="Times New Roman" w:hAnsi="Times New Roman"/>
          <w:sz w:val="24"/>
        </w:rPr>
        <w:t>2. De in artikelen 8.25d en 8.25db bedoelde tarieven kunnen worden gedifferentieerd uit een oogpunt van algemeen belang, met inbegrip van de bescherming van het milieu. De criteria voor deze tariefsdifferentiatie dienen de differentiatie te kunnen rechtvaardigen en zijn objectief en transparant.</w:t>
      </w:r>
    </w:p>
    <w:p w:rsidRPr="00360157" w:rsidR="00360157" w:rsidP="00367169" w:rsidRDefault="00360157">
      <w:pPr>
        <w:ind w:firstLine="284"/>
        <w:rPr>
          <w:rFonts w:ascii="Times New Roman" w:hAnsi="Times New Roman"/>
          <w:sz w:val="24"/>
        </w:rPr>
      </w:pPr>
      <w:r w:rsidRPr="00360157">
        <w:rPr>
          <w:rFonts w:ascii="Times New Roman" w:hAnsi="Times New Roman"/>
          <w:sz w:val="24"/>
        </w:rPr>
        <w:t>3. De in artikelen 8.25d en 8.25db bedoelde tarieven zijn voor het geheel van de activiteiten kostengeoriënteerd.</w:t>
      </w:r>
    </w:p>
    <w:p w:rsidR="00360157" w:rsidP="00367169" w:rsidRDefault="00360157">
      <w:pPr>
        <w:ind w:firstLine="284"/>
        <w:rPr>
          <w:rFonts w:ascii="Times New Roman" w:hAnsi="Times New Roman"/>
          <w:sz w:val="24"/>
        </w:rPr>
      </w:pPr>
      <w:r w:rsidRPr="00360157">
        <w:rPr>
          <w:rFonts w:ascii="Times New Roman" w:hAnsi="Times New Roman"/>
          <w:sz w:val="24"/>
        </w:rPr>
        <w:t>4. Onverminderd het derde lid zijn de tarieven voor het geheel van de beveiligingsactiviteiten ten behoeve van de burgerluchtvaart kostengeoriënteerd.</w:t>
      </w:r>
    </w:p>
    <w:p w:rsidRPr="00360157" w:rsidR="00367169" w:rsidP="00367169" w:rsidRDefault="00367169">
      <w:pPr>
        <w:rPr>
          <w:rFonts w:ascii="Times New Roman" w:hAnsi="Times New Roman"/>
          <w:sz w:val="24"/>
        </w:rPr>
      </w:pPr>
    </w:p>
    <w:p w:rsidRPr="00367169" w:rsidR="00360157" w:rsidP="00360157" w:rsidRDefault="00360157">
      <w:pPr>
        <w:rPr>
          <w:rFonts w:ascii="Times New Roman" w:hAnsi="Times New Roman"/>
          <w:b/>
          <w:sz w:val="24"/>
        </w:rPr>
      </w:pPr>
      <w:r w:rsidRPr="00367169">
        <w:rPr>
          <w:rFonts w:ascii="Times New Roman" w:hAnsi="Times New Roman" w:eastAsia="Calibri"/>
          <w:b/>
          <w:sz w:val="24"/>
        </w:rPr>
        <w:t>Artikel 8.25</w:t>
      </w:r>
      <w:r w:rsidRPr="00367169">
        <w:rPr>
          <w:rFonts w:ascii="Times New Roman" w:hAnsi="Times New Roman"/>
          <w:b/>
          <w:sz w:val="24"/>
        </w:rPr>
        <w:t>dd</w:t>
      </w:r>
    </w:p>
    <w:p w:rsidRPr="00360157" w:rsidR="00360157" w:rsidP="00360157" w:rsidRDefault="00360157">
      <w:pPr>
        <w:rPr>
          <w:rFonts w:ascii="Times New Roman" w:hAnsi="Times New Roman"/>
          <w:sz w:val="24"/>
        </w:rPr>
      </w:pPr>
    </w:p>
    <w:p w:rsidRPr="00360157" w:rsidR="00360157" w:rsidP="00CC0716" w:rsidRDefault="00360157">
      <w:pPr>
        <w:ind w:firstLine="284"/>
        <w:rPr>
          <w:rFonts w:ascii="Times New Roman" w:hAnsi="Times New Roman"/>
          <w:sz w:val="24"/>
        </w:rPr>
      </w:pPr>
      <w:r w:rsidRPr="00360157">
        <w:rPr>
          <w:rFonts w:ascii="Times New Roman" w:hAnsi="Times New Roman"/>
          <w:sz w:val="24"/>
        </w:rPr>
        <w:t xml:space="preserve">1. </w:t>
      </w:r>
      <w:r w:rsidRPr="00360157">
        <w:rPr>
          <w:rFonts w:ascii="Times New Roman" w:hAnsi="Times New Roman"/>
          <w:iCs/>
          <w:sz w:val="24"/>
        </w:rPr>
        <w:t>De exploitant van de luchthaven neemt bij de in artikel 8.25d, eerste lid, bedoelde vaststelling van de tarieven, een bijdrage in aanmerking uit de andere activiteiten dan de in artikel 8.25d, eerste lid, bedoelde activiteiten en de andere activiteiten dan de in het tweede lid van dit artikel bedoelde overige activiteiten. De exploitant van de luchthaven houdt bij deze bijdrage rekening met de continuïteit van de onderneming en de financierbaarheid van de investeringen van de exploitant van de luchthaven</w:t>
      </w:r>
      <w:r w:rsidRPr="00360157">
        <w:rPr>
          <w:rFonts w:ascii="Times New Roman" w:hAnsi="Times New Roman"/>
          <w:sz w:val="24"/>
        </w:rPr>
        <w:t>.</w:t>
      </w:r>
    </w:p>
    <w:p w:rsidRPr="00360157" w:rsidR="00360157" w:rsidP="00CC0716" w:rsidRDefault="00360157">
      <w:pPr>
        <w:ind w:firstLine="284"/>
        <w:rPr>
          <w:rFonts w:ascii="Times New Roman" w:hAnsi="Times New Roman"/>
          <w:sz w:val="24"/>
        </w:rPr>
      </w:pPr>
      <w:r w:rsidRPr="00360157">
        <w:rPr>
          <w:rFonts w:ascii="Times New Roman" w:hAnsi="Times New Roman"/>
          <w:sz w:val="24"/>
        </w:rPr>
        <w:t>2. De exploitant van de luchthaven neemt bij de in artikel 8.25d, eerste lid, bedoelde vaststelling van de tarieven, de toegerekende opbrengsten in aanmerking uit de overige activiteiten van de exploitant van de luchthaven die rechtstreeks verband houden met de in artikel 8.25d, eerste lid, bedoelde activiteiten.</w:t>
      </w:r>
    </w:p>
    <w:p w:rsidRPr="00360157" w:rsidR="00360157" w:rsidP="00CC0716" w:rsidRDefault="00360157">
      <w:pPr>
        <w:ind w:firstLine="284"/>
        <w:rPr>
          <w:rFonts w:ascii="Times New Roman" w:hAnsi="Times New Roman"/>
          <w:sz w:val="24"/>
        </w:rPr>
      </w:pPr>
      <w:r w:rsidRPr="00360157">
        <w:rPr>
          <w:rFonts w:ascii="Times New Roman" w:hAnsi="Times New Roman"/>
          <w:sz w:val="24"/>
        </w:rPr>
        <w:t xml:space="preserve">3. De exploitant van de luchthaven neemt bij de vaststelling van de in artikel 8.25d, eerste lid, en artikel 8.25db, eerste lid, bedoelde tarieven de kosten in aanmerking van structurele maatregelen voor de uitvoering van een in artikel 37ac, tweede lid, van de Luchtvaartwet, bedoelde bijzondere aanwijzing van Onze Minister van Veiligheid en </w:t>
      </w:r>
      <w:r w:rsidRPr="00360157">
        <w:rPr>
          <w:rFonts w:ascii="Times New Roman" w:hAnsi="Times New Roman"/>
          <w:sz w:val="24"/>
        </w:rPr>
        <w:lastRenderedPageBreak/>
        <w:t>Justitie, voor zover die maatregelen betrekking hebben op de beveiliging van de burgerluchtvaart.</w:t>
      </w:r>
    </w:p>
    <w:p w:rsidRPr="00360157" w:rsidR="00360157" w:rsidP="00360157" w:rsidRDefault="00360157">
      <w:pPr>
        <w:rPr>
          <w:rFonts w:ascii="Times New Roman" w:hAnsi="Times New Roman" w:eastAsia="Calibri"/>
          <w:sz w:val="24"/>
        </w:rPr>
      </w:pPr>
    </w:p>
    <w:p w:rsidRPr="00CC0716" w:rsidR="00360157" w:rsidP="00360157" w:rsidRDefault="00360157">
      <w:pPr>
        <w:rPr>
          <w:rFonts w:ascii="Times New Roman" w:hAnsi="Times New Roman"/>
          <w:b/>
          <w:sz w:val="24"/>
        </w:rPr>
      </w:pPr>
      <w:r w:rsidRPr="00CC0716">
        <w:rPr>
          <w:rFonts w:ascii="Times New Roman" w:hAnsi="Times New Roman" w:eastAsia="Calibri"/>
          <w:b/>
          <w:sz w:val="24"/>
        </w:rPr>
        <w:t>Artikel 8.25</w:t>
      </w:r>
      <w:r w:rsidRPr="00CC0716">
        <w:rPr>
          <w:rFonts w:ascii="Times New Roman" w:hAnsi="Times New Roman"/>
          <w:b/>
          <w:sz w:val="24"/>
        </w:rPr>
        <w:t>de</w:t>
      </w:r>
    </w:p>
    <w:p w:rsidRPr="00360157" w:rsidR="00360157" w:rsidP="00360157" w:rsidRDefault="00360157">
      <w:pPr>
        <w:rPr>
          <w:rFonts w:ascii="Times New Roman" w:hAnsi="Times New Roman"/>
          <w:sz w:val="24"/>
        </w:rPr>
      </w:pPr>
    </w:p>
    <w:p w:rsidR="00360157" w:rsidP="00CC0716" w:rsidRDefault="00360157">
      <w:pPr>
        <w:ind w:firstLine="284"/>
        <w:rPr>
          <w:rFonts w:ascii="Times New Roman" w:hAnsi="Times New Roman"/>
          <w:sz w:val="24"/>
        </w:rPr>
      </w:pPr>
      <w:r w:rsidRPr="00360157">
        <w:rPr>
          <w:rFonts w:ascii="Times New Roman" w:hAnsi="Times New Roman"/>
          <w:sz w:val="24"/>
        </w:rPr>
        <w:t>1. De exploitant van de luchthaven stelt eenmaal per drie jaar een vijfjarig investeringsprogramma vast, betreffende de activiteiten van de exploitant ten behoeve van het gebruik van de luchthaven door gebruikers, voorafgaande aan de periode waarop het vijfjarige investeringsprogramma betrekking heeft.</w:t>
      </w:r>
      <w:r w:rsidR="00CC0716">
        <w:rPr>
          <w:rFonts w:ascii="Times New Roman" w:hAnsi="Times New Roman"/>
          <w:sz w:val="24"/>
        </w:rPr>
        <w:t xml:space="preserve"> </w:t>
      </w:r>
      <w:r w:rsidRPr="00360157">
        <w:rPr>
          <w:rFonts w:ascii="Times New Roman" w:hAnsi="Times New Roman"/>
          <w:sz w:val="24"/>
        </w:rPr>
        <w:t>De in het vierde en vijfde jaar van het investeringsprogramma geplande investeringen zijn indicatief van aard.</w:t>
      </w:r>
    </w:p>
    <w:p w:rsidRPr="00360157" w:rsidR="00360157" w:rsidP="00CC0716" w:rsidRDefault="00360157">
      <w:pPr>
        <w:ind w:firstLine="284"/>
        <w:rPr>
          <w:rFonts w:ascii="Times New Roman" w:hAnsi="Times New Roman"/>
          <w:sz w:val="24"/>
        </w:rPr>
      </w:pPr>
      <w:r w:rsidRPr="00360157">
        <w:rPr>
          <w:rFonts w:ascii="Times New Roman" w:hAnsi="Times New Roman"/>
          <w:sz w:val="24"/>
        </w:rPr>
        <w:t>2. De exploitant van de luchthaven doet voor aanvang van het boekjaar waarin de in artikel 8.25d, eerste lid, bedoelde tarieven en voorwaarden in werking treden, mededeling ter zake van de vaststelling van het in het eerste lid bedoelde vijfjarige investeringsprogramma.</w:t>
      </w:r>
    </w:p>
    <w:p w:rsidRPr="00360157" w:rsidR="00360157" w:rsidP="005670D1" w:rsidRDefault="00360157">
      <w:pPr>
        <w:ind w:firstLine="284"/>
        <w:rPr>
          <w:rFonts w:ascii="Times New Roman" w:hAnsi="Times New Roman"/>
          <w:sz w:val="24"/>
        </w:rPr>
      </w:pPr>
      <w:r w:rsidRPr="00360157">
        <w:rPr>
          <w:rFonts w:ascii="Times New Roman" w:hAnsi="Times New Roman"/>
          <w:sz w:val="24"/>
        </w:rPr>
        <w:t>3. De exploitant van de luchthaven betrekt bij de vaststelling van het vijfjarige investeringsprogramma de zienswijzen van gebruikers en representatieve organisaties en geeft in de in het tweede lid, bedoelde mededeling, gemotiveerd aan:</w:t>
      </w:r>
    </w:p>
    <w:p w:rsidRPr="00360157" w:rsidR="00360157" w:rsidP="005670D1" w:rsidRDefault="00360157">
      <w:pPr>
        <w:ind w:firstLine="284"/>
        <w:rPr>
          <w:rFonts w:ascii="Times New Roman" w:hAnsi="Times New Roman"/>
          <w:sz w:val="24"/>
        </w:rPr>
      </w:pPr>
      <w:r w:rsidRPr="00360157">
        <w:rPr>
          <w:rFonts w:ascii="Times New Roman" w:hAnsi="Times New Roman"/>
          <w:sz w:val="24"/>
        </w:rPr>
        <w:t>a. of, in hoeverre en op welke wijze deze zienswijzen hebben geleid tot een aanpassing van het voorgestelde investeringsprogramma;</w:t>
      </w:r>
    </w:p>
    <w:p w:rsidR="005670D1" w:rsidP="005670D1" w:rsidRDefault="00360157">
      <w:pPr>
        <w:ind w:firstLine="284"/>
        <w:rPr>
          <w:rFonts w:ascii="Times New Roman" w:hAnsi="Times New Roman"/>
          <w:sz w:val="24"/>
        </w:rPr>
      </w:pPr>
      <w:r w:rsidRPr="00360157">
        <w:rPr>
          <w:rFonts w:ascii="Times New Roman" w:hAnsi="Times New Roman"/>
          <w:sz w:val="24"/>
        </w:rPr>
        <w:t>b. de mate van draagvlak voor het investeringsprogramma bij gebruikers en representatieve organisaties.</w:t>
      </w:r>
    </w:p>
    <w:p w:rsidRPr="00360157" w:rsidR="00360157" w:rsidP="005670D1" w:rsidRDefault="00360157">
      <w:pPr>
        <w:ind w:firstLine="284"/>
        <w:rPr>
          <w:rFonts w:ascii="Times New Roman" w:hAnsi="Times New Roman"/>
          <w:sz w:val="24"/>
        </w:rPr>
      </w:pPr>
      <w:r w:rsidRPr="00360157">
        <w:rPr>
          <w:rFonts w:ascii="Times New Roman" w:hAnsi="Times New Roman"/>
          <w:sz w:val="24"/>
        </w:rPr>
        <w:t>4. De exploitant van de luchthaven draagt er op verzoek van een gebruiker of een representatieve organisatie zorg voor dat de mededeling van de vaststelling van het vijfjarige investeringsprogramma geen tot die gebruiker of representatieve organisatie herleidbare informatie bevat, indien de informatie in de zienswijze door een gebruiker of representatieve organisatie als bedrijfsvertrouwelijk wordt gekwalificeerd.</w:t>
      </w:r>
    </w:p>
    <w:p w:rsidRPr="00360157" w:rsidR="00360157" w:rsidP="00360157" w:rsidRDefault="00360157">
      <w:pPr>
        <w:rPr>
          <w:rFonts w:ascii="Times New Roman" w:hAnsi="Times New Roman"/>
          <w:sz w:val="24"/>
        </w:rPr>
      </w:pPr>
    </w:p>
    <w:p w:rsidRPr="00AD206A" w:rsidR="00360157" w:rsidP="00360157" w:rsidRDefault="00360157">
      <w:pPr>
        <w:rPr>
          <w:rFonts w:ascii="Times New Roman" w:hAnsi="Times New Roman"/>
          <w:b/>
          <w:sz w:val="24"/>
        </w:rPr>
      </w:pPr>
      <w:r w:rsidRPr="00AD206A">
        <w:rPr>
          <w:rFonts w:ascii="Times New Roman" w:hAnsi="Times New Roman"/>
          <w:b/>
          <w:sz w:val="24"/>
        </w:rPr>
        <w:t>Artikel 8.25df</w:t>
      </w:r>
    </w:p>
    <w:p w:rsidRPr="00360157" w:rsidR="00360157" w:rsidP="00360157" w:rsidRDefault="00360157">
      <w:pPr>
        <w:rPr>
          <w:rFonts w:ascii="Times New Roman" w:hAnsi="Times New Roman"/>
          <w:sz w:val="24"/>
        </w:rPr>
      </w:pPr>
    </w:p>
    <w:p w:rsidRPr="00360157" w:rsidR="00360157" w:rsidP="00AD206A" w:rsidRDefault="00360157">
      <w:pPr>
        <w:pStyle w:val="Default"/>
        <w:ind w:firstLine="284"/>
        <w:rPr>
          <w:rFonts w:ascii="Times New Roman" w:hAnsi="Times New Roman" w:cs="Times New Roman"/>
          <w:color w:val="auto"/>
          <w:lang w:val="nl-NL"/>
        </w:rPr>
      </w:pPr>
      <w:r w:rsidRPr="00360157">
        <w:rPr>
          <w:rFonts w:ascii="Times New Roman" w:hAnsi="Times New Roman" w:cs="Times New Roman"/>
          <w:color w:val="auto"/>
          <w:lang w:val="nl-NL"/>
        </w:rPr>
        <w:t>1. De exploitant van de luchthaven raadpleegt voor elk investeringsproject of elk afzonderlijk onderdeel daarvan, die gebruikers en representatieve organisaties, die hebben aangegeven deel te willen nemen in een specifiek voor dit investeringsproject opgerichte projectgroep.</w:t>
      </w:r>
    </w:p>
    <w:p w:rsidRPr="00360157" w:rsidR="00360157" w:rsidP="00AD206A" w:rsidRDefault="00360157">
      <w:pPr>
        <w:ind w:firstLine="284"/>
        <w:rPr>
          <w:rFonts w:ascii="Times New Roman" w:hAnsi="Times New Roman"/>
          <w:sz w:val="24"/>
        </w:rPr>
      </w:pPr>
      <w:r w:rsidRPr="00360157">
        <w:rPr>
          <w:rFonts w:ascii="Times New Roman" w:hAnsi="Times New Roman"/>
          <w:sz w:val="24"/>
        </w:rPr>
        <w:t>2. De exploitant van de luchthaven stelt voor elk investeringsproject, voorafgaande aan de start van de aanbesteding van dat investeringsproject of elk afzonderlijk onderdeel daarvan, in ieder geval een raming en de daarbij behorende functionele specificaties vast en deelt deze mede aan de gebruikers en de representatieve organisaties die deelnemen in de in het eerste lid, bedoelde projectgroep.</w:t>
      </w:r>
    </w:p>
    <w:p w:rsidRPr="00360157" w:rsidR="00360157" w:rsidP="00AD206A" w:rsidRDefault="00360157">
      <w:pPr>
        <w:ind w:firstLine="284"/>
        <w:rPr>
          <w:rFonts w:ascii="Times New Roman" w:hAnsi="Times New Roman"/>
          <w:sz w:val="24"/>
        </w:rPr>
      </w:pPr>
      <w:r w:rsidRPr="00360157">
        <w:rPr>
          <w:rFonts w:ascii="Times New Roman" w:hAnsi="Times New Roman"/>
          <w:sz w:val="24"/>
        </w:rPr>
        <w:t>3. De exploitant van de luchthaven betrekt bij de vaststelling van de raming en de daarbij behorende functionele specificaties van elk investeringsproject, of elk afzonderlijk onderdeel daarvan, de zienswijzen van de gebruikers en van de representatieve organisaties die deelnemen in de in het eerste lid, bedoelde projectgroep.</w:t>
      </w:r>
    </w:p>
    <w:p w:rsidRPr="00360157" w:rsidR="00360157" w:rsidP="00AD206A" w:rsidRDefault="00360157">
      <w:pPr>
        <w:ind w:firstLine="284"/>
        <w:rPr>
          <w:rFonts w:ascii="Times New Roman" w:hAnsi="Times New Roman"/>
          <w:sz w:val="24"/>
        </w:rPr>
      </w:pPr>
      <w:r w:rsidRPr="00360157">
        <w:rPr>
          <w:rFonts w:ascii="Times New Roman" w:hAnsi="Times New Roman"/>
          <w:sz w:val="24"/>
        </w:rPr>
        <w:t xml:space="preserve">4. De exploitant van de luchthaven doet, voor aanvang van de realisatiefase van elk investeringsproject, of elk afzonderlijk onderdeel daarvan, aan de leden van de in het eerste lid bedoelde projectgroep, in ieder geval mededeling van de vaststelling van de </w:t>
      </w:r>
      <w:r w:rsidRPr="00360157">
        <w:rPr>
          <w:rFonts w:ascii="Times New Roman" w:hAnsi="Times New Roman"/>
          <w:sz w:val="24"/>
        </w:rPr>
        <w:lastRenderedPageBreak/>
        <w:t>omvang van de investeringsbegroting en de functionele specificaties van dat investeringsproject.</w:t>
      </w:r>
    </w:p>
    <w:p w:rsidRPr="00360157" w:rsidR="00360157" w:rsidP="00AD206A" w:rsidRDefault="00360157">
      <w:pPr>
        <w:ind w:firstLine="284"/>
        <w:rPr>
          <w:rFonts w:ascii="Times New Roman" w:hAnsi="Times New Roman"/>
          <w:sz w:val="24"/>
        </w:rPr>
      </w:pPr>
      <w:r w:rsidRPr="00360157">
        <w:rPr>
          <w:rFonts w:ascii="Times New Roman" w:hAnsi="Times New Roman"/>
          <w:sz w:val="24"/>
        </w:rPr>
        <w:t>5. De exploitant van de luchthaven doet, na afloop van de realisatie van elk investeringsproject, of elk afzonderlijk onderdeel daarvan, aan de leden van de in het eerste lid, bedoelde projectgroep, mededeling ter zake van in ieder geval de daadwerkelijke uitgaven en de gerealiseerde functionele specificaties van dat investeringsproject, of elk afzonderlijk onderdeel daarvan, en de verschillen met de investeringsbegroting, respectievelijk de in het kader van de aanbesteding vastgestelde functionele specificaties.</w:t>
      </w:r>
    </w:p>
    <w:p w:rsidRPr="00360157" w:rsidR="00360157" w:rsidP="00AD206A" w:rsidRDefault="00360157">
      <w:pPr>
        <w:ind w:firstLine="284"/>
        <w:rPr>
          <w:rFonts w:ascii="Times New Roman" w:hAnsi="Times New Roman" w:eastAsia="Calibri"/>
          <w:sz w:val="24"/>
        </w:rPr>
      </w:pPr>
      <w:r w:rsidRPr="00360157">
        <w:rPr>
          <w:rFonts w:ascii="Times New Roman" w:hAnsi="Times New Roman" w:eastAsia="Calibri"/>
          <w:sz w:val="24"/>
        </w:rPr>
        <w:t>6. Bij wijziging van de in het vierde lid, bedoelde functionele specificaties, in de periode vanaf de aanvang van de realisatiefase tot het moment van afronding van de realisatiefase, is het eerste tot en met vijfde lid van overeenkomstige toepassing.</w:t>
      </w:r>
    </w:p>
    <w:p w:rsidRPr="00360157" w:rsidR="00360157" w:rsidP="00AD206A" w:rsidRDefault="00360157">
      <w:pPr>
        <w:ind w:firstLine="284"/>
        <w:rPr>
          <w:rFonts w:ascii="Times New Roman" w:hAnsi="Times New Roman"/>
          <w:sz w:val="24"/>
        </w:rPr>
      </w:pPr>
      <w:r w:rsidRPr="00360157">
        <w:rPr>
          <w:rFonts w:ascii="Times New Roman" w:hAnsi="Times New Roman" w:eastAsia="Calibri"/>
          <w:sz w:val="24"/>
        </w:rPr>
        <w:t xml:space="preserve">7. </w:t>
      </w:r>
      <w:r w:rsidRPr="00360157">
        <w:rPr>
          <w:rFonts w:ascii="Times New Roman" w:hAnsi="Times New Roman"/>
          <w:sz w:val="24"/>
        </w:rPr>
        <w:t>In het geval dat het investeringsproject geheel bestaat uit diensten, leveringen of werken, die niet behoeven te worden aanbesteed, is het eerste tot en met vijfde lid van overeenkomstige toepassing.</w:t>
      </w:r>
    </w:p>
    <w:p w:rsidRPr="00360157" w:rsidR="00360157" w:rsidP="00360157" w:rsidRDefault="00360157">
      <w:pPr>
        <w:rPr>
          <w:rFonts w:ascii="Times New Roman" w:hAnsi="Times New Roman" w:eastAsia="Calibri"/>
          <w:sz w:val="24"/>
        </w:rPr>
      </w:pPr>
    </w:p>
    <w:p w:rsidRPr="00AD206A" w:rsidR="00360157" w:rsidP="00360157" w:rsidRDefault="00360157">
      <w:pPr>
        <w:rPr>
          <w:rFonts w:ascii="Times New Roman" w:hAnsi="Times New Roman"/>
          <w:b/>
          <w:sz w:val="24"/>
        </w:rPr>
      </w:pPr>
      <w:r w:rsidRPr="00AD206A">
        <w:rPr>
          <w:rFonts w:ascii="Times New Roman" w:hAnsi="Times New Roman" w:eastAsia="Calibri"/>
          <w:b/>
          <w:sz w:val="24"/>
        </w:rPr>
        <w:t>Artikel 8.25</w:t>
      </w:r>
      <w:r w:rsidRPr="00AD206A">
        <w:rPr>
          <w:rFonts w:ascii="Times New Roman" w:hAnsi="Times New Roman"/>
          <w:b/>
          <w:sz w:val="24"/>
        </w:rPr>
        <w:t>dg</w:t>
      </w:r>
    </w:p>
    <w:p w:rsidRPr="00360157" w:rsidR="00360157" w:rsidP="00360157" w:rsidRDefault="00360157">
      <w:pPr>
        <w:rPr>
          <w:rFonts w:ascii="Times New Roman" w:hAnsi="Times New Roman"/>
          <w:sz w:val="24"/>
        </w:rPr>
      </w:pPr>
    </w:p>
    <w:p w:rsidRPr="00360157" w:rsidR="00360157" w:rsidP="00E00D64" w:rsidRDefault="00360157">
      <w:pPr>
        <w:ind w:firstLine="284"/>
        <w:rPr>
          <w:rFonts w:ascii="Times New Roman" w:hAnsi="Times New Roman"/>
          <w:sz w:val="24"/>
        </w:rPr>
      </w:pPr>
      <w:r w:rsidRPr="00360157">
        <w:rPr>
          <w:rFonts w:ascii="Times New Roman" w:hAnsi="Times New Roman"/>
          <w:sz w:val="24"/>
        </w:rPr>
        <w:t>1. De exploitant van de luchthaven verrekent met het oog op een in artikel 8.25d, vierde en vijfde lid, bedoelde aanpassing van de tarieven, en met inachtneming van deze leden, de verschillen tussen de geraamde en de werkelijke opbrengsten en kosten, in verband met de prognoses en de realisatie van het volume van het verkeer en vervoer, zoals volgt uit de financiële verantwoordingen.</w:t>
      </w:r>
    </w:p>
    <w:p w:rsidR="00E00D64" w:rsidP="00E00D64" w:rsidRDefault="00360157">
      <w:pPr>
        <w:ind w:firstLine="284"/>
        <w:rPr>
          <w:rFonts w:ascii="Times New Roman" w:hAnsi="Times New Roman"/>
          <w:sz w:val="24"/>
        </w:rPr>
      </w:pPr>
      <w:r w:rsidRPr="00360157">
        <w:rPr>
          <w:rFonts w:ascii="Times New Roman" w:hAnsi="Times New Roman"/>
          <w:sz w:val="24"/>
        </w:rPr>
        <w:t>2. De exploitant van de luchthaven verrekent met het oog op een in artikel 8.25d, vierde lid, bedoelde aanpassing van de tarieven voor beveiliging, en met inachtneming van dit lid, de meeropbrengst uit de in artikel 8.25dc, vierde lid, bedoelde tarieven voor de beveiliging, die zijn verkregen nadat een in artikel 8.25dd, derde lid, bedoelde structurele maatregel is ingetrokken, en de tarieven voor de beveiliging van de burgerluchtvaart nog niet dienovereenkomstig zijn aangepast, zoals volgt uit de financiële verantwoordingen.</w:t>
      </w:r>
    </w:p>
    <w:p w:rsidRPr="00360157" w:rsidR="00360157" w:rsidP="00E00D64" w:rsidRDefault="00360157">
      <w:pPr>
        <w:ind w:firstLine="284"/>
        <w:rPr>
          <w:rFonts w:ascii="Times New Roman" w:hAnsi="Times New Roman"/>
          <w:sz w:val="24"/>
        </w:rPr>
      </w:pPr>
      <w:r w:rsidRPr="00360157">
        <w:rPr>
          <w:rFonts w:ascii="Times New Roman" w:hAnsi="Times New Roman"/>
          <w:bCs/>
          <w:sz w:val="24"/>
        </w:rPr>
        <w:t xml:space="preserve">3. </w:t>
      </w:r>
      <w:r w:rsidRPr="00360157">
        <w:rPr>
          <w:rFonts w:ascii="Times New Roman" w:hAnsi="Times New Roman"/>
          <w:sz w:val="24"/>
        </w:rPr>
        <w:t>De exploitant van de luchthaven verrekent met het oog op een aanpassing van de tarieven, als bedoeld in artikel 8.25d, vierde en vijfde lid, en met inachtneming van deze leden, de omzet als gevolg van het verschil tussen het door de exploitant van de luchthaven in rekening gebrachte tarief en het tarief, als bedoeld in artikel 8.25f, vierde lid, dat door de exploitant van de luchthaven is vastgesteld naar aanleiding van een besluit van de Autoriteit Consument en Markt.</w:t>
      </w:r>
      <w:r w:rsidR="00E00D64">
        <w:rPr>
          <w:rFonts w:ascii="Times New Roman" w:hAnsi="Times New Roman"/>
          <w:sz w:val="24"/>
        </w:rPr>
        <w:t xml:space="preserve"> </w:t>
      </w:r>
      <w:r w:rsidRPr="00360157">
        <w:rPr>
          <w:rFonts w:ascii="Times New Roman" w:hAnsi="Times New Roman"/>
          <w:sz w:val="24"/>
        </w:rPr>
        <w:t>De in dit lid bedoelde omzet volgt uit de financiële verantwoordingen.</w:t>
      </w:r>
    </w:p>
    <w:p w:rsidRPr="00360157" w:rsidR="00360157" w:rsidP="00E00D64" w:rsidRDefault="00360157">
      <w:pPr>
        <w:ind w:firstLine="284"/>
        <w:rPr>
          <w:rFonts w:ascii="Times New Roman" w:hAnsi="Times New Roman"/>
          <w:sz w:val="24"/>
        </w:rPr>
      </w:pPr>
      <w:r w:rsidRPr="00360157">
        <w:rPr>
          <w:rFonts w:ascii="Times New Roman" w:hAnsi="Times New Roman"/>
          <w:sz w:val="24"/>
        </w:rPr>
        <w:t>4. De exploitant van de luchthaven verrekent met het oog op een in artikel 8.25d, vierde en vijfde lid, bedoelde aanpassing van de tarieven, en met inachtneming van deze leden, de omzet als gevolg van het verschil tussen het door de exploitant van de luchthaven in rekening gebrachte tarief en het tarief, dat door de exploitant van de luchthaven is vastgesteld naar aanleiding van een op grond van artikel 11.24 genomen besluit van de Autoriteit Consument en Markt of een rechterlijke uitspraak.</w:t>
      </w:r>
      <w:r w:rsidR="00E00D64">
        <w:rPr>
          <w:rFonts w:ascii="Times New Roman" w:hAnsi="Times New Roman"/>
          <w:sz w:val="24"/>
        </w:rPr>
        <w:t xml:space="preserve"> </w:t>
      </w:r>
      <w:r w:rsidRPr="00360157">
        <w:rPr>
          <w:rFonts w:ascii="Times New Roman" w:hAnsi="Times New Roman"/>
          <w:sz w:val="24"/>
        </w:rPr>
        <w:t>De in dit lid bedoelde omzet volgt uit de financiële verantwoordingen.</w:t>
      </w:r>
    </w:p>
    <w:p w:rsidR="00E00D64" w:rsidP="00E00D64" w:rsidRDefault="00360157">
      <w:pPr>
        <w:ind w:firstLine="284"/>
        <w:rPr>
          <w:rFonts w:ascii="Times New Roman" w:hAnsi="Times New Roman"/>
          <w:sz w:val="24"/>
        </w:rPr>
      </w:pPr>
      <w:r w:rsidRPr="00360157">
        <w:rPr>
          <w:rFonts w:ascii="Times New Roman" w:hAnsi="Times New Roman"/>
          <w:sz w:val="24"/>
        </w:rPr>
        <w:t xml:space="preserve">5. De exploitant van de luchthaven verrekent met het oog op een in artikel 8.25d, vierde en vijfde lid bedoelde aanpassing van de tarieven, en met inachtneming van deze leden, de toe- of afname van de omzet als gevolg van een in het derde lid dan wel vierde lid bedoeld besluit van de Autoriteit Consument en Markt, of een besluit van de </w:t>
      </w:r>
      <w:r w:rsidRPr="00360157">
        <w:rPr>
          <w:rFonts w:ascii="Times New Roman" w:hAnsi="Times New Roman"/>
          <w:sz w:val="24"/>
        </w:rPr>
        <w:lastRenderedPageBreak/>
        <w:t>rechter dat gevolgen heeft voor de structuur van een deel van de tarieven.</w:t>
      </w:r>
      <w:r w:rsidR="00E00D64">
        <w:rPr>
          <w:rFonts w:ascii="Times New Roman" w:hAnsi="Times New Roman"/>
          <w:sz w:val="24"/>
        </w:rPr>
        <w:t xml:space="preserve"> </w:t>
      </w:r>
      <w:r w:rsidRPr="00360157">
        <w:rPr>
          <w:rFonts w:ascii="Times New Roman" w:hAnsi="Times New Roman"/>
          <w:sz w:val="24"/>
        </w:rPr>
        <w:t>De in dit lid bedoelde toe- of afname van de omzet volgt uit de financiële verantwoordingen.</w:t>
      </w:r>
    </w:p>
    <w:p w:rsidRPr="00360157" w:rsidR="00360157" w:rsidP="00E00D64" w:rsidRDefault="00360157">
      <w:pPr>
        <w:ind w:firstLine="284"/>
        <w:rPr>
          <w:rFonts w:ascii="Times New Roman" w:hAnsi="Times New Roman"/>
          <w:sz w:val="24"/>
        </w:rPr>
      </w:pPr>
      <w:r w:rsidRPr="00360157">
        <w:rPr>
          <w:rFonts w:ascii="Times New Roman" w:hAnsi="Times New Roman"/>
          <w:sz w:val="24"/>
        </w:rPr>
        <w:t>6. De exploitant van de luchthaven verrekent met het oog op een in artikel 8.25d, vierde en vijfde lid, bedoelde aanpassing van de tarieven, en met inachtneming van deze leden, het verschil in afschrijvings-, vermogens- en operationele kosten zoals opgenomen in de investeringsbegroting van de investering, zoals deze is opgenomen in het in artikel 8.25de bedoelde investeringsprogramma en de werkelijke afschrijvings-, vermogens- en operationele kosten van deze investeringen, zoals deze volgen uit de financiële verantwoordingen.</w:t>
      </w:r>
      <w:r w:rsidR="00E00D64">
        <w:rPr>
          <w:rFonts w:ascii="Times New Roman" w:hAnsi="Times New Roman"/>
          <w:sz w:val="24"/>
        </w:rPr>
        <w:t xml:space="preserve"> </w:t>
      </w:r>
      <w:r w:rsidRPr="00360157">
        <w:rPr>
          <w:rFonts w:ascii="Times New Roman" w:hAnsi="Times New Roman"/>
          <w:sz w:val="24"/>
        </w:rPr>
        <w:t>De voorgaande volzin is van overeenkomstige toepassing in gevallen van eerdere of latere ingebruikneming of buitengebruikstelling van activa dan gepland gedurende de periode waarvoor de in artikel 8.25d of artikel 8.25db, bedoelde tarieven van kracht zijn.</w:t>
      </w:r>
      <w:r w:rsidR="00E00D64">
        <w:rPr>
          <w:rFonts w:ascii="Times New Roman" w:hAnsi="Times New Roman"/>
          <w:sz w:val="24"/>
        </w:rPr>
        <w:t xml:space="preserve"> </w:t>
      </w:r>
      <w:r w:rsidRPr="00360157">
        <w:rPr>
          <w:rFonts w:ascii="Times New Roman" w:hAnsi="Times New Roman"/>
          <w:sz w:val="24"/>
        </w:rPr>
        <w:t>De in dit lid bedoelde verschillen in afschrijvings-, vermogens- en operationele kosten volgen uit de financiële verantwoordingen.</w:t>
      </w:r>
    </w:p>
    <w:p w:rsidRPr="00360157" w:rsidR="00360157" w:rsidP="003E56A0" w:rsidRDefault="00360157">
      <w:pPr>
        <w:ind w:firstLine="284"/>
        <w:rPr>
          <w:rFonts w:ascii="Times New Roman" w:hAnsi="Times New Roman"/>
          <w:sz w:val="24"/>
        </w:rPr>
      </w:pPr>
      <w:r w:rsidRPr="00360157">
        <w:rPr>
          <w:rFonts w:ascii="Times New Roman" w:hAnsi="Times New Roman"/>
          <w:sz w:val="24"/>
        </w:rPr>
        <w:t>7. De exploitant van de luchthaven verrekent met het oog op een in artikel 8.25d, vierde en vijfde lid, bedoelde aanpassing van de tarieven, en met inachtneming van deze leden, de verschillen tussen de geraamde en de werkelijke kosten in verband met activiteiten op verzoek van een gebruiker dan wel opgelegd door de overheid</w:t>
      </w:r>
      <w:r w:rsidR="003E56A0">
        <w:rPr>
          <w:rFonts w:ascii="Times New Roman" w:hAnsi="Times New Roman"/>
          <w:sz w:val="24"/>
        </w:rPr>
        <w:t xml:space="preserve">. </w:t>
      </w:r>
      <w:r w:rsidRPr="00360157">
        <w:rPr>
          <w:rFonts w:ascii="Times New Roman" w:hAnsi="Times New Roman"/>
          <w:sz w:val="24"/>
        </w:rPr>
        <w:t>De in dit lid bedoelde verschillen volgen uit de financiële verantwoordingen.</w:t>
      </w:r>
    </w:p>
    <w:p w:rsidRPr="003E56A0" w:rsidR="00360157" w:rsidP="003E56A0" w:rsidRDefault="00360157">
      <w:pPr>
        <w:ind w:firstLine="284"/>
        <w:rPr>
          <w:rFonts w:ascii="Times New Roman" w:hAnsi="Times New Roman" w:eastAsia="Calibri"/>
          <w:sz w:val="24"/>
        </w:rPr>
      </w:pPr>
      <w:r w:rsidRPr="00360157">
        <w:rPr>
          <w:rFonts w:ascii="Times New Roman" w:hAnsi="Times New Roman"/>
          <w:sz w:val="24"/>
        </w:rPr>
        <w:t>8. De exploitant van de luchthaven verrekent met het oog op een in artikel 8.25d, vierde en vijfde lid, bedoelde aanpassing van de tarieven, en met inachtneming van deze leden, de toe- of afname van de kosten, die het gevolg is van het aanvangen, respectievelijk ophouden te bestaan van de in artikel 8.25db, tweede lid, bedoelde uitzonderlijke en onvoorziene omstandigheden.</w:t>
      </w:r>
      <w:r w:rsidR="003E56A0">
        <w:rPr>
          <w:rFonts w:ascii="Times New Roman" w:hAnsi="Times New Roman" w:eastAsia="Calibri"/>
          <w:sz w:val="24"/>
        </w:rPr>
        <w:t xml:space="preserve"> </w:t>
      </w:r>
      <w:r w:rsidRPr="00360157">
        <w:rPr>
          <w:rFonts w:ascii="Times New Roman" w:hAnsi="Times New Roman"/>
          <w:sz w:val="24"/>
        </w:rPr>
        <w:t>De in dit lid bedoelde toe- of afname van de kosten volgt uit de financiële verantwoordingen.</w:t>
      </w:r>
    </w:p>
    <w:p w:rsidRPr="00360157" w:rsidR="00360157" w:rsidP="003E56A0" w:rsidRDefault="00360157">
      <w:pPr>
        <w:ind w:firstLine="284"/>
        <w:rPr>
          <w:rFonts w:ascii="Times New Roman" w:hAnsi="Times New Roman"/>
          <w:sz w:val="24"/>
        </w:rPr>
      </w:pPr>
      <w:r w:rsidRPr="00360157">
        <w:rPr>
          <w:rFonts w:ascii="Times New Roman" w:hAnsi="Times New Roman"/>
          <w:sz w:val="24"/>
        </w:rPr>
        <w:t>9. Indien de in artikel 8.25df, vijfde lid, bedoelde daadwerkelijke investeringsuitgaven lager zijn dan de in artikel 8.25df, vierde lid, dan wel zesde lid, bedoelde investeringsbegroting en het verschil tussen die uitgaven en de begroting groter is dan een bij algemene maatregel van bestuur vast te stellen percentage, verrekent de exploitant van de luchthaven dit verschil, in afwijking van het zesde lid, met het oog op een in artikel 8.25d, vierde lid, bedoelde aanpassing van de tarieven, en met inachtneming van dit lid, gedurende de resterende jaren van de in artikel 8.25d, eerste lid, bedoelde periode van drie jaar, waarin het investeringsproject of een onderdeel daarvan in gebruik wordt genomen en de direct daarop volgende periode van drie jaar.</w:t>
      </w:r>
      <w:r w:rsidR="003E56A0">
        <w:rPr>
          <w:rFonts w:ascii="Times New Roman" w:hAnsi="Times New Roman"/>
          <w:sz w:val="24"/>
        </w:rPr>
        <w:t xml:space="preserve"> </w:t>
      </w:r>
      <w:r w:rsidRPr="00360157">
        <w:rPr>
          <w:rFonts w:ascii="Times New Roman" w:hAnsi="Times New Roman"/>
          <w:sz w:val="24"/>
        </w:rPr>
        <w:t>De verrekening van het verschil in de in de vorige volzin bedoelde periode is gelijk aan  de helft van het verschil in jaarlijkse afschrijvings-, vermogens- en operationele kosten dat het gevolg is van het verschil tussen de in artikel 8.25df, vierde lid, dan wel zesde lid, bedoelde investeringsbegroting, van het investeringsproject, en de lagere in artikel 8.25df, vijfde lid, bedoelde daadwerkelijke uitgaven van het investeringsproject. Het in dit lid bedoelde verschil volgt uit de financiële verantwoordingen.</w:t>
      </w:r>
    </w:p>
    <w:p w:rsidRPr="00360157" w:rsidR="00360157" w:rsidP="003E56A0" w:rsidRDefault="00360157">
      <w:pPr>
        <w:pStyle w:val="Default"/>
        <w:ind w:firstLine="284"/>
        <w:rPr>
          <w:rFonts w:ascii="Times New Roman" w:hAnsi="Times New Roman" w:cs="Times New Roman"/>
          <w:color w:val="auto"/>
          <w:lang w:val="nl-NL"/>
        </w:rPr>
      </w:pPr>
      <w:r w:rsidRPr="00360157">
        <w:rPr>
          <w:rFonts w:ascii="Times New Roman" w:hAnsi="Times New Roman" w:cs="Times New Roman"/>
          <w:color w:val="auto"/>
          <w:lang w:val="nl-NL"/>
        </w:rPr>
        <w:t xml:space="preserve">10. Indien de in artikel 8.25df, vijfde lid, bedoelde daadwerkelijke investeringsuitgaven hoger zijn dan de in artikel 8.25df, vierde lid, dan wel het zesde lid, bedoelde investeringsbegroting en het verschil tussen die uitgaven en de begroting groter is dan een bij algemene maatregel van bestuur vast te stellen percentage blijft, in afwijking van het zesde lid, het verschil in afschrijvings-, vermogens- en operationele kosten dat voortvloeit uit het verschil tussen daadwerkelijke investeringsuitgaven en de investeringsbegroting buiten de kosten en de tarieven gedurende de resterende jaren van de in artikel 8.25d, eerste lid, bedoelde periode van drie jaar, waarin het </w:t>
      </w:r>
      <w:r w:rsidRPr="00360157">
        <w:rPr>
          <w:rFonts w:ascii="Times New Roman" w:hAnsi="Times New Roman" w:cs="Times New Roman"/>
          <w:color w:val="auto"/>
          <w:lang w:val="nl-NL"/>
        </w:rPr>
        <w:lastRenderedPageBreak/>
        <w:t>investeringsproject of elk afzonderlijk onderdeel daarvan in gebruik wordt genomen, en de direct daarop volgende periode van drie jaar.</w:t>
      </w:r>
      <w:r w:rsidR="003E56A0">
        <w:rPr>
          <w:rFonts w:ascii="Times New Roman" w:hAnsi="Times New Roman" w:cs="Times New Roman"/>
          <w:color w:val="auto"/>
          <w:lang w:val="nl-NL"/>
        </w:rPr>
        <w:t xml:space="preserve"> </w:t>
      </w:r>
      <w:r w:rsidRPr="00360157">
        <w:rPr>
          <w:rFonts w:ascii="Times New Roman" w:hAnsi="Times New Roman" w:cs="Times New Roman"/>
          <w:color w:val="auto"/>
          <w:lang w:val="nl-NL"/>
        </w:rPr>
        <w:t>Het in de eerste volzin bepaalde is niet van toepassing, indien en voor zover het verschil tussen de investeringsbegroting en de hogere daadwerkelijke investeringsuitgaven het gevolg is van uitzonderlijke en onvoorziene omstandigheden.</w:t>
      </w:r>
    </w:p>
    <w:p w:rsidRPr="00360157" w:rsidR="00360157" w:rsidP="003E56A0" w:rsidRDefault="00360157">
      <w:pPr>
        <w:pStyle w:val="Default"/>
        <w:ind w:firstLine="284"/>
        <w:rPr>
          <w:rFonts w:ascii="Times New Roman" w:hAnsi="Times New Roman" w:cs="Times New Roman"/>
          <w:color w:val="auto"/>
          <w:lang w:val="nl-NL"/>
        </w:rPr>
      </w:pPr>
      <w:r w:rsidRPr="00360157">
        <w:rPr>
          <w:rFonts w:ascii="Times New Roman" w:hAnsi="Times New Roman" w:cs="Times New Roman"/>
          <w:color w:val="auto"/>
          <w:lang w:val="nl-NL"/>
        </w:rPr>
        <w:t>11. De exploitant van de luchthaven verrekent met het oog op een in artikel 8.25d, vierde en vijfde lid, bedoelde aanpassing van de tarieven, en met inachtneming van deze leden, het verschil tussen de geraamde en de daadwerkelijke kosten in verband met verzekeringspremies tegen schade als gevolg van terrorisme, zoals volgt uit de financiële verantwoordingen.</w:t>
      </w:r>
    </w:p>
    <w:p w:rsidRPr="00360157" w:rsidR="00360157" w:rsidP="005C5ECD" w:rsidRDefault="00360157">
      <w:pPr>
        <w:pStyle w:val="Default"/>
        <w:ind w:firstLine="284"/>
        <w:rPr>
          <w:rFonts w:ascii="Times New Roman" w:hAnsi="Times New Roman" w:cs="Times New Roman"/>
          <w:color w:val="auto"/>
          <w:lang w:val="nl-NL"/>
        </w:rPr>
      </w:pPr>
      <w:r w:rsidRPr="00360157">
        <w:rPr>
          <w:rFonts w:ascii="Times New Roman" w:hAnsi="Times New Roman" w:cs="Times New Roman"/>
          <w:color w:val="auto"/>
          <w:lang w:val="nl-NL"/>
        </w:rPr>
        <w:t>12. De exploitant van de luchthaven verrekent met het oog op een in artikel 8.25d, vierde en vijfde lid, bedoelde aanpassing van de tarieven, en met inachtneming van deze leden, de verschillen tussen de geraamde en de werkelijke kosten in verband met een uitstel van de uitvoering van activiteiten ten opzichte van de prognose, zoals volgt uit de financiële verantwoordingen.</w:t>
      </w:r>
    </w:p>
    <w:p w:rsidRPr="00360157" w:rsidR="00360157" w:rsidP="00360157" w:rsidRDefault="00360157">
      <w:pPr>
        <w:rPr>
          <w:rFonts w:ascii="Times New Roman" w:hAnsi="Times New Roman" w:eastAsia="Calibri"/>
          <w:sz w:val="24"/>
        </w:rPr>
      </w:pPr>
    </w:p>
    <w:p w:rsidRPr="005C5ECD" w:rsidR="00360157" w:rsidP="00360157" w:rsidRDefault="00360157">
      <w:pPr>
        <w:rPr>
          <w:rFonts w:ascii="Times New Roman" w:hAnsi="Times New Roman"/>
          <w:b/>
          <w:sz w:val="24"/>
        </w:rPr>
      </w:pPr>
      <w:r w:rsidRPr="005C5ECD">
        <w:rPr>
          <w:rFonts w:ascii="Times New Roman" w:hAnsi="Times New Roman" w:eastAsia="Calibri"/>
          <w:b/>
          <w:sz w:val="24"/>
        </w:rPr>
        <w:t>Artikel 8.25</w:t>
      </w:r>
      <w:r w:rsidRPr="005C5ECD">
        <w:rPr>
          <w:rFonts w:ascii="Times New Roman" w:hAnsi="Times New Roman"/>
          <w:b/>
          <w:sz w:val="24"/>
        </w:rPr>
        <w:t>dh</w:t>
      </w:r>
    </w:p>
    <w:p w:rsidRPr="00360157" w:rsidR="00360157" w:rsidP="00360157" w:rsidRDefault="00360157">
      <w:pPr>
        <w:rPr>
          <w:rFonts w:ascii="Times New Roman" w:hAnsi="Times New Roman"/>
          <w:sz w:val="24"/>
        </w:rPr>
      </w:pPr>
    </w:p>
    <w:p w:rsidRPr="00360157" w:rsidR="00360157" w:rsidP="002942AC" w:rsidRDefault="00360157">
      <w:pPr>
        <w:ind w:firstLine="284"/>
        <w:rPr>
          <w:rFonts w:ascii="Times New Roman" w:hAnsi="Times New Roman"/>
          <w:sz w:val="24"/>
        </w:rPr>
      </w:pPr>
      <w:r w:rsidRPr="00360157">
        <w:rPr>
          <w:rFonts w:ascii="Times New Roman" w:hAnsi="Times New Roman"/>
          <w:sz w:val="24"/>
        </w:rPr>
        <w:t>De exploitant van de luchthaven hanteert de op grond van artikel 8.25d, eerste lid, en artikel 8.25db, eerste tot en met derde lid, vastgestelde tarieven en voorwaarden, de op grond van artikel 8.25d, vierde en vijfde lid, vastgestelde aangepaste tarieven, en de op grond van artikel 8.25d, zesde lid, vastgestelde aangepaste voorwaarden, gedurende de periode waarop die tarieven en voorwaarden, respectievelijk die aangepaste tarieven en voorwaarden betrekking hebben.</w:t>
      </w:r>
    </w:p>
    <w:p w:rsidRPr="00360157" w:rsidR="00360157" w:rsidP="00360157" w:rsidRDefault="00360157">
      <w:pPr>
        <w:rPr>
          <w:rFonts w:ascii="Times New Roman" w:hAnsi="Times New Roman"/>
          <w:sz w:val="24"/>
        </w:rPr>
      </w:pPr>
    </w:p>
    <w:p w:rsidRPr="002942AC" w:rsidR="00360157" w:rsidP="00360157" w:rsidRDefault="00360157">
      <w:pPr>
        <w:rPr>
          <w:rFonts w:ascii="Times New Roman" w:hAnsi="Times New Roman"/>
          <w:b/>
          <w:sz w:val="24"/>
        </w:rPr>
      </w:pPr>
      <w:r w:rsidRPr="002942AC">
        <w:rPr>
          <w:rFonts w:ascii="Times New Roman" w:hAnsi="Times New Roman"/>
          <w:b/>
          <w:sz w:val="24"/>
        </w:rPr>
        <w:t>Artikel 8.25di</w:t>
      </w:r>
    </w:p>
    <w:p w:rsidRPr="00360157" w:rsidR="00360157" w:rsidP="00360157" w:rsidRDefault="00360157">
      <w:pPr>
        <w:rPr>
          <w:rFonts w:ascii="Times New Roman" w:hAnsi="Times New Roman"/>
          <w:sz w:val="24"/>
        </w:rPr>
      </w:pPr>
    </w:p>
    <w:p w:rsidRPr="00360157" w:rsidR="00360157" w:rsidP="002942AC" w:rsidRDefault="00360157">
      <w:pPr>
        <w:ind w:firstLine="284"/>
        <w:rPr>
          <w:rFonts w:ascii="Times New Roman" w:hAnsi="Times New Roman"/>
          <w:sz w:val="24"/>
        </w:rPr>
      </w:pPr>
      <w:r w:rsidRPr="00360157">
        <w:rPr>
          <w:rFonts w:ascii="Times New Roman" w:hAnsi="Times New Roman"/>
          <w:sz w:val="24"/>
        </w:rPr>
        <w:t>1. Bij of krachtens algemene maatregel van bestuur worden nadere regels gesteld omtrent:</w:t>
      </w:r>
    </w:p>
    <w:p w:rsidRPr="00360157" w:rsidR="00360157" w:rsidP="002942AC" w:rsidRDefault="00360157">
      <w:pPr>
        <w:ind w:firstLine="284"/>
        <w:rPr>
          <w:rFonts w:ascii="Times New Roman" w:hAnsi="Times New Roman"/>
          <w:sz w:val="24"/>
        </w:rPr>
      </w:pPr>
      <w:r w:rsidRPr="00360157">
        <w:rPr>
          <w:rFonts w:ascii="Times New Roman" w:hAnsi="Times New Roman"/>
          <w:sz w:val="24"/>
        </w:rPr>
        <w:t>a. de activiteiten ten behoeve van het gebruik van de luchthaven door gebruikers waarvoor de in artikel 8.25d, eerste lid en artikel 8.25db, eerste tot en met derde lid, bedoelde tarieven en voorwaarden, de in artikel 8.25d, vierde en vijfde lid, bedoelde aanpassingen van tarieven en de in artikel 8.25d, zesde lid, bedoelde aanpassingen van de operationele voorwaarden worden vastgesteld;</w:t>
      </w:r>
    </w:p>
    <w:p w:rsidRPr="00360157" w:rsidR="00360157" w:rsidP="002942AC" w:rsidRDefault="00360157">
      <w:pPr>
        <w:ind w:firstLine="284"/>
        <w:rPr>
          <w:rFonts w:ascii="Times New Roman" w:hAnsi="Times New Roman"/>
          <w:sz w:val="24"/>
        </w:rPr>
      </w:pPr>
      <w:r w:rsidRPr="00360157">
        <w:rPr>
          <w:rFonts w:ascii="Times New Roman" w:hAnsi="Times New Roman"/>
          <w:sz w:val="24"/>
        </w:rPr>
        <w:t xml:space="preserve">b. het tijdstip van vaststelling van de in artikel 8.25d, eerste lid en artikel 8.25db, eerste tot en met derde lid, bedoelde tarieven en voorwaarden, de in artikel 8.25d, vierde en vijfde lid, bedoelde aanpassingen van tarieven en de in artikel 8.25d, zesde lid, bedoelde aanpassingen van de operationele voorwaarden; </w:t>
      </w:r>
    </w:p>
    <w:p w:rsidRPr="00360157" w:rsidR="00360157" w:rsidP="002942AC" w:rsidRDefault="00360157">
      <w:pPr>
        <w:ind w:firstLine="284"/>
        <w:rPr>
          <w:rFonts w:ascii="Times New Roman" w:hAnsi="Times New Roman"/>
          <w:sz w:val="24"/>
        </w:rPr>
      </w:pPr>
      <w:r w:rsidRPr="00360157">
        <w:rPr>
          <w:rFonts w:ascii="Times New Roman" w:hAnsi="Times New Roman"/>
          <w:sz w:val="24"/>
        </w:rPr>
        <w:t>c. de vermelding van de wijzigingen van de in artikel 8.25d, eerste lid en artikel 8.25db, eerste tot en met derde lid, bedoelde voorwaarden, gedurende de in artikel 8.25d, eerste lid, bedoelde periode, en het tijdstip van die wijzigingen;</w:t>
      </w:r>
    </w:p>
    <w:p w:rsidRPr="00360157" w:rsidR="00360157" w:rsidP="002942AC" w:rsidRDefault="00360157">
      <w:pPr>
        <w:ind w:firstLine="284"/>
        <w:rPr>
          <w:rFonts w:ascii="Times New Roman" w:hAnsi="Times New Roman"/>
          <w:sz w:val="24"/>
        </w:rPr>
      </w:pPr>
      <w:r w:rsidRPr="00360157">
        <w:rPr>
          <w:rFonts w:ascii="Times New Roman" w:hAnsi="Times New Roman"/>
          <w:sz w:val="24"/>
        </w:rPr>
        <w:t>d. de vermelding van de in artikel 8.25d, zesde lid, bedoelde aangepaste operationele voorwaarden;</w:t>
      </w:r>
    </w:p>
    <w:p w:rsidRPr="00360157" w:rsidR="00360157" w:rsidP="002942AC" w:rsidRDefault="00360157">
      <w:pPr>
        <w:ind w:firstLine="284"/>
        <w:rPr>
          <w:rFonts w:ascii="Times New Roman" w:hAnsi="Times New Roman"/>
          <w:sz w:val="24"/>
        </w:rPr>
      </w:pPr>
      <w:r w:rsidRPr="00360157">
        <w:rPr>
          <w:rFonts w:ascii="Times New Roman" w:hAnsi="Times New Roman"/>
          <w:sz w:val="24"/>
        </w:rPr>
        <w:t>e. de wijze en het tijdstip waarop de in artikel 8.25da, eerste, vierde en vijfde lid en artikel 8.25db, vierde lid, bedoelde mededelingen plaatsvinden;</w:t>
      </w:r>
    </w:p>
    <w:p w:rsidRPr="00360157" w:rsidR="00360157" w:rsidP="002942AC" w:rsidRDefault="00360157">
      <w:pPr>
        <w:ind w:firstLine="284"/>
        <w:rPr>
          <w:rFonts w:ascii="Times New Roman" w:hAnsi="Times New Roman"/>
          <w:sz w:val="24"/>
        </w:rPr>
      </w:pPr>
      <w:r w:rsidRPr="00360157">
        <w:rPr>
          <w:rFonts w:ascii="Times New Roman" w:hAnsi="Times New Roman"/>
          <w:sz w:val="24"/>
        </w:rPr>
        <w:t>f. de in artikel 8.25db, tweede lid en in artikel 8.25dg, tiende lid, bedoelde uitzonderlijke en onvoorziene omstandigheden;</w:t>
      </w:r>
    </w:p>
    <w:p w:rsidRPr="00360157" w:rsidR="00360157" w:rsidP="002942AC" w:rsidRDefault="00360157">
      <w:pPr>
        <w:ind w:firstLine="284"/>
        <w:rPr>
          <w:rFonts w:ascii="Times New Roman" w:hAnsi="Times New Roman"/>
          <w:sz w:val="24"/>
        </w:rPr>
      </w:pPr>
      <w:r w:rsidRPr="00360157">
        <w:rPr>
          <w:rFonts w:ascii="Times New Roman" w:hAnsi="Times New Roman"/>
          <w:sz w:val="24"/>
        </w:rPr>
        <w:t>g. de in artikel 8.25dc, derde en vierde lid, bedoelde kostenoriëntatie;</w:t>
      </w:r>
    </w:p>
    <w:p w:rsidRPr="00360157" w:rsidR="00360157" w:rsidP="002942AC" w:rsidRDefault="00360157">
      <w:pPr>
        <w:ind w:firstLine="284"/>
        <w:rPr>
          <w:rFonts w:ascii="Times New Roman" w:hAnsi="Times New Roman"/>
          <w:sz w:val="24"/>
        </w:rPr>
      </w:pPr>
      <w:r w:rsidRPr="00360157">
        <w:rPr>
          <w:rFonts w:ascii="Times New Roman" w:hAnsi="Times New Roman"/>
          <w:sz w:val="24"/>
        </w:rPr>
        <w:lastRenderedPageBreak/>
        <w:t>h. de procedure volgens welke en de methodiek aan de hand waarvan de exploitant van de luchthaven uitvoering geeft aan artikel 8.25dd, eerste lid en de informatieverstrekking ter zake;</w:t>
      </w:r>
    </w:p>
    <w:p w:rsidRPr="00360157" w:rsidR="00360157" w:rsidP="002942AC" w:rsidRDefault="00360157">
      <w:pPr>
        <w:ind w:firstLine="284"/>
        <w:rPr>
          <w:rFonts w:ascii="Times New Roman" w:hAnsi="Times New Roman"/>
          <w:sz w:val="24"/>
        </w:rPr>
      </w:pPr>
      <w:r w:rsidRPr="00360157">
        <w:rPr>
          <w:rFonts w:ascii="Times New Roman" w:hAnsi="Times New Roman"/>
          <w:sz w:val="24"/>
        </w:rPr>
        <w:t>i. de in artikel 8.25dd, tweede lid, bedoelde overige activiteiten, welke rechtstreeks verband houden met de activiteiten ten behoeve van het gebruik van de luchthaven;</w:t>
      </w:r>
    </w:p>
    <w:p w:rsidRPr="00360157" w:rsidR="00360157" w:rsidP="002942AC" w:rsidRDefault="00360157">
      <w:pPr>
        <w:ind w:firstLine="284"/>
        <w:rPr>
          <w:rFonts w:ascii="Times New Roman" w:hAnsi="Times New Roman"/>
          <w:sz w:val="24"/>
        </w:rPr>
      </w:pPr>
      <w:r w:rsidRPr="00360157">
        <w:rPr>
          <w:rFonts w:ascii="Times New Roman" w:hAnsi="Times New Roman"/>
          <w:sz w:val="24"/>
        </w:rPr>
        <w:t>j. het tijdstip en de wijze waarop de exploitant van de luchthaven, indien nodig in afwijking van de in onderdeel b bedoelde regels, uitvoering geeft aan artikel 8.25dd, derde lid;</w:t>
      </w:r>
    </w:p>
    <w:p w:rsidRPr="00360157" w:rsidR="00360157" w:rsidP="002942AC" w:rsidRDefault="00360157">
      <w:pPr>
        <w:ind w:firstLine="284"/>
        <w:rPr>
          <w:rFonts w:ascii="Times New Roman" w:hAnsi="Times New Roman"/>
          <w:sz w:val="24"/>
        </w:rPr>
      </w:pPr>
      <w:r w:rsidRPr="00360157">
        <w:rPr>
          <w:rFonts w:ascii="Times New Roman" w:hAnsi="Times New Roman"/>
          <w:sz w:val="24"/>
        </w:rPr>
        <w:t>k. het tijdstip en de wijze waarop de in artikel 8.25de, tweede lid, bedoelde mededeling van de vaststelling van het vijfjarige investeringsprogramma plaatsvindt;</w:t>
      </w:r>
    </w:p>
    <w:p w:rsidRPr="00360157" w:rsidR="00360157" w:rsidP="002942AC" w:rsidRDefault="00360157">
      <w:pPr>
        <w:ind w:firstLine="284"/>
        <w:rPr>
          <w:rFonts w:ascii="Times New Roman" w:hAnsi="Times New Roman"/>
          <w:sz w:val="24"/>
        </w:rPr>
      </w:pPr>
      <w:r w:rsidRPr="00360157">
        <w:rPr>
          <w:rFonts w:ascii="Times New Roman" w:hAnsi="Times New Roman"/>
          <w:sz w:val="24"/>
        </w:rPr>
        <w:t>l. de tijdstippen en de wijze waarop de exploitant van de luchthaven</w:t>
      </w:r>
      <w:r w:rsidRPr="00360157" w:rsidDel="000D5A58">
        <w:rPr>
          <w:rFonts w:ascii="Times New Roman" w:hAnsi="Times New Roman"/>
          <w:sz w:val="24"/>
        </w:rPr>
        <w:t xml:space="preserve"> </w:t>
      </w:r>
      <w:r w:rsidRPr="00360157">
        <w:rPr>
          <w:rFonts w:ascii="Times New Roman" w:hAnsi="Times New Roman"/>
          <w:sz w:val="24"/>
        </w:rPr>
        <w:t>jaarlijks gebruikers en representatieve organisaties informeert over de voortgang van het investeringsprogramma;</w:t>
      </w:r>
    </w:p>
    <w:p w:rsidRPr="00360157" w:rsidR="00360157" w:rsidP="002942AC" w:rsidRDefault="00360157">
      <w:pPr>
        <w:ind w:firstLine="284"/>
        <w:rPr>
          <w:rFonts w:ascii="Times New Roman" w:hAnsi="Times New Roman"/>
          <w:sz w:val="24"/>
        </w:rPr>
      </w:pPr>
      <w:r w:rsidRPr="00360157">
        <w:rPr>
          <w:rFonts w:ascii="Times New Roman" w:hAnsi="Times New Roman"/>
          <w:sz w:val="24"/>
        </w:rPr>
        <w:t>m. het minimale bedrag van het investeringsproject;</w:t>
      </w:r>
    </w:p>
    <w:p w:rsidRPr="00360157" w:rsidR="00360157" w:rsidP="002942AC" w:rsidRDefault="00360157">
      <w:pPr>
        <w:ind w:firstLine="284"/>
        <w:rPr>
          <w:rFonts w:ascii="Times New Roman" w:hAnsi="Times New Roman"/>
          <w:sz w:val="24"/>
        </w:rPr>
      </w:pPr>
      <w:r w:rsidRPr="00360157">
        <w:rPr>
          <w:rFonts w:ascii="Times New Roman" w:hAnsi="Times New Roman"/>
          <w:sz w:val="24"/>
        </w:rPr>
        <w:t>n. het tijdstip en de wijze waarop de in artikel 8.25df, eerste lid, bedoelde projectgroep, wordt vormgegeven;</w:t>
      </w:r>
    </w:p>
    <w:p w:rsidRPr="00360157" w:rsidR="00360157" w:rsidP="002942AC" w:rsidRDefault="00360157">
      <w:pPr>
        <w:ind w:firstLine="284"/>
        <w:rPr>
          <w:rFonts w:ascii="Times New Roman" w:hAnsi="Times New Roman"/>
          <w:sz w:val="24"/>
        </w:rPr>
      </w:pPr>
      <w:r w:rsidRPr="00360157">
        <w:rPr>
          <w:rFonts w:ascii="Times New Roman" w:hAnsi="Times New Roman"/>
          <w:sz w:val="24"/>
        </w:rPr>
        <w:t>o. de in artikel 8.25df, eerste, tweede, vierde en vijfde lid, bedoelde raadplegingen en de mededelingen inzake een investeringsproject of elk afzonderlijk onderdeel daarvan;</w:t>
      </w:r>
    </w:p>
    <w:p w:rsidRPr="00360157" w:rsidR="00360157" w:rsidP="002942AC" w:rsidRDefault="00360157">
      <w:pPr>
        <w:ind w:firstLine="284"/>
        <w:rPr>
          <w:rFonts w:ascii="Times New Roman" w:hAnsi="Times New Roman"/>
          <w:sz w:val="24"/>
        </w:rPr>
      </w:pPr>
      <w:r w:rsidRPr="00360157">
        <w:rPr>
          <w:rFonts w:ascii="Times New Roman" w:hAnsi="Times New Roman"/>
          <w:sz w:val="24"/>
        </w:rPr>
        <w:t>p. de tijdstippen en de wijze waarop de in artikel 8.25dg, eerste tot en met negende en elfde en twaalfde lid, bedoelde verrekeningen, alsmede de informatieverstrekking door de exploitant van de luchthaven over de verrekeningen en de overige aan de verrekeningen te stellen voorwaarden, plaats hebben;</w:t>
      </w:r>
    </w:p>
    <w:p w:rsidRPr="00360157" w:rsidR="00360157" w:rsidP="002942AC" w:rsidRDefault="00360157">
      <w:pPr>
        <w:ind w:firstLine="284"/>
        <w:rPr>
          <w:rFonts w:ascii="Times New Roman" w:hAnsi="Times New Roman"/>
          <w:sz w:val="24"/>
        </w:rPr>
      </w:pPr>
      <w:r w:rsidRPr="00360157">
        <w:rPr>
          <w:rFonts w:ascii="Times New Roman" w:hAnsi="Times New Roman"/>
          <w:sz w:val="24"/>
        </w:rPr>
        <w:t>q. het in artikel 8.25dg, negende en tiende lid, bedoelde percentage van het verschil tussen de daadwerkelijke investeringsuitgaven van een investeringsproject of elk afzonderlijk onderdeel daarvan, en de investeringsbegroting.</w:t>
      </w:r>
    </w:p>
    <w:p w:rsidRPr="00360157" w:rsidR="00360157" w:rsidP="002942AC" w:rsidRDefault="00360157">
      <w:pPr>
        <w:ind w:firstLine="284"/>
        <w:rPr>
          <w:rFonts w:ascii="Times New Roman" w:hAnsi="Times New Roman"/>
          <w:sz w:val="24"/>
        </w:rPr>
      </w:pPr>
      <w:r w:rsidRPr="00360157">
        <w:rPr>
          <w:rFonts w:ascii="Times New Roman" w:hAnsi="Times New Roman"/>
          <w:sz w:val="24"/>
        </w:rPr>
        <w:t>2. De voordracht voor een krachtens het eerste lid vast te stellen algemene maatregel van bestuur wordt niet eerder gedaan dan vier weken nadat het ontwerp aan beide Kamers der Staten-Generaal is overgelegd.</w:t>
      </w:r>
    </w:p>
    <w:p w:rsidR="002942AC" w:rsidP="00360157" w:rsidRDefault="002942AC">
      <w:pPr>
        <w:rPr>
          <w:rFonts w:ascii="Times New Roman" w:hAnsi="Times New Roman"/>
          <w:bCs/>
          <w:sz w:val="24"/>
        </w:rPr>
      </w:pPr>
    </w:p>
    <w:p w:rsidRPr="00360157" w:rsidR="00360157" w:rsidP="00360157" w:rsidRDefault="00360157">
      <w:pPr>
        <w:rPr>
          <w:rFonts w:ascii="Times New Roman" w:hAnsi="Times New Roman"/>
          <w:sz w:val="24"/>
        </w:rPr>
      </w:pPr>
      <w:r w:rsidRPr="00360157">
        <w:rPr>
          <w:rFonts w:ascii="Times New Roman" w:hAnsi="Times New Roman"/>
          <w:bCs/>
          <w:sz w:val="24"/>
        </w:rPr>
        <w:t>E</w:t>
      </w:r>
    </w:p>
    <w:p w:rsidRPr="00360157" w:rsidR="00360157" w:rsidP="00360157" w:rsidRDefault="00360157">
      <w:pPr>
        <w:rPr>
          <w:rFonts w:ascii="Times New Roman" w:hAnsi="Times New Roman"/>
          <w:sz w:val="24"/>
        </w:rPr>
      </w:pPr>
    </w:p>
    <w:p w:rsidRPr="00360157" w:rsidR="00360157" w:rsidP="00F84773" w:rsidRDefault="00360157">
      <w:pPr>
        <w:ind w:firstLine="284"/>
        <w:rPr>
          <w:rFonts w:ascii="Times New Roman" w:hAnsi="Times New Roman"/>
          <w:sz w:val="24"/>
        </w:rPr>
      </w:pPr>
      <w:r w:rsidRPr="00360157">
        <w:rPr>
          <w:rFonts w:ascii="Times New Roman" w:hAnsi="Times New Roman"/>
          <w:sz w:val="24"/>
        </w:rPr>
        <w:t>Artikel 8.25dj (nieuw) wordt als volgt gewijzigd:</w:t>
      </w:r>
      <w:r w:rsidRPr="00360157">
        <w:rPr>
          <w:rFonts w:ascii="Times New Roman" w:hAnsi="Times New Roman"/>
          <w:sz w:val="24"/>
        </w:rPr>
        <w:cr/>
      </w:r>
    </w:p>
    <w:p w:rsidRPr="00360157" w:rsidR="00360157" w:rsidP="00F84773" w:rsidRDefault="00360157">
      <w:pPr>
        <w:ind w:firstLine="284"/>
        <w:rPr>
          <w:rFonts w:ascii="Times New Roman" w:hAnsi="Times New Roman"/>
          <w:sz w:val="24"/>
        </w:rPr>
      </w:pPr>
      <w:r w:rsidRPr="00360157">
        <w:rPr>
          <w:rFonts w:ascii="Times New Roman" w:hAnsi="Times New Roman"/>
          <w:sz w:val="24"/>
        </w:rPr>
        <w:t xml:space="preserve">1. In het vierde lid wordt “gebruikers” telkens vervangen door: gebruikers en representatieve organisaties, wordt “overeenkomstig de artikelen 8.25d tot en met 8.25i” vervangen door: overeenkomstig de artikelen 8.25d tot en met 8.25h, en wordt “de artikelen 8.25d, eerste, tweede, zesde en tiende lid, 8.25e, </w:t>
      </w:r>
      <w:r w:rsidRPr="00F84773">
        <w:rPr>
          <w:rFonts w:ascii="Times New Roman" w:hAnsi="Times New Roman"/>
          <w:sz w:val="24"/>
        </w:rPr>
        <w:t>8.25f</w:t>
      </w:r>
      <w:r w:rsidRPr="00360157">
        <w:rPr>
          <w:rFonts w:ascii="Times New Roman" w:hAnsi="Times New Roman"/>
          <w:sz w:val="24"/>
        </w:rPr>
        <w:t xml:space="preserve">, </w:t>
      </w:r>
      <w:r w:rsidRPr="00F84773">
        <w:rPr>
          <w:rFonts w:ascii="Times New Roman" w:hAnsi="Times New Roman"/>
          <w:sz w:val="24"/>
        </w:rPr>
        <w:t>8.25h</w:t>
      </w:r>
      <w:r w:rsidRPr="00360157">
        <w:rPr>
          <w:rFonts w:ascii="Times New Roman" w:hAnsi="Times New Roman"/>
          <w:sz w:val="24"/>
        </w:rPr>
        <w:t xml:space="preserve">, </w:t>
      </w:r>
      <w:r w:rsidRPr="00F84773">
        <w:rPr>
          <w:rFonts w:ascii="Times New Roman" w:hAnsi="Times New Roman"/>
          <w:sz w:val="24"/>
        </w:rPr>
        <w:t>8.25i</w:t>
      </w:r>
      <w:r w:rsidRPr="00360157">
        <w:rPr>
          <w:rFonts w:ascii="Times New Roman" w:hAnsi="Times New Roman"/>
          <w:sz w:val="24"/>
        </w:rPr>
        <w:t xml:space="preserve"> en </w:t>
      </w:r>
      <w:r w:rsidRPr="00F84773">
        <w:rPr>
          <w:rFonts w:ascii="Times New Roman" w:hAnsi="Times New Roman"/>
          <w:sz w:val="24"/>
        </w:rPr>
        <w:t>8.25j</w:t>
      </w:r>
      <w:r w:rsidRPr="00360157">
        <w:rPr>
          <w:rFonts w:ascii="Times New Roman" w:hAnsi="Times New Roman"/>
          <w:sz w:val="24"/>
        </w:rPr>
        <w:t xml:space="preserve">” vervangen door: de artikelen 8.25d, eerste, vierde, vijfde en zesde lid, 8.25da, 8.25db, 8.25dc, eerste lid, 8.25dd, 8.25de, eerste lid,8.25df, eerste lid, 8.25dg, 8.25e, </w:t>
      </w:r>
      <w:r w:rsidRPr="00F84773">
        <w:rPr>
          <w:rFonts w:ascii="Times New Roman" w:hAnsi="Times New Roman"/>
          <w:sz w:val="24"/>
        </w:rPr>
        <w:t>8.25f</w:t>
      </w:r>
      <w:r w:rsidRPr="00360157">
        <w:rPr>
          <w:rFonts w:ascii="Times New Roman" w:hAnsi="Times New Roman"/>
          <w:sz w:val="24"/>
        </w:rPr>
        <w:t xml:space="preserve">, 8.25fa, </w:t>
      </w:r>
      <w:r w:rsidRPr="00F84773">
        <w:rPr>
          <w:rFonts w:ascii="Times New Roman" w:hAnsi="Times New Roman"/>
          <w:sz w:val="24"/>
        </w:rPr>
        <w:t>8.25h</w:t>
      </w:r>
      <w:r w:rsidRPr="00360157">
        <w:rPr>
          <w:rFonts w:ascii="Times New Roman" w:hAnsi="Times New Roman"/>
          <w:sz w:val="24"/>
        </w:rPr>
        <w:t xml:space="preserve"> en </w:t>
      </w:r>
      <w:r w:rsidRPr="00F84773">
        <w:rPr>
          <w:rFonts w:ascii="Times New Roman" w:hAnsi="Times New Roman"/>
          <w:sz w:val="24"/>
        </w:rPr>
        <w:t>8.25j</w:t>
      </w:r>
      <w:r w:rsidRPr="00360157">
        <w:rPr>
          <w:rFonts w:ascii="Times New Roman" w:hAnsi="Times New Roman"/>
          <w:sz w:val="24"/>
        </w:rPr>
        <w:t xml:space="preserve"> en de krachtens artikel 8.25di gestelde regels.</w:t>
      </w:r>
    </w:p>
    <w:p w:rsidR="00F84773" w:rsidP="00360157" w:rsidRDefault="00F84773">
      <w:pPr>
        <w:rPr>
          <w:rFonts w:ascii="Times New Roman" w:hAnsi="Times New Roman"/>
          <w:sz w:val="24"/>
        </w:rPr>
      </w:pPr>
    </w:p>
    <w:p w:rsidRPr="003F2922" w:rsidR="003F2922" w:rsidP="003F2922" w:rsidRDefault="003F2922">
      <w:pPr>
        <w:rPr>
          <w:rFonts w:ascii="Times New Roman" w:hAnsi="Times New Roman"/>
          <w:sz w:val="24"/>
        </w:rPr>
      </w:pPr>
      <w:bookmarkStart w:name="opmerking_2906786" w:id="2"/>
      <w:bookmarkEnd w:id="2"/>
      <w:r w:rsidRPr="003F2922">
        <w:rPr>
          <w:rFonts w:ascii="Times New Roman" w:hAnsi="Times New Roman"/>
          <w:sz w:val="24"/>
        </w:rPr>
        <w:tab/>
        <w:t>2. Het vijfde lid vervalt.</w:t>
      </w:r>
    </w:p>
    <w:p w:rsidR="003F2922" w:rsidP="00360157" w:rsidRDefault="003F2922">
      <w:pPr>
        <w:rPr>
          <w:rFonts w:ascii="Times New Roman" w:hAnsi="Times New Roman"/>
          <w:sz w:val="24"/>
        </w:rPr>
      </w:pPr>
    </w:p>
    <w:p w:rsidRPr="00360157" w:rsidR="00360157" w:rsidP="00360157" w:rsidRDefault="00360157">
      <w:pPr>
        <w:rPr>
          <w:rFonts w:ascii="Times New Roman" w:hAnsi="Times New Roman"/>
          <w:sz w:val="24"/>
        </w:rPr>
      </w:pPr>
      <w:r w:rsidRPr="00360157">
        <w:rPr>
          <w:rFonts w:ascii="Times New Roman" w:hAnsi="Times New Roman"/>
          <w:sz w:val="24"/>
        </w:rPr>
        <w:t>F</w:t>
      </w:r>
    </w:p>
    <w:p w:rsidRPr="00360157" w:rsidR="00360157" w:rsidP="00360157" w:rsidRDefault="00360157">
      <w:pPr>
        <w:rPr>
          <w:rFonts w:ascii="Times New Roman" w:hAnsi="Times New Roman"/>
          <w:sz w:val="24"/>
        </w:rPr>
      </w:pPr>
    </w:p>
    <w:p w:rsidRPr="00360157" w:rsidR="00360157" w:rsidP="00F84773" w:rsidRDefault="00360157">
      <w:pPr>
        <w:pStyle w:val="Geenafstand"/>
        <w:ind w:firstLine="284"/>
        <w:rPr>
          <w:rFonts w:ascii="Times New Roman" w:hAnsi="Times New Roman"/>
          <w:sz w:val="24"/>
          <w:szCs w:val="24"/>
        </w:rPr>
      </w:pPr>
      <w:r w:rsidRPr="00360157">
        <w:rPr>
          <w:rFonts w:ascii="Times New Roman" w:hAnsi="Times New Roman"/>
          <w:sz w:val="24"/>
          <w:szCs w:val="24"/>
        </w:rPr>
        <w:t>Artikel 8.25e komt te luiden als volgt:</w:t>
      </w:r>
    </w:p>
    <w:p w:rsidRPr="00360157" w:rsidR="00360157" w:rsidP="00360157" w:rsidRDefault="00360157">
      <w:pPr>
        <w:pStyle w:val="Geenafstand"/>
        <w:rPr>
          <w:rFonts w:ascii="Times New Roman" w:hAnsi="Times New Roman"/>
          <w:sz w:val="24"/>
          <w:szCs w:val="24"/>
        </w:rPr>
      </w:pPr>
    </w:p>
    <w:p w:rsidRPr="00F84773" w:rsidR="00360157" w:rsidP="00360157" w:rsidRDefault="00360157">
      <w:pPr>
        <w:pStyle w:val="Geenafstand"/>
        <w:rPr>
          <w:rFonts w:ascii="Times New Roman" w:hAnsi="Times New Roman"/>
          <w:b/>
          <w:sz w:val="24"/>
          <w:szCs w:val="24"/>
        </w:rPr>
      </w:pPr>
      <w:r w:rsidRPr="00F84773">
        <w:rPr>
          <w:rFonts w:ascii="Times New Roman" w:hAnsi="Times New Roman"/>
          <w:b/>
          <w:sz w:val="24"/>
          <w:szCs w:val="24"/>
        </w:rPr>
        <w:lastRenderedPageBreak/>
        <w:t>Artikel 8.25e</w:t>
      </w:r>
    </w:p>
    <w:p w:rsidRPr="00360157" w:rsidR="00F84773" w:rsidP="00360157" w:rsidRDefault="00F84773">
      <w:pPr>
        <w:pStyle w:val="Geenafstand"/>
        <w:rPr>
          <w:rFonts w:ascii="Times New Roman" w:hAnsi="Times New Roman"/>
          <w:sz w:val="24"/>
          <w:szCs w:val="24"/>
        </w:rPr>
      </w:pPr>
    </w:p>
    <w:p w:rsidRPr="00360157" w:rsidR="00360157" w:rsidP="00D95E9D" w:rsidRDefault="00360157">
      <w:pPr>
        <w:pStyle w:val="lid"/>
        <w:ind w:firstLine="284"/>
        <w:rPr>
          <w:rFonts w:ascii="Times New Roman" w:hAnsi="Times New Roman"/>
          <w:sz w:val="24"/>
        </w:rPr>
      </w:pPr>
      <w:r w:rsidRPr="00360157">
        <w:rPr>
          <w:rFonts w:ascii="Times New Roman" w:hAnsi="Times New Roman"/>
          <w:sz w:val="24"/>
        </w:rPr>
        <w:t>1. De exploitant van de luchthaven doet met het oog op de vaststelling van de in artikel 8.25d, eerste lid en 8.25db, eerste tot en met derde lid, bedoelde tarieven en voorwaarden, aan gebruikers en representatieve organisaties voorafgaand mededeling van een voorstel voor deze tarieven en voorwaarden met een omschrijving van de daarvoor te leveren diensten, alsmede van een toelichting, onder meer inhoudende een economische onderbouwing, een kostenbenchmark, een tarievenbenchmark, een benchmark kwaliteitsindicatoren en een onderbouwde beschrijving van de mogelijke effecten van het voorstel van de tarieven en voorwaarden op de netwerkkwaliteit.</w:t>
      </w:r>
    </w:p>
    <w:p w:rsidRPr="00360157" w:rsidR="00360157" w:rsidP="00D95E9D" w:rsidRDefault="00360157">
      <w:pPr>
        <w:ind w:firstLine="284"/>
        <w:rPr>
          <w:rFonts w:ascii="Times New Roman" w:hAnsi="Times New Roman"/>
          <w:sz w:val="24"/>
        </w:rPr>
      </w:pPr>
      <w:r w:rsidRPr="00360157">
        <w:rPr>
          <w:rFonts w:ascii="Times New Roman" w:hAnsi="Times New Roman"/>
          <w:sz w:val="24"/>
        </w:rPr>
        <w:t>2. De exploitant van de luchthaven doet met het oog op de vaststelling van de in artikel 8.25d, vierde en vijfde lid, bedoelde aanpassing van de tarieven, aan gebruikers en representatieve organisaties voorafgaand mededeling van een voorstel van de in artikel 8.25dg bedoelde afzonderlijke verrekeningen, het saldo van die verrekeningen en de daaruit volgende aangepaste tarieven.</w:t>
      </w:r>
    </w:p>
    <w:p w:rsidRPr="00360157" w:rsidR="00360157" w:rsidP="00D95E9D" w:rsidRDefault="00360157">
      <w:pPr>
        <w:ind w:firstLine="284"/>
        <w:rPr>
          <w:rFonts w:ascii="Times New Roman" w:hAnsi="Times New Roman"/>
          <w:sz w:val="24"/>
        </w:rPr>
      </w:pPr>
      <w:r w:rsidRPr="00360157">
        <w:rPr>
          <w:rFonts w:ascii="Times New Roman" w:hAnsi="Times New Roman"/>
          <w:sz w:val="24"/>
        </w:rPr>
        <w:t>3. De exploitant van de luchthaven doet, met het oog op de vaststelling van de in artikel 8.25d, zesde lid, bedoelde aanpassingen van de voorwaarden, aan gebruikers en representatieve organisaties voorafgaand mededeling van een voorstel tot aanpassing.</w:t>
      </w:r>
    </w:p>
    <w:p w:rsidRPr="00360157" w:rsidR="00360157" w:rsidP="00D95E9D" w:rsidRDefault="00360157">
      <w:pPr>
        <w:pStyle w:val="Geenafstand"/>
        <w:ind w:firstLine="284"/>
        <w:rPr>
          <w:rFonts w:ascii="Times New Roman" w:hAnsi="Times New Roman"/>
          <w:sz w:val="24"/>
          <w:szCs w:val="24"/>
        </w:rPr>
      </w:pPr>
      <w:r w:rsidRPr="00360157">
        <w:rPr>
          <w:rFonts w:ascii="Times New Roman" w:hAnsi="Times New Roman"/>
          <w:sz w:val="24"/>
          <w:szCs w:val="24"/>
        </w:rPr>
        <w:t>4. Gebruikers verstrekken aan de exploitant van de luchthaven de in het twaalfde lid, onderdeel f, bedoelde informatie, voorafgaand aan de mededeling van het voorstel voor de in artikel 8.25d, eerste lid, dan wel in artikel 8.25db bedoelde tarieven en voorwaarden.</w:t>
      </w:r>
    </w:p>
    <w:p w:rsidRPr="00360157" w:rsidR="00360157" w:rsidP="00D95E9D" w:rsidRDefault="00360157">
      <w:pPr>
        <w:pStyle w:val="Geenafstand"/>
        <w:ind w:firstLine="284"/>
        <w:rPr>
          <w:rFonts w:ascii="Times New Roman" w:hAnsi="Times New Roman"/>
          <w:sz w:val="24"/>
          <w:szCs w:val="24"/>
        </w:rPr>
      </w:pPr>
      <w:r w:rsidRPr="00360157">
        <w:rPr>
          <w:rFonts w:ascii="Times New Roman" w:hAnsi="Times New Roman"/>
          <w:sz w:val="24"/>
          <w:szCs w:val="24"/>
        </w:rPr>
        <w:t>5. De exploitant van de luchthaven raadpleegt gebruikers en representatieve organisaties over de in het eerste tot en met derde lid bedoelde voorstellen, alvorens de tarieven en voorwaarden, respectievelijk de aangepaste tarieven en voorwaarden vast te stellen.</w:t>
      </w:r>
    </w:p>
    <w:p w:rsidRPr="00360157" w:rsidR="00360157" w:rsidP="00D95E9D" w:rsidRDefault="00360157">
      <w:pPr>
        <w:ind w:firstLine="284"/>
        <w:rPr>
          <w:rFonts w:ascii="Times New Roman" w:hAnsi="Times New Roman"/>
          <w:sz w:val="24"/>
        </w:rPr>
      </w:pPr>
      <w:r w:rsidRPr="00360157">
        <w:rPr>
          <w:rFonts w:ascii="Times New Roman" w:hAnsi="Times New Roman"/>
          <w:sz w:val="24"/>
        </w:rPr>
        <w:t>6. De exploitant van de luchthaven doet met het oog op de vaststelling van het in artikel 8.25de, eerste lid, bedoelde investeringsprogramma, aan gebruikers en representatieve organisaties voorafgaand mededeling van een voorstel van het vijfjarige investeringsprogramma.</w:t>
      </w:r>
    </w:p>
    <w:p w:rsidRPr="00360157" w:rsidR="00360157" w:rsidP="00D95E9D" w:rsidRDefault="00360157">
      <w:pPr>
        <w:ind w:firstLine="284"/>
        <w:rPr>
          <w:rFonts w:ascii="Times New Roman" w:hAnsi="Times New Roman"/>
          <w:sz w:val="24"/>
        </w:rPr>
      </w:pPr>
      <w:r w:rsidRPr="00360157">
        <w:rPr>
          <w:rFonts w:ascii="Times New Roman" w:hAnsi="Times New Roman"/>
          <w:sz w:val="24"/>
        </w:rPr>
        <w:t xml:space="preserve">7. De exploitant van de luchthaven doet, met het oog op de vaststelling van de raming van een investeringsproject, en </w:t>
      </w:r>
      <w:r w:rsidRPr="00360157">
        <w:rPr>
          <w:rFonts w:ascii="Times New Roman" w:hAnsi="Times New Roman"/>
          <w:bCs/>
          <w:sz w:val="24"/>
        </w:rPr>
        <w:t>de ten behoeve van dat investeri</w:t>
      </w:r>
      <w:r w:rsidRPr="00360157">
        <w:rPr>
          <w:rFonts w:ascii="Times New Roman" w:hAnsi="Times New Roman"/>
          <w:sz w:val="24"/>
        </w:rPr>
        <w:t>ngsproject opgestelde functionele specificaties, aan de in artikel 8.25df, eerste lid, bedoelde projectgroep, per investeringsproject of elk afzonderlijk onderdeel daarvan, voorafgaand mededeling van een voorstel dat in ieder geval een raming, de onderbouwing daarvan en de bij het betreffende investeringsproject of afzonderlijke onderdelen daarvan behorende functionele specificaties bevat.</w:t>
      </w:r>
    </w:p>
    <w:p w:rsidRPr="00360157" w:rsidR="00360157" w:rsidP="00D95E9D" w:rsidRDefault="00360157">
      <w:pPr>
        <w:ind w:firstLine="284"/>
        <w:rPr>
          <w:rFonts w:ascii="Times New Roman" w:hAnsi="Times New Roman"/>
          <w:sz w:val="24"/>
        </w:rPr>
      </w:pPr>
      <w:r w:rsidRPr="00360157">
        <w:rPr>
          <w:rFonts w:ascii="Times New Roman" w:hAnsi="Times New Roman"/>
          <w:sz w:val="24"/>
        </w:rPr>
        <w:t>8. De exploitant van de luchthaven raadpleegt gebruikers en representatieve organisaties over het in het zesde lid bedoelde investeringsprogramma, alvorens dat vast te stellen.</w:t>
      </w:r>
    </w:p>
    <w:p w:rsidRPr="00360157" w:rsidR="00360157" w:rsidP="00D95E9D" w:rsidRDefault="00360157">
      <w:pPr>
        <w:pStyle w:val="Geenafstand"/>
        <w:ind w:firstLine="284"/>
        <w:rPr>
          <w:rFonts w:ascii="Times New Roman" w:hAnsi="Times New Roman"/>
          <w:sz w:val="24"/>
          <w:szCs w:val="24"/>
        </w:rPr>
      </w:pPr>
      <w:r w:rsidRPr="00360157">
        <w:rPr>
          <w:rFonts w:ascii="Times New Roman" w:hAnsi="Times New Roman"/>
          <w:sz w:val="24"/>
          <w:szCs w:val="24"/>
        </w:rPr>
        <w:t>9. De exploitant van de luchthaven raadpleegt de in artikel 8.25df, eerste lid, bedoelde projectgroep over de raming en de daarbij behorende functionele specificaties per investeringsproject of elk afzonderlijk onderdeel daarvan, alvorens deze vast te stellen.</w:t>
      </w:r>
    </w:p>
    <w:p w:rsidRPr="00360157" w:rsidR="00360157" w:rsidP="00D95E9D" w:rsidRDefault="00360157">
      <w:pPr>
        <w:pStyle w:val="Geenafstand"/>
        <w:ind w:firstLine="284"/>
        <w:rPr>
          <w:rFonts w:ascii="Times New Roman" w:hAnsi="Times New Roman"/>
          <w:sz w:val="24"/>
          <w:szCs w:val="24"/>
        </w:rPr>
      </w:pPr>
      <w:r w:rsidRPr="00360157">
        <w:rPr>
          <w:rFonts w:ascii="Times New Roman" w:hAnsi="Times New Roman"/>
          <w:sz w:val="24"/>
          <w:szCs w:val="24"/>
        </w:rPr>
        <w:t xml:space="preserve">10. Gebruikers en representatieve organisaties kunnen binnen vier weken </w:t>
      </w:r>
      <w:r w:rsidRPr="00360157">
        <w:rPr>
          <w:rFonts w:ascii="Times New Roman" w:hAnsi="Times New Roman"/>
          <w:sz w:val="24"/>
          <w:szCs w:val="24"/>
          <w:lang w:eastAsia="nl-NL"/>
        </w:rPr>
        <w:t xml:space="preserve">na de dag waarop de </w:t>
      </w:r>
      <w:r w:rsidRPr="00360157">
        <w:rPr>
          <w:rFonts w:ascii="Times New Roman" w:hAnsi="Times New Roman"/>
          <w:sz w:val="24"/>
          <w:szCs w:val="24"/>
        </w:rPr>
        <w:t xml:space="preserve">in het eerste, tweede, derde of zesde lid bedoelde </w:t>
      </w:r>
      <w:r w:rsidRPr="00360157">
        <w:rPr>
          <w:rFonts w:ascii="Times New Roman" w:hAnsi="Times New Roman"/>
          <w:sz w:val="24"/>
          <w:szCs w:val="24"/>
          <w:lang w:eastAsia="nl-NL"/>
        </w:rPr>
        <w:t xml:space="preserve">mededeling </w:t>
      </w:r>
      <w:r w:rsidRPr="00360157">
        <w:rPr>
          <w:rFonts w:ascii="Times New Roman" w:hAnsi="Times New Roman"/>
          <w:sz w:val="24"/>
          <w:szCs w:val="24"/>
        </w:rPr>
        <w:t>is gedaan, hun zienswijze over het in het eerste, tweede, derde of zesde lid bedoelde voorstel, aan de exploitant van de luchthaven doen toekomen.</w:t>
      </w:r>
    </w:p>
    <w:p w:rsidRPr="00360157" w:rsidR="00360157" w:rsidP="00D95E9D" w:rsidRDefault="00360157">
      <w:pPr>
        <w:pStyle w:val="Default"/>
        <w:ind w:firstLine="284"/>
        <w:rPr>
          <w:rFonts w:ascii="Times New Roman" w:hAnsi="Times New Roman" w:cs="Times New Roman"/>
          <w:color w:val="auto"/>
          <w:lang w:val="nl-NL"/>
        </w:rPr>
      </w:pPr>
      <w:r w:rsidRPr="00360157">
        <w:rPr>
          <w:rFonts w:ascii="Times New Roman" w:hAnsi="Times New Roman" w:cs="Times New Roman"/>
          <w:color w:val="auto"/>
          <w:lang w:val="nl-NL"/>
        </w:rPr>
        <w:lastRenderedPageBreak/>
        <w:t>11. Gebruikers en representatieve organisaties, die deelnemen in de in artikel 8.25df, eerste lid, bedoelde projectgroep, kunnen binnen de door de projectgroep afgesproken termijn, welke maximaal vier weken bedraagt, na de dag waarop de in het zevende lid bedoelde mededeling is gedaan, hun zienswijze over dat voorstel aan de exploitant van de luchthaven doen toekomen.</w:t>
      </w:r>
    </w:p>
    <w:p w:rsidRPr="00360157" w:rsidR="00360157" w:rsidP="00D95E9D" w:rsidRDefault="00360157">
      <w:pPr>
        <w:pStyle w:val="Geenafstand"/>
        <w:ind w:firstLine="284"/>
        <w:rPr>
          <w:rFonts w:ascii="Times New Roman" w:hAnsi="Times New Roman"/>
          <w:sz w:val="24"/>
          <w:szCs w:val="24"/>
        </w:rPr>
      </w:pPr>
      <w:r w:rsidRPr="00360157">
        <w:rPr>
          <w:rFonts w:ascii="Times New Roman" w:hAnsi="Times New Roman"/>
          <w:sz w:val="24"/>
          <w:szCs w:val="24"/>
        </w:rPr>
        <w:t>12. Bij of krachtens algemene maatregel van bestuur worden nadere regels gesteld omtrent:</w:t>
      </w:r>
    </w:p>
    <w:p w:rsidRPr="00360157" w:rsidR="00360157" w:rsidP="00D95E9D" w:rsidRDefault="00D95E9D">
      <w:pPr>
        <w:pStyle w:val="Geenafstand"/>
        <w:ind w:firstLine="284"/>
        <w:rPr>
          <w:rFonts w:ascii="Times New Roman" w:hAnsi="Times New Roman"/>
          <w:sz w:val="24"/>
          <w:szCs w:val="24"/>
        </w:rPr>
      </w:pPr>
      <w:r>
        <w:rPr>
          <w:rFonts w:ascii="Times New Roman" w:hAnsi="Times New Roman"/>
          <w:sz w:val="24"/>
          <w:szCs w:val="24"/>
        </w:rPr>
        <w:t xml:space="preserve">a. </w:t>
      </w:r>
      <w:r w:rsidRPr="00360157" w:rsidR="00360157">
        <w:rPr>
          <w:rFonts w:ascii="Times New Roman" w:hAnsi="Times New Roman"/>
          <w:sz w:val="24"/>
          <w:szCs w:val="24"/>
        </w:rPr>
        <w:t>de wijze en het tijdstip waarop de in het eerste tot en met derde lid en het zesde en zevende lid bedoelde mededelingen plaatsvinden;</w:t>
      </w:r>
    </w:p>
    <w:p w:rsidRPr="00360157" w:rsidR="00360157" w:rsidP="00D95E9D" w:rsidRDefault="00D95E9D">
      <w:pPr>
        <w:pStyle w:val="Geenafstand"/>
        <w:ind w:firstLine="284"/>
        <w:rPr>
          <w:rFonts w:ascii="Times New Roman" w:hAnsi="Times New Roman"/>
          <w:sz w:val="24"/>
          <w:szCs w:val="24"/>
        </w:rPr>
      </w:pPr>
      <w:r>
        <w:rPr>
          <w:rFonts w:ascii="Times New Roman" w:hAnsi="Times New Roman"/>
          <w:sz w:val="24"/>
          <w:szCs w:val="24"/>
        </w:rPr>
        <w:t xml:space="preserve">b. </w:t>
      </w:r>
      <w:r w:rsidRPr="00360157" w:rsidR="00360157">
        <w:rPr>
          <w:rFonts w:ascii="Times New Roman" w:hAnsi="Times New Roman"/>
          <w:sz w:val="24"/>
          <w:szCs w:val="24"/>
        </w:rPr>
        <w:t>de wijze waarop de in het vijfde en het achtste lid bedoelde raadplegingen plaatsvinden;</w:t>
      </w:r>
    </w:p>
    <w:p w:rsidRPr="00360157" w:rsidR="00360157" w:rsidP="00D95E9D" w:rsidRDefault="00D95E9D">
      <w:pPr>
        <w:pStyle w:val="Geenafstand"/>
        <w:ind w:firstLine="284"/>
        <w:rPr>
          <w:rFonts w:ascii="Times New Roman" w:hAnsi="Times New Roman"/>
          <w:sz w:val="24"/>
          <w:szCs w:val="24"/>
        </w:rPr>
      </w:pPr>
      <w:r>
        <w:rPr>
          <w:rFonts w:ascii="Times New Roman" w:hAnsi="Times New Roman"/>
          <w:sz w:val="24"/>
          <w:szCs w:val="24"/>
        </w:rPr>
        <w:t xml:space="preserve">c. </w:t>
      </w:r>
      <w:r w:rsidRPr="00360157" w:rsidR="00360157">
        <w:rPr>
          <w:rFonts w:ascii="Times New Roman" w:hAnsi="Times New Roman"/>
          <w:sz w:val="24"/>
          <w:szCs w:val="24"/>
        </w:rPr>
        <w:t>de informatie, welke door de exploitant van de luchthaven moet worden opgenomen in het voorstel voor de in het eerste lid bedoelde tarieven en voorwaarden, de in het tweede en derde lid bedoelde aangepaste tarieven en voorwaarden en de daarbij behorende toelichtingen, waaronder ook de in het eerste lid bedoelde benchmarks;</w:t>
      </w:r>
    </w:p>
    <w:p w:rsidRPr="00360157" w:rsidR="00360157" w:rsidP="00D95E9D" w:rsidRDefault="00D95E9D">
      <w:pPr>
        <w:pStyle w:val="Lijstalinea"/>
        <w:spacing w:line="240" w:lineRule="auto"/>
        <w:ind w:left="0" w:firstLine="284"/>
        <w:rPr>
          <w:rFonts w:ascii="Times New Roman" w:hAnsi="Times New Roman"/>
          <w:sz w:val="24"/>
          <w:szCs w:val="24"/>
        </w:rPr>
      </w:pPr>
      <w:r>
        <w:rPr>
          <w:rFonts w:ascii="Times New Roman" w:hAnsi="Times New Roman"/>
          <w:sz w:val="24"/>
          <w:szCs w:val="24"/>
        </w:rPr>
        <w:t xml:space="preserve">d. </w:t>
      </w:r>
      <w:r w:rsidRPr="00360157" w:rsidR="00360157">
        <w:rPr>
          <w:rFonts w:ascii="Times New Roman" w:hAnsi="Times New Roman"/>
          <w:sz w:val="24"/>
          <w:szCs w:val="24"/>
        </w:rPr>
        <w:t>de informatie, welke door de exploitant van de luchthaven moet worden gegeven over het in het zesde lid bedoelde voorstel van het investeringsprogramma;</w:t>
      </w:r>
    </w:p>
    <w:p w:rsidRPr="00360157" w:rsidR="00360157" w:rsidP="00D95E9D" w:rsidRDefault="00D95E9D">
      <w:pPr>
        <w:pStyle w:val="Lijstalinea"/>
        <w:spacing w:line="240" w:lineRule="auto"/>
        <w:ind w:left="0" w:firstLine="284"/>
        <w:rPr>
          <w:rFonts w:ascii="Times New Roman" w:hAnsi="Times New Roman"/>
          <w:sz w:val="24"/>
          <w:szCs w:val="24"/>
        </w:rPr>
      </w:pPr>
      <w:r>
        <w:rPr>
          <w:rFonts w:ascii="Times New Roman" w:hAnsi="Times New Roman"/>
          <w:sz w:val="24"/>
          <w:szCs w:val="24"/>
        </w:rPr>
        <w:t xml:space="preserve">e. </w:t>
      </w:r>
      <w:r w:rsidRPr="00360157" w:rsidR="00360157">
        <w:rPr>
          <w:rFonts w:ascii="Times New Roman" w:hAnsi="Times New Roman"/>
          <w:sz w:val="24"/>
          <w:szCs w:val="24"/>
        </w:rPr>
        <w:t>de informatie, welke door de exploitant van de luchthaven moet worden gegeven over het in het zevende lid bedoelde voorstel van een investeringsproject of elk afzonderlijk onderdeel daarvan;</w:t>
      </w:r>
    </w:p>
    <w:p w:rsidRPr="003F2922" w:rsidR="00360157" w:rsidP="00D95E9D" w:rsidRDefault="00D95E9D">
      <w:pPr>
        <w:pStyle w:val="Lijstalinea"/>
        <w:spacing w:line="240" w:lineRule="auto"/>
        <w:ind w:left="0" w:firstLine="284"/>
        <w:rPr>
          <w:rFonts w:ascii="Times New Roman" w:hAnsi="Times New Roman"/>
          <w:sz w:val="24"/>
          <w:szCs w:val="24"/>
        </w:rPr>
      </w:pPr>
      <w:r>
        <w:rPr>
          <w:rFonts w:ascii="Times New Roman" w:hAnsi="Times New Roman"/>
          <w:sz w:val="24"/>
          <w:szCs w:val="24"/>
        </w:rPr>
        <w:t xml:space="preserve">f. </w:t>
      </w:r>
      <w:r w:rsidRPr="00360157" w:rsidR="00360157">
        <w:rPr>
          <w:rFonts w:ascii="Times New Roman" w:hAnsi="Times New Roman"/>
          <w:sz w:val="24"/>
          <w:szCs w:val="24"/>
        </w:rPr>
        <w:t xml:space="preserve">de door de gebruikers aan de exploitant van de luchthaven te verstrekken </w:t>
      </w:r>
      <w:r w:rsidRPr="003F2922" w:rsidR="00360157">
        <w:rPr>
          <w:rFonts w:ascii="Times New Roman" w:hAnsi="Times New Roman"/>
          <w:sz w:val="24"/>
          <w:szCs w:val="24"/>
        </w:rPr>
        <w:t>informatie als bedoeld in het vierde lid, en</w:t>
      </w:r>
    </w:p>
    <w:p w:rsidRPr="003F2922" w:rsidR="00360157" w:rsidP="00D95E9D" w:rsidRDefault="00D95E9D">
      <w:pPr>
        <w:pStyle w:val="Lijstalinea"/>
        <w:spacing w:line="240" w:lineRule="auto"/>
        <w:ind w:left="0" w:firstLine="284"/>
        <w:rPr>
          <w:rFonts w:ascii="Times New Roman" w:hAnsi="Times New Roman"/>
          <w:sz w:val="24"/>
          <w:szCs w:val="24"/>
        </w:rPr>
      </w:pPr>
      <w:r w:rsidRPr="003F2922">
        <w:rPr>
          <w:rFonts w:ascii="Times New Roman" w:hAnsi="Times New Roman"/>
          <w:sz w:val="24"/>
          <w:szCs w:val="24"/>
        </w:rPr>
        <w:t xml:space="preserve">g. </w:t>
      </w:r>
      <w:r w:rsidRPr="003F2922" w:rsidR="00360157">
        <w:rPr>
          <w:rFonts w:ascii="Times New Roman" w:hAnsi="Times New Roman"/>
          <w:sz w:val="24"/>
          <w:szCs w:val="24"/>
        </w:rPr>
        <w:t xml:space="preserve">het proces aan de hand waarvan invulling wordt gegeven aan de in het eerste lid bedoelde </w:t>
      </w:r>
      <w:r w:rsidRPr="003F2922" w:rsidR="003F2922">
        <w:rPr>
          <w:rFonts w:ascii="Times New Roman" w:hAnsi="Times New Roman"/>
          <w:sz w:val="24"/>
          <w:szCs w:val="24"/>
        </w:rPr>
        <w:t>benchmarks</w:t>
      </w:r>
      <w:r w:rsidRPr="003F2922" w:rsidR="00360157">
        <w:rPr>
          <w:rFonts w:ascii="Times New Roman" w:hAnsi="Times New Roman"/>
          <w:sz w:val="24"/>
          <w:szCs w:val="24"/>
        </w:rPr>
        <w:t>.</w:t>
      </w:r>
    </w:p>
    <w:p w:rsidR="00360157" w:rsidP="00D95E9D" w:rsidRDefault="00360157">
      <w:pPr>
        <w:ind w:firstLine="284"/>
        <w:rPr>
          <w:rFonts w:ascii="Times New Roman" w:hAnsi="Times New Roman"/>
          <w:sz w:val="24"/>
        </w:rPr>
      </w:pPr>
      <w:r w:rsidRPr="00360157">
        <w:rPr>
          <w:rFonts w:ascii="Times New Roman" w:hAnsi="Times New Roman"/>
          <w:sz w:val="24"/>
        </w:rPr>
        <w:t>13. Gebruikers en representatieve organisaties dienen de op basis van dit artikel door de exploitant van de luchthaven verstrekte informatie en het in het zesde lid bedoelde investeringsprogramma, als bedrijfsvertrouwelijk te beschouwen en te behandelen</w:t>
      </w:r>
      <w:r w:rsidR="00D95E9D">
        <w:rPr>
          <w:rFonts w:ascii="Times New Roman" w:hAnsi="Times New Roman"/>
          <w:sz w:val="24"/>
        </w:rPr>
        <w:t>.</w:t>
      </w:r>
    </w:p>
    <w:p w:rsidRPr="00360157" w:rsidR="00360157" w:rsidP="00D95E9D" w:rsidRDefault="00360157">
      <w:pPr>
        <w:ind w:firstLine="284"/>
        <w:rPr>
          <w:rFonts w:ascii="Times New Roman" w:hAnsi="Times New Roman"/>
          <w:sz w:val="24"/>
        </w:rPr>
      </w:pPr>
      <w:r w:rsidRPr="00360157">
        <w:rPr>
          <w:rFonts w:ascii="Times New Roman" w:hAnsi="Times New Roman"/>
          <w:sz w:val="24"/>
        </w:rPr>
        <w:t>14. De op basis van dit artikel door de exploitant van de luchthaven aan de leden van de in artikel 8.25df, eerste lid bedoelde projectgroep, verstrekte informatie over een in het zevende lid bedoeld investeringsproject of elk afzonderlijk onderdeel daarvan, dient door de leden van de projectgroep als bedrijfsvertrouwelijk te worden beschouwd en behandeld.</w:t>
      </w:r>
    </w:p>
    <w:p w:rsidRPr="00360157" w:rsidR="00360157" w:rsidP="00D95E9D" w:rsidRDefault="00360157">
      <w:pPr>
        <w:ind w:firstLine="284"/>
        <w:rPr>
          <w:rFonts w:ascii="Times New Roman" w:hAnsi="Times New Roman"/>
          <w:sz w:val="24"/>
        </w:rPr>
      </w:pPr>
      <w:r w:rsidRPr="00360157">
        <w:rPr>
          <w:rFonts w:ascii="Times New Roman" w:hAnsi="Times New Roman"/>
          <w:sz w:val="24"/>
        </w:rPr>
        <w:t>15. De op basis van dit artikel door de gebruikers aan de exploitant van de luchthaven verstrekte informatie, als bedoeld in het vierde lid, dient door de exploitant van de luchthaven evenzeer als bedrijfsvertrouwelijk te worden beschouwd en behandeld en mag door de exploitant van de luchthaven bovendien niet in een tot een gebruiker herleidbare vorm in het voorstel worden verwerkt.</w:t>
      </w:r>
    </w:p>
    <w:p w:rsidRPr="00360157" w:rsidR="00360157" w:rsidP="00360157" w:rsidRDefault="00360157">
      <w:pPr>
        <w:pStyle w:val="Geenafstand"/>
        <w:rPr>
          <w:rFonts w:ascii="Times New Roman" w:hAnsi="Times New Roman"/>
          <w:sz w:val="24"/>
          <w:szCs w:val="24"/>
        </w:rPr>
      </w:pPr>
    </w:p>
    <w:p w:rsidRPr="00360157" w:rsidR="00360157" w:rsidP="00360157" w:rsidRDefault="00360157">
      <w:pPr>
        <w:rPr>
          <w:rFonts w:ascii="Times New Roman" w:hAnsi="Times New Roman"/>
          <w:sz w:val="24"/>
        </w:rPr>
      </w:pPr>
      <w:r w:rsidRPr="00360157">
        <w:rPr>
          <w:rFonts w:ascii="Times New Roman" w:hAnsi="Times New Roman"/>
          <w:sz w:val="24"/>
        </w:rPr>
        <w:t>G</w:t>
      </w:r>
    </w:p>
    <w:p w:rsidRPr="00360157" w:rsidR="00360157" w:rsidP="00360157" w:rsidRDefault="00360157">
      <w:pPr>
        <w:rPr>
          <w:rFonts w:ascii="Times New Roman" w:hAnsi="Times New Roman"/>
          <w:sz w:val="24"/>
        </w:rPr>
      </w:pPr>
    </w:p>
    <w:p w:rsidRPr="00360157" w:rsidR="00360157" w:rsidP="00F769DE" w:rsidRDefault="00360157">
      <w:pPr>
        <w:ind w:firstLine="284"/>
        <w:rPr>
          <w:rFonts w:ascii="Times New Roman" w:hAnsi="Times New Roman"/>
          <w:sz w:val="24"/>
        </w:rPr>
      </w:pPr>
      <w:r w:rsidRPr="00360157">
        <w:rPr>
          <w:rFonts w:ascii="Times New Roman" w:hAnsi="Times New Roman"/>
          <w:sz w:val="24"/>
        </w:rPr>
        <w:t>Artikel 8.25f komt te luiden als volgt:</w:t>
      </w:r>
    </w:p>
    <w:p w:rsidRPr="00360157" w:rsidR="00360157" w:rsidP="00360157" w:rsidRDefault="00360157">
      <w:pPr>
        <w:rPr>
          <w:rFonts w:ascii="Times New Roman" w:hAnsi="Times New Roman"/>
          <w:sz w:val="24"/>
        </w:rPr>
      </w:pPr>
    </w:p>
    <w:p w:rsidRPr="00F769DE" w:rsidR="00360157" w:rsidP="00360157" w:rsidRDefault="00360157">
      <w:pPr>
        <w:rPr>
          <w:rFonts w:ascii="Times New Roman" w:hAnsi="Times New Roman"/>
          <w:b/>
          <w:sz w:val="24"/>
        </w:rPr>
      </w:pPr>
      <w:r w:rsidRPr="00F769DE">
        <w:rPr>
          <w:rFonts w:ascii="Times New Roman" w:hAnsi="Times New Roman"/>
          <w:b/>
          <w:sz w:val="24"/>
        </w:rPr>
        <w:t>Artikel 8.25f</w:t>
      </w:r>
    </w:p>
    <w:p w:rsidRPr="00360157" w:rsidR="00360157" w:rsidP="00360157" w:rsidRDefault="00360157">
      <w:pPr>
        <w:rPr>
          <w:rFonts w:ascii="Times New Roman" w:hAnsi="Times New Roman"/>
          <w:sz w:val="24"/>
        </w:rPr>
      </w:pPr>
    </w:p>
    <w:p w:rsidRPr="00360157" w:rsidR="00360157" w:rsidP="00B54704" w:rsidRDefault="00360157">
      <w:pPr>
        <w:ind w:firstLine="284"/>
        <w:rPr>
          <w:rFonts w:ascii="Times New Roman" w:hAnsi="Times New Roman"/>
          <w:sz w:val="24"/>
        </w:rPr>
      </w:pPr>
      <w:r w:rsidRPr="00360157">
        <w:rPr>
          <w:rFonts w:ascii="Times New Roman" w:hAnsi="Times New Roman"/>
          <w:sz w:val="24"/>
        </w:rPr>
        <w:t>1. Binnen vier weken na de dag waarop de in artikel 8.25da, eerste,</w:t>
      </w:r>
      <w:r w:rsidR="0095225D">
        <w:rPr>
          <w:rFonts w:ascii="Times New Roman" w:hAnsi="Times New Roman"/>
          <w:sz w:val="24"/>
        </w:rPr>
        <w:t xml:space="preserve"> </w:t>
      </w:r>
      <w:r w:rsidRPr="00360157">
        <w:rPr>
          <w:rFonts w:ascii="Times New Roman" w:hAnsi="Times New Roman"/>
          <w:sz w:val="24"/>
        </w:rPr>
        <w:t xml:space="preserve">vierde en vijfde lid, dan wel in artikel 8.25db, vierde lid, bedoelde mededelingen, hebben plaats gehad kan een gebruiker of representatieve organisatie een aanvraag bij de Autoriteit </w:t>
      </w:r>
      <w:r w:rsidRPr="00360157">
        <w:rPr>
          <w:rFonts w:ascii="Times New Roman" w:hAnsi="Times New Roman"/>
          <w:sz w:val="24"/>
        </w:rPr>
        <w:lastRenderedPageBreak/>
        <w:t>Consument en Markt indienen tot vaststelling of de in artikel 8.25d, eerste lid en 8.25db, eerste tot en met derde lid, bedoelde tarieven en voorwaarden, of de in artikel 8.25d, vierde en vijfde lid, bedoelde aangepaste tarieven, of de in artikel 8.25d, zesde lid, bedoelde aangepaste voorwaarden, in strijd zijn met bij of krachtens deze wet gestelde regels. Als gevolg van die aanvraag treden bedoelde tarieven en voorwaarden, dan wel aangepaste tarieven en voorwaarden niet op de voorgenomen ingangsdatum in werking. De aanvraag heeft geen betrekking op de wijze waarop en de mate waarin de exploitant van de luchthaven de artikelen 8.25dd, eerste lid en 8.25de, vierde lid, heeft nageleefd. De Autoriteit Consument en Markt deelt de exploitant van de luchthaven terstond mede dat een aanvraag van een gebruiker of van een representatieve organisatie is ontvangen.</w:t>
      </w:r>
    </w:p>
    <w:p w:rsidR="00360157" w:rsidP="00B54704" w:rsidRDefault="00360157">
      <w:pPr>
        <w:ind w:firstLine="284"/>
        <w:rPr>
          <w:rFonts w:ascii="Times New Roman" w:hAnsi="Times New Roman"/>
          <w:sz w:val="24"/>
        </w:rPr>
      </w:pPr>
      <w:r w:rsidRPr="00360157">
        <w:rPr>
          <w:rFonts w:ascii="Times New Roman" w:hAnsi="Times New Roman"/>
          <w:sz w:val="24"/>
        </w:rPr>
        <w:t>2. De Autoriteit Consument en Markt neemt binnen vier weken na ontvangst van de in het eerste lid, bedoelde aanvraag, een besluit omtrent de inwerkingtreding van de door de exploitant van de luchthaven vastgestelde tarieven en voorwaarden, dan wel aangepaste tarieven of voorwaarden. De Autoriteit Consument en Markt wijst daarbij de tarieven en voorwaarden dan wel de aangepaste tarieven of voorwaarden aan waarvoor, gelet op de aanvraag, de in het eerste lid, bedoelde opschorting van de inwerkingtreding, noodzakelijk blijft. In plaats van deze aangewezen tarieven en voorwaarden, dan wel aangepaste tarieven of voorwaarden, hanteert de exploitant de tarieven en voorwaarden, dan wel aangepaste tarieven of voorwaarden, die golden in de periode voorafgaand aan de periode waarvoor de aangewezen tarieven en voorwaarden, dan wel aangepaste tarieven of voorwaarden, waren vastgesteld. De tarieven en voorwaarden, dan wel aangepaste tarieven of voorwaarden, die niet zijn aangewezen, treden op de door de exploitant van de luchthaven voorgenomen ingangsdatum in werking. Het nemen van een in de eerste volzin bedoelde besluit, blijft achterwege indien binnen de daarin genoemde termijn een besluit over de aanvraag kan worden genomen.</w:t>
      </w:r>
    </w:p>
    <w:p w:rsidRPr="00360157" w:rsidR="00360157" w:rsidP="00B54704" w:rsidRDefault="00360157">
      <w:pPr>
        <w:ind w:firstLine="284"/>
        <w:rPr>
          <w:rFonts w:ascii="Times New Roman" w:hAnsi="Times New Roman"/>
          <w:sz w:val="24"/>
        </w:rPr>
      </w:pPr>
      <w:r w:rsidRPr="00360157">
        <w:rPr>
          <w:rFonts w:ascii="Times New Roman" w:hAnsi="Times New Roman"/>
          <w:sz w:val="24"/>
        </w:rPr>
        <w:t>3. De Autoriteit Consument en Markt beslist zo spoedig mogelijk, doch uiterlijk binnen vier maanden na ontvangst van een aanvraag. Deze termijn kan in uitzonderlijke gevallen met twee maanden worden verlengd. De Autoriteit Consument en Markt doet de aanvrager en de exploitant van de luchthaven voor het einde van de in de eerste volzin bedoelde termijn met redenen omkleed mededeling van de verlenging.</w:t>
      </w:r>
    </w:p>
    <w:p w:rsidRPr="00360157" w:rsidR="00360157" w:rsidP="00151584" w:rsidRDefault="00360157">
      <w:pPr>
        <w:ind w:firstLine="284"/>
        <w:rPr>
          <w:rFonts w:ascii="Times New Roman" w:hAnsi="Times New Roman"/>
          <w:sz w:val="24"/>
        </w:rPr>
      </w:pPr>
      <w:r w:rsidRPr="00360157">
        <w:rPr>
          <w:rFonts w:ascii="Times New Roman" w:hAnsi="Times New Roman"/>
          <w:sz w:val="24"/>
        </w:rPr>
        <w:t xml:space="preserve">4. Indien de Autoriteit Consument en Markt heeft vastgesteld dat de in artikel 8.25d, eerste lid en 8.25db, eerste tot en met derde lid, bedoelde tarieven en voorwaarden, dan wel de in artikel 8.25d, vierde en vijfde lid, bedoelde aangepaste tarieven, of de in artikel 8.25d, zesde lid, bedoelde aangepaste voorwaarden, in strijd zijn met bij of krachtens deze wet gestelde regels, deelt de Autoriteit Consument en Markt dit terstond mede aan de exploitant van de luchthaven en de aanvrager. De exploitant van de luchthaven stelt binnen vier weken na het besluit van de Autoriteit Consument en Markt nieuwe in artikel 8.25d, eerste lid en 8.25db, eerste tot en met derde lid, bedoelde tarieven en voorwaarden, of nieuwe in artikel 8.25d, vierde en vijfde lid, bedoelde aangepaste tarieven, dan wel nieuwe in artikel 8.25d, zesde lid, bedoelde aangepaste voorwaarden, met inachtneming van het besluit en de overwegingen van de Autoriteit Consument en Markt, vast. Nadat de tarieven en voorwaarden, dan wel de aangepaste tarieven of voorwaarden, opnieuw zijn vastgesteld, trekt de Autoriteit Consument en Markt het in het tweede lid bedoelde besluit omtrent de inwerkingtreding, in. De opnieuw vastgestelde in artikel 8.25d, eerste lid en 8.25db, eerste tot en met derde lid, bedoelde tarieven en voorwaarden, dan wel de nieuwe in </w:t>
      </w:r>
      <w:r w:rsidRPr="00360157">
        <w:rPr>
          <w:rFonts w:ascii="Times New Roman" w:hAnsi="Times New Roman"/>
          <w:sz w:val="24"/>
        </w:rPr>
        <w:lastRenderedPageBreak/>
        <w:t>artikel 8.25d, vierde en vijfde lid, bedoelde aangepaste tarieven, of de in artikel 8.25d, zesde lid, bedoelde aangepaste voorwaarden, gelden vanaf de door de exploitant van de luchthaven oorspronkelijk voorgenomen ingangsdatum.</w:t>
      </w:r>
    </w:p>
    <w:p w:rsidRPr="00360157" w:rsidR="00360157" w:rsidP="00151584" w:rsidRDefault="00360157">
      <w:pPr>
        <w:ind w:firstLine="284"/>
        <w:rPr>
          <w:rFonts w:ascii="Times New Roman" w:hAnsi="Times New Roman"/>
          <w:sz w:val="24"/>
        </w:rPr>
      </w:pPr>
      <w:r w:rsidRPr="00360157">
        <w:rPr>
          <w:rFonts w:ascii="Times New Roman" w:hAnsi="Times New Roman"/>
          <w:sz w:val="24"/>
        </w:rPr>
        <w:t>5. Indien de Autoriteit Consument en Markt heeft vastgesteld dat de in artikel 8.25d, eerste lid en 8.25db, eerste tot en met derde lid, bedoelde tarieven en voorwaarden, dan wel de in artikel 8.25d, vierde en vijfde lid, bedoelde aangepaste tarieven, of de in artikel 8.25d, zesde lid, bedoelde aangepaste voorwaarden, niet in strijd zijn met de bij of krachtens deze wet gestelde regels, trekt de Autoriteit Consument en Markt het besluit omtrent de in het tweede lid bedoelde inwerkingtreding, in en gelden deze tarieven en voorwaarden, dan wel aangepaste tarieven of voorwaarden, vanaf de door de exploitant van de luchthaven oorspronkelijk voorgenomen ingangsdatum. De Autoriteit Consument en Markt stelt de exploitant van de luchthaven en de aanvrager van zijn besluit op de hoogte.</w:t>
      </w:r>
    </w:p>
    <w:p w:rsidRPr="00360157" w:rsidR="00360157" w:rsidP="00151584" w:rsidRDefault="00360157">
      <w:pPr>
        <w:ind w:firstLine="284"/>
        <w:rPr>
          <w:rFonts w:ascii="Times New Roman" w:hAnsi="Times New Roman"/>
          <w:sz w:val="24"/>
        </w:rPr>
      </w:pPr>
      <w:r w:rsidRPr="00360157">
        <w:rPr>
          <w:rFonts w:ascii="Times New Roman" w:hAnsi="Times New Roman"/>
          <w:sz w:val="24"/>
        </w:rPr>
        <w:t>6. Het eerste lid en de artikelen 8.25da, 8.25db, vierde lid, en 8.25e zijn niet van toepassing op de in het vierde lid bedoelde vaststelling van tarieven en voorwaarden, de aangepaste tarieven en de aangepaste voorwaarden.</w:t>
      </w:r>
    </w:p>
    <w:p w:rsidRPr="00360157" w:rsidR="00360157" w:rsidP="00151584" w:rsidRDefault="00360157">
      <w:pPr>
        <w:ind w:firstLine="284"/>
        <w:rPr>
          <w:rFonts w:ascii="Times New Roman" w:hAnsi="Times New Roman"/>
          <w:sz w:val="24"/>
        </w:rPr>
      </w:pPr>
      <w:r w:rsidRPr="00360157">
        <w:rPr>
          <w:rFonts w:ascii="Times New Roman" w:hAnsi="Times New Roman"/>
          <w:sz w:val="24"/>
        </w:rPr>
        <w:t>7. De exploitant van de luchthaven hanteert de ingevolge het vierde lid vastgestelde tarieven en voorwaarden, dan wel aangepaste tarieven of voorwaarden, gedurende de resterende periode waarop de in het eerste lid bedoelde aanvraag betrekking had.</w:t>
      </w:r>
    </w:p>
    <w:p w:rsidRPr="00360157" w:rsidR="00360157" w:rsidP="00151584" w:rsidRDefault="00360157">
      <w:pPr>
        <w:pStyle w:val="Lijstalinea"/>
        <w:spacing w:line="240" w:lineRule="auto"/>
        <w:ind w:left="0" w:firstLine="284"/>
        <w:rPr>
          <w:rFonts w:ascii="Times New Roman" w:hAnsi="Times New Roman"/>
          <w:sz w:val="24"/>
          <w:szCs w:val="24"/>
        </w:rPr>
      </w:pPr>
      <w:r w:rsidRPr="00360157">
        <w:rPr>
          <w:rFonts w:ascii="Times New Roman" w:hAnsi="Times New Roman"/>
          <w:sz w:val="24"/>
          <w:szCs w:val="24"/>
        </w:rPr>
        <w:t>8. Bij of krachtens algemene maatregel van bestuur worden nadere regels gesteld omtrent de in het eerste lid bedoelde aanvraag aan de Autoriteit Consument en Markt en omtrent de in het vierde lid bedoelde vaststelling van tarieven en voorwaarden, dan wel aangepaste tarieven of voorwaarden, door de exploitant van de luchthaven.</w:t>
      </w:r>
    </w:p>
    <w:p w:rsidRPr="00360157" w:rsidR="00360157" w:rsidP="00360157" w:rsidRDefault="00360157">
      <w:pPr>
        <w:rPr>
          <w:rFonts w:ascii="Times New Roman" w:hAnsi="Times New Roman"/>
          <w:sz w:val="24"/>
        </w:rPr>
      </w:pPr>
    </w:p>
    <w:p w:rsidRPr="00360157" w:rsidR="00360157" w:rsidP="00360157" w:rsidRDefault="00360157">
      <w:pPr>
        <w:rPr>
          <w:rFonts w:ascii="Times New Roman" w:hAnsi="Times New Roman"/>
          <w:sz w:val="24"/>
        </w:rPr>
      </w:pPr>
      <w:r w:rsidRPr="00360157">
        <w:rPr>
          <w:rFonts w:ascii="Times New Roman" w:hAnsi="Times New Roman"/>
          <w:sz w:val="24"/>
        </w:rPr>
        <w:t>H</w:t>
      </w:r>
    </w:p>
    <w:p w:rsidRPr="00360157" w:rsidR="00360157" w:rsidP="00360157" w:rsidRDefault="00360157">
      <w:pPr>
        <w:rPr>
          <w:rFonts w:ascii="Times New Roman" w:hAnsi="Times New Roman"/>
          <w:sz w:val="24"/>
        </w:rPr>
      </w:pPr>
    </w:p>
    <w:p w:rsidRPr="00360157" w:rsidR="00360157" w:rsidP="008F3395" w:rsidRDefault="00360157">
      <w:pPr>
        <w:ind w:firstLine="284"/>
        <w:rPr>
          <w:rFonts w:ascii="Times New Roman" w:hAnsi="Times New Roman"/>
          <w:sz w:val="24"/>
        </w:rPr>
      </w:pPr>
      <w:r w:rsidRPr="00360157">
        <w:rPr>
          <w:rFonts w:ascii="Times New Roman" w:hAnsi="Times New Roman"/>
          <w:sz w:val="24"/>
        </w:rPr>
        <w:t>Na artikel 8.25f wordt een nieuw artikel 8.25fa ingevoegd, welke luidt als volgt:</w:t>
      </w:r>
    </w:p>
    <w:p w:rsidRPr="00360157" w:rsidR="00360157" w:rsidP="00360157" w:rsidRDefault="00360157">
      <w:pPr>
        <w:rPr>
          <w:rFonts w:ascii="Times New Roman" w:hAnsi="Times New Roman"/>
          <w:sz w:val="24"/>
        </w:rPr>
      </w:pPr>
    </w:p>
    <w:p w:rsidRPr="008F3395" w:rsidR="00360157" w:rsidP="00360157" w:rsidRDefault="00360157">
      <w:pPr>
        <w:rPr>
          <w:rFonts w:ascii="Times New Roman" w:hAnsi="Times New Roman"/>
          <w:b/>
          <w:sz w:val="24"/>
        </w:rPr>
      </w:pPr>
      <w:r w:rsidRPr="008F3395">
        <w:rPr>
          <w:rFonts w:ascii="Times New Roman" w:hAnsi="Times New Roman"/>
          <w:b/>
          <w:sz w:val="24"/>
        </w:rPr>
        <w:t>Artikel 8.25fa</w:t>
      </w:r>
    </w:p>
    <w:p w:rsidRPr="00360157" w:rsidR="00360157" w:rsidP="00360157" w:rsidRDefault="00360157">
      <w:pPr>
        <w:rPr>
          <w:rFonts w:ascii="Times New Roman" w:hAnsi="Times New Roman"/>
          <w:sz w:val="24"/>
        </w:rPr>
      </w:pPr>
    </w:p>
    <w:p w:rsidRPr="00360157" w:rsidR="00360157" w:rsidP="008F3395" w:rsidRDefault="00360157">
      <w:pPr>
        <w:ind w:firstLine="284"/>
        <w:rPr>
          <w:rFonts w:ascii="Times New Roman" w:hAnsi="Times New Roman"/>
          <w:sz w:val="24"/>
        </w:rPr>
      </w:pPr>
      <w:r w:rsidRPr="00360157">
        <w:rPr>
          <w:rFonts w:ascii="Times New Roman" w:hAnsi="Times New Roman"/>
          <w:sz w:val="24"/>
        </w:rPr>
        <w:t>1. Een deelnemer aan de in artikel 8.25df, eerste lid, bedoelde projectgroep, kan binnen twee weken na de dag waarop de in artikel 8.25df, tweede lid, bedoelde mededeling door de exploitant van de luchthaven heeft plaats gehad een aanvraag bij de Autoriteit Consument en Markt indienen om een beoordeling van de juiste en tijdige uitvoering van de in artikel 8.25e, zevende lid, bedoelde procedure, inzake een investeringsproject of onderdeel daarvan. De Autoriteit Consument en Markt deelt de exploitant van de luchthaven terstond mede dat een aanvraag van een deelnemer aan de projectgroep is ontvangen.</w:t>
      </w:r>
    </w:p>
    <w:p w:rsidRPr="00360157" w:rsidR="00360157" w:rsidP="008F3395" w:rsidRDefault="00360157">
      <w:pPr>
        <w:ind w:firstLine="284"/>
        <w:rPr>
          <w:rFonts w:ascii="Times New Roman" w:hAnsi="Times New Roman"/>
          <w:sz w:val="24"/>
        </w:rPr>
      </w:pPr>
      <w:r w:rsidRPr="00360157">
        <w:rPr>
          <w:rFonts w:ascii="Times New Roman" w:hAnsi="Times New Roman"/>
          <w:sz w:val="24"/>
        </w:rPr>
        <w:t>2. De Autoriteit Consument en Markt beslist zo spoedig mogelijk op de in het eerste lid, bedoelde aanvraag, doch uiterlijk binnen twee maanden na ontvangst van een aanvraag.</w:t>
      </w:r>
    </w:p>
    <w:p w:rsidRPr="00360157" w:rsidR="00EF3F2E" w:rsidP="008F3395" w:rsidRDefault="00360157">
      <w:pPr>
        <w:ind w:firstLine="284"/>
        <w:rPr>
          <w:rFonts w:ascii="Times New Roman" w:hAnsi="Times New Roman"/>
          <w:sz w:val="24"/>
        </w:rPr>
        <w:sectPr w:rsidRPr="00360157" w:rsidR="00EF3F2E" w:rsidSect="00360157">
          <w:headerReference w:type="default" r:id="rId8"/>
          <w:footerReference w:type="default" r:id="rId9"/>
          <w:pgSz w:w="11906" w:h="16838"/>
          <w:pgMar w:top="1474" w:right="1559" w:bottom="284" w:left="1905" w:header="6" w:footer="1542" w:gutter="0"/>
          <w:pgNumType w:start="1"/>
          <w:cols w:space="708"/>
          <w:docGrid w:linePitch="360"/>
        </w:sectPr>
      </w:pPr>
      <w:r w:rsidRPr="00360157">
        <w:rPr>
          <w:rFonts w:ascii="Times New Roman" w:hAnsi="Times New Roman"/>
          <w:sz w:val="24"/>
        </w:rPr>
        <w:t>3. Indien de Autoriteit Consument en Markt vaststelt dat de regels ter zake van de in artikel 8.25e, zevende lid, bedoelde procedure, door de exploitant van de luchthaven niet tijdig, niet volledig of niet correct zijn nagekomen, deelt de Autoriteit Consument en Markt dit mede aan de exploitant van de luchthaven en de aanvrager</w:t>
      </w:r>
      <w:r w:rsidR="008F3395">
        <w:rPr>
          <w:rFonts w:ascii="Times New Roman" w:hAnsi="Times New Roman"/>
          <w:sz w:val="24"/>
        </w:rPr>
        <w:t>.</w:t>
      </w:r>
    </w:p>
    <w:p w:rsidRPr="00360157" w:rsidR="00360157" w:rsidP="008F3395" w:rsidRDefault="00360157">
      <w:pPr>
        <w:ind w:firstLine="284"/>
        <w:rPr>
          <w:rFonts w:ascii="Times New Roman" w:hAnsi="Times New Roman"/>
          <w:sz w:val="24"/>
        </w:rPr>
      </w:pPr>
      <w:r w:rsidRPr="00360157">
        <w:rPr>
          <w:rFonts w:ascii="Times New Roman" w:hAnsi="Times New Roman"/>
          <w:sz w:val="24"/>
        </w:rPr>
        <w:lastRenderedPageBreak/>
        <w:t xml:space="preserve">4. De exploitant van de luchthaven informeert de in artikel 8.25df, eerste lid, bedoelde projectgroep, met inachtneming van de overwegingen van de Autoriteit Consument en Markt, op grond van het tweede lid en geeft tevens aan op welke wijze en op welk tijdstip alsnog een </w:t>
      </w:r>
      <w:r w:rsidRPr="00360157">
        <w:rPr>
          <w:rFonts w:ascii="Times New Roman" w:hAnsi="Times New Roman"/>
          <w:sz w:val="24"/>
        </w:rPr>
        <w:lastRenderedPageBreak/>
        <w:t>tijdige, volledige dan wel correcte nakoming van de regels ter zake van de in artikel 8.25e, zevende lid, bedoelde procedure zal plaats hebben.</w:t>
      </w:r>
    </w:p>
    <w:p w:rsidRPr="00360157" w:rsidR="00360157" w:rsidP="008F3395" w:rsidRDefault="00360157">
      <w:pPr>
        <w:ind w:firstLine="284"/>
        <w:rPr>
          <w:rFonts w:ascii="Times New Roman" w:hAnsi="Times New Roman"/>
          <w:sz w:val="24"/>
        </w:rPr>
      </w:pPr>
      <w:r w:rsidRPr="00360157">
        <w:rPr>
          <w:rFonts w:ascii="Times New Roman" w:hAnsi="Times New Roman"/>
          <w:sz w:val="24"/>
        </w:rPr>
        <w:t>5. De exploitant van de luchthaven doet, met inachtneming van het besluit en de overwegingen van de Autoriteit Consument en Markt, de in artikel 8.25df, eerste lid, bedoelde projectgroep mededeling van in ieder geval de aanpassingen van de investeringsraming, de onderbouwing daarvan en de bij het betreffende investeringsproject behorende functionele specificaties.</w:t>
      </w:r>
    </w:p>
    <w:p w:rsidRPr="00360157" w:rsidR="00360157" w:rsidP="008F3395" w:rsidRDefault="00360157">
      <w:pPr>
        <w:ind w:firstLine="284"/>
        <w:rPr>
          <w:rFonts w:ascii="Times New Roman" w:hAnsi="Times New Roman"/>
          <w:sz w:val="24"/>
        </w:rPr>
      </w:pPr>
      <w:r w:rsidRPr="00360157">
        <w:rPr>
          <w:rFonts w:ascii="Times New Roman" w:hAnsi="Times New Roman"/>
          <w:sz w:val="24"/>
        </w:rPr>
        <w:t>6. Het eerste lid is niet van toepassing op de in het vijfde lid bedoelde mededeling.</w:t>
      </w:r>
    </w:p>
    <w:p w:rsidRPr="00360157" w:rsidR="00360157" w:rsidP="008F3395" w:rsidRDefault="00360157">
      <w:pPr>
        <w:ind w:firstLine="284"/>
        <w:rPr>
          <w:rFonts w:ascii="Times New Roman" w:hAnsi="Times New Roman"/>
          <w:sz w:val="24"/>
        </w:rPr>
      </w:pPr>
      <w:r w:rsidRPr="00360157">
        <w:rPr>
          <w:rFonts w:ascii="Times New Roman" w:hAnsi="Times New Roman"/>
          <w:sz w:val="24"/>
        </w:rPr>
        <w:t>7. Bij of krachtens algemene maatregel van bestuur worden nadere regels gesteld omtrent de in het eerste lid bedoelde aanvraag aan de Autoriteit Consument en Markt.</w:t>
      </w:r>
    </w:p>
    <w:p w:rsidRPr="00360157" w:rsidR="00360157" w:rsidP="00360157" w:rsidRDefault="00360157">
      <w:pPr>
        <w:rPr>
          <w:rFonts w:ascii="Times New Roman" w:hAnsi="Times New Roman"/>
          <w:sz w:val="24"/>
        </w:rPr>
      </w:pPr>
    </w:p>
    <w:p w:rsidRPr="00360157" w:rsidR="00360157" w:rsidP="00360157" w:rsidRDefault="00360157">
      <w:pPr>
        <w:rPr>
          <w:rFonts w:ascii="Times New Roman" w:hAnsi="Times New Roman"/>
          <w:sz w:val="24"/>
        </w:rPr>
      </w:pPr>
      <w:r w:rsidRPr="00360157">
        <w:rPr>
          <w:rFonts w:ascii="Times New Roman" w:hAnsi="Times New Roman"/>
          <w:sz w:val="24"/>
        </w:rPr>
        <w:t>I</w:t>
      </w:r>
    </w:p>
    <w:p w:rsidRPr="00360157" w:rsidR="00360157" w:rsidP="00360157" w:rsidRDefault="00360157">
      <w:pPr>
        <w:rPr>
          <w:rFonts w:ascii="Times New Roman" w:hAnsi="Times New Roman"/>
          <w:sz w:val="24"/>
        </w:rPr>
      </w:pPr>
    </w:p>
    <w:p w:rsidRPr="00360157" w:rsidR="00360157" w:rsidP="006812E5" w:rsidRDefault="00360157">
      <w:pPr>
        <w:ind w:firstLine="284"/>
        <w:rPr>
          <w:rFonts w:ascii="Times New Roman" w:hAnsi="Times New Roman"/>
          <w:sz w:val="24"/>
        </w:rPr>
      </w:pPr>
      <w:r w:rsidRPr="00360157">
        <w:rPr>
          <w:rFonts w:ascii="Times New Roman" w:hAnsi="Times New Roman"/>
          <w:sz w:val="24"/>
        </w:rPr>
        <w:t>Artikel 8.25g wordt als volgt gewijzigd:</w:t>
      </w:r>
    </w:p>
    <w:p w:rsidRPr="00360157" w:rsidR="00360157" w:rsidP="00360157" w:rsidRDefault="00360157">
      <w:pPr>
        <w:rPr>
          <w:rFonts w:ascii="Times New Roman" w:hAnsi="Times New Roman"/>
          <w:sz w:val="24"/>
        </w:rPr>
      </w:pPr>
    </w:p>
    <w:p w:rsidRPr="00360157" w:rsidR="00360157" w:rsidP="009B6AC6" w:rsidRDefault="009B6AC6">
      <w:pPr>
        <w:pStyle w:val="Geenafstand"/>
        <w:ind w:firstLine="284"/>
        <w:rPr>
          <w:rFonts w:ascii="Times New Roman" w:hAnsi="Times New Roman"/>
          <w:sz w:val="24"/>
          <w:szCs w:val="24"/>
        </w:rPr>
      </w:pPr>
      <w:r>
        <w:rPr>
          <w:rFonts w:ascii="Times New Roman" w:hAnsi="Times New Roman"/>
          <w:sz w:val="24"/>
          <w:szCs w:val="24"/>
        </w:rPr>
        <w:t xml:space="preserve">1. </w:t>
      </w:r>
      <w:r w:rsidRPr="00360157" w:rsidR="00360157">
        <w:rPr>
          <w:rFonts w:ascii="Times New Roman" w:hAnsi="Times New Roman"/>
          <w:sz w:val="24"/>
          <w:szCs w:val="24"/>
        </w:rPr>
        <w:t>In het eerste lid wordt “voor de kosten en opbrengsten” vervangen door: voor de jaarlijkse kosten en opbrengsten.</w:t>
      </w:r>
    </w:p>
    <w:p w:rsidRPr="00360157" w:rsidR="00360157" w:rsidP="00360157" w:rsidRDefault="00360157">
      <w:pPr>
        <w:pStyle w:val="Geenafstand"/>
        <w:rPr>
          <w:rFonts w:ascii="Times New Roman" w:hAnsi="Times New Roman"/>
          <w:sz w:val="24"/>
          <w:szCs w:val="24"/>
        </w:rPr>
      </w:pPr>
    </w:p>
    <w:p w:rsidRPr="00360157" w:rsidR="00360157" w:rsidP="009B6AC6" w:rsidRDefault="009B6AC6">
      <w:pPr>
        <w:pStyle w:val="Geenafstand"/>
        <w:ind w:firstLine="284"/>
        <w:rPr>
          <w:rFonts w:ascii="Times New Roman" w:hAnsi="Times New Roman"/>
          <w:sz w:val="24"/>
          <w:szCs w:val="24"/>
        </w:rPr>
      </w:pPr>
      <w:r>
        <w:rPr>
          <w:rFonts w:ascii="Times New Roman" w:hAnsi="Times New Roman"/>
          <w:sz w:val="24"/>
          <w:szCs w:val="24"/>
        </w:rPr>
        <w:t xml:space="preserve">2. </w:t>
      </w:r>
      <w:r w:rsidRPr="00360157" w:rsidR="00360157">
        <w:rPr>
          <w:rFonts w:ascii="Times New Roman" w:hAnsi="Times New Roman"/>
          <w:sz w:val="24"/>
          <w:szCs w:val="24"/>
        </w:rPr>
        <w:t xml:space="preserve">In het tweede lid wordt “bedoeld in </w:t>
      </w:r>
      <w:r w:rsidRPr="009B6AC6" w:rsidR="00360157">
        <w:rPr>
          <w:rFonts w:ascii="Times New Roman" w:hAnsi="Times New Roman"/>
          <w:sz w:val="24"/>
          <w:szCs w:val="24"/>
        </w:rPr>
        <w:t>artikel 8.25d, vijfde lid</w:t>
      </w:r>
      <w:r w:rsidRPr="00360157" w:rsidR="00360157">
        <w:rPr>
          <w:rFonts w:ascii="Times New Roman" w:hAnsi="Times New Roman"/>
          <w:sz w:val="24"/>
          <w:szCs w:val="24"/>
        </w:rPr>
        <w:t xml:space="preserve">,” vervangen door: bedoeld in </w:t>
      </w:r>
      <w:r w:rsidRPr="009B6AC6" w:rsidR="00360157">
        <w:rPr>
          <w:rFonts w:ascii="Times New Roman" w:hAnsi="Times New Roman"/>
          <w:sz w:val="24"/>
          <w:szCs w:val="24"/>
        </w:rPr>
        <w:t>artikel 8.25dc, vierde lid</w:t>
      </w:r>
      <w:r w:rsidRPr="00360157" w:rsidR="00360157">
        <w:rPr>
          <w:rFonts w:ascii="Times New Roman" w:hAnsi="Times New Roman"/>
          <w:sz w:val="24"/>
          <w:szCs w:val="24"/>
        </w:rPr>
        <w:t>.</w:t>
      </w:r>
    </w:p>
    <w:p w:rsidRPr="00360157" w:rsidR="00360157" w:rsidP="00360157" w:rsidRDefault="00360157">
      <w:pPr>
        <w:pStyle w:val="Geenafstand"/>
        <w:rPr>
          <w:rFonts w:ascii="Times New Roman" w:hAnsi="Times New Roman"/>
          <w:sz w:val="24"/>
          <w:szCs w:val="24"/>
        </w:rPr>
      </w:pPr>
    </w:p>
    <w:p w:rsidRPr="00360157" w:rsidR="00360157" w:rsidP="009B6AC6" w:rsidRDefault="009B6AC6">
      <w:pPr>
        <w:pStyle w:val="Geenafstand"/>
        <w:ind w:firstLine="284"/>
        <w:rPr>
          <w:rFonts w:ascii="Times New Roman" w:hAnsi="Times New Roman"/>
          <w:sz w:val="24"/>
          <w:szCs w:val="24"/>
        </w:rPr>
      </w:pPr>
      <w:r>
        <w:rPr>
          <w:rFonts w:ascii="Times New Roman" w:hAnsi="Times New Roman"/>
          <w:sz w:val="24"/>
          <w:szCs w:val="24"/>
        </w:rPr>
        <w:t xml:space="preserve">3. </w:t>
      </w:r>
      <w:r w:rsidRPr="00360157" w:rsidR="00360157">
        <w:rPr>
          <w:rFonts w:ascii="Times New Roman" w:hAnsi="Times New Roman"/>
          <w:sz w:val="24"/>
          <w:szCs w:val="24"/>
        </w:rPr>
        <w:t>In het vijfde lid wordt “</w:t>
      </w:r>
      <w:r w:rsidRPr="00360157" w:rsidR="00360157">
        <w:rPr>
          <w:rFonts w:ascii="Times New Roman" w:hAnsi="Times New Roman"/>
          <w:sz w:val="24"/>
          <w:szCs w:val="24"/>
          <w:lang w:eastAsia="nl-NL"/>
        </w:rPr>
        <w:t>Bij of krachtens algemene maatregel van bestuur worden nadere regels gesteld omtrent de inrichting en goedkeuring van het toerekeningssysteem</w:t>
      </w:r>
      <w:r w:rsidRPr="00360157" w:rsidR="00360157">
        <w:rPr>
          <w:rFonts w:ascii="Times New Roman" w:hAnsi="Times New Roman"/>
          <w:sz w:val="24"/>
          <w:szCs w:val="24"/>
        </w:rPr>
        <w:t xml:space="preserve">“ vervangen door: </w:t>
      </w:r>
      <w:r w:rsidRPr="00360157" w:rsidR="00360157">
        <w:rPr>
          <w:rFonts w:ascii="Times New Roman" w:hAnsi="Times New Roman"/>
          <w:sz w:val="24"/>
          <w:szCs w:val="24"/>
          <w:lang w:eastAsia="nl-NL"/>
        </w:rPr>
        <w:t>Bij of krachtens algemene maatregel van bestuur worden nadere regels gesteld omtrent de geldigheidsduur, de inrichting en goedkeuring van het toerekeningssysteem.</w:t>
      </w:r>
    </w:p>
    <w:p w:rsidRPr="00360157" w:rsidR="00360157" w:rsidP="00360157" w:rsidRDefault="00360157">
      <w:pPr>
        <w:rPr>
          <w:rFonts w:ascii="Times New Roman" w:hAnsi="Times New Roman"/>
          <w:sz w:val="24"/>
        </w:rPr>
      </w:pPr>
    </w:p>
    <w:p w:rsidRPr="00360157" w:rsidR="00360157" w:rsidP="00642191" w:rsidRDefault="00642191">
      <w:pPr>
        <w:pStyle w:val="Lijstalinea"/>
        <w:spacing w:line="240" w:lineRule="auto"/>
        <w:ind w:left="0" w:firstLine="284"/>
        <w:rPr>
          <w:rFonts w:ascii="Times New Roman" w:hAnsi="Times New Roman"/>
          <w:sz w:val="24"/>
          <w:szCs w:val="24"/>
        </w:rPr>
      </w:pPr>
      <w:r>
        <w:rPr>
          <w:rFonts w:ascii="Times New Roman" w:hAnsi="Times New Roman"/>
          <w:sz w:val="24"/>
          <w:szCs w:val="24"/>
        </w:rPr>
        <w:t xml:space="preserve">4. </w:t>
      </w:r>
      <w:r w:rsidRPr="00360157" w:rsidR="00360157">
        <w:rPr>
          <w:rFonts w:ascii="Times New Roman" w:hAnsi="Times New Roman"/>
          <w:sz w:val="24"/>
          <w:szCs w:val="24"/>
        </w:rPr>
        <w:t>In het vierde en zevende lid, wordt “gebruikers” vervangen door: gebruikers en representatieve organisaties.</w:t>
      </w:r>
    </w:p>
    <w:p w:rsidRPr="00360157" w:rsidR="00360157" w:rsidP="00360157" w:rsidRDefault="00360157">
      <w:pPr>
        <w:pStyle w:val="Geenafstand"/>
        <w:rPr>
          <w:rFonts w:ascii="Times New Roman" w:hAnsi="Times New Roman"/>
          <w:sz w:val="24"/>
          <w:szCs w:val="24"/>
        </w:rPr>
      </w:pPr>
    </w:p>
    <w:p w:rsidRPr="00360157" w:rsidR="00360157" w:rsidP="00360157" w:rsidRDefault="00360157">
      <w:pPr>
        <w:pStyle w:val="Geenafstand"/>
        <w:rPr>
          <w:rFonts w:ascii="Times New Roman" w:hAnsi="Times New Roman"/>
          <w:sz w:val="24"/>
          <w:szCs w:val="24"/>
        </w:rPr>
      </w:pPr>
      <w:r w:rsidRPr="00360157">
        <w:rPr>
          <w:rFonts w:ascii="Times New Roman" w:hAnsi="Times New Roman"/>
          <w:sz w:val="24"/>
          <w:szCs w:val="24"/>
        </w:rPr>
        <w:t>J</w:t>
      </w:r>
    </w:p>
    <w:p w:rsidRPr="00360157" w:rsidR="00360157" w:rsidP="00360157" w:rsidRDefault="00360157">
      <w:pPr>
        <w:pStyle w:val="Geenafstand"/>
        <w:rPr>
          <w:rFonts w:ascii="Times New Roman" w:hAnsi="Times New Roman"/>
          <w:sz w:val="24"/>
          <w:szCs w:val="24"/>
        </w:rPr>
      </w:pPr>
    </w:p>
    <w:p w:rsidR="00360157" w:rsidP="00022FBF" w:rsidRDefault="00360157">
      <w:pPr>
        <w:pStyle w:val="Geenafstand"/>
        <w:ind w:firstLine="284"/>
        <w:rPr>
          <w:rFonts w:ascii="Times New Roman" w:hAnsi="Times New Roman"/>
          <w:sz w:val="24"/>
          <w:szCs w:val="24"/>
        </w:rPr>
      </w:pPr>
      <w:r w:rsidRPr="00360157">
        <w:rPr>
          <w:rFonts w:ascii="Times New Roman" w:hAnsi="Times New Roman"/>
          <w:sz w:val="24"/>
          <w:szCs w:val="24"/>
        </w:rPr>
        <w:t>Artikel 8.25ga komt te luiden als volgt:</w:t>
      </w:r>
    </w:p>
    <w:p w:rsidRPr="00360157" w:rsidR="00022FBF" w:rsidP="00360157" w:rsidRDefault="00022FBF">
      <w:pPr>
        <w:pStyle w:val="Geenafstand"/>
        <w:rPr>
          <w:rFonts w:ascii="Times New Roman" w:hAnsi="Times New Roman"/>
          <w:sz w:val="24"/>
          <w:szCs w:val="24"/>
        </w:rPr>
      </w:pPr>
    </w:p>
    <w:p w:rsidRPr="00360157" w:rsidR="00360157" w:rsidP="00022FBF" w:rsidRDefault="00360157">
      <w:pPr>
        <w:pStyle w:val="Geenafstand"/>
        <w:ind w:firstLine="284"/>
        <w:rPr>
          <w:rFonts w:ascii="Times New Roman" w:hAnsi="Times New Roman"/>
          <w:sz w:val="24"/>
          <w:szCs w:val="24"/>
        </w:rPr>
      </w:pPr>
      <w:r w:rsidRPr="00360157">
        <w:rPr>
          <w:rFonts w:ascii="Times New Roman" w:hAnsi="Times New Roman"/>
          <w:sz w:val="24"/>
          <w:szCs w:val="24"/>
        </w:rPr>
        <w:t>De exploitant van de luchthaven zendt, de in artikel 8.25e, eerste lid, bedoelde benchmarks over het voorafgaande boekjaar aan zowel de Autoriteit Consument en Markt, als aan de gebruikers en de representatieve organisaties, uiterlijk op hetzelfde tijdstip als waarop de exploitant van de luchthaven de in artikel 8.25e, eerste en tweede lid, bedoelde mededelingen doet.</w:t>
      </w:r>
    </w:p>
    <w:p w:rsidRPr="00360157" w:rsidR="00360157" w:rsidP="00360157" w:rsidRDefault="00360157">
      <w:pPr>
        <w:rPr>
          <w:rFonts w:ascii="Times New Roman" w:hAnsi="Times New Roman"/>
          <w:sz w:val="24"/>
        </w:rPr>
      </w:pPr>
    </w:p>
    <w:p w:rsidRPr="00360157" w:rsidR="00360157" w:rsidP="00360157" w:rsidRDefault="00360157">
      <w:pPr>
        <w:rPr>
          <w:rFonts w:ascii="Times New Roman" w:hAnsi="Times New Roman"/>
          <w:sz w:val="24"/>
        </w:rPr>
      </w:pPr>
      <w:r w:rsidRPr="00360157">
        <w:rPr>
          <w:rFonts w:ascii="Times New Roman" w:hAnsi="Times New Roman"/>
          <w:sz w:val="24"/>
        </w:rPr>
        <w:t>K</w:t>
      </w:r>
    </w:p>
    <w:p w:rsidRPr="00360157" w:rsidR="00360157" w:rsidP="00360157" w:rsidRDefault="00360157">
      <w:pPr>
        <w:rPr>
          <w:rFonts w:ascii="Times New Roman" w:hAnsi="Times New Roman"/>
          <w:sz w:val="24"/>
        </w:rPr>
      </w:pPr>
    </w:p>
    <w:p w:rsidRPr="00360157" w:rsidR="00360157" w:rsidP="00022FBF" w:rsidRDefault="00360157">
      <w:pPr>
        <w:ind w:firstLine="284"/>
        <w:rPr>
          <w:rFonts w:ascii="Times New Roman" w:hAnsi="Times New Roman"/>
          <w:sz w:val="24"/>
        </w:rPr>
      </w:pPr>
      <w:r w:rsidRPr="00360157">
        <w:rPr>
          <w:rFonts w:ascii="Times New Roman" w:hAnsi="Times New Roman"/>
          <w:sz w:val="24"/>
        </w:rPr>
        <w:t xml:space="preserve">In artikel 8.25h, eerste lid, wordt “mededeling, bedoeld in artikel 8.25d, eerste lid en van de mededeling, bedoeld in </w:t>
      </w:r>
      <w:r w:rsidRPr="00022FBF">
        <w:rPr>
          <w:rFonts w:ascii="Times New Roman" w:hAnsi="Times New Roman"/>
          <w:sz w:val="24"/>
        </w:rPr>
        <w:t>artikel 8.25e, eerste lid</w:t>
      </w:r>
      <w:r w:rsidRPr="00360157">
        <w:rPr>
          <w:rFonts w:ascii="Times New Roman" w:hAnsi="Times New Roman"/>
          <w:sz w:val="24"/>
        </w:rPr>
        <w:t>” vervangen door: in artikelen 8.25da, eerste, vierde en vijfde lid, 8.25db, vierde lid, 8.25de, tweede lid, 8.25df, tweede en vijfde lid en 8.25e, eerste tot en met derde, zesde en zevende lid, bedoelde mededelingen.</w:t>
      </w:r>
    </w:p>
    <w:p w:rsidRPr="00360157" w:rsidR="00360157" w:rsidP="00360157" w:rsidRDefault="00360157">
      <w:pPr>
        <w:rPr>
          <w:rFonts w:ascii="Times New Roman" w:hAnsi="Times New Roman"/>
          <w:b/>
          <w:bCs/>
          <w:sz w:val="24"/>
        </w:rPr>
      </w:pPr>
    </w:p>
    <w:p w:rsidRPr="00360157" w:rsidR="00360157" w:rsidP="00360157" w:rsidRDefault="00360157">
      <w:pPr>
        <w:rPr>
          <w:rFonts w:ascii="Times New Roman" w:hAnsi="Times New Roman"/>
          <w:bCs/>
          <w:sz w:val="24"/>
        </w:rPr>
      </w:pPr>
      <w:r w:rsidRPr="00360157">
        <w:rPr>
          <w:rFonts w:ascii="Times New Roman" w:hAnsi="Times New Roman"/>
          <w:bCs/>
          <w:sz w:val="24"/>
        </w:rPr>
        <w:t>L</w:t>
      </w:r>
    </w:p>
    <w:p w:rsidRPr="00360157" w:rsidR="00360157" w:rsidP="00360157" w:rsidRDefault="00360157">
      <w:pPr>
        <w:rPr>
          <w:rFonts w:ascii="Times New Roman" w:hAnsi="Times New Roman"/>
          <w:bCs/>
          <w:sz w:val="24"/>
        </w:rPr>
      </w:pPr>
    </w:p>
    <w:p w:rsidR="00360157" w:rsidP="00394298" w:rsidRDefault="00360157">
      <w:pPr>
        <w:ind w:firstLine="284"/>
        <w:rPr>
          <w:rFonts w:ascii="Times New Roman" w:hAnsi="Times New Roman"/>
          <w:bCs/>
          <w:sz w:val="24"/>
        </w:rPr>
      </w:pPr>
      <w:r w:rsidRPr="00360157">
        <w:rPr>
          <w:rFonts w:ascii="Times New Roman" w:hAnsi="Times New Roman"/>
          <w:bCs/>
          <w:sz w:val="24"/>
        </w:rPr>
        <w:t>Artikel 8.29a wordt als volgt gewijzigd:</w:t>
      </w:r>
    </w:p>
    <w:p w:rsidRPr="00360157" w:rsidR="00394298" w:rsidP="00394298" w:rsidRDefault="00394298">
      <w:pPr>
        <w:rPr>
          <w:rFonts w:ascii="Times New Roman" w:hAnsi="Times New Roman"/>
          <w:bCs/>
          <w:sz w:val="24"/>
        </w:rPr>
      </w:pPr>
    </w:p>
    <w:p w:rsidRPr="00360157" w:rsidR="00360157" w:rsidP="00E26C85" w:rsidRDefault="00E26C85">
      <w:pPr>
        <w:pStyle w:val="Lijstalinea"/>
        <w:spacing w:line="240" w:lineRule="auto"/>
        <w:ind w:left="0" w:firstLine="284"/>
        <w:rPr>
          <w:rFonts w:ascii="Times New Roman" w:hAnsi="Times New Roman"/>
          <w:bCs/>
          <w:sz w:val="24"/>
          <w:szCs w:val="24"/>
        </w:rPr>
      </w:pPr>
      <w:r>
        <w:rPr>
          <w:rFonts w:ascii="Times New Roman" w:hAnsi="Times New Roman"/>
          <w:bCs/>
          <w:sz w:val="24"/>
          <w:szCs w:val="24"/>
        </w:rPr>
        <w:t xml:space="preserve">1. </w:t>
      </w:r>
      <w:r w:rsidRPr="00360157" w:rsidR="00360157">
        <w:rPr>
          <w:rFonts w:ascii="Times New Roman" w:hAnsi="Times New Roman"/>
          <w:bCs/>
          <w:sz w:val="24"/>
          <w:szCs w:val="24"/>
        </w:rPr>
        <w:t>In het eerste lid wordt na “een beschrijving van de doelmatigheid en doeltreffendheid van die voorzieningen” ingevoegd: , alsmede een beschrijving van de ontwikkeling van de netwerkkwaliteit, tevens omvattende een vergelijking met de in artikel 8.25da, tweede lid en 8.25e, eerste lid, bedoelde beschrijvingen.</w:t>
      </w:r>
    </w:p>
    <w:p w:rsidRPr="00360157" w:rsidR="00360157" w:rsidP="00E26C85" w:rsidRDefault="00360157">
      <w:pPr>
        <w:pStyle w:val="Lijstalinea"/>
        <w:spacing w:line="240" w:lineRule="auto"/>
        <w:ind w:left="0"/>
        <w:rPr>
          <w:rFonts w:ascii="Times New Roman" w:hAnsi="Times New Roman"/>
          <w:bCs/>
          <w:sz w:val="24"/>
          <w:szCs w:val="24"/>
        </w:rPr>
      </w:pPr>
    </w:p>
    <w:p w:rsidRPr="00360157" w:rsidR="00360157" w:rsidP="00E26C85" w:rsidRDefault="00E26C85">
      <w:pPr>
        <w:pStyle w:val="Lijstalinea"/>
        <w:spacing w:line="240" w:lineRule="auto"/>
        <w:ind w:left="0" w:firstLine="284"/>
        <w:rPr>
          <w:rFonts w:ascii="Times New Roman" w:hAnsi="Times New Roman"/>
          <w:bCs/>
          <w:sz w:val="24"/>
          <w:szCs w:val="24"/>
        </w:rPr>
      </w:pPr>
      <w:r>
        <w:rPr>
          <w:rFonts w:ascii="Times New Roman" w:hAnsi="Times New Roman"/>
          <w:bCs/>
          <w:sz w:val="24"/>
          <w:szCs w:val="24"/>
        </w:rPr>
        <w:t xml:space="preserve">2. </w:t>
      </w:r>
      <w:r w:rsidRPr="00360157" w:rsidR="00360157">
        <w:rPr>
          <w:rFonts w:ascii="Times New Roman" w:hAnsi="Times New Roman"/>
          <w:bCs/>
          <w:sz w:val="24"/>
          <w:szCs w:val="24"/>
        </w:rPr>
        <w:t>Een derde lid wordt toegevoegd en komt te luiden als volgt:</w:t>
      </w:r>
    </w:p>
    <w:p w:rsidRPr="00360157" w:rsidR="00360157" w:rsidP="00E26C85" w:rsidRDefault="00E26C85">
      <w:pPr>
        <w:pStyle w:val="Lijstalinea"/>
        <w:spacing w:line="240" w:lineRule="auto"/>
        <w:ind w:left="0" w:firstLine="284"/>
        <w:rPr>
          <w:rFonts w:ascii="Times New Roman" w:hAnsi="Times New Roman"/>
          <w:bCs/>
          <w:sz w:val="24"/>
          <w:szCs w:val="24"/>
        </w:rPr>
      </w:pPr>
      <w:r>
        <w:rPr>
          <w:rFonts w:ascii="Times New Roman" w:hAnsi="Times New Roman"/>
          <w:bCs/>
          <w:sz w:val="24"/>
          <w:szCs w:val="24"/>
        </w:rPr>
        <w:t xml:space="preserve">3. </w:t>
      </w:r>
      <w:r w:rsidRPr="00360157" w:rsidR="00360157">
        <w:rPr>
          <w:rFonts w:ascii="Times New Roman" w:hAnsi="Times New Roman"/>
          <w:bCs/>
          <w:sz w:val="24"/>
          <w:szCs w:val="24"/>
        </w:rPr>
        <w:t>De door de exploitant van de luchthaven verstrekte beschrijving van de ontwikkeling van de netwerkkwaliteit stelt Onze Minister van Infrastructuur en Milieu in staat in te schatten of en in hoeverre het door de exploitant van de luchthaven gevoerde beleid voldoende rekening houdt met de netwerkkwaliteit. Deze inschatting van het door de exploitant van de luchthaven gevoerde beleid met het oog op de ontwikkeling van netwerkkwaliteit door Onze Minister van Infrastructuur en Milieu laat de bij of krachtens deze wet opgenomen bepalingen met betrekking tot de voorstellen, raadplegingen en vaststellingen en de bevoegdheden van de Autoriteit Consument en Markt onverlet.</w:t>
      </w:r>
    </w:p>
    <w:p w:rsidRPr="00360157" w:rsidR="00360157" w:rsidP="00360157" w:rsidRDefault="00360157">
      <w:pPr>
        <w:rPr>
          <w:rFonts w:ascii="Times New Roman" w:hAnsi="Times New Roman"/>
          <w:sz w:val="24"/>
        </w:rPr>
      </w:pPr>
    </w:p>
    <w:p w:rsidRPr="00360157" w:rsidR="00360157" w:rsidP="00360157" w:rsidRDefault="00360157">
      <w:pPr>
        <w:rPr>
          <w:rFonts w:ascii="Times New Roman" w:hAnsi="Times New Roman"/>
          <w:sz w:val="24"/>
        </w:rPr>
      </w:pPr>
      <w:r w:rsidRPr="00360157">
        <w:rPr>
          <w:rFonts w:ascii="Times New Roman" w:hAnsi="Times New Roman"/>
          <w:sz w:val="24"/>
        </w:rPr>
        <w:t>M</w:t>
      </w:r>
    </w:p>
    <w:p w:rsidRPr="00360157" w:rsidR="00360157" w:rsidP="00360157" w:rsidRDefault="00360157">
      <w:pPr>
        <w:rPr>
          <w:rFonts w:ascii="Times New Roman" w:hAnsi="Times New Roman"/>
          <w:sz w:val="24"/>
        </w:rPr>
      </w:pPr>
    </w:p>
    <w:p w:rsidRPr="00360157" w:rsidR="00360157" w:rsidP="00CC531C" w:rsidRDefault="00360157">
      <w:pPr>
        <w:ind w:firstLine="284"/>
        <w:rPr>
          <w:rFonts w:ascii="Times New Roman" w:hAnsi="Times New Roman"/>
          <w:bCs/>
          <w:sz w:val="24"/>
        </w:rPr>
      </w:pPr>
      <w:r w:rsidRPr="00360157">
        <w:rPr>
          <w:rFonts w:ascii="Times New Roman" w:hAnsi="Times New Roman"/>
          <w:sz w:val="24"/>
        </w:rPr>
        <w:t>Artikel 11.24 komt te luiden als volgt:</w:t>
      </w:r>
    </w:p>
    <w:p w:rsidRPr="00360157" w:rsidR="00360157" w:rsidP="00360157" w:rsidRDefault="00360157">
      <w:pPr>
        <w:rPr>
          <w:rFonts w:ascii="Times New Roman" w:hAnsi="Times New Roman"/>
          <w:sz w:val="24"/>
        </w:rPr>
      </w:pPr>
    </w:p>
    <w:p w:rsidRPr="00360157" w:rsidR="00360157" w:rsidP="00CC531C" w:rsidRDefault="00360157">
      <w:pPr>
        <w:pStyle w:val="Geenafstand"/>
        <w:ind w:firstLine="284"/>
        <w:rPr>
          <w:rFonts w:ascii="Times New Roman" w:hAnsi="Times New Roman"/>
          <w:sz w:val="24"/>
          <w:szCs w:val="24"/>
        </w:rPr>
      </w:pPr>
      <w:r w:rsidRPr="00360157">
        <w:rPr>
          <w:rFonts w:ascii="Times New Roman" w:hAnsi="Times New Roman"/>
          <w:sz w:val="24"/>
          <w:szCs w:val="24"/>
        </w:rPr>
        <w:t xml:space="preserve">Ingeval van overtreding van de artikelen 8.25d tot en met 8.25dh, de krachtens artikel 8.25di, eerste lid, gestelde regels, 8.25dj, 8.25i, vierde en vijfde lid, 8.25e, eerste tot en met negende lid en de krachtens het twaalfde lid gestelde regels, </w:t>
      </w:r>
      <w:r w:rsidRPr="00CC531C">
        <w:rPr>
          <w:rFonts w:ascii="Times New Roman" w:hAnsi="Times New Roman"/>
          <w:sz w:val="24"/>
          <w:szCs w:val="24"/>
        </w:rPr>
        <w:t>8.25ea, tweede, derde lid of vierde lid, laatste volzin</w:t>
      </w:r>
      <w:r w:rsidRPr="00360157">
        <w:rPr>
          <w:rFonts w:ascii="Times New Roman" w:hAnsi="Times New Roman"/>
          <w:sz w:val="24"/>
          <w:szCs w:val="24"/>
        </w:rPr>
        <w:t xml:space="preserve">, </w:t>
      </w:r>
      <w:r w:rsidRPr="00CC531C">
        <w:rPr>
          <w:rFonts w:ascii="Times New Roman" w:hAnsi="Times New Roman"/>
          <w:sz w:val="24"/>
          <w:szCs w:val="24"/>
        </w:rPr>
        <w:t xml:space="preserve">8.25f, eerste, tweede, vierde of zevende </w:t>
      </w:r>
      <w:r w:rsidRPr="00360157">
        <w:rPr>
          <w:rFonts w:ascii="Times New Roman" w:hAnsi="Times New Roman"/>
          <w:sz w:val="24"/>
          <w:szCs w:val="24"/>
        </w:rPr>
        <w:t>lid en de krachtens het achtste lid gestelde regels</w:t>
      </w:r>
      <w:r w:rsidRPr="00CC531C">
        <w:rPr>
          <w:rFonts w:ascii="Times New Roman" w:hAnsi="Times New Roman"/>
          <w:sz w:val="24"/>
          <w:szCs w:val="24"/>
        </w:rPr>
        <w:t xml:space="preserve">, </w:t>
      </w:r>
      <w:r w:rsidRPr="00360157">
        <w:rPr>
          <w:rFonts w:ascii="Times New Roman" w:hAnsi="Times New Roman"/>
          <w:sz w:val="24"/>
          <w:szCs w:val="24"/>
        </w:rPr>
        <w:t xml:space="preserve">artikel 8.25fa, vierde en vijfde lid en de krachtens het zevende lid gestelde regels, 8.25g, </w:t>
      </w:r>
      <w:r w:rsidRPr="00CC531C">
        <w:rPr>
          <w:rFonts w:ascii="Times New Roman" w:hAnsi="Times New Roman"/>
          <w:sz w:val="24"/>
          <w:szCs w:val="24"/>
        </w:rPr>
        <w:t>8.25ga</w:t>
      </w:r>
      <w:r w:rsidRPr="00360157">
        <w:rPr>
          <w:rFonts w:ascii="Times New Roman" w:hAnsi="Times New Roman"/>
          <w:sz w:val="24"/>
          <w:szCs w:val="24"/>
        </w:rPr>
        <w:t xml:space="preserve"> of </w:t>
      </w:r>
      <w:r w:rsidRPr="00CC531C">
        <w:rPr>
          <w:rFonts w:ascii="Times New Roman" w:hAnsi="Times New Roman"/>
          <w:sz w:val="24"/>
          <w:szCs w:val="24"/>
        </w:rPr>
        <w:t>8.25h, eerste of tweede lid</w:t>
      </w:r>
      <w:r w:rsidRPr="00360157">
        <w:rPr>
          <w:rFonts w:ascii="Times New Roman" w:hAnsi="Times New Roman"/>
          <w:sz w:val="24"/>
          <w:szCs w:val="24"/>
        </w:rPr>
        <w:t xml:space="preserve">, is </w:t>
      </w:r>
      <w:r w:rsidRPr="00CC531C">
        <w:rPr>
          <w:rFonts w:ascii="Times New Roman" w:hAnsi="Times New Roman"/>
          <w:sz w:val="24"/>
          <w:szCs w:val="24"/>
        </w:rPr>
        <w:t>hoofdstuk 7</w:t>
      </w:r>
      <w:r w:rsidRPr="00360157">
        <w:rPr>
          <w:rFonts w:ascii="Times New Roman" w:hAnsi="Times New Roman"/>
          <w:sz w:val="24"/>
          <w:szCs w:val="24"/>
        </w:rPr>
        <w:t xml:space="preserve">, met uitzondering van de </w:t>
      </w:r>
      <w:r w:rsidRPr="00CC531C">
        <w:rPr>
          <w:rFonts w:ascii="Times New Roman" w:hAnsi="Times New Roman"/>
          <w:sz w:val="24"/>
          <w:szCs w:val="24"/>
        </w:rPr>
        <w:t>artikelen 58a</w:t>
      </w:r>
      <w:r w:rsidRPr="00360157">
        <w:rPr>
          <w:rFonts w:ascii="Times New Roman" w:hAnsi="Times New Roman"/>
          <w:sz w:val="24"/>
          <w:szCs w:val="24"/>
        </w:rPr>
        <w:t xml:space="preserve"> van de Mededingingswet van overeenkomstige toepassing.</w:t>
      </w:r>
    </w:p>
    <w:p w:rsidRPr="00360157" w:rsidR="00360157" w:rsidP="00360157" w:rsidRDefault="00360157">
      <w:pPr>
        <w:rPr>
          <w:rFonts w:ascii="Times New Roman" w:hAnsi="Times New Roman"/>
          <w:sz w:val="24"/>
        </w:rPr>
      </w:pP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N</w:t>
      </w:r>
    </w:p>
    <w:p w:rsidRPr="003F2922" w:rsidR="003F2922" w:rsidP="003F2922" w:rsidRDefault="003F2922">
      <w:pPr>
        <w:tabs>
          <w:tab w:val="left" w:pos="284"/>
        </w:tabs>
        <w:rPr>
          <w:rFonts w:ascii="Times New Roman" w:hAnsi="Times New Roman"/>
          <w:sz w:val="24"/>
        </w:rPr>
      </w:pP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In hoofdstuk 12 worden na artikel 12.6 twee artikelen ingevoegd, luidende:</w:t>
      </w:r>
    </w:p>
    <w:p w:rsidRPr="003F2922" w:rsidR="003F2922" w:rsidP="003F2922" w:rsidRDefault="003F2922">
      <w:pPr>
        <w:tabs>
          <w:tab w:val="left" w:pos="284"/>
        </w:tabs>
        <w:rPr>
          <w:rFonts w:ascii="Times New Roman" w:hAnsi="Times New Roman"/>
          <w:sz w:val="24"/>
        </w:rPr>
      </w:pPr>
    </w:p>
    <w:p w:rsidRPr="003F2922" w:rsidR="003F2922" w:rsidP="003F2922" w:rsidRDefault="003F2922">
      <w:pPr>
        <w:tabs>
          <w:tab w:val="left" w:pos="284"/>
        </w:tabs>
        <w:rPr>
          <w:rFonts w:ascii="Times New Roman" w:hAnsi="Times New Roman"/>
          <w:b/>
          <w:sz w:val="24"/>
        </w:rPr>
      </w:pPr>
      <w:r w:rsidRPr="003F2922">
        <w:rPr>
          <w:rFonts w:ascii="Times New Roman" w:hAnsi="Times New Roman"/>
          <w:b/>
          <w:sz w:val="24"/>
        </w:rPr>
        <w:t>Artikel 12.6a</w:t>
      </w:r>
    </w:p>
    <w:p w:rsidRPr="003F2922" w:rsidR="003F2922" w:rsidP="003F2922" w:rsidRDefault="003F2922">
      <w:pPr>
        <w:tabs>
          <w:tab w:val="left" w:pos="284"/>
        </w:tabs>
        <w:rPr>
          <w:rFonts w:ascii="Times New Roman" w:hAnsi="Times New Roman"/>
          <w:sz w:val="24"/>
        </w:rPr>
      </w:pP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 xml:space="preserve">1. De eerste mededeling van een voorstel als bedoeld in artikel 8.25e, eerste lid, zoals dat luidt met ingang van het tijdstip van inwerkingtreding van de wet van pm tot wijziging van de Wet luchtvaart in verband met de evaluatie van de Wet van 29 juni 2006 tot wijziging van de Wet luchtvaart inzake de exploitatie van de luchthaven Schiphol (Stb. pm), wordt gedaan na het verstrijken van een periode van een jaar na dat tijdstip maar vóór de eerstvolgende datum van 1 oktober gelegen na het verstrijken van deze periode. </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2. Het recht zoals dat luidde onmiddellijk voorafgaand aan het tijdstip van inwerkingtreding van de in het eerste lid genoemde wet, blijft van toepassing op:</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a. de mededeling van een voorstel dat wordt gedaan met het oog op de vaststelling van tarieven en voorwaarden die gelden gedurende de periode die is gelegen vóór het tijdstip waarop de tarieven en voorwaarden, bedoeld in artikel 8.25d, eerste lid,  zoals dat luidt met ingang van het tijdstip van inwerkingtreding van de in het eerste lid genoemde wet, voor de eerste maal in werking treden;</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lastRenderedPageBreak/>
        <w:tab/>
        <w:t xml:space="preserve">b. het voorstel voor tarieven en voorwaarden waarop de in onderdeel a bedoelde mededeling betrekking heeft en de daarop volgende vaststelling van de tarieven en voorwaarden; </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c. de aanvraag bij de Autoriteit Consument en Markt tot vaststelling of de tarieven en voorwaarden, die tot stand zijn gekomen met toepassing van het in de aanhef bedoelde recht, in strijd zijn met de bij of krachtens deze wet gestelde regels, de behandeling van deze aanvraag en het besluit daarop.</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 xml:space="preserve">3. Bij de vaststelling van de tarieven voor drie jaar, bedoeld in artikel 8.25d, eerste lid, en bij de vaststelling van de aangepaste tarieven, bedoeld in artikel 8.25d, vierde en vijfde lid, vinden de verrekeningen plaats, bedoeld in artikel 8.25d, tiende en elfde lid, zoals deze leden luidden voor het tijdstip van inwerkingtreding van de in het eerste lid, genoemde wet, voor zover deze verrekeningen zijn opgenomen in de financiële verantwoording over een boekjaar waarvoor tarieven gelden die zijn vastgesteld met toepassing van het recht zoals dat luidde onmiddellijk voorafgaand aan dit tijdstip. Bij of krachtens algemene maatregel van bestuur worden nadere regels gesteld omtrent de tijdstippen en de wijze waarop deze verrekeningen plaats hebben. </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4. De tarieven en voorwaarden die zijn of worden vastgesteld met toepassing van het recht zoals dat luidde onmiddellijk voorafgaand aan het tijdstip van inwerkingtreding van de in het eerste lid genoemde wet, behouden hun geldigheid gedurende de periode waarvoor de tarieven en voorwaarden zijn vastgesteld. Indien deze periode nog niet is verstreken op het moment dat de in artikel 8.25d, eerste lid, zoals dat luidt met ingang van het tijdstip van inwerkingtreding van de in het eerste lid, genoemde wet, bedoelde tarieven en voorwaarden met inachtneming van het eerste lid voor de eerste maal in werking treden, dan vervallen die eerder vastgestelde tarieven en voorwaarden op dat moment.</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5. Artikel 8.25df is slechts van toepassing op investeringsprojecten of elk afzonderlijk onderdeel daarvan, waarvan de in artikel 8.25df, tweede lid,  bedoelde vaststelling van de raming en functionele specificaties plaatsvindt ten minste drie maanden na inwerkingtreding van de in het eerste lid genoemde wet.</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6. De exploitant van de luchthaven Schiphol legt het toerekeningssysteem voor de jaarlijkse kosten en opbrengsten, bedoeld in artikel 8.25g, eerste lid, voor de eerste keer aan de Autoriteit Consument en Markt ter goedkeuring voor binnen vier weken na het tijdstip van inwerkingtreding van de in het eerste lid genoemde wet.</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7. Voor zover de artikelen 8.25d tot en met 8.25h, zoals deze luidden onmiddellijk voorafgaand aan de inwerkingtreding van de in het eerste lid genoemde wet, op grond van het tweede lid van toepassing blijven, is:</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a. artikel 11.14a van toepassing op de naleving van deze artikelen, zoals deze toen luidden; en</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b. artikel 11.24, zoals dit luidde onmiddellijk voorafgaand aan de inwerkingtreding van de in artikel 12.6a, eerste lid, genoemde wet, van toepassing op de overtreding van deze artikelen, zoals deze toen luidden.</w:t>
      </w:r>
    </w:p>
    <w:p w:rsidRPr="003F2922" w:rsidR="003F2922" w:rsidP="003F2922" w:rsidRDefault="003F2922">
      <w:pPr>
        <w:tabs>
          <w:tab w:val="left" w:pos="284"/>
        </w:tabs>
        <w:rPr>
          <w:rFonts w:ascii="Times New Roman" w:hAnsi="Times New Roman"/>
          <w:b/>
          <w:sz w:val="24"/>
        </w:rPr>
      </w:pPr>
    </w:p>
    <w:p w:rsidRPr="003F2922" w:rsidR="003F2922" w:rsidP="003F2922" w:rsidRDefault="003F2922">
      <w:pPr>
        <w:tabs>
          <w:tab w:val="left" w:pos="284"/>
        </w:tabs>
        <w:rPr>
          <w:rFonts w:ascii="Times New Roman" w:hAnsi="Times New Roman"/>
          <w:sz w:val="24"/>
        </w:rPr>
      </w:pPr>
      <w:r w:rsidRPr="003F2922">
        <w:rPr>
          <w:rFonts w:ascii="Times New Roman" w:hAnsi="Times New Roman"/>
          <w:b/>
          <w:sz w:val="24"/>
        </w:rPr>
        <w:t>Artikel 12.6b</w:t>
      </w:r>
    </w:p>
    <w:p w:rsidRPr="003F2922" w:rsidR="003F2922" w:rsidP="003F2922" w:rsidRDefault="003F2922">
      <w:pPr>
        <w:tabs>
          <w:tab w:val="left" w:pos="284"/>
        </w:tabs>
        <w:rPr>
          <w:rFonts w:ascii="Times New Roman" w:hAnsi="Times New Roman"/>
          <w:sz w:val="24"/>
        </w:rPr>
      </w:pP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 xml:space="preserve">1. Vanaf het tijdstip dat een burgerluchthaven behorende tot de overige burgerluchthavens, bedoeld in artikel 8.1, de drempelwaarde van vijf miljoen passagiersbewegingen overschrijdt, doet de exploitant van deze luchthaven aan de gebruikers mededeling van een voorstel voor de tarieven en voorwaarden en stelt hij de tarieven en voorwaarden vervolgens vast met overeenkomstige toepassing van de bij of krachtens de artikelen 8.25d, eerste, tweede, zesde en tiende lid, 8.25e, 8.25ea, 8.25f, 8.25h en 8.25j gestelde of te stellen regels, zoals deze </w:t>
      </w:r>
      <w:r w:rsidRPr="003F2922">
        <w:rPr>
          <w:rFonts w:ascii="Times New Roman" w:hAnsi="Times New Roman"/>
          <w:sz w:val="24"/>
        </w:rPr>
        <w:lastRenderedPageBreak/>
        <w:t>artikelen luidden onmiddellijk voorafgaand aan de inwerkingtreding van de in artikel 12.6a, eerste lid genoemde wet.</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 xml:space="preserve">2. Artikel 12.6a, tweede lid, aanhef en onder c, is van overeenkomstige toepassing op de in het eerste lid bedoelde tarieven en voorwaarden. </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3. Artikel 12.6a, zevende lid, aanhef en onder a, is van overeenkomstige toepassing op de naleving van de in het eerste lid bedoelde artikelen.</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4. Artikel 12.6a, zevende lid, aanhef en onder b, is van overeenkomstige toepassing op de overtreding van de in het eerste lid bedoelde artikelen.</w:t>
      </w:r>
    </w:p>
    <w:p w:rsidR="00360157" w:rsidP="00360157" w:rsidRDefault="00360157">
      <w:pPr>
        <w:rPr>
          <w:rFonts w:ascii="Times New Roman" w:hAnsi="Times New Roman"/>
          <w:sz w:val="24"/>
        </w:rPr>
      </w:pPr>
    </w:p>
    <w:p w:rsidRPr="003F2922" w:rsidR="003F2922" w:rsidP="00360157" w:rsidRDefault="003F2922">
      <w:pPr>
        <w:rPr>
          <w:rFonts w:ascii="Times New Roman" w:hAnsi="Times New Roman"/>
          <w:sz w:val="24"/>
        </w:rPr>
      </w:pPr>
    </w:p>
    <w:p w:rsidRPr="00EF3F2E" w:rsidR="00360157" w:rsidP="00360157" w:rsidRDefault="00360157">
      <w:pPr>
        <w:rPr>
          <w:rFonts w:ascii="Times New Roman" w:hAnsi="Times New Roman"/>
          <w:b/>
          <w:bCs/>
          <w:sz w:val="24"/>
        </w:rPr>
      </w:pPr>
      <w:r w:rsidRPr="00EF3F2E">
        <w:rPr>
          <w:rFonts w:ascii="Times New Roman" w:hAnsi="Times New Roman"/>
          <w:b/>
          <w:bCs/>
          <w:sz w:val="24"/>
        </w:rPr>
        <w:t>ARTIKEL II</w:t>
      </w:r>
      <w:r w:rsidRPr="00EF3F2E">
        <w:rPr>
          <w:rFonts w:ascii="Times New Roman" w:hAnsi="Times New Roman"/>
          <w:b/>
          <w:bCs/>
          <w:sz w:val="24"/>
        </w:rPr>
        <w:cr/>
      </w:r>
    </w:p>
    <w:p w:rsidR="00360157" w:rsidP="00C55A72" w:rsidRDefault="00360157">
      <w:pPr>
        <w:ind w:firstLine="284"/>
        <w:rPr>
          <w:rFonts w:ascii="Times New Roman" w:hAnsi="Times New Roman"/>
          <w:bCs/>
          <w:sz w:val="24"/>
        </w:rPr>
      </w:pPr>
      <w:r w:rsidRPr="00360157">
        <w:rPr>
          <w:rFonts w:ascii="Times New Roman" w:hAnsi="Times New Roman"/>
          <w:bCs/>
          <w:sz w:val="24"/>
        </w:rPr>
        <w:t xml:space="preserve">In artikel 1 van bijlage 2 </w:t>
      </w:r>
      <w:r w:rsidRPr="00360157">
        <w:rPr>
          <w:rFonts w:ascii="Times New Roman" w:hAnsi="Times New Roman"/>
          <w:sz w:val="24"/>
        </w:rPr>
        <w:t xml:space="preserve">van de Algemene wet bestuursrecht </w:t>
      </w:r>
      <w:r w:rsidRPr="00360157">
        <w:rPr>
          <w:rFonts w:ascii="Times New Roman" w:hAnsi="Times New Roman"/>
          <w:bCs/>
          <w:sz w:val="24"/>
        </w:rPr>
        <w:t>wordt met betrekking tot de Wet luchtvaart ”a. de artikelen 8.4 en 8.15“ vervangen door: a. de artikelen 8.4, 8.15 en 8.25fa.</w:t>
      </w:r>
    </w:p>
    <w:p w:rsidRPr="00360157" w:rsidR="00C55A72" w:rsidP="00360157" w:rsidRDefault="00C55A72">
      <w:pPr>
        <w:rPr>
          <w:rFonts w:ascii="Times New Roman" w:hAnsi="Times New Roman"/>
          <w:sz w:val="24"/>
        </w:rPr>
      </w:pPr>
    </w:p>
    <w:p w:rsidR="003F2922" w:rsidP="003F2922" w:rsidRDefault="003F2922">
      <w:pPr>
        <w:rPr>
          <w:rFonts w:ascii="Times New Roman" w:hAnsi="Times New Roman"/>
          <w:b/>
          <w:sz w:val="24"/>
        </w:rPr>
      </w:pPr>
    </w:p>
    <w:p w:rsidRPr="003F2922" w:rsidR="003F2922" w:rsidP="003F2922" w:rsidRDefault="003F2922">
      <w:pPr>
        <w:rPr>
          <w:rFonts w:ascii="Times New Roman" w:hAnsi="Times New Roman"/>
          <w:b/>
          <w:sz w:val="24"/>
        </w:rPr>
      </w:pPr>
      <w:r w:rsidRPr="003F2922">
        <w:rPr>
          <w:rFonts w:ascii="Times New Roman" w:hAnsi="Times New Roman"/>
          <w:b/>
          <w:sz w:val="24"/>
        </w:rPr>
        <w:t>ARTIKEL III</w:t>
      </w:r>
    </w:p>
    <w:p w:rsidRPr="003F2922" w:rsidR="003F2922" w:rsidP="003F2922" w:rsidRDefault="003F2922">
      <w:pPr>
        <w:rPr>
          <w:rFonts w:ascii="Times New Roman" w:hAnsi="Times New Roman"/>
          <w:sz w:val="24"/>
        </w:rPr>
      </w:pPr>
    </w:p>
    <w:p w:rsidRPr="003F2922" w:rsidR="003F2922" w:rsidP="003F2922" w:rsidRDefault="003F2922">
      <w:pPr>
        <w:rPr>
          <w:rFonts w:ascii="Times New Roman" w:hAnsi="Times New Roman"/>
          <w:sz w:val="24"/>
        </w:rPr>
      </w:pPr>
      <w:r w:rsidRPr="003F2922">
        <w:rPr>
          <w:rFonts w:ascii="Times New Roman" w:hAnsi="Times New Roman"/>
          <w:sz w:val="24"/>
        </w:rPr>
        <w:tab/>
        <w:t>Deze wet treedt in werking op een bij koninklijk besluit te bepalen tijdstip.</w:t>
      </w:r>
    </w:p>
    <w:p w:rsidRPr="00360157" w:rsidR="00360157" w:rsidP="00360157" w:rsidRDefault="00360157">
      <w:pPr>
        <w:rPr>
          <w:rFonts w:ascii="Times New Roman" w:hAnsi="Times New Roman"/>
          <w:sz w:val="24"/>
        </w:rPr>
      </w:pPr>
    </w:p>
    <w:p w:rsidRPr="00360157" w:rsidR="00360157" w:rsidP="00360157" w:rsidRDefault="00360157">
      <w:pPr>
        <w:rPr>
          <w:rFonts w:ascii="Times New Roman" w:hAnsi="Times New Roman"/>
          <w:sz w:val="24"/>
        </w:rPr>
      </w:pPr>
    </w:p>
    <w:p w:rsidRPr="00360157" w:rsidR="00360157" w:rsidP="004E5B88" w:rsidRDefault="00360157">
      <w:pPr>
        <w:ind w:firstLine="284"/>
        <w:rPr>
          <w:rFonts w:ascii="Times New Roman" w:hAnsi="Times New Roman"/>
          <w:sz w:val="24"/>
        </w:rPr>
      </w:pPr>
      <w:r w:rsidRPr="00360157">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360157" w:rsidR="00360157" w:rsidP="00360157" w:rsidRDefault="00360157">
      <w:pPr>
        <w:rPr>
          <w:rFonts w:ascii="Times New Roman" w:hAnsi="Times New Roman"/>
          <w:sz w:val="24"/>
        </w:rPr>
      </w:pPr>
    </w:p>
    <w:p w:rsidR="00EF3F2E" w:rsidP="00360157" w:rsidRDefault="00EF3F2E">
      <w:pPr>
        <w:rPr>
          <w:rFonts w:ascii="Times New Roman" w:hAnsi="Times New Roman"/>
          <w:sz w:val="24"/>
        </w:rPr>
      </w:pPr>
      <w:r>
        <w:rPr>
          <w:rFonts w:ascii="Times New Roman" w:hAnsi="Times New Roman"/>
          <w:sz w:val="24"/>
        </w:rPr>
        <w:t>Gegeven</w:t>
      </w: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Pr="00360157" w:rsidR="00360157" w:rsidP="00360157" w:rsidRDefault="00EF3F2E">
      <w:pPr>
        <w:rPr>
          <w:rFonts w:ascii="Times New Roman" w:hAnsi="Times New Roman"/>
          <w:sz w:val="24"/>
        </w:rPr>
      </w:pPr>
      <w:r>
        <w:rPr>
          <w:rFonts w:ascii="Times New Roman" w:hAnsi="Times New Roman"/>
          <w:sz w:val="24"/>
        </w:rPr>
        <w:t>De Staatssecretaris van Infrastructuur en Milieu</w:t>
      </w:r>
      <w:r w:rsidRPr="00360157" w:rsidR="00360157">
        <w:rPr>
          <w:rFonts w:ascii="Times New Roman" w:hAnsi="Times New Roman"/>
          <w:sz w:val="24"/>
        </w:rPr>
        <w:t>,</w:t>
      </w:r>
    </w:p>
    <w:p w:rsidRPr="00360157" w:rsidR="00360157" w:rsidP="00360157" w:rsidRDefault="00360157">
      <w:pPr>
        <w:rPr>
          <w:rFonts w:ascii="Times New Roman" w:hAnsi="Times New Roman"/>
          <w:sz w:val="24"/>
        </w:rPr>
      </w:pPr>
    </w:p>
    <w:p w:rsidR="00360157" w:rsidP="00360157" w:rsidRDefault="00360157">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Pr="00360157" w:rsidR="00EF3F2E" w:rsidP="00360157" w:rsidRDefault="00EF3F2E">
      <w:pPr>
        <w:rPr>
          <w:rFonts w:ascii="Times New Roman" w:hAnsi="Times New Roman"/>
          <w:sz w:val="24"/>
        </w:rPr>
      </w:pPr>
    </w:p>
    <w:p w:rsidRPr="00EF3F2E" w:rsidR="00EF3F2E" w:rsidP="00EF3F2E" w:rsidRDefault="00EF3F2E">
      <w:pPr>
        <w:rPr>
          <w:rFonts w:ascii="Times New Roman" w:hAnsi="Times New Roman"/>
          <w:sz w:val="24"/>
        </w:rPr>
      </w:pPr>
      <w:r>
        <w:rPr>
          <w:rFonts w:ascii="Times New Roman" w:hAnsi="Times New Roman"/>
          <w:sz w:val="24"/>
        </w:rPr>
        <w:t>De Minister van Economische Zaken</w:t>
      </w:r>
      <w:r w:rsidRPr="00360157" w:rsidR="00360157">
        <w:rPr>
          <w:rFonts w:ascii="Times New Roman" w:hAnsi="Times New Roman"/>
          <w:sz w:val="24"/>
        </w:rPr>
        <w:t>,</w:t>
      </w:r>
    </w:p>
    <w:sectPr w:rsidRPr="00EF3F2E" w:rsidR="00EF3F2E" w:rsidSect="003F2922">
      <w:footerReference w:type="even" r:id="rId10"/>
      <w:footerReference w:type="default" r:id="rId11"/>
      <w:type w:val="continuous"/>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BD1" w:rsidRDefault="005D6BD1">
      <w:pPr>
        <w:spacing w:line="20" w:lineRule="exact"/>
      </w:pPr>
    </w:p>
  </w:endnote>
  <w:endnote w:type="continuationSeparator" w:id="0">
    <w:p w:rsidR="005D6BD1" w:rsidRDefault="005D6BD1">
      <w:pPr>
        <w:pStyle w:val="Amendement"/>
      </w:pPr>
      <w:r>
        <w:rPr>
          <w:b w:val="0"/>
          <w:bCs w:val="0"/>
        </w:rPr>
        <w:t xml:space="preserve"> </w:t>
      </w:r>
    </w:p>
  </w:endnote>
  <w:endnote w:type="continuationNotice" w:id="1">
    <w:p w:rsidR="005D6BD1" w:rsidRDefault="005D6BD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2EFF" w:usb1="D200FDFF" w:usb2="0A042029" w:usb3="00000000" w:csb0="8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57" w:rsidRDefault="00360157">
    <w:pPr>
      <w:pStyle w:val="Voettekst"/>
      <w:jc w:val="right"/>
    </w:pPr>
    <w:r>
      <w:fldChar w:fldCharType="begin"/>
    </w:r>
    <w:r>
      <w:instrText xml:space="preserve"> PAGE   \* MERGEFORMAT </w:instrText>
    </w:r>
    <w:r>
      <w:fldChar w:fldCharType="separate"/>
    </w:r>
    <w:r w:rsidR="00791354">
      <w:rPr>
        <w:noProof/>
      </w:rPr>
      <w:t>2</w:t>
    </w:r>
    <w:r>
      <w:rPr>
        <w:noProof/>
      </w:rPr>
      <w:fldChar w:fldCharType="end"/>
    </w:r>
  </w:p>
  <w:p w:rsidR="00360157" w:rsidRDefault="00360157">
    <w:pPr>
      <w:pStyle w:val="Voetteks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91354">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BD1" w:rsidRDefault="005D6BD1">
      <w:pPr>
        <w:pStyle w:val="Amendement"/>
      </w:pPr>
      <w:r>
        <w:rPr>
          <w:b w:val="0"/>
          <w:bCs w:val="0"/>
        </w:rPr>
        <w:separator/>
      </w:r>
    </w:p>
  </w:footnote>
  <w:footnote w:type="continuationSeparator" w:id="0">
    <w:p w:rsidR="005D6BD1" w:rsidRDefault="005D6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57" w:rsidRDefault="00360157">
    <w:pPr>
      <w:pStyle w:val="Koptekst"/>
      <w:ind w:left="-1204"/>
    </w:pPr>
  </w:p>
  <w:p w:rsidR="00360157" w:rsidRDefault="00360157">
    <w:pPr>
      <w:pStyle w:val="Koptekst"/>
      <w:ind w:left="-12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0B7C"/>
    <w:multiLevelType w:val="hybridMultilevel"/>
    <w:tmpl w:val="04E669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2C53F87"/>
    <w:multiLevelType w:val="hybridMultilevel"/>
    <w:tmpl w:val="D0284A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3944DCF"/>
    <w:multiLevelType w:val="hybridMultilevel"/>
    <w:tmpl w:val="7DCA2BD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93C3EE3"/>
    <w:multiLevelType w:val="hybridMultilevel"/>
    <w:tmpl w:val="7ADCA6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58D4A30"/>
    <w:multiLevelType w:val="hybridMultilevel"/>
    <w:tmpl w:val="EA3238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AE853A3"/>
    <w:multiLevelType w:val="multilevel"/>
    <w:tmpl w:val="975AB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B534FEC"/>
    <w:multiLevelType w:val="hybridMultilevel"/>
    <w:tmpl w:val="8F6EEE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44481C"/>
    <w:multiLevelType w:val="hybridMultilevel"/>
    <w:tmpl w:val="4D2266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C4861A5"/>
    <w:multiLevelType w:val="hybridMultilevel"/>
    <w:tmpl w:val="BBCC324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3E806B2A"/>
    <w:multiLevelType w:val="hybridMultilevel"/>
    <w:tmpl w:val="CFB4C2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72C21D7"/>
    <w:multiLevelType w:val="hybridMultilevel"/>
    <w:tmpl w:val="F962E1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4AE16EB3"/>
    <w:multiLevelType w:val="hybridMultilevel"/>
    <w:tmpl w:val="CF5C9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CA10C62"/>
    <w:multiLevelType w:val="hybridMultilevel"/>
    <w:tmpl w:val="5394CC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4E27736D"/>
    <w:multiLevelType w:val="hybridMultilevel"/>
    <w:tmpl w:val="23B2D986"/>
    <w:lvl w:ilvl="0" w:tplc="E968DD1E">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517D68CA"/>
    <w:multiLevelType w:val="hybridMultilevel"/>
    <w:tmpl w:val="E9A4F02C"/>
    <w:lvl w:ilvl="0" w:tplc="22DA6CC2">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54EA5B7B"/>
    <w:multiLevelType w:val="hybridMultilevel"/>
    <w:tmpl w:val="506A5474"/>
    <w:lvl w:ilvl="0" w:tplc="160E78CC">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D816521"/>
    <w:multiLevelType w:val="hybridMultilevel"/>
    <w:tmpl w:val="D610AA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5E662B20"/>
    <w:multiLevelType w:val="hybridMultilevel"/>
    <w:tmpl w:val="9102A194"/>
    <w:lvl w:ilvl="0" w:tplc="0409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604204FA"/>
    <w:multiLevelType w:val="hybridMultilevel"/>
    <w:tmpl w:val="61B274E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64A01377"/>
    <w:multiLevelType w:val="hybridMultilevel"/>
    <w:tmpl w:val="FE70B34E"/>
    <w:lvl w:ilvl="0" w:tplc="0409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65BC2767"/>
    <w:multiLevelType w:val="hybridMultilevel"/>
    <w:tmpl w:val="3258D0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67FF719E"/>
    <w:multiLevelType w:val="hybridMultilevel"/>
    <w:tmpl w:val="158AC69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69732A40"/>
    <w:multiLevelType w:val="hybridMultilevel"/>
    <w:tmpl w:val="F392D7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6C34542C"/>
    <w:multiLevelType w:val="hybridMultilevel"/>
    <w:tmpl w:val="C75212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6C763559"/>
    <w:multiLevelType w:val="hybridMultilevel"/>
    <w:tmpl w:val="BC1E73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71145A65"/>
    <w:multiLevelType w:val="hybridMultilevel"/>
    <w:tmpl w:val="453218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77F02C7"/>
    <w:multiLevelType w:val="hybridMultilevel"/>
    <w:tmpl w:val="685028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B930E8B"/>
    <w:multiLevelType w:val="hybridMultilevel"/>
    <w:tmpl w:val="1964739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9"/>
  </w:num>
  <w:num w:numId="4">
    <w:abstractNumId w:val="3"/>
  </w:num>
  <w:num w:numId="5">
    <w:abstractNumId w:val="15"/>
  </w:num>
  <w:num w:numId="6">
    <w:abstractNumId w:val="19"/>
  </w:num>
  <w:num w:numId="7">
    <w:abstractNumId w:val="7"/>
  </w:num>
  <w:num w:numId="8">
    <w:abstractNumId w:val="12"/>
  </w:num>
  <w:num w:numId="9">
    <w:abstractNumId w:val="22"/>
  </w:num>
  <w:num w:numId="10">
    <w:abstractNumId w:val="11"/>
  </w:num>
  <w:num w:numId="11">
    <w:abstractNumId w:val="17"/>
  </w:num>
  <w:num w:numId="12">
    <w:abstractNumId w:val="24"/>
  </w:num>
  <w:num w:numId="13">
    <w:abstractNumId w:val="26"/>
  </w:num>
  <w:num w:numId="14">
    <w:abstractNumId w:val="23"/>
  </w:num>
  <w:num w:numId="15">
    <w:abstractNumId w:val="21"/>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8"/>
  </w:num>
  <w:num w:numId="28">
    <w:abstractNumId w:val="14"/>
  </w:num>
  <w:num w:numId="29">
    <w:abstractNumId w:val="16"/>
  </w:num>
  <w:num w:numId="30">
    <w:abstractNumId w:val="25"/>
  </w:num>
  <w:num w:numId="31">
    <w:abstractNumId w:val="27"/>
  </w:num>
  <w:num w:numId="32">
    <w:abstractNumId w:val="10"/>
  </w:num>
  <w:num w:numId="33">
    <w:abstractNumId w:val="4"/>
  </w:num>
  <w:num w:numId="34">
    <w:abstractNumId w:val="20"/>
  </w:num>
  <w:num w:numId="35">
    <w:abstractNumId w:val="8"/>
  </w:num>
  <w:num w:numId="3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5121"/>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57"/>
    <w:rsid w:val="00012DBE"/>
    <w:rsid w:val="00022FBF"/>
    <w:rsid w:val="000A1D81"/>
    <w:rsid w:val="00111ED3"/>
    <w:rsid w:val="00151584"/>
    <w:rsid w:val="00172461"/>
    <w:rsid w:val="001C190E"/>
    <w:rsid w:val="002168F4"/>
    <w:rsid w:val="00267A41"/>
    <w:rsid w:val="002751E8"/>
    <w:rsid w:val="002942AC"/>
    <w:rsid w:val="002A727C"/>
    <w:rsid w:val="002D27A6"/>
    <w:rsid w:val="00300AA2"/>
    <w:rsid w:val="00342A2D"/>
    <w:rsid w:val="00360157"/>
    <w:rsid w:val="00367169"/>
    <w:rsid w:val="00394298"/>
    <w:rsid w:val="003A7F80"/>
    <w:rsid w:val="003E56A0"/>
    <w:rsid w:val="003F2922"/>
    <w:rsid w:val="004E5B88"/>
    <w:rsid w:val="004E695A"/>
    <w:rsid w:val="005670D1"/>
    <w:rsid w:val="005C5ECD"/>
    <w:rsid w:val="005D2707"/>
    <w:rsid w:val="005D6BD1"/>
    <w:rsid w:val="00606255"/>
    <w:rsid w:val="00635CE1"/>
    <w:rsid w:val="00642191"/>
    <w:rsid w:val="006812E5"/>
    <w:rsid w:val="006B607A"/>
    <w:rsid w:val="006E5E89"/>
    <w:rsid w:val="00763AA4"/>
    <w:rsid w:val="00791354"/>
    <w:rsid w:val="007D451C"/>
    <w:rsid w:val="00826224"/>
    <w:rsid w:val="008D3092"/>
    <w:rsid w:val="008F3395"/>
    <w:rsid w:val="009201B6"/>
    <w:rsid w:val="00930A23"/>
    <w:rsid w:val="0095225D"/>
    <w:rsid w:val="009B6AC6"/>
    <w:rsid w:val="009C7354"/>
    <w:rsid w:val="009D1986"/>
    <w:rsid w:val="009E6D7F"/>
    <w:rsid w:val="00A11E73"/>
    <w:rsid w:val="00A13D81"/>
    <w:rsid w:val="00A2521E"/>
    <w:rsid w:val="00AD206A"/>
    <w:rsid w:val="00AE436A"/>
    <w:rsid w:val="00B54704"/>
    <w:rsid w:val="00C135B1"/>
    <w:rsid w:val="00C55A72"/>
    <w:rsid w:val="00C92DF8"/>
    <w:rsid w:val="00CB3578"/>
    <w:rsid w:val="00CB6990"/>
    <w:rsid w:val="00CC0716"/>
    <w:rsid w:val="00CC531C"/>
    <w:rsid w:val="00D20AFA"/>
    <w:rsid w:val="00D55648"/>
    <w:rsid w:val="00D648DA"/>
    <w:rsid w:val="00D95E9D"/>
    <w:rsid w:val="00E00D64"/>
    <w:rsid w:val="00E16443"/>
    <w:rsid w:val="00E26C85"/>
    <w:rsid w:val="00E36EE9"/>
    <w:rsid w:val="00EF3F2E"/>
    <w:rsid w:val="00F13442"/>
    <w:rsid w:val="00F14A37"/>
    <w:rsid w:val="00F769DE"/>
    <w:rsid w:val="00F84773"/>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uiPriority w:val="59"/>
    <w:rsid w:val="0036015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Titel">
    <w:name w:val="Huisstijl - Titel"/>
    <w:basedOn w:val="Standaard"/>
    <w:qFormat/>
    <w:rsid w:val="00360157"/>
    <w:pPr>
      <w:spacing w:after="780" w:line="276" w:lineRule="auto"/>
    </w:pPr>
    <w:rPr>
      <w:rFonts w:eastAsia="Calibri"/>
      <w:b/>
      <w:sz w:val="18"/>
      <w:szCs w:val="22"/>
      <w:lang w:eastAsia="en-US"/>
    </w:rPr>
  </w:style>
  <w:style w:type="character" w:customStyle="1" w:styleId="KoptekstChar">
    <w:name w:val="Koptekst Char"/>
    <w:link w:val="Koptekst"/>
    <w:uiPriority w:val="99"/>
    <w:rsid w:val="00360157"/>
    <w:rPr>
      <w:rFonts w:ascii="Verdana" w:hAnsi="Verdana"/>
      <w:szCs w:val="24"/>
    </w:rPr>
  </w:style>
  <w:style w:type="character" w:customStyle="1" w:styleId="VoettekstChar">
    <w:name w:val="Voettekst Char"/>
    <w:link w:val="Voettekst"/>
    <w:uiPriority w:val="99"/>
    <w:rsid w:val="00360157"/>
    <w:rPr>
      <w:rFonts w:ascii="Verdana" w:hAnsi="Verdana"/>
      <w:szCs w:val="24"/>
    </w:rPr>
  </w:style>
  <w:style w:type="character" w:styleId="Tekstvantijdelijkeaanduiding">
    <w:name w:val="Placeholder Text"/>
    <w:uiPriority w:val="99"/>
    <w:semiHidden/>
    <w:rsid w:val="00360157"/>
    <w:rPr>
      <w:color w:val="808080"/>
    </w:rPr>
  </w:style>
  <w:style w:type="paragraph" w:styleId="Ballontekst">
    <w:name w:val="Balloon Text"/>
    <w:basedOn w:val="Standaard"/>
    <w:link w:val="BallontekstChar"/>
    <w:uiPriority w:val="99"/>
    <w:unhideWhenUsed/>
    <w:rsid w:val="00360157"/>
    <w:rPr>
      <w:rFonts w:ascii="Tahoma" w:eastAsia="Calibri" w:hAnsi="Tahoma" w:cs="Tahoma"/>
      <w:sz w:val="16"/>
      <w:szCs w:val="16"/>
      <w:lang w:eastAsia="en-US"/>
    </w:rPr>
  </w:style>
  <w:style w:type="character" w:customStyle="1" w:styleId="BallontekstChar">
    <w:name w:val="Ballontekst Char"/>
    <w:link w:val="Ballontekst"/>
    <w:uiPriority w:val="99"/>
    <w:rsid w:val="00360157"/>
    <w:rPr>
      <w:rFonts w:ascii="Tahoma" w:eastAsia="Calibri" w:hAnsi="Tahoma" w:cs="Tahoma"/>
      <w:sz w:val="16"/>
      <w:szCs w:val="16"/>
      <w:lang w:eastAsia="en-US"/>
    </w:rPr>
  </w:style>
  <w:style w:type="paragraph" w:customStyle="1" w:styleId="Huisstijl-Ondertekening">
    <w:name w:val="Huisstijl - Ondertekening"/>
    <w:basedOn w:val="Standaard"/>
    <w:next w:val="Standaard"/>
    <w:rsid w:val="00360157"/>
    <w:pPr>
      <w:widowControl w:val="0"/>
      <w:suppressAutoHyphens/>
      <w:autoSpaceDN w:val="0"/>
      <w:spacing w:line="240" w:lineRule="exact"/>
      <w:textAlignment w:val="baseline"/>
    </w:pPr>
    <w:rPr>
      <w:rFonts w:eastAsia="DejaVu Sans" w:cs="Lohit Hindi"/>
      <w:kern w:val="3"/>
      <w:sz w:val="18"/>
      <w:lang w:eastAsia="zh-CN" w:bidi="hi-IN"/>
    </w:rPr>
  </w:style>
  <w:style w:type="paragraph" w:styleId="Lijstalinea">
    <w:name w:val="List Paragraph"/>
    <w:basedOn w:val="Standaard"/>
    <w:uiPriority w:val="34"/>
    <w:qFormat/>
    <w:rsid w:val="00360157"/>
    <w:pPr>
      <w:spacing w:line="276" w:lineRule="auto"/>
      <w:ind w:left="720"/>
      <w:contextualSpacing/>
    </w:pPr>
    <w:rPr>
      <w:rFonts w:eastAsia="Calibri"/>
      <w:sz w:val="18"/>
      <w:szCs w:val="22"/>
      <w:lang w:eastAsia="en-US"/>
    </w:rPr>
  </w:style>
  <w:style w:type="character" w:styleId="Verwijzingopmerking">
    <w:name w:val="annotation reference"/>
    <w:uiPriority w:val="99"/>
    <w:unhideWhenUsed/>
    <w:rsid w:val="00360157"/>
    <w:rPr>
      <w:sz w:val="16"/>
      <w:szCs w:val="16"/>
    </w:rPr>
  </w:style>
  <w:style w:type="paragraph" w:styleId="Tekstopmerking">
    <w:name w:val="annotation text"/>
    <w:basedOn w:val="Standaard"/>
    <w:link w:val="TekstopmerkingChar"/>
    <w:uiPriority w:val="99"/>
    <w:unhideWhenUsed/>
    <w:rsid w:val="00360157"/>
    <w:rPr>
      <w:rFonts w:eastAsia="Calibri"/>
      <w:szCs w:val="20"/>
      <w:lang w:eastAsia="en-US"/>
    </w:rPr>
  </w:style>
  <w:style w:type="character" w:customStyle="1" w:styleId="TekstopmerkingChar">
    <w:name w:val="Tekst opmerking Char"/>
    <w:link w:val="Tekstopmerking"/>
    <w:uiPriority w:val="99"/>
    <w:rsid w:val="00360157"/>
    <w:rPr>
      <w:rFonts w:ascii="Verdana" w:eastAsia="Calibri" w:hAnsi="Verdana" w:cs="Times New Roman"/>
      <w:lang w:eastAsia="en-US"/>
    </w:rPr>
  </w:style>
  <w:style w:type="paragraph" w:styleId="Geenafstand">
    <w:name w:val="No Spacing"/>
    <w:uiPriority w:val="1"/>
    <w:qFormat/>
    <w:rsid w:val="00360157"/>
    <w:rPr>
      <w:rFonts w:ascii="Verdana" w:eastAsia="Calibri" w:hAnsi="Verdana"/>
      <w:sz w:val="18"/>
      <w:szCs w:val="22"/>
      <w:lang w:eastAsia="en-US"/>
    </w:rPr>
  </w:style>
  <w:style w:type="character" w:customStyle="1" w:styleId="lidnr">
    <w:name w:val="lidnr"/>
    <w:rsid w:val="00360157"/>
  </w:style>
  <w:style w:type="paragraph" w:styleId="Onderwerpvanopmerking">
    <w:name w:val="annotation subject"/>
    <w:basedOn w:val="Tekstopmerking"/>
    <w:next w:val="Tekstopmerking"/>
    <w:link w:val="OnderwerpvanopmerkingChar"/>
    <w:uiPriority w:val="99"/>
    <w:unhideWhenUsed/>
    <w:rsid w:val="00360157"/>
    <w:rPr>
      <w:b/>
      <w:bCs/>
    </w:rPr>
  </w:style>
  <w:style w:type="character" w:customStyle="1" w:styleId="OnderwerpvanopmerkingChar">
    <w:name w:val="Onderwerp van opmerking Char"/>
    <w:link w:val="Onderwerpvanopmerking"/>
    <w:uiPriority w:val="99"/>
    <w:rsid w:val="00360157"/>
    <w:rPr>
      <w:rFonts w:ascii="Verdana" w:eastAsia="Calibri" w:hAnsi="Verdana" w:cs="Times New Roman"/>
      <w:b/>
      <w:bCs/>
      <w:lang w:eastAsia="en-US"/>
    </w:rPr>
  </w:style>
  <w:style w:type="character" w:customStyle="1" w:styleId="Kop3Char">
    <w:name w:val="Kop 3 Char"/>
    <w:link w:val="Kop3"/>
    <w:uiPriority w:val="9"/>
    <w:rsid w:val="00360157"/>
    <w:rPr>
      <w:rFonts w:ascii="Verdana" w:hAnsi="Verdana" w:cs="Arial"/>
      <w:b/>
      <w:bCs/>
      <w:sz w:val="26"/>
      <w:szCs w:val="26"/>
    </w:rPr>
  </w:style>
  <w:style w:type="character" w:styleId="Hyperlink">
    <w:name w:val="Hyperlink"/>
    <w:uiPriority w:val="99"/>
    <w:unhideWhenUsed/>
    <w:rsid w:val="00360157"/>
    <w:rPr>
      <w:color w:val="0000FF"/>
      <w:u w:val="single"/>
    </w:rPr>
  </w:style>
  <w:style w:type="paragraph" w:customStyle="1" w:styleId="al">
    <w:name w:val="al"/>
    <w:basedOn w:val="Standaard"/>
    <w:rsid w:val="00360157"/>
    <w:pPr>
      <w:spacing w:before="100" w:beforeAutospacing="1" w:after="100" w:afterAutospacing="1"/>
    </w:pPr>
    <w:rPr>
      <w:rFonts w:ascii="Times New Roman" w:hAnsi="Times New Roman"/>
      <w:sz w:val="24"/>
    </w:rPr>
  </w:style>
  <w:style w:type="paragraph" w:customStyle="1" w:styleId="Default">
    <w:name w:val="Default"/>
    <w:rsid w:val="00360157"/>
    <w:pPr>
      <w:autoSpaceDE w:val="0"/>
      <w:autoSpaceDN w:val="0"/>
      <w:adjustRightInd w:val="0"/>
    </w:pPr>
    <w:rPr>
      <w:rFonts w:ascii="Palatino Linotype" w:eastAsia="Calibri" w:hAnsi="Palatino Linotype" w:cs="Palatino Linotype"/>
      <w:color w:val="000000"/>
      <w:sz w:val="24"/>
      <w:szCs w:val="24"/>
      <w:lang w:val="en-US" w:eastAsia="en-US"/>
    </w:rPr>
  </w:style>
  <w:style w:type="paragraph" w:styleId="Revisie">
    <w:name w:val="Revision"/>
    <w:hidden/>
    <w:uiPriority w:val="99"/>
    <w:semiHidden/>
    <w:rsid w:val="00360157"/>
    <w:rPr>
      <w:rFonts w:ascii="Verdana" w:eastAsia="Calibri" w:hAnsi="Verdana"/>
      <w:sz w:val="18"/>
      <w:szCs w:val="22"/>
      <w:lang w:eastAsia="en-US"/>
    </w:rPr>
  </w:style>
  <w:style w:type="character" w:styleId="Nadruk">
    <w:name w:val="Emphasis"/>
    <w:uiPriority w:val="20"/>
    <w:qFormat/>
    <w:rsid w:val="00360157"/>
    <w:rPr>
      <w:i/>
      <w:iCs/>
    </w:rPr>
  </w:style>
  <w:style w:type="character" w:styleId="Voetnootmarkering">
    <w:name w:val="footnote reference"/>
    <w:rsid w:val="00360157"/>
    <w:rPr>
      <w:vertAlign w:val="superscript"/>
    </w:rPr>
  </w:style>
  <w:style w:type="character" w:customStyle="1" w:styleId="VoetnoottekstChar">
    <w:name w:val="Voetnoottekst Char"/>
    <w:link w:val="Voetnoottekst"/>
    <w:rsid w:val="00360157"/>
    <w:rPr>
      <w:rFonts w:ascii="Verdana" w:hAnsi="Verdana"/>
      <w:szCs w:val="24"/>
    </w:rPr>
  </w:style>
  <w:style w:type="paragraph" w:customStyle="1" w:styleId="amez">
    <w:name w:val="amez"/>
    <w:rsid w:val="007913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uiPriority w:val="59"/>
    <w:rsid w:val="0036015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Titel">
    <w:name w:val="Huisstijl - Titel"/>
    <w:basedOn w:val="Standaard"/>
    <w:qFormat/>
    <w:rsid w:val="00360157"/>
    <w:pPr>
      <w:spacing w:after="780" w:line="276" w:lineRule="auto"/>
    </w:pPr>
    <w:rPr>
      <w:rFonts w:eastAsia="Calibri"/>
      <w:b/>
      <w:sz w:val="18"/>
      <w:szCs w:val="22"/>
      <w:lang w:eastAsia="en-US"/>
    </w:rPr>
  </w:style>
  <w:style w:type="character" w:customStyle="1" w:styleId="KoptekstChar">
    <w:name w:val="Koptekst Char"/>
    <w:link w:val="Koptekst"/>
    <w:uiPriority w:val="99"/>
    <w:rsid w:val="00360157"/>
    <w:rPr>
      <w:rFonts w:ascii="Verdana" w:hAnsi="Verdana"/>
      <w:szCs w:val="24"/>
    </w:rPr>
  </w:style>
  <w:style w:type="character" w:customStyle="1" w:styleId="VoettekstChar">
    <w:name w:val="Voettekst Char"/>
    <w:link w:val="Voettekst"/>
    <w:uiPriority w:val="99"/>
    <w:rsid w:val="00360157"/>
    <w:rPr>
      <w:rFonts w:ascii="Verdana" w:hAnsi="Verdana"/>
      <w:szCs w:val="24"/>
    </w:rPr>
  </w:style>
  <w:style w:type="character" w:styleId="Tekstvantijdelijkeaanduiding">
    <w:name w:val="Placeholder Text"/>
    <w:uiPriority w:val="99"/>
    <w:semiHidden/>
    <w:rsid w:val="00360157"/>
    <w:rPr>
      <w:color w:val="808080"/>
    </w:rPr>
  </w:style>
  <w:style w:type="paragraph" w:styleId="Ballontekst">
    <w:name w:val="Balloon Text"/>
    <w:basedOn w:val="Standaard"/>
    <w:link w:val="BallontekstChar"/>
    <w:uiPriority w:val="99"/>
    <w:unhideWhenUsed/>
    <w:rsid w:val="00360157"/>
    <w:rPr>
      <w:rFonts w:ascii="Tahoma" w:eastAsia="Calibri" w:hAnsi="Tahoma" w:cs="Tahoma"/>
      <w:sz w:val="16"/>
      <w:szCs w:val="16"/>
      <w:lang w:eastAsia="en-US"/>
    </w:rPr>
  </w:style>
  <w:style w:type="character" w:customStyle="1" w:styleId="BallontekstChar">
    <w:name w:val="Ballontekst Char"/>
    <w:link w:val="Ballontekst"/>
    <w:uiPriority w:val="99"/>
    <w:rsid w:val="00360157"/>
    <w:rPr>
      <w:rFonts w:ascii="Tahoma" w:eastAsia="Calibri" w:hAnsi="Tahoma" w:cs="Tahoma"/>
      <w:sz w:val="16"/>
      <w:szCs w:val="16"/>
      <w:lang w:eastAsia="en-US"/>
    </w:rPr>
  </w:style>
  <w:style w:type="paragraph" w:customStyle="1" w:styleId="Huisstijl-Ondertekening">
    <w:name w:val="Huisstijl - Ondertekening"/>
    <w:basedOn w:val="Standaard"/>
    <w:next w:val="Standaard"/>
    <w:rsid w:val="00360157"/>
    <w:pPr>
      <w:widowControl w:val="0"/>
      <w:suppressAutoHyphens/>
      <w:autoSpaceDN w:val="0"/>
      <w:spacing w:line="240" w:lineRule="exact"/>
      <w:textAlignment w:val="baseline"/>
    </w:pPr>
    <w:rPr>
      <w:rFonts w:eastAsia="DejaVu Sans" w:cs="Lohit Hindi"/>
      <w:kern w:val="3"/>
      <w:sz w:val="18"/>
      <w:lang w:eastAsia="zh-CN" w:bidi="hi-IN"/>
    </w:rPr>
  </w:style>
  <w:style w:type="paragraph" w:styleId="Lijstalinea">
    <w:name w:val="List Paragraph"/>
    <w:basedOn w:val="Standaard"/>
    <w:uiPriority w:val="34"/>
    <w:qFormat/>
    <w:rsid w:val="00360157"/>
    <w:pPr>
      <w:spacing w:line="276" w:lineRule="auto"/>
      <w:ind w:left="720"/>
      <w:contextualSpacing/>
    </w:pPr>
    <w:rPr>
      <w:rFonts w:eastAsia="Calibri"/>
      <w:sz w:val="18"/>
      <w:szCs w:val="22"/>
      <w:lang w:eastAsia="en-US"/>
    </w:rPr>
  </w:style>
  <w:style w:type="character" w:styleId="Verwijzingopmerking">
    <w:name w:val="annotation reference"/>
    <w:uiPriority w:val="99"/>
    <w:unhideWhenUsed/>
    <w:rsid w:val="00360157"/>
    <w:rPr>
      <w:sz w:val="16"/>
      <w:szCs w:val="16"/>
    </w:rPr>
  </w:style>
  <w:style w:type="paragraph" w:styleId="Tekstopmerking">
    <w:name w:val="annotation text"/>
    <w:basedOn w:val="Standaard"/>
    <w:link w:val="TekstopmerkingChar"/>
    <w:uiPriority w:val="99"/>
    <w:unhideWhenUsed/>
    <w:rsid w:val="00360157"/>
    <w:rPr>
      <w:rFonts w:eastAsia="Calibri"/>
      <w:szCs w:val="20"/>
      <w:lang w:eastAsia="en-US"/>
    </w:rPr>
  </w:style>
  <w:style w:type="character" w:customStyle="1" w:styleId="TekstopmerkingChar">
    <w:name w:val="Tekst opmerking Char"/>
    <w:link w:val="Tekstopmerking"/>
    <w:uiPriority w:val="99"/>
    <w:rsid w:val="00360157"/>
    <w:rPr>
      <w:rFonts w:ascii="Verdana" w:eastAsia="Calibri" w:hAnsi="Verdana" w:cs="Times New Roman"/>
      <w:lang w:eastAsia="en-US"/>
    </w:rPr>
  </w:style>
  <w:style w:type="paragraph" w:styleId="Geenafstand">
    <w:name w:val="No Spacing"/>
    <w:uiPriority w:val="1"/>
    <w:qFormat/>
    <w:rsid w:val="00360157"/>
    <w:rPr>
      <w:rFonts w:ascii="Verdana" w:eastAsia="Calibri" w:hAnsi="Verdana"/>
      <w:sz w:val="18"/>
      <w:szCs w:val="22"/>
      <w:lang w:eastAsia="en-US"/>
    </w:rPr>
  </w:style>
  <w:style w:type="character" w:customStyle="1" w:styleId="lidnr">
    <w:name w:val="lidnr"/>
    <w:rsid w:val="00360157"/>
  </w:style>
  <w:style w:type="paragraph" w:styleId="Onderwerpvanopmerking">
    <w:name w:val="annotation subject"/>
    <w:basedOn w:val="Tekstopmerking"/>
    <w:next w:val="Tekstopmerking"/>
    <w:link w:val="OnderwerpvanopmerkingChar"/>
    <w:uiPriority w:val="99"/>
    <w:unhideWhenUsed/>
    <w:rsid w:val="00360157"/>
    <w:rPr>
      <w:b/>
      <w:bCs/>
    </w:rPr>
  </w:style>
  <w:style w:type="character" w:customStyle="1" w:styleId="OnderwerpvanopmerkingChar">
    <w:name w:val="Onderwerp van opmerking Char"/>
    <w:link w:val="Onderwerpvanopmerking"/>
    <w:uiPriority w:val="99"/>
    <w:rsid w:val="00360157"/>
    <w:rPr>
      <w:rFonts w:ascii="Verdana" w:eastAsia="Calibri" w:hAnsi="Verdana" w:cs="Times New Roman"/>
      <w:b/>
      <w:bCs/>
      <w:lang w:eastAsia="en-US"/>
    </w:rPr>
  </w:style>
  <w:style w:type="character" w:customStyle="1" w:styleId="Kop3Char">
    <w:name w:val="Kop 3 Char"/>
    <w:link w:val="Kop3"/>
    <w:uiPriority w:val="9"/>
    <w:rsid w:val="00360157"/>
    <w:rPr>
      <w:rFonts w:ascii="Verdana" w:hAnsi="Verdana" w:cs="Arial"/>
      <w:b/>
      <w:bCs/>
      <w:sz w:val="26"/>
      <w:szCs w:val="26"/>
    </w:rPr>
  </w:style>
  <w:style w:type="character" w:styleId="Hyperlink">
    <w:name w:val="Hyperlink"/>
    <w:uiPriority w:val="99"/>
    <w:unhideWhenUsed/>
    <w:rsid w:val="00360157"/>
    <w:rPr>
      <w:color w:val="0000FF"/>
      <w:u w:val="single"/>
    </w:rPr>
  </w:style>
  <w:style w:type="paragraph" w:customStyle="1" w:styleId="al">
    <w:name w:val="al"/>
    <w:basedOn w:val="Standaard"/>
    <w:rsid w:val="00360157"/>
    <w:pPr>
      <w:spacing w:before="100" w:beforeAutospacing="1" w:after="100" w:afterAutospacing="1"/>
    </w:pPr>
    <w:rPr>
      <w:rFonts w:ascii="Times New Roman" w:hAnsi="Times New Roman"/>
      <w:sz w:val="24"/>
    </w:rPr>
  </w:style>
  <w:style w:type="paragraph" w:customStyle="1" w:styleId="Default">
    <w:name w:val="Default"/>
    <w:rsid w:val="00360157"/>
    <w:pPr>
      <w:autoSpaceDE w:val="0"/>
      <w:autoSpaceDN w:val="0"/>
      <w:adjustRightInd w:val="0"/>
    </w:pPr>
    <w:rPr>
      <w:rFonts w:ascii="Palatino Linotype" w:eastAsia="Calibri" w:hAnsi="Palatino Linotype" w:cs="Palatino Linotype"/>
      <w:color w:val="000000"/>
      <w:sz w:val="24"/>
      <w:szCs w:val="24"/>
      <w:lang w:val="en-US" w:eastAsia="en-US"/>
    </w:rPr>
  </w:style>
  <w:style w:type="paragraph" w:styleId="Revisie">
    <w:name w:val="Revision"/>
    <w:hidden/>
    <w:uiPriority w:val="99"/>
    <w:semiHidden/>
    <w:rsid w:val="00360157"/>
    <w:rPr>
      <w:rFonts w:ascii="Verdana" w:eastAsia="Calibri" w:hAnsi="Verdana"/>
      <w:sz w:val="18"/>
      <w:szCs w:val="22"/>
      <w:lang w:eastAsia="en-US"/>
    </w:rPr>
  </w:style>
  <w:style w:type="character" w:styleId="Nadruk">
    <w:name w:val="Emphasis"/>
    <w:uiPriority w:val="20"/>
    <w:qFormat/>
    <w:rsid w:val="00360157"/>
    <w:rPr>
      <w:i/>
      <w:iCs/>
    </w:rPr>
  </w:style>
  <w:style w:type="character" w:styleId="Voetnootmarkering">
    <w:name w:val="footnote reference"/>
    <w:rsid w:val="00360157"/>
    <w:rPr>
      <w:vertAlign w:val="superscript"/>
    </w:rPr>
  </w:style>
  <w:style w:type="character" w:customStyle="1" w:styleId="VoetnoottekstChar">
    <w:name w:val="Voetnoottekst Char"/>
    <w:link w:val="Voetnoottekst"/>
    <w:rsid w:val="00360157"/>
    <w:rPr>
      <w:rFonts w:ascii="Verdana" w:hAnsi="Verdana"/>
      <w:szCs w:val="24"/>
    </w:rPr>
  </w:style>
  <w:style w:type="paragraph" w:customStyle="1" w:styleId="amez">
    <w:name w:val="amez"/>
    <w:rsid w:val="00791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7633</ap:Words>
  <ap:Characters>41986</ap:Characters>
  <ap:DocSecurity>0</ap:DocSecurity>
  <ap:Lines>349</ap:Lines>
  <ap:Paragraphs>99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49520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2016-06-07T13:10:00.0000000Z</dcterms:created>
  <dcterms:modified xsi:type="dcterms:W3CDTF">2016-06-07T13:10:00.0000000Z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0x010100A2D659E1414CC04380E5E78DC9C78479</vt:lpwstr>
  </property>
</Properties>
</file>