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45" w:rsidRDefault="00C46F45">
      <w:pPr>
        <w:pStyle w:val="Huisstijl-Slotzin"/>
      </w:pPr>
      <w:bookmarkStart w:name="_GoBack" w:id="0"/>
      <w:bookmarkEnd w:id="0"/>
      <w:r>
        <w:t>Geachte heer Buijink,</w:t>
      </w:r>
    </w:p>
    <w:p w:rsidR="0019688E" w:rsidP="00C46F45" w:rsidRDefault="00E4267D">
      <w:pPr>
        <w:pStyle w:val="Huisstijl-Ondertekening"/>
      </w:pPr>
      <w:r>
        <w:t xml:space="preserve">Momenteel staat de hypotheekrente historisch laag. Consumenten die een nieuwe hypotheek afsluiten of </w:t>
      </w:r>
      <w:r w:rsidR="00DC0725">
        <w:t xml:space="preserve">een hypotheek hebben waarvan de rentevastperiode afloopt </w:t>
      </w:r>
      <w:r w:rsidR="00B400EA">
        <w:t xml:space="preserve">kunnen direct </w:t>
      </w:r>
      <w:r w:rsidR="00DC0725">
        <w:t xml:space="preserve">profiteren van de lage </w:t>
      </w:r>
      <w:r w:rsidR="001F331C">
        <w:t>hypotheek</w:t>
      </w:r>
      <w:r w:rsidR="00DC0725">
        <w:t xml:space="preserve">rente. </w:t>
      </w:r>
    </w:p>
    <w:p w:rsidR="001F331C" w:rsidP="001F331C" w:rsidRDefault="001F331C">
      <w:pPr>
        <w:autoSpaceDE w:val="0"/>
        <w:autoSpaceDN w:val="0"/>
        <w:adjustRightInd w:val="0"/>
        <w:spacing w:line="240" w:lineRule="auto"/>
        <w:rPr>
          <w:rFonts w:eastAsia="DejaVu Sans" w:cs="Lohit Hindi"/>
          <w:kern w:val="3"/>
          <w:szCs w:val="18"/>
          <w:lang w:eastAsia="zh-CN" w:bidi="hi-IN"/>
        </w:rPr>
      </w:pPr>
    </w:p>
    <w:p w:rsidR="00A16BE8" w:rsidP="00B400EA" w:rsidRDefault="001F331C">
      <w:pPr>
        <w:autoSpaceDE w:val="0"/>
        <w:autoSpaceDN w:val="0"/>
        <w:adjustRightInd w:val="0"/>
        <w:spacing w:line="240" w:lineRule="exact"/>
        <w:rPr>
          <w:rFonts w:eastAsia="DejaVu Sans" w:cs="Lohit Hindi"/>
          <w:kern w:val="3"/>
          <w:lang w:eastAsia="zh-CN" w:bidi="hi-IN"/>
        </w:rPr>
      </w:pPr>
      <w:r w:rsidRPr="00B400EA">
        <w:rPr>
          <w:rFonts w:eastAsia="DejaVu Sans" w:cs="Lohit Hindi"/>
          <w:kern w:val="3"/>
          <w:lang w:eastAsia="zh-CN" w:bidi="hi-IN"/>
        </w:rPr>
        <w:t xml:space="preserve">Consumenten </w:t>
      </w:r>
      <w:r w:rsidR="00985F0A">
        <w:rPr>
          <w:rFonts w:eastAsia="DejaVu Sans" w:cs="Lohit Hindi"/>
          <w:kern w:val="3"/>
          <w:lang w:eastAsia="zh-CN" w:bidi="hi-IN"/>
        </w:rPr>
        <w:t>van wie</w:t>
      </w:r>
      <w:r w:rsidRPr="00B400EA" w:rsidR="00985F0A">
        <w:rPr>
          <w:rFonts w:eastAsia="DejaVu Sans" w:cs="Lohit Hindi"/>
          <w:kern w:val="3"/>
          <w:lang w:eastAsia="zh-CN" w:bidi="hi-IN"/>
        </w:rPr>
        <w:t xml:space="preserve"> </w:t>
      </w:r>
      <w:r w:rsidRPr="00B400EA">
        <w:rPr>
          <w:rFonts w:eastAsia="DejaVu Sans" w:cs="Lohit Hindi"/>
          <w:kern w:val="3"/>
          <w:lang w:eastAsia="zh-CN" w:bidi="hi-IN"/>
        </w:rPr>
        <w:t xml:space="preserve">de rentevastperiode niet </w:t>
      </w:r>
      <w:r w:rsidR="003C64C8">
        <w:rPr>
          <w:rFonts w:eastAsia="DejaVu Sans" w:cs="Lohit Hindi"/>
          <w:kern w:val="3"/>
          <w:lang w:eastAsia="zh-CN" w:bidi="hi-IN"/>
        </w:rPr>
        <w:t xml:space="preserve">binnenkort </w:t>
      </w:r>
      <w:r w:rsidRPr="00B400EA">
        <w:rPr>
          <w:rFonts w:eastAsia="DejaVu Sans" w:cs="Lohit Hindi"/>
          <w:kern w:val="3"/>
          <w:lang w:eastAsia="zh-CN" w:bidi="hi-IN"/>
        </w:rPr>
        <w:t xml:space="preserve">afloopt, maar </w:t>
      </w:r>
      <w:r w:rsidR="003C64C8">
        <w:rPr>
          <w:rFonts w:eastAsia="DejaVu Sans" w:cs="Lohit Hindi"/>
          <w:kern w:val="3"/>
          <w:lang w:eastAsia="zh-CN" w:bidi="hi-IN"/>
        </w:rPr>
        <w:t>die wel</w:t>
      </w:r>
      <w:r w:rsidRPr="00B400EA" w:rsidR="003C64C8">
        <w:rPr>
          <w:rFonts w:eastAsia="DejaVu Sans" w:cs="Lohit Hindi"/>
          <w:kern w:val="3"/>
          <w:lang w:eastAsia="zh-CN" w:bidi="hi-IN"/>
        </w:rPr>
        <w:t xml:space="preserve"> </w:t>
      </w:r>
      <w:r w:rsidRPr="00B400EA">
        <w:rPr>
          <w:rFonts w:eastAsia="DejaVu Sans" w:cs="Lohit Hindi"/>
          <w:kern w:val="3"/>
          <w:lang w:eastAsia="zh-CN" w:bidi="hi-IN"/>
        </w:rPr>
        <w:t>willen profiteren van de lage hypotheekrente</w:t>
      </w:r>
      <w:r w:rsidR="00DA6311">
        <w:rPr>
          <w:rFonts w:eastAsia="DejaVu Sans" w:cs="Lohit Hindi"/>
          <w:kern w:val="3"/>
          <w:lang w:eastAsia="zh-CN" w:bidi="hi-IN"/>
        </w:rPr>
        <w:t>,</w:t>
      </w:r>
      <w:r w:rsidRPr="00B400EA">
        <w:rPr>
          <w:rFonts w:eastAsia="DejaVu Sans" w:cs="Lohit Hindi"/>
          <w:kern w:val="3"/>
          <w:lang w:eastAsia="zh-CN" w:bidi="hi-IN"/>
        </w:rPr>
        <w:t xml:space="preserve"> kunnen ervoor kiezen hun rentevastperiode af te breken om </w:t>
      </w:r>
      <w:r w:rsidR="00985F0A">
        <w:rPr>
          <w:rFonts w:eastAsia="DejaVu Sans" w:cs="Lohit Hindi"/>
          <w:kern w:val="3"/>
          <w:lang w:eastAsia="zh-CN" w:bidi="hi-IN"/>
        </w:rPr>
        <w:t>de lening</w:t>
      </w:r>
      <w:r w:rsidRPr="00B400EA" w:rsidR="00985F0A">
        <w:rPr>
          <w:rFonts w:eastAsia="DejaVu Sans" w:cs="Lohit Hindi"/>
          <w:kern w:val="3"/>
          <w:lang w:eastAsia="zh-CN" w:bidi="hi-IN"/>
        </w:rPr>
        <w:t xml:space="preserve"> </w:t>
      </w:r>
      <w:r w:rsidRPr="00B400EA">
        <w:rPr>
          <w:rFonts w:eastAsia="DejaVu Sans" w:cs="Lohit Hindi"/>
          <w:kern w:val="3"/>
          <w:lang w:eastAsia="zh-CN" w:bidi="hi-IN"/>
        </w:rPr>
        <w:t>tegen een lagere rente opnieuw vast te zetten.</w:t>
      </w:r>
      <w:r w:rsidR="00FD1839">
        <w:rPr>
          <w:rFonts w:eastAsia="DejaVu Sans" w:cs="Lohit Hindi"/>
          <w:kern w:val="3"/>
          <w:lang w:eastAsia="zh-CN" w:bidi="hi-IN"/>
        </w:rPr>
        <w:t xml:space="preserve"> </w:t>
      </w:r>
      <w:r w:rsidR="003C64C8">
        <w:rPr>
          <w:rFonts w:eastAsia="DejaVu Sans" w:cs="Lohit Hindi"/>
          <w:kern w:val="3"/>
          <w:lang w:eastAsia="zh-CN" w:bidi="hi-IN"/>
        </w:rPr>
        <w:t>B</w:t>
      </w:r>
      <w:r w:rsidRPr="00B400EA" w:rsidR="00FD1839">
        <w:rPr>
          <w:rFonts w:eastAsia="DejaVu Sans" w:cs="Lohit Hindi"/>
          <w:kern w:val="3"/>
          <w:lang w:eastAsia="zh-CN" w:bidi="hi-IN"/>
        </w:rPr>
        <w:t xml:space="preserve">ij het vroegtijdig afbreken van de rentevastperiode </w:t>
      </w:r>
      <w:r w:rsidR="003C64C8">
        <w:rPr>
          <w:rFonts w:eastAsia="DejaVu Sans" w:cs="Lohit Hindi"/>
          <w:kern w:val="3"/>
          <w:lang w:eastAsia="zh-CN" w:bidi="hi-IN"/>
        </w:rPr>
        <w:t xml:space="preserve">wordt </w:t>
      </w:r>
      <w:r w:rsidRPr="00B400EA" w:rsidR="00FD1839">
        <w:rPr>
          <w:rFonts w:eastAsia="DejaVu Sans" w:cs="Lohit Hindi"/>
          <w:kern w:val="3"/>
          <w:lang w:eastAsia="zh-CN" w:bidi="hi-IN"/>
        </w:rPr>
        <w:t xml:space="preserve">doorgaans </w:t>
      </w:r>
      <w:r w:rsidR="003C64C8">
        <w:rPr>
          <w:rFonts w:eastAsia="DejaVu Sans" w:cs="Lohit Hindi"/>
          <w:kern w:val="3"/>
          <w:lang w:eastAsia="zh-CN" w:bidi="hi-IN"/>
        </w:rPr>
        <w:t>door de kredietverstrekker</w:t>
      </w:r>
      <w:r w:rsidRPr="00B400EA" w:rsidR="003C64C8">
        <w:rPr>
          <w:rFonts w:eastAsia="DejaVu Sans" w:cs="Lohit Hindi"/>
          <w:kern w:val="3"/>
          <w:lang w:eastAsia="zh-CN" w:bidi="hi-IN"/>
        </w:rPr>
        <w:t xml:space="preserve"> </w:t>
      </w:r>
      <w:r w:rsidRPr="00B400EA" w:rsidR="00FD1839">
        <w:rPr>
          <w:rFonts w:eastAsia="DejaVu Sans" w:cs="Lohit Hindi"/>
          <w:kern w:val="3"/>
          <w:lang w:eastAsia="zh-CN" w:bidi="hi-IN"/>
        </w:rPr>
        <w:t>een bedrag aan boeterente in rekening ge</w:t>
      </w:r>
      <w:r w:rsidR="00FD1839">
        <w:rPr>
          <w:rFonts w:eastAsia="DejaVu Sans" w:cs="Lohit Hindi"/>
          <w:kern w:val="3"/>
          <w:lang w:eastAsia="zh-CN" w:bidi="hi-IN"/>
        </w:rPr>
        <w:t xml:space="preserve">bracht. </w:t>
      </w:r>
      <w:r w:rsidR="003C64C8">
        <w:rPr>
          <w:rFonts w:eastAsia="DejaVu Sans" w:cs="Lohit Hindi"/>
          <w:kern w:val="3"/>
          <w:lang w:eastAsia="zh-CN" w:bidi="hi-IN"/>
        </w:rPr>
        <w:t xml:space="preserve">Ondanks deze kosten </w:t>
      </w:r>
      <w:r w:rsidR="00FD1839">
        <w:rPr>
          <w:rFonts w:eastAsia="DejaVu Sans" w:cs="Lohit Hindi"/>
          <w:kern w:val="3"/>
          <w:lang w:eastAsia="zh-CN" w:bidi="hi-IN"/>
        </w:rPr>
        <w:t xml:space="preserve">kan het </w:t>
      </w:r>
      <w:r w:rsidR="003C64C8">
        <w:rPr>
          <w:rFonts w:eastAsia="DejaVu Sans" w:cs="Lohit Hindi"/>
          <w:kern w:val="3"/>
          <w:lang w:eastAsia="zh-CN" w:bidi="hi-IN"/>
        </w:rPr>
        <w:t xml:space="preserve">voor de consument </w:t>
      </w:r>
      <w:r w:rsidR="00FD1839">
        <w:rPr>
          <w:rFonts w:eastAsia="DejaVu Sans" w:cs="Lohit Hindi"/>
          <w:kern w:val="3"/>
          <w:lang w:eastAsia="zh-CN" w:bidi="hi-IN"/>
        </w:rPr>
        <w:t xml:space="preserve">lonend zijn </w:t>
      </w:r>
      <w:r w:rsidR="003C64C8">
        <w:rPr>
          <w:rFonts w:eastAsia="DejaVu Sans" w:cs="Lohit Hindi"/>
          <w:kern w:val="3"/>
          <w:lang w:eastAsia="zh-CN" w:bidi="hi-IN"/>
        </w:rPr>
        <w:t>hiervoor te kiezen</w:t>
      </w:r>
      <w:r w:rsidR="00FD1839">
        <w:rPr>
          <w:rFonts w:eastAsia="DejaVu Sans" w:cs="Lohit Hindi"/>
          <w:kern w:val="3"/>
          <w:lang w:eastAsia="zh-CN" w:bidi="hi-IN"/>
        </w:rPr>
        <w:t>.</w:t>
      </w:r>
      <w:r w:rsidRPr="00FD1839" w:rsidR="00FD1839">
        <w:rPr>
          <w:rFonts w:eastAsia="DejaVu Sans" w:cs="Lohit Hindi"/>
          <w:kern w:val="3"/>
          <w:lang w:eastAsia="zh-CN" w:bidi="hi-IN"/>
        </w:rPr>
        <w:t xml:space="preserve"> Daarbij speelt mee dat de </w:t>
      </w:r>
      <w:r w:rsidR="00FD1839">
        <w:rPr>
          <w:rFonts w:eastAsia="DejaVu Sans" w:cs="Lohit Hindi"/>
          <w:kern w:val="3"/>
          <w:lang w:eastAsia="zh-CN" w:bidi="hi-IN"/>
        </w:rPr>
        <w:t>boete</w:t>
      </w:r>
      <w:r w:rsidRPr="00FD1839" w:rsidR="00FD1839">
        <w:rPr>
          <w:rFonts w:eastAsia="DejaVu Sans" w:cs="Lohit Hindi"/>
          <w:kern w:val="3"/>
          <w:lang w:eastAsia="zh-CN" w:bidi="hi-IN"/>
        </w:rPr>
        <w:t xml:space="preserve">rente voor de </w:t>
      </w:r>
      <w:r w:rsidR="003C64C8">
        <w:rPr>
          <w:rFonts w:eastAsia="DejaVu Sans" w:cs="Lohit Hindi"/>
          <w:kern w:val="3"/>
          <w:lang w:eastAsia="zh-CN" w:bidi="hi-IN"/>
        </w:rPr>
        <w:t>consument</w:t>
      </w:r>
      <w:r w:rsidRPr="00FD1839" w:rsidR="00FD1839">
        <w:rPr>
          <w:rFonts w:eastAsia="DejaVu Sans" w:cs="Lohit Hindi"/>
          <w:kern w:val="3"/>
          <w:lang w:eastAsia="zh-CN" w:bidi="hi-IN"/>
        </w:rPr>
        <w:t xml:space="preserve"> fiscaal aftrekbaar is. </w:t>
      </w:r>
      <w:r w:rsidR="00F610C0">
        <w:rPr>
          <w:rFonts w:eastAsia="DejaVu Sans" w:cs="Lohit Hindi"/>
          <w:kern w:val="3"/>
          <w:lang w:eastAsia="zh-CN" w:bidi="hi-IN"/>
        </w:rPr>
        <w:t>H</w:t>
      </w:r>
      <w:r w:rsidRPr="00B400EA" w:rsidR="00F610C0">
        <w:rPr>
          <w:rFonts w:eastAsia="DejaVu Sans" w:cs="Lohit Hindi"/>
          <w:kern w:val="3"/>
          <w:lang w:eastAsia="zh-CN" w:bidi="hi-IN"/>
        </w:rPr>
        <w:t xml:space="preserve">et </w:t>
      </w:r>
      <w:r w:rsidR="00F610C0">
        <w:rPr>
          <w:rFonts w:eastAsia="DejaVu Sans" w:cs="Lohit Hindi"/>
          <w:kern w:val="3"/>
          <w:lang w:eastAsia="zh-CN" w:bidi="hi-IN"/>
        </w:rPr>
        <w:t xml:space="preserve">zal </w:t>
      </w:r>
      <w:r w:rsidRPr="00B400EA" w:rsidR="00F610C0">
        <w:rPr>
          <w:rFonts w:eastAsia="DejaVu Sans" w:cs="Lohit Hindi"/>
          <w:kern w:val="3"/>
          <w:lang w:eastAsia="zh-CN" w:bidi="hi-IN"/>
        </w:rPr>
        <w:t xml:space="preserve">van de specifieke situatie </w:t>
      </w:r>
      <w:r w:rsidR="00081CF1">
        <w:rPr>
          <w:rFonts w:eastAsia="DejaVu Sans" w:cs="Lohit Hindi"/>
          <w:kern w:val="3"/>
          <w:lang w:eastAsia="zh-CN" w:bidi="hi-IN"/>
        </w:rPr>
        <w:t xml:space="preserve">van de consument </w:t>
      </w:r>
      <w:r w:rsidRPr="00B400EA" w:rsidR="00F610C0">
        <w:rPr>
          <w:rFonts w:eastAsia="DejaVu Sans" w:cs="Lohit Hindi"/>
          <w:kern w:val="3"/>
          <w:lang w:eastAsia="zh-CN" w:bidi="hi-IN"/>
        </w:rPr>
        <w:t xml:space="preserve">afhangen of </w:t>
      </w:r>
      <w:r w:rsidR="00081CF1">
        <w:rPr>
          <w:rFonts w:eastAsia="DejaVu Sans" w:cs="Lohit Hindi"/>
          <w:kern w:val="3"/>
          <w:lang w:eastAsia="zh-CN" w:bidi="hi-IN"/>
        </w:rPr>
        <w:t>het afbreken van de rentevastperiode voordelig</w:t>
      </w:r>
      <w:r w:rsidRPr="00B400EA" w:rsidR="00F610C0">
        <w:rPr>
          <w:rFonts w:eastAsia="DejaVu Sans" w:cs="Lohit Hindi"/>
          <w:kern w:val="3"/>
          <w:lang w:eastAsia="zh-CN" w:bidi="hi-IN"/>
        </w:rPr>
        <w:t xml:space="preserve"> is</w:t>
      </w:r>
      <w:r w:rsidR="00F610C0">
        <w:rPr>
          <w:rFonts w:eastAsia="DejaVu Sans" w:cs="Lohit Hindi"/>
          <w:kern w:val="3"/>
          <w:lang w:eastAsia="zh-CN" w:bidi="hi-IN"/>
        </w:rPr>
        <w:t>.</w:t>
      </w:r>
    </w:p>
    <w:p w:rsidR="00A16BE8" w:rsidP="00B400EA" w:rsidRDefault="00A16BE8">
      <w:pPr>
        <w:autoSpaceDE w:val="0"/>
        <w:autoSpaceDN w:val="0"/>
        <w:adjustRightInd w:val="0"/>
        <w:spacing w:line="240" w:lineRule="exact"/>
        <w:rPr>
          <w:rFonts w:eastAsia="DejaVu Sans" w:cs="Lohit Hindi"/>
          <w:kern w:val="3"/>
          <w:lang w:eastAsia="zh-CN" w:bidi="hi-IN"/>
        </w:rPr>
      </w:pPr>
    </w:p>
    <w:p w:rsidRPr="00A16BE8" w:rsidR="00E10CA4" w:rsidP="00B400EA" w:rsidRDefault="00985F0A">
      <w:pPr>
        <w:autoSpaceDE w:val="0"/>
        <w:autoSpaceDN w:val="0"/>
        <w:adjustRightInd w:val="0"/>
        <w:spacing w:line="240" w:lineRule="exact"/>
        <w:rPr>
          <w:rFonts w:eastAsia="DejaVu Sans" w:cs="Lohit Hindi"/>
          <w:kern w:val="3"/>
          <w:lang w:eastAsia="zh-CN" w:bidi="hi-IN"/>
        </w:rPr>
      </w:pPr>
      <w:r>
        <w:rPr>
          <w:rFonts w:eastAsia="DejaVu Sans" w:cs="Lohit Hindi"/>
          <w:kern w:val="3"/>
          <w:lang w:eastAsia="zh-CN" w:bidi="hi-IN"/>
        </w:rPr>
        <w:t xml:space="preserve">Bij </w:t>
      </w:r>
      <w:r w:rsidRPr="00B400EA" w:rsidR="00F610C0">
        <w:rPr>
          <w:rFonts w:eastAsia="DejaVu Sans" w:cs="Lohit Hindi"/>
          <w:kern w:val="3"/>
          <w:lang w:eastAsia="zh-CN" w:bidi="hi-IN"/>
        </w:rPr>
        <w:t xml:space="preserve">het oversluiten van </w:t>
      </w:r>
      <w:r w:rsidR="00F610C0">
        <w:rPr>
          <w:rFonts w:eastAsia="DejaVu Sans" w:cs="Lohit Hindi"/>
          <w:kern w:val="3"/>
          <w:lang w:eastAsia="zh-CN" w:bidi="hi-IN"/>
        </w:rPr>
        <w:t>de</w:t>
      </w:r>
      <w:r w:rsidRPr="00B400EA" w:rsidR="00F610C0">
        <w:rPr>
          <w:rFonts w:eastAsia="DejaVu Sans" w:cs="Lohit Hindi"/>
          <w:kern w:val="3"/>
          <w:lang w:eastAsia="zh-CN" w:bidi="hi-IN"/>
        </w:rPr>
        <w:t xml:space="preserve"> hypotheek</w:t>
      </w:r>
      <w:r>
        <w:rPr>
          <w:rFonts w:eastAsia="DejaVu Sans" w:cs="Lohit Hindi"/>
          <w:kern w:val="3"/>
          <w:lang w:eastAsia="zh-CN" w:bidi="hi-IN"/>
        </w:rPr>
        <w:t xml:space="preserve"> kan </w:t>
      </w:r>
      <w:r w:rsidR="009621C6">
        <w:rPr>
          <w:rFonts w:eastAsia="DejaVu Sans" w:cs="Lohit Hindi"/>
          <w:kern w:val="3"/>
          <w:lang w:eastAsia="zh-CN" w:bidi="hi-IN"/>
        </w:rPr>
        <w:t xml:space="preserve">de boeterente in één keer </w:t>
      </w:r>
      <w:r w:rsidR="00081CF1">
        <w:rPr>
          <w:rFonts w:eastAsia="DejaVu Sans" w:cs="Lohit Hindi"/>
          <w:kern w:val="3"/>
          <w:lang w:eastAsia="zh-CN" w:bidi="hi-IN"/>
        </w:rPr>
        <w:t>word</w:t>
      </w:r>
      <w:r>
        <w:rPr>
          <w:rFonts w:eastAsia="DejaVu Sans" w:cs="Lohit Hindi"/>
          <w:kern w:val="3"/>
          <w:lang w:eastAsia="zh-CN" w:bidi="hi-IN"/>
        </w:rPr>
        <w:t>en</w:t>
      </w:r>
      <w:r w:rsidR="00081CF1">
        <w:rPr>
          <w:rFonts w:eastAsia="DejaVu Sans" w:cs="Lohit Hindi"/>
          <w:kern w:val="3"/>
          <w:lang w:eastAsia="zh-CN" w:bidi="hi-IN"/>
        </w:rPr>
        <w:t xml:space="preserve"> </w:t>
      </w:r>
      <w:r w:rsidR="009621C6">
        <w:rPr>
          <w:rFonts w:eastAsia="DejaVu Sans" w:cs="Lohit Hindi"/>
          <w:kern w:val="3"/>
          <w:lang w:eastAsia="zh-CN" w:bidi="hi-IN"/>
        </w:rPr>
        <w:t>betaald</w:t>
      </w:r>
      <w:r>
        <w:rPr>
          <w:rFonts w:eastAsia="DejaVu Sans" w:cs="Lohit Hindi"/>
          <w:kern w:val="3"/>
          <w:lang w:eastAsia="zh-CN" w:bidi="hi-IN"/>
        </w:rPr>
        <w:t xml:space="preserve"> of via </w:t>
      </w:r>
      <w:r w:rsidR="009621C6">
        <w:rPr>
          <w:rFonts w:eastAsia="DejaVu Sans" w:cs="Lohit Hindi"/>
          <w:kern w:val="3"/>
          <w:lang w:eastAsia="zh-CN" w:bidi="hi-IN"/>
        </w:rPr>
        <w:t>rentemiddeling</w:t>
      </w:r>
      <w:r>
        <w:rPr>
          <w:rFonts w:eastAsia="DejaVu Sans" w:cs="Lohit Hindi"/>
          <w:kern w:val="3"/>
          <w:lang w:eastAsia="zh-CN" w:bidi="hi-IN"/>
        </w:rPr>
        <w:t>. Bij de laatste optie wordt</w:t>
      </w:r>
      <w:r w:rsidR="009621C6">
        <w:rPr>
          <w:rFonts w:eastAsia="DejaVu Sans" w:cs="Lohit Hindi"/>
          <w:kern w:val="3"/>
          <w:lang w:eastAsia="zh-CN" w:bidi="hi-IN"/>
        </w:rPr>
        <w:t xml:space="preserve"> de boeterente </w:t>
      </w:r>
      <w:r w:rsidR="009621C6">
        <w:rPr>
          <w:szCs w:val="18"/>
        </w:rPr>
        <w:t xml:space="preserve">feitelijk </w:t>
      </w:r>
      <w:r w:rsidRPr="00B400EA" w:rsidR="00B400EA">
        <w:rPr>
          <w:szCs w:val="18"/>
        </w:rPr>
        <w:t>'uitgesmeerd' over de nieuwe rentevastperiode.</w:t>
      </w:r>
      <w:r w:rsidR="004A37EB">
        <w:rPr>
          <w:szCs w:val="18"/>
        </w:rPr>
        <w:t xml:space="preserve"> </w:t>
      </w:r>
      <w:r w:rsidR="00081CF1">
        <w:rPr>
          <w:szCs w:val="18"/>
        </w:rPr>
        <w:t xml:space="preserve">Hierdoor profiteert de consument direct van een lagere rente zonder de boeterente </w:t>
      </w:r>
      <w:r>
        <w:rPr>
          <w:szCs w:val="18"/>
        </w:rPr>
        <w:t xml:space="preserve">meteen helemaal </w:t>
      </w:r>
      <w:r w:rsidR="00DA6311">
        <w:rPr>
          <w:szCs w:val="18"/>
        </w:rPr>
        <w:t xml:space="preserve">te hoeven voldoen. </w:t>
      </w:r>
      <w:r w:rsidR="004A37EB">
        <w:rPr>
          <w:szCs w:val="18"/>
        </w:rPr>
        <w:t>I</w:t>
      </w:r>
      <w:r w:rsidR="009621C6">
        <w:rPr>
          <w:szCs w:val="18"/>
        </w:rPr>
        <w:t xml:space="preserve">n specifieke gevallen </w:t>
      </w:r>
      <w:r w:rsidR="004A37EB">
        <w:rPr>
          <w:szCs w:val="18"/>
        </w:rPr>
        <w:t xml:space="preserve">zou </w:t>
      </w:r>
      <w:r w:rsidR="009621C6">
        <w:rPr>
          <w:szCs w:val="18"/>
        </w:rPr>
        <w:t xml:space="preserve">rentemiddeling aantrekkelijker kunnen zijn </w:t>
      </w:r>
      <w:r w:rsidR="004A37EB">
        <w:rPr>
          <w:szCs w:val="18"/>
        </w:rPr>
        <w:t xml:space="preserve">voor de consument </w:t>
      </w:r>
      <w:r w:rsidR="009621C6">
        <w:rPr>
          <w:szCs w:val="18"/>
        </w:rPr>
        <w:t>dan het oversluiten van de hypotheek</w:t>
      </w:r>
      <w:r w:rsidR="004A37EB">
        <w:rPr>
          <w:szCs w:val="18"/>
        </w:rPr>
        <w:t xml:space="preserve">. </w:t>
      </w:r>
    </w:p>
    <w:p w:rsidR="00E10CA4" w:rsidP="00B400EA" w:rsidRDefault="00E10CA4">
      <w:pPr>
        <w:autoSpaceDE w:val="0"/>
        <w:autoSpaceDN w:val="0"/>
        <w:adjustRightInd w:val="0"/>
        <w:spacing w:line="240" w:lineRule="exact"/>
        <w:rPr>
          <w:szCs w:val="18"/>
        </w:rPr>
      </w:pPr>
    </w:p>
    <w:p w:rsidR="002917C1" w:rsidP="00B400EA" w:rsidRDefault="00454855">
      <w:pPr>
        <w:autoSpaceDE w:val="0"/>
        <w:autoSpaceDN w:val="0"/>
        <w:adjustRightInd w:val="0"/>
        <w:spacing w:line="240" w:lineRule="exact"/>
        <w:rPr>
          <w:szCs w:val="18"/>
        </w:rPr>
      </w:pPr>
      <w:r>
        <w:rPr>
          <w:szCs w:val="18"/>
        </w:rPr>
        <w:t xml:space="preserve">Uit gesprekken met </w:t>
      </w:r>
      <w:r w:rsidR="00091173">
        <w:rPr>
          <w:szCs w:val="18"/>
        </w:rPr>
        <w:t>de sector</w:t>
      </w:r>
      <w:r>
        <w:rPr>
          <w:szCs w:val="18"/>
        </w:rPr>
        <w:t xml:space="preserve"> is gebleken dat </w:t>
      </w:r>
      <w:r w:rsidR="007A1D20">
        <w:rPr>
          <w:szCs w:val="18"/>
        </w:rPr>
        <w:t xml:space="preserve">de fiscale uitwerking van rentemiddeling in de praktijk tot problemen </w:t>
      </w:r>
      <w:r w:rsidR="001571C8">
        <w:rPr>
          <w:szCs w:val="18"/>
        </w:rPr>
        <w:t xml:space="preserve">zou </w:t>
      </w:r>
      <w:r w:rsidR="007A1D20">
        <w:rPr>
          <w:szCs w:val="18"/>
        </w:rPr>
        <w:t>leid</w:t>
      </w:r>
      <w:r w:rsidR="001571C8">
        <w:rPr>
          <w:szCs w:val="18"/>
        </w:rPr>
        <w:t>en</w:t>
      </w:r>
      <w:r w:rsidR="007A1D20">
        <w:rPr>
          <w:szCs w:val="18"/>
        </w:rPr>
        <w:t xml:space="preserve">. Het verplicht moeten splitsen van de verschillende componenten </w:t>
      </w:r>
      <w:r w:rsidR="00AE5FB8">
        <w:rPr>
          <w:szCs w:val="18"/>
        </w:rPr>
        <w:t xml:space="preserve">(rente en opslagen) </w:t>
      </w:r>
      <w:r w:rsidR="007A1D20">
        <w:rPr>
          <w:szCs w:val="18"/>
        </w:rPr>
        <w:t>om aan de geldende fiscale regels te voldoen bleek uitvoeringstechnisch complex</w:t>
      </w:r>
      <w:r w:rsidR="002917C1">
        <w:rPr>
          <w:szCs w:val="18"/>
        </w:rPr>
        <w:t xml:space="preserve">. </w:t>
      </w:r>
      <w:r w:rsidR="007A1D20">
        <w:rPr>
          <w:szCs w:val="18"/>
        </w:rPr>
        <w:t>Om aan deze technische bezwaren tegemoet</w:t>
      </w:r>
      <w:r w:rsidR="002917C1">
        <w:rPr>
          <w:szCs w:val="18"/>
        </w:rPr>
        <w:t xml:space="preserve"> te </w:t>
      </w:r>
      <w:r w:rsidR="007A1D20">
        <w:rPr>
          <w:szCs w:val="18"/>
        </w:rPr>
        <w:t xml:space="preserve">komen is </w:t>
      </w:r>
      <w:r w:rsidR="00AE5FB8">
        <w:rPr>
          <w:szCs w:val="18"/>
        </w:rPr>
        <w:t>– vanwege het belang dat wordt gehecht aan het voor de consument beschikbaar zijn van de optie tot rentemiddeling – goedgekeurd</w:t>
      </w:r>
      <w:r w:rsidR="00850186">
        <w:rPr>
          <w:rStyle w:val="Voetnootmarkering"/>
          <w:szCs w:val="18"/>
        </w:rPr>
        <w:footnoteReference w:id="1"/>
      </w:r>
      <w:r w:rsidR="007A1D20">
        <w:rPr>
          <w:szCs w:val="18"/>
        </w:rPr>
        <w:t xml:space="preserve"> </w:t>
      </w:r>
      <w:r w:rsidR="00AE5FB8">
        <w:rPr>
          <w:szCs w:val="18"/>
        </w:rPr>
        <w:t xml:space="preserve">dat </w:t>
      </w:r>
      <w:r w:rsidR="007A1D20">
        <w:rPr>
          <w:szCs w:val="18"/>
        </w:rPr>
        <w:t xml:space="preserve">boeterente, </w:t>
      </w:r>
      <w:r w:rsidRPr="007A1D20" w:rsidR="007A1D20">
        <w:rPr>
          <w:szCs w:val="18"/>
        </w:rPr>
        <w:t>al dan niet uitgesmeerd in het kader van rentemiddeling</w:t>
      </w:r>
      <w:r w:rsidR="007A1D20">
        <w:rPr>
          <w:szCs w:val="18"/>
        </w:rPr>
        <w:t>,</w:t>
      </w:r>
      <w:r w:rsidRPr="007A1D20" w:rsidR="007A1D20">
        <w:rPr>
          <w:szCs w:val="18"/>
        </w:rPr>
        <w:t xml:space="preserve"> </w:t>
      </w:r>
      <w:r w:rsidR="002917C1">
        <w:rPr>
          <w:szCs w:val="18"/>
        </w:rPr>
        <w:t xml:space="preserve">als ‘rente’ </w:t>
      </w:r>
      <w:r w:rsidR="00AE5FB8">
        <w:rPr>
          <w:szCs w:val="18"/>
        </w:rPr>
        <w:t xml:space="preserve">wordt </w:t>
      </w:r>
      <w:r w:rsidR="002917C1">
        <w:rPr>
          <w:szCs w:val="18"/>
        </w:rPr>
        <w:t xml:space="preserve"> aan</w:t>
      </w:r>
      <w:r w:rsidR="00AE5FB8">
        <w:rPr>
          <w:szCs w:val="18"/>
        </w:rPr>
        <w:t>ge</w:t>
      </w:r>
      <w:r w:rsidR="002917C1">
        <w:rPr>
          <w:szCs w:val="18"/>
        </w:rPr>
        <w:t>merk</w:t>
      </w:r>
      <w:r w:rsidR="00AE5FB8">
        <w:rPr>
          <w:szCs w:val="18"/>
        </w:rPr>
        <w:t>t</w:t>
      </w:r>
      <w:r w:rsidR="002917C1">
        <w:rPr>
          <w:szCs w:val="18"/>
        </w:rPr>
        <w:t xml:space="preserve">. </w:t>
      </w:r>
    </w:p>
    <w:p w:rsidRPr="00BA18E6" w:rsidR="00C46F45" w:rsidP="00B400EA" w:rsidRDefault="002917C1">
      <w:pPr>
        <w:autoSpaceDE w:val="0"/>
        <w:autoSpaceDN w:val="0"/>
        <w:adjustRightInd w:val="0"/>
        <w:spacing w:line="240" w:lineRule="exact"/>
        <w:rPr>
          <w:rFonts w:eastAsia="DejaVu Sans" w:cs="Lohit Hindi"/>
          <w:kern w:val="3"/>
          <w:lang w:eastAsia="zh-CN" w:bidi="hi-IN"/>
        </w:rPr>
      </w:pPr>
      <w:r w:rsidRPr="00BA18E6">
        <w:rPr>
          <w:rFonts w:eastAsia="DejaVu Sans" w:cs="Lohit Hindi"/>
          <w:kern w:val="3"/>
          <w:lang w:eastAsia="zh-CN" w:bidi="hi-IN"/>
        </w:rPr>
        <w:lastRenderedPageBreak/>
        <w:t xml:space="preserve">Nu de </w:t>
      </w:r>
      <w:r w:rsidR="001E0313">
        <w:rPr>
          <w:rFonts w:eastAsia="DejaVu Sans" w:cs="Lohit Hindi"/>
          <w:kern w:val="3"/>
          <w:lang w:eastAsia="zh-CN" w:bidi="hi-IN"/>
        </w:rPr>
        <w:t>uitvoerings</w:t>
      </w:r>
      <w:r w:rsidRPr="00BA18E6">
        <w:rPr>
          <w:rFonts w:eastAsia="DejaVu Sans" w:cs="Lohit Hindi"/>
          <w:kern w:val="3"/>
          <w:lang w:eastAsia="zh-CN" w:bidi="hi-IN"/>
        </w:rPr>
        <w:t>technische belemmeringen zijn weggenomen, zou ik e</w:t>
      </w:r>
      <w:r w:rsidRPr="00BA18E6" w:rsidR="0026494B">
        <w:rPr>
          <w:rFonts w:eastAsia="DejaVu Sans" w:cs="Lohit Hindi"/>
          <w:kern w:val="3"/>
          <w:lang w:eastAsia="zh-CN" w:bidi="hi-IN"/>
        </w:rPr>
        <w:t xml:space="preserve">en proactieve houding van de sector om de optie van rentemiddeling aan te bieden verwelkomen. Het aanbieden van rentemiddeling is namelijk een van de manieren om klanten keuzemogelijkheden te bieden en dienstbaar te zijn. </w:t>
      </w:r>
      <w:r w:rsidR="00985F0A">
        <w:rPr>
          <w:rFonts w:eastAsia="DejaVu Sans" w:cs="Lohit Hindi"/>
          <w:kern w:val="3"/>
          <w:lang w:eastAsia="zh-CN" w:bidi="hi-IN"/>
        </w:rPr>
        <w:t>Overigens</w:t>
      </w:r>
      <w:r w:rsidRPr="00BA18E6" w:rsidR="00B400EA">
        <w:rPr>
          <w:rFonts w:eastAsia="DejaVu Sans" w:cs="Lohit Hindi"/>
          <w:kern w:val="3"/>
          <w:lang w:eastAsia="zh-CN" w:bidi="hi-IN"/>
        </w:rPr>
        <w:t xml:space="preserve"> staat het </w:t>
      </w:r>
      <w:r w:rsidRPr="00BA18E6" w:rsidR="0026494B">
        <w:rPr>
          <w:rFonts w:eastAsia="DejaVu Sans" w:cs="Lohit Hindi"/>
          <w:kern w:val="3"/>
          <w:lang w:eastAsia="zh-CN" w:bidi="hi-IN"/>
        </w:rPr>
        <w:t xml:space="preserve">niet op voorhand vast dat rentemiddeling in alle gevallen leidt tot lagere lasten. Er moet </w:t>
      </w:r>
      <w:r w:rsidRPr="00BA18E6" w:rsidR="00A16BE8">
        <w:rPr>
          <w:rFonts w:eastAsia="DejaVu Sans" w:cs="Lohit Hindi"/>
          <w:kern w:val="3"/>
          <w:lang w:eastAsia="zh-CN" w:bidi="hi-IN"/>
        </w:rPr>
        <w:t>daarom</w:t>
      </w:r>
      <w:r w:rsidRPr="00BA18E6" w:rsidR="0026494B">
        <w:rPr>
          <w:rFonts w:eastAsia="DejaVu Sans" w:cs="Lohit Hindi"/>
          <w:kern w:val="3"/>
          <w:lang w:eastAsia="zh-CN" w:bidi="hi-IN"/>
        </w:rPr>
        <w:t xml:space="preserve"> </w:t>
      </w:r>
      <w:r w:rsidRPr="00BA18E6" w:rsidR="00A16BE8">
        <w:rPr>
          <w:rFonts w:eastAsia="DejaVu Sans" w:cs="Lohit Hindi"/>
          <w:kern w:val="3"/>
          <w:lang w:eastAsia="zh-CN" w:bidi="hi-IN"/>
        </w:rPr>
        <w:t xml:space="preserve">altijd </w:t>
      </w:r>
      <w:r w:rsidRPr="00BA18E6" w:rsidR="0026494B">
        <w:rPr>
          <w:rFonts w:eastAsia="DejaVu Sans" w:cs="Lohit Hindi"/>
          <w:kern w:val="3"/>
          <w:lang w:eastAsia="zh-CN" w:bidi="hi-IN"/>
        </w:rPr>
        <w:t xml:space="preserve">goed worden gekeken naar de individuele situatie van de </w:t>
      </w:r>
      <w:r w:rsidRPr="00BA18E6" w:rsidR="00DA6311">
        <w:rPr>
          <w:rFonts w:eastAsia="DejaVu Sans" w:cs="Lohit Hindi"/>
          <w:kern w:val="3"/>
          <w:lang w:eastAsia="zh-CN" w:bidi="hi-IN"/>
        </w:rPr>
        <w:t xml:space="preserve">consument </w:t>
      </w:r>
      <w:r w:rsidRPr="00BA18E6" w:rsidR="0026494B">
        <w:rPr>
          <w:rFonts w:eastAsia="DejaVu Sans" w:cs="Lohit Hindi"/>
          <w:kern w:val="3"/>
          <w:lang w:eastAsia="zh-CN" w:bidi="hi-IN"/>
        </w:rPr>
        <w:t xml:space="preserve">om te bezien of rentemiddeling de </w:t>
      </w:r>
      <w:r w:rsidRPr="00BA18E6" w:rsidR="00BC5DF5">
        <w:rPr>
          <w:rFonts w:eastAsia="DejaVu Sans" w:cs="Lohit Hindi"/>
          <w:kern w:val="3"/>
          <w:lang w:eastAsia="zh-CN" w:bidi="hi-IN"/>
        </w:rPr>
        <w:t>consument</w:t>
      </w:r>
      <w:r w:rsidRPr="00BA18E6" w:rsidR="00DA6311">
        <w:rPr>
          <w:rFonts w:eastAsia="DejaVu Sans" w:cs="Lohit Hindi"/>
          <w:kern w:val="3"/>
          <w:lang w:eastAsia="zh-CN" w:bidi="hi-IN"/>
        </w:rPr>
        <w:t xml:space="preserve"> voordeel oplevert</w:t>
      </w:r>
      <w:r w:rsidRPr="00BA18E6" w:rsidR="0026494B">
        <w:rPr>
          <w:rFonts w:eastAsia="DejaVu Sans" w:cs="Lohit Hindi"/>
          <w:kern w:val="3"/>
          <w:lang w:eastAsia="zh-CN" w:bidi="hi-IN"/>
        </w:rPr>
        <w:t>.</w:t>
      </w:r>
      <w:r w:rsidRPr="00BA18E6">
        <w:rPr>
          <w:rFonts w:eastAsia="DejaVu Sans" w:cs="Lohit Hindi"/>
          <w:kern w:val="3"/>
          <w:lang w:eastAsia="zh-CN" w:bidi="hi-IN"/>
        </w:rPr>
        <w:t xml:space="preserve"> </w:t>
      </w:r>
    </w:p>
    <w:p w:rsidRPr="00BA18E6" w:rsidR="00FB5ED9" w:rsidP="00B400EA" w:rsidRDefault="00FB5ED9">
      <w:pPr>
        <w:autoSpaceDE w:val="0"/>
        <w:autoSpaceDN w:val="0"/>
        <w:adjustRightInd w:val="0"/>
        <w:spacing w:line="240" w:lineRule="exact"/>
        <w:rPr>
          <w:rFonts w:eastAsia="DejaVu Sans" w:cs="Lohit Hindi"/>
          <w:kern w:val="3"/>
          <w:lang w:eastAsia="zh-CN" w:bidi="hi-IN"/>
        </w:rPr>
      </w:pPr>
    </w:p>
    <w:p w:rsidRPr="00BA18E6" w:rsidR="00FB5ED9" w:rsidP="00B400EA" w:rsidRDefault="00FB5ED9">
      <w:pPr>
        <w:autoSpaceDE w:val="0"/>
        <w:autoSpaceDN w:val="0"/>
        <w:adjustRightInd w:val="0"/>
        <w:spacing w:line="240" w:lineRule="exact"/>
        <w:rPr>
          <w:rFonts w:eastAsia="DejaVu Sans" w:cs="Lohit Hindi"/>
          <w:kern w:val="3"/>
          <w:lang w:eastAsia="zh-CN" w:bidi="hi-IN"/>
        </w:rPr>
      </w:pPr>
      <w:r w:rsidRPr="00BA18E6">
        <w:rPr>
          <w:rFonts w:eastAsia="DejaVu Sans" w:cs="Lohit Hindi"/>
          <w:kern w:val="3"/>
          <w:lang w:eastAsia="zh-CN" w:bidi="hi-IN"/>
        </w:rPr>
        <w:t xml:space="preserve">Ik vertrouw erop dat hypotheekverstrekkers het belang van de klant centraal </w:t>
      </w:r>
      <w:r w:rsidR="00985F0A">
        <w:rPr>
          <w:rFonts w:eastAsia="DejaVu Sans" w:cs="Lohit Hindi"/>
          <w:kern w:val="3"/>
          <w:lang w:eastAsia="zh-CN" w:bidi="hi-IN"/>
        </w:rPr>
        <w:t>stellen</w:t>
      </w:r>
      <w:r w:rsidRPr="00BA18E6" w:rsidR="00985F0A">
        <w:rPr>
          <w:rFonts w:eastAsia="DejaVu Sans" w:cs="Lohit Hindi"/>
          <w:kern w:val="3"/>
          <w:lang w:eastAsia="zh-CN" w:bidi="hi-IN"/>
        </w:rPr>
        <w:t xml:space="preserve"> </w:t>
      </w:r>
      <w:r w:rsidRPr="00BA18E6">
        <w:rPr>
          <w:rFonts w:eastAsia="DejaVu Sans" w:cs="Lohit Hindi"/>
          <w:kern w:val="3"/>
          <w:lang w:eastAsia="zh-CN" w:bidi="hi-IN"/>
        </w:rPr>
        <w:t xml:space="preserve">en met die blik een afweging </w:t>
      </w:r>
      <w:r w:rsidRPr="00BA18E6" w:rsidR="00A16BE8">
        <w:rPr>
          <w:rFonts w:eastAsia="DejaVu Sans" w:cs="Lohit Hindi"/>
          <w:kern w:val="3"/>
          <w:lang w:eastAsia="zh-CN" w:bidi="hi-IN"/>
        </w:rPr>
        <w:t xml:space="preserve">zullen maken om </w:t>
      </w:r>
      <w:r w:rsidRPr="00BA18E6">
        <w:rPr>
          <w:rFonts w:eastAsia="DejaVu Sans" w:cs="Lohit Hindi"/>
          <w:kern w:val="3"/>
          <w:lang w:eastAsia="zh-CN" w:bidi="hi-IN"/>
        </w:rPr>
        <w:t xml:space="preserve">rentemiddeling al dan niet aan te bieden. </w:t>
      </w:r>
    </w:p>
    <w:p w:rsidR="00911C9F" w:rsidRDefault="00561F2D">
      <w:pPr>
        <w:pStyle w:val="Huisstijl-Slotzin"/>
      </w:pPr>
      <w:r>
        <w:t>Hoogachtend,</w:t>
      </w:r>
    </w:p>
    <w:p w:rsidR="00911C9F" w:rsidRDefault="00561F2D">
      <w:pPr>
        <w:pStyle w:val="Huisstijl-Ondertekening"/>
      </w:pPr>
      <w:r>
        <w:t>De Minister van Financiën</w:t>
      </w:r>
    </w:p>
    <w:p w:rsidR="00B400EA" w:rsidP="00B400EA" w:rsidRDefault="00B400EA">
      <w:pPr>
        <w:rPr>
          <w:lang w:eastAsia="zh-CN" w:bidi="hi-IN"/>
        </w:rPr>
      </w:pPr>
    </w:p>
    <w:p w:rsidR="00B400EA" w:rsidP="00B400EA" w:rsidRDefault="00B400EA">
      <w:pPr>
        <w:rPr>
          <w:lang w:eastAsia="zh-CN" w:bidi="hi-IN"/>
        </w:rPr>
      </w:pPr>
    </w:p>
    <w:p w:rsidR="00A16BE8" w:rsidP="00B400EA" w:rsidRDefault="00A16BE8">
      <w:pPr>
        <w:rPr>
          <w:lang w:eastAsia="zh-CN" w:bidi="hi-IN"/>
        </w:rPr>
      </w:pPr>
    </w:p>
    <w:p w:rsidR="00A16BE8" w:rsidP="00B400EA" w:rsidRDefault="00A16BE8">
      <w:pPr>
        <w:rPr>
          <w:lang w:eastAsia="zh-CN" w:bidi="hi-IN"/>
        </w:rPr>
      </w:pPr>
    </w:p>
    <w:p w:rsidR="00A16BE8" w:rsidP="00B400EA" w:rsidRDefault="00A16BE8">
      <w:pPr>
        <w:rPr>
          <w:lang w:eastAsia="zh-CN" w:bidi="hi-IN"/>
        </w:rPr>
      </w:pPr>
    </w:p>
    <w:p w:rsidRPr="00B400EA" w:rsidR="00B400EA" w:rsidP="00B400EA" w:rsidRDefault="00B400EA">
      <w:pPr>
        <w:rPr>
          <w:lang w:eastAsia="zh-CN" w:bidi="hi-IN"/>
        </w:rPr>
      </w:pPr>
      <w:r>
        <w:rPr>
          <w:lang w:eastAsia="zh-CN" w:bidi="hi-IN"/>
        </w:rPr>
        <w:t>J.R.V.A. Dijsselbloem</w:t>
      </w:r>
    </w:p>
    <w:sectPr w:rsidRPr="00B400EA" w:rsidR="00B400EA"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534" w:rsidRDefault="00260534">
      <w:pPr>
        <w:spacing w:line="240" w:lineRule="auto"/>
      </w:pPr>
      <w:r>
        <w:separator/>
      </w:r>
    </w:p>
  </w:endnote>
  <w:endnote w:type="continuationSeparator" w:id="0">
    <w:p w:rsidR="00260534" w:rsidRDefault="002605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7F" w:rsidRDefault="000A5D7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AF73B1">
      <w:trPr>
        <w:trHeight w:hRule="exact" w:val="240"/>
      </w:trPr>
      <w:tc>
        <w:tcPr>
          <w:tcW w:w="7752" w:type="dxa"/>
          <w:shd w:val="clear" w:color="auto" w:fill="auto"/>
        </w:tcPr>
        <w:p w:rsidR="00AF73B1" w:rsidRDefault="00AF73B1"/>
      </w:tc>
      <w:tc>
        <w:tcPr>
          <w:tcW w:w="2148" w:type="dxa"/>
        </w:tcPr>
        <w:p w:rsidR="00AF73B1" w:rsidRDefault="00AF73B1">
          <w:pPr>
            <w:pStyle w:val="Huisstijl-Paginanummer"/>
          </w:pPr>
          <w:r>
            <w:t>Pagina </w:t>
          </w:r>
          <w:fldSimple w:instr=" PAGE    \* MERGEFORMAT ">
            <w:r w:rsidR="004924F6">
              <w:rPr>
                <w:noProof/>
              </w:rPr>
              <w:t>2</w:t>
            </w:r>
          </w:fldSimple>
          <w:r>
            <w:t> van </w:t>
          </w:r>
          <w:fldSimple w:instr=" NUMPAGES  \* Arabic  \* MERGEFORMAT ">
            <w:r w:rsidR="004924F6">
              <w:rPr>
                <w:noProof/>
              </w:rPr>
              <w:t>2</w:t>
            </w:r>
          </w:fldSimple>
        </w:p>
      </w:tc>
    </w:tr>
  </w:tbl>
  <w:p w:rsidR="00AF73B1" w:rsidRDefault="00D2006A">
    <w:pPr>
      <w:pStyle w:val="Huisstijl-Rubricering"/>
    </w:pPr>
    <w:r>
      <w:fldChar w:fldCharType="begin"/>
    </w:r>
    <w:r w:rsidR="00AF73B1">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AF73B1">
      <w:trPr>
        <w:trHeight w:hRule="exact" w:val="240"/>
      </w:trPr>
      <w:tc>
        <w:tcPr>
          <w:tcW w:w="7752" w:type="dxa"/>
          <w:shd w:val="clear" w:color="auto" w:fill="auto"/>
        </w:tcPr>
        <w:p w:rsidR="00AF73B1" w:rsidRDefault="00D2006A">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F73B1">
            <w:instrText xml:space="preserve"> DOCPROPERTY  Rubricering  \* MERGEFORMAT </w:instrText>
          </w:r>
          <w:r>
            <w:fldChar w:fldCharType="end"/>
          </w:r>
        </w:p>
      </w:tc>
      <w:tc>
        <w:tcPr>
          <w:tcW w:w="2148" w:type="dxa"/>
        </w:tcPr>
        <w:p w:rsidR="00AF73B1" w:rsidRDefault="00AF73B1">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4924F6">
              <w:rPr>
                <w:noProof/>
              </w:rPr>
              <w:t>1</w:t>
            </w:r>
          </w:fldSimple>
          <w:r>
            <w:t> van </w:t>
          </w:r>
          <w:fldSimple w:instr=" NUMPAGES  \* Arabic  \* MERGEFORMAT ">
            <w:r w:rsidR="004924F6">
              <w:rPr>
                <w:noProof/>
              </w:rPr>
              <w:t>2</w:t>
            </w:r>
          </w:fldSimple>
        </w:p>
      </w:tc>
    </w:tr>
  </w:tbl>
  <w:p w:rsidR="00AF73B1" w:rsidRDefault="00AF73B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534" w:rsidRDefault="00260534">
      <w:pPr>
        <w:spacing w:line="240" w:lineRule="auto"/>
      </w:pPr>
      <w:r>
        <w:separator/>
      </w:r>
    </w:p>
  </w:footnote>
  <w:footnote w:type="continuationSeparator" w:id="0">
    <w:p w:rsidR="00260534" w:rsidRDefault="00260534">
      <w:pPr>
        <w:spacing w:line="240" w:lineRule="auto"/>
      </w:pPr>
      <w:r>
        <w:continuationSeparator/>
      </w:r>
    </w:p>
  </w:footnote>
  <w:footnote w:id="1">
    <w:p w:rsidR="00AF73B1" w:rsidRDefault="00AF73B1">
      <w:pPr>
        <w:pStyle w:val="Voetnoottekst"/>
      </w:pPr>
      <w:r>
        <w:rPr>
          <w:rStyle w:val="Voetnootmarkering"/>
        </w:rPr>
        <w:footnoteRef/>
      </w:r>
      <w:r>
        <w:t xml:space="preserve"> Besluit BKLB 2015/1486M, Stcrt. 2015, </w:t>
      </w:r>
      <w:r w:rsidRPr="00850186">
        <w:t>43946</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7F" w:rsidRDefault="000A5D7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B1" w:rsidRDefault="00AF73B1" w:rsidP="00C46F45">
    <w:pPr>
      <w:pStyle w:val="Huisstijl-Afzendgegevenskop"/>
      <w:framePr w:w="2103" w:h="12013" w:hRule="exact" w:hSpace="180" w:wrap="around" w:vAnchor="page" w:hAnchor="page" w:x="9316" w:y="3022"/>
    </w:pPr>
    <w:r w:rsidRPr="00B96746">
      <w:t>Directie Financiele Markten</w:t>
    </w:r>
  </w:p>
  <w:p w:rsidR="00AF73B1" w:rsidRDefault="00AF73B1" w:rsidP="00C46F45">
    <w:pPr>
      <w:pStyle w:val="Huisstijl-ReferentiegegevenskopW2"/>
      <w:framePr w:w="2103" w:h="12013" w:hRule="exact" w:hSpace="180" w:wrap="around" w:vAnchor="page" w:hAnchor="page" w:x="9316" w:y="3022"/>
    </w:pPr>
    <w:r w:rsidRPr="00B96746">
      <w:t>Ons kenmerk</w:t>
    </w:r>
  </w:p>
  <w:p w:rsidR="00AF73B1" w:rsidRPr="00FD21B8" w:rsidRDefault="00AF73B1" w:rsidP="00C46F45">
    <w:pPr>
      <w:pStyle w:val="Huisstijl-Referentiegegevens"/>
      <w:framePr w:w="2103" w:h="12013" w:hRule="exact" w:hSpace="180" w:wrap="around" w:vAnchor="page" w:hAnchor="page" w:x="9316" w:y="3022"/>
    </w:pPr>
    <w:r w:rsidRPr="00B96746">
      <w:t>FM/</w:t>
    </w:r>
    <w:fldSimple w:instr=" DOCPROPERTY  Kenmerk  \* MERGEFORMAT ">
      <w:r w:rsidR="004924F6">
        <w:t>2015-0000023147</w:t>
      </w:r>
    </w:fldSimple>
    <w:r w:rsidRPr="00C8655C">
      <w:t xml:space="preserve"> </w:t>
    </w:r>
    <w:r w:rsidRPr="00B96746">
      <w:t>U</w:t>
    </w:r>
  </w:p>
  <w:p w:rsidR="00AF73B1" w:rsidRDefault="00AF73B1">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3B1" w:rsidRDefault="00AF73B1"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Financiele Markten</w:t>
    </w:r>
  </w:p>
  <w:p w:rsidR="00AF73B1" w:rsidRDefault="00AF73B1"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AF73B1" w:rsidRDefault="00AF73B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AF73B1" w:rsidRDefault="00AF73B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AF73B1" w:rsidRDefault="00AF73B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AF73B1" w:rsidRDefault="00AF73B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AF73B1" w:rsidRDefault="00AF73B1"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AF73B1" w:rsidRDefault="00AF73B1"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FM/</w:t>
    </w:r>
    <w:fldSimple w:instr=" DOCPROPERTY  Kenmerk  \* MERGEFORMAT ">
      <w:r w:rsidR="004924F6">
        <w:t>2015-0000023147</w:t>
      </w:r>
    </w:fldSimple>
    <w:r w:rsidRPr="00C8655C">
      <w:t xml:space="preserve"> </w:t>
    </w:r>
    <w:r w:rsidRPr="00B96746">
      <w:t>U</w:t>
    </w:r>
  </w:p>
  <w:p w:rsidR="00AF73B1" w:rsidRDefault="00AF73B1"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AF73B1" w:rsidRDefault="00D2006A"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F73B1">
      <w:instrText xml:space="preserve"> DOCPROPERTY  UwKenmerk  \* MERGEFORMAT </w:instrText>
    </w:r>
    <w:r>
      <w:fldChar w:fldCharType="end"/>
    </w:r>
  </w:p>
  <w:p w:rsidR="00AF73B1" w:rsidRDefault="00D2006A">
    <w:pPr>
      <w:pStyle w:val="Voetnoottekst"/>
    </w:pPr>
    <w:r>
      <w:pict>
        <v:shapetype id="_x0000_t202" coordsize="21600,21600" o:spt="202" path="m,l,21600r21600,l21600,xe">
          <v:stroke joinstyle="miter"/>
          <v:path gradientshapeok="t" o:connecttype="rect"/>
        </v:shapetype>
        <v:shape id="Text Box 1" o:spid="_x0000_s2049"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AF73B1">
                  <w:trPr>
                    <w:trHeight w:val="2636"/>
                  </w:trPr>
                  <w:tc>
                    <w:tcPr>
                      <w:tcW w:w="737" w:type="dxa"/>
                      <w:shd w:val="clear" w:color="auto" w:fill="auto"/>
                    </w:tcPr>
                    <w:p w:rsidR="00AF73B1" w:rsidRDefault="00AF73B1">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AF73B1" w:rsidRDefault="00AF73B1">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AF73B1" w:rsidRDefault="00AF73B1"/>
            </w:txbxContent>
          </v:textbox>
          <w10:wrap anchory="page"/>
        </v:shape>
      </w:pict>
    </w:r>
  </w:p>
  <w:tbl>
    <w:tblPr>
      <w:tblW w:w="7520" w:type="dxa"/>
      <w:tblLayout w:type="fixed"/>
      <w:tblCellMar>
        <w:left w:w="0" w:type="dxa"/>
        <w:right w:w="0" w:type="dxa"/>
      </w:tblCellMar>
      <w:tblLook w:val="0000"/>
    </w:tblPr>
    <w:tblGrid>
      <w:gridCol w:w="742"/>
      <w:gridCol w:w="6778"/>
    </w:tblGrid>
    <w:tr w:rsidR="00AF73B1" w:rsidRPr="00C8655C">
      <w:trPr>
        <w:trHeight w:val="400"/>
      </w:trPr>
      <w:tc>
        <w:tcPr>
          <w:tcW w:w="7520" w:type="dxa"/>
          <w:gridSpan w:val="2"/>
          <w:shd w:val="clear" w:color="auto" w:fill="auto"/>
        </w:tcPr>
        <w:p w:rsidR="00AF73B1" w:rsidRDefault="00AF73B1">
          <w:pPr>
            <w:pStyle w:val="Huisstijl-Retouradres"/>
          </w:pPr>
          <w:r w:rsidRPr="00B96746">
            <w:t>&gt; Retouradres</w:t>
          </w:r>
          <w:r>
            <w:t> </w:t>
          </w:r>
          <w:r w:rsidRPr="00B96746">
            <w:t>Postbus 20201</w:t>
          </w:r>
          <w:r>
            <w:t>  </w:t>
          </w:r>
          <w:r w:rsidRPr="00B96746">
            <w:t>2500 EE  Den Haag</w:t>
          </w:r>
          <w:r>
            <w:t>  </w:t>
          </w:r>
        </w:p>
      </w:tc>
    </w:tr>
    <w:tr w:rsidR="00AF73B1">
      <w:trPr>
        <w:cantSplit/>
        <w:trHeight w:hRule="exact" w:val="2440"/>
      </w:trPr>
      <w:tc>
        <w:tcPr>
          <w:tcW w:w="7520" w:type="dxa"/>
          <w:gridSpan w:val="2"/>
          <w:shd w:val="clear" w:color="auto" w:fill="auto"/>
        </w:tcPr>
        <w:p w:rsidR="00AF73B1" w:rsidRDefault="00D2006A">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F73B1">
            <w:instrText xml:space="preserve"> DOCPROPERTY  Rubricering  \* MERGEFORMAT </w:instrText>
          </w:r>
          <w:r>
            <w:fldChar w:fldCharType="end"/>
          </w:r>
        </w:p>
        <w:p w:rsidR="004924F6" w:rsidRDefault="00D2006A">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F73B1">
            <w:instrText xml:space="preserve"> DOCPROPERTY  Aan  \* MERGEFORMAT </w:instrText>
          </w:r>
          <w:r>
            <w:fldChar w:fldCharType="separate"/>
          </w:r>
          <w:r w:rsidR="004924F6">
            <w:t>Nederlandse Vereniging van Banken</w:t>
          </w:r>
        </w:p>
        <w:p w:rsidR="004924F6" w:rsidRDefault="004924F6">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Dhr. Chris </w:t>
          </w:r>
          <w:proofErr w:type="spellStart"/>
          <w:r>
            <w:t>Buijink</w:t>
          </w:r>
          <w:proofErr w:type="spellEnd"/>
        </w:p>
        <w:p w:rsidR="00AF73B1" w:rsidRDefault="004924F6">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7400 1007 JK Amsterdam</w:t>
          </w:r>
          <w:r w:rsidR="00D2006A">
            <w:fldChar w:fldCharType="end"/>
          </w:r>
        </w:p>
      </w:tc>
    </w:tr>
    <w:tr w:rsidR="00AF73B1">
      <w:trPr>
        <w:trHeight w:hRule="exact" w:val="400"/>
      </w:trPr>
      <w:tc>
        <w:tcPr>
          <w:tcW w:w="7520" w:type="dxa"/>
          <w:gridSpan w:val="2"/>
          <w:shd w:val="clear" w:color="auto" w:fill="auto"/>
        </w:tcPr>
        <w:p w:rsidR="00AF73B1" w:rsidRDefault="00AF73B1">
          <w:pPr>
            <w:tabs>
              <w:tab w:val="left" w:pos="740"/>
            </w:tabs>
            <w:autoSpaceDE w:val="0"/>
            <w:autoSpaceDN w:val="0"/>
            <w:adjustRightInd w:val="0"/>
            <w:ind w:left="743" w:hanging="743"/>
            <w:rPr>
              <w:rFonts w:cs="Verdana"/>
              <w:szCs w:val="18"/>
            </w:rPr>
          </w:pPr>
        </w:p>
      </w:tc>
    </w:tr>
    <w:tr w:rsidR="00AF73B1">
      <w:trPr>
        <w:trHeight w:val="240"/>
      </w:trPr>
      <w:tc>
        <w:tcPr>
          <w:tcW w:w="742" w:type="dxa"/>
          <w:shd w:val="clear" w:color="auto" w:fill="auto"/>
        </w:tcPr>
        <w:p w:rsidR="00AF73B1" w:rsidRDefault="00AF73B1">
          <w:pPr>
            <w:pStyle w:val="Huisstijl-Datumenbetreft"/>
            <w:rPr>
              <w:rFonts w:cs="Verdana"/>
              <w:szCs w:val="18"/>
            </w:rPr>
          </w:pPr>
          <w:r>
            <w:t>Datum</w:t>
          </w:r>
        </w:p>
      </w:tc>
      <w:tc>
        <w:tcPr>
          <w:tcW w:w="6778" w:type="dxa"/>
          <w:shd w:val="clear" w:color="auto" w:fill="auto"/>
        </w:tcPr>
        <w:p w:rsidR="00AF73B1" w:rsidRDefault="004924F6">
          <w:pPr>
            <w:pStyle w:val="Huisstijl-Gegevens"/>
            <w:rPr>
              <w:rFonts w:cs="Verdana"/>
              <w:szCs w:val="18"/>
            </w:rPr>
          </w:pPr>
          <w:r>
            <w:rPr>
              <w:rFonts w:cs="Verdana"/>
              <w:szCs w:val="18"/>
            </w:rPr>
            <w:t>16 december 2015</w:t>
          </w:r>
        </w:p>
      </w:tc>
    </w:tr>
    <w:tr w:rsidR="00AF73B1">
      <w:trPr>
        <w:trHeight w:val="240"/>
      </w:trPr>
      <w:tc>
        <w:tcPr>
          <w:tcW w:w="742" w:type="dxa"/>
          <w:shd w:val="clear" w:color="auto" w:fill="auto"/>
        </w:tcPr>
        <w:p w:rsidR="00AF73B1" w:rsidRDefault="00AF73B1">
          <w:pPr>
            <w:pStyle w:val="Huisstijl-Datumenbetreft"/>
            <w:rPr>
              <w:rFonts w:cs="Verdana"/>
              <w:szCs w:val="18"/>
            </w:rPr>
          </w:pPr>
          <w:r>
            <w:t>Betreft</w:t>
          </w:r>
        </w:p>
      </w:tc>
      <w:tc>
        <w:tcPr>
          <w:tcW w:w="6778" w:type="dxa"/>
          <w:shd w:val="clear" w:color="auto" w:fill="auto"/>
        </w:tcPr>
        <w:p w:rsidR="00AF73B1" w:rsidRDefault="00D2006A">
          <w:pPr>
            <w:pStyle w:val="Huisstijl-Gegevens"/>
            <w:rPr>
              <w:rFonts w:cs="Verdana"/>
              <w:szCs w:val="18"/>
            </w:rPr>
          </w:pPr>
          <w:fldSimple w:instr=" DOCPROPERTY  Onderwerp  \* MERGEFORMAT ">
            <w:r w:rsidR="004924F6">
              <w:t>Rentemiddeling</w:t>
            </w:r>
          </w:fldSimple>
        </w:p>
      </w:tc>
    </w:tr>
  </w:tbl>
  <w:p w:rsidR="00AF73B1" w:rsidRDefault="00AF73B1">
    <w:pPr>
      <w:pStyle w:val="Koptekst"/>
    </w:pPr>
  </w:p>
  <w:p w:rsidR="00AF73B1" w:rsidRDefault="00AF73B1">
    <w:pPr>
      <w:pStyle w:val="Koptekst"/>
    </w:pPr>
  </w:p>
  <w:p w:rsidR="00AF73B1" w:rsidRDefault="00AF73B1">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46F45"/>
    <w:rsid w:val="000078ED"/>
    <w:rsid w:val="00011BCC"/>
    <w:rsid w:val="00081CF1"/>
    <w:rsid w:val="00091173"/>
    <w:rsid w:val="000A5D7F"/>
    <w:rsid w:val="000B7841"/>
    <w:rsid w:val="000B7976"/>
    <w:rsid w:val="000D3B4A"/>
    <w:rsid w:val="00113AE1"/>
    <w:rsid w:val="001571C8"/>
    <w:rsid w:val="00191478"/>
    <w:rsid w:val="0019688E"/>
    <w:rsid w:val="001B7CD7"/>
    <w:rsid w:val="001E0313"/>
    <w:rsid w:val="001F331C"/>
    <w:rsid w:val="00260534"/>
    <w:rsid w:val="00261C0F"/>
    <w:rsid w:val="0026494B"/>
    <w:rsid w:val="002917C1"/>
    <w:rsid w:val="002A1607"/>
    <w:rsid w:val="002A52F0"/>
    <w:rsid w:val="002F593A"/>
    <w:rsid w:val="0030614E"/>
    <w:rsid w:val="00332D41"/>
    <w:rsid w:val="003A5C98"/>
    <w:rsid w:val="003C64C8"/>
    <w:rsid w:val="003D2654"/>
    <w:rsid w:val="0040714C"/>
    <w:rsid w:val="00454855"/>
    <w:rsid w:val="004924F6"/>
    <w:rsid w:val="004A37EB"/>
    <w:rsid w:val="004B3AB8"/>
    <w:rsid w:val="00561F2D"/>
    <w:rsid w:val="005B6EDE"/>
    <w:rsid w:val="005C06B7"/>
    <w:rsid w:val="005D7103"/>
    <w:rsid w:val="00623000"/>
    <w:rsid w:val="006A74C2"/>
    <w:rsid w:val="006B7D09"/>
    <w:rsid w:val="006C49EA"/>
    <w:rsid w:val="006C6495"/>
    <w:rsid w:val="0070534D"/>
    <w:rsid w:val="00710180"/>
    <w:rsid w:val="007A1D20"/>
    <w:rsid w:val="00850186"/>
    <w:rsid w:val="00857F99"/>
    <w:rsid w:val="00865FD3"/>
    <w:rsid w:val="008A04EC"/>
    <w:rsid w:val="008C5410"/>
    <w:rsid w:val="008F7A3D"/>
    <w:rsid w:val="00911C9F"/>
    <w:rsid w:val="0094716C"/>
    <w:rsid w:val="009621C6"/>
    <w:rsid w:val="00973734"/>
    <w:rsid w:val="00985F0A"/>
    <w:rsid w:val="0099157F"/>
    <w:rsid w:val="00991A67"/>
    <w:rsid w:val="00992F37"/>
    <w:rsid w:val="009D0FEF"/>
    <w:rsid w:val="009D7BC1"/>
    <w:rsid w:val="009E02C3"/>
    <w:rsid w:val="00A16BE8"/>
    <w:rsid w:val="00A27C18"/>
    <w:rsid w:val="00AB3EF9"/>
    <w:rsid w:val="00AE5FB8"/>
    <w:rsid w:val="00AE70BA"/>
    <w:rsid w:val="00AF73B1"/>
    <w:rsid w:val="00B07E78"/>
    <w:rsid w:val="00B275D8"/>
    <w:rsid w:val="00B400EA"/>
    <w:rsid w:val="00B96746"/>
    <w:rsid w:val="00BA18E6"/>
    <w:rsid w:val="00BC5DF5"/>
    <w:rsid w:val="00BE3F1B"/>
    <w:rsid w:val="00BF49F3"/>
    <w:rsid w:val="00C46F45"/>
    <w:rsid w:val="00C54721"/>
    <w:rsid w:val="00C8655C"/>
    <w:rsid w:val="00C90F2C"/>
    <w:rsid w:val="00CE728B"/>
    <w:rsid w:val="00D2006A"/>
    <w:rsid w:val="00D67849"/>
    <w:rsid w:val="00D90BA8"/>
    <w:rsid w:val="00DA6311"/>
    <w:rsid w:val="00DC0725"/>
    <w:rsid w:val="00E0371A"/>
    <w:rsid w:val="00E05A5B"/>
    <w:rsid w:val="00E10CA4"/>
    <w:rsid w:val="00E4267D"/>
    <w:rsid w:val="00E81A4D"/>
    <w:rsid w:val="00E94093"/>
    <w:rsid w:val="00F265CD"/>
    <w:rsid w:val="00F27DF6"/>
    <w:rsid w:val="00F4655F"/>
    <w:rsid w:val="00F551FA"/>
    <w:rsid w:val="00F610C0"/>
    <w:rsid w:val="00F61F75"/>
    <w:rsid w:val="00F875B1"/>
    <w:rsid w:val="00F93787"/>
    <w:rsid w:val="00FA39A9"/>
    <w:rsid w:val="00FB38F8"/>
    <w:rsid w:val="00FB5ED9"/>
    <w:rsid w:val="00FD1839"/>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character" w:styleId="Verwijzingopmerking">
    <w:name w:val="annotation reference"/>
    <w:basedOn w:val="Standaardalinea-lettertype"/>
    <w:uiPriority w:val="99"/>
    <w:semiHidden/>
    <w:unhideWhenUsed/>
    <w:rsid w:val="003C64C8"/>
    <w:rPr>
      <w:sz w:val="16"/>
      <w:szCs w:val="16"/>
    </w:rPr>
  </w:style>
  <w:style w:type="paragraph" w:styleId="Tekstopmerking">
    <w:name w:val="annotation text"/>
    <w:basedOn w:val="Standaard"/>
    <w:link w:val="TekstopmerkingChar"/>
    <w:uiPriority w:val="99"/>
    <w:semiHidden/>
    <w:unhideWhenUsed/>
    <w:rsid w:val="003C64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64C8"/>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3C64C8"/>
    <w:rPr>
      <w:b/>
      <w:bCs/>
    </w:rPr>
  </w:style>
  <w:style w:type="character" w:customStyle="1" w:styleId="OnderwerpvanopmerkingChar">
    <w:name w:val="Onderwerp van opmerking Char"/>
    <w:basedOn w:val="TekstopmerkingChar"/>
    <w:link w:val="Onderwerpvanopmerking"/>
    <w:uiPriority w:val="99"/>
    <w:semiHidden/>
    <w:rsid w:val="003C64C8"/>
    <w:rPr>
      <w:b/>
      <w:bCs/>
    </w:rPr>
  </w:style>
  <w:style w:type="paragraph" w:styleId="Revisie">
    <w:name w:val="Revision"/>
    <w:hidden/>
    <w:uiPriority w:val="99"/>
    <w:semiHidden/>
    <w:rsid w:val="003C64C8"/>
    <w:rPr>
      <w:rFonts w:ascii="Verdana" w:hAnsi="Verdana"/>
      <w:sz w:val="18"/>
      <w:szCs w:val="24"/>
    </w:rPr>
  </w:style>
  <w:style w:type="character" w:styleId="Voetnootmarkering">
    <w:name w:val="footnote reference"/>
    <w:basedOn w:val="Standaardalinea-lettertype"/>
    <w:uiPriority w:val="99"/>
    <w:semiHidden/>
    <w:unhideWhenUsed/>
    <w:rsid w:val="0085018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_DER_HEIJDEN\AppData\Local\Microsoft\Windows\Temporary%20Internet%20Files\Content.IE5\IH5VRKKO\DocGen_Brief_nl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415</ap:Words>
  <ap:Characters>2284</ap:Characters>
  <ap:DocSecurity>0</ap:DocSecurity>
  <ap:Lines>19</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2015-12-11T11:57:00.0000000Z</lastPrinted>
  <dcterms:created xsi:type="dcterms:W3CDTF">2015-12-16T10:01:00.0000000Z</dcterms:created>
  <dcterms:modified xsi:type="dcterms:W3CDTF">2015-12-16T14:52:00.0000000Z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Rentemiddeling</vt:lpwstr>
  </property>
  <property fmtid="{D5CDD505-2E9C-101B-9397-08002B2CF9AE}" pid="4" name="Datum">
    <vt:lpwstr>11 december 2015</vt:lpwstr>
  </property>
  <property fmtid="{D5CDD505-2E9C-101B-9397-08002B2CF9AE}" pid="5" name="Kenmerk">
    <vt:lpwstr>2015-0000023147</vt:lpwstr>
  </property>
  <property fmtid="{D5CDD505-2E9C-101B-9397-08002B2CF9AE}" pid="6" name="UwKenmerk">
    <vt:lpwstr/>
  </property>
  <property fmtid="{D5CDD505-2E9C-101B-9397-08002B2CF9AE}" pid="7" name="Aan">
    <vt:lpwstr>Nederlandse Vereniging van Banken_x000d_
Dhr. Chris Buijink_x000d_
Postbus 7400 1007 JK Amsterdam</vt:lpwstr>
  </property>
  <property fmtid="{D5CDD505-2E9C-101B-9397-08002B2CF9AE}" pid="8" name="Rubricering">
    <vt:lpwstr/>
  </property>
  <property fmtid="{D5CDD505-2E9C-101B-9397-08002B2CF9AE}" pid="9" name="ContentTypeId">
    <vt:lpwstr>0x010100715E90C75482D949853EBAAE84714B28</vt:lpwstr>
  </property>
</Properties>
</file>