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F545F9" w:rsidP="00F545F9" w:rsidRDefault="00F545F9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kern w:val="0"/>
          <w:szCs w:val="18"/>
          <w:lang w:bidi="ar-SA"/>
        </w:rPr>
      </w:pPr>
      <w:bookmarkStart w:name="_GoBack" w:id="0"/>
      <w:bookmarkEnd w:id="0"/>
      <w:r>
        <w:rPr>
          <w:kern w:val="0"/>
        </w:rPr>
        <w:lastRenderedPageBreak/>
        <w:t>Hierbij bied ik u de antwoorden aan op de vragen zoals gesteld door de Commi</w:t>
      </w:r>
      <w:r>
        <w:rPr>
          <w:kern w:val="0"/>
        </w:rPr>
        <w:t>s</w:t>
      </w:r>
      <w:r>
        <w:rPr>
          <w:kern w:val="0"/>
        </w:rPr>
        <w:t>sie Wonen en Rijksdienst bij brief met kenmerk 2015</w:t>
      </w:r>
      <w:r w:rsidR="006D06D6">
        <w:rPr>
          <w:kern w:val="0"/>
        </w:rPr>
        <w:t>D32810</w:t>
      </w:r>
      <w:r>
        <w:rPr>
          <w:kern w:val="0"/>
        </w:rPr>
        <w:t>, betreffende “U</w:t>
      </w:r>
      <w:r>
        <w:rPr>
          <w:rFonts w:cs="Verdana"/>
          <w:kern w:val="0"/>
          <w:szCs w:val="18"/>
          <w:lang w:bidi="ar-SA"/>
        </w:rPr>
        <w:t>itvo</w:t>
      </w:r>
      <w:r>
        <w:rPr>
          <w:rFonts w:cs="Verdana"/>
          <w:kern w:val="0"/>
          <w:szCs w:val="18"/>
          <w:lang w:bidi="ar-SA"/>
        </w:rPr>
        <w:t>e</w:t>
      </w:r>
      <w:r>
        <w:rPr>
          <w:rFonts w:cs="Verdana"/>
          <w:kern w:val="0"/>
          <w:szCs w:val="18"/>
          <w:lang w:bidi="ar-SA"/>
        </w:rPr>
        <w:t>ring kabinetsreactie op eindrapport Tijdelijke commissie ICT en stand van</w:t>
      </w:r>
    </w:p>
    <w:p w:rsidR="00F545F9" w:rsidP="00F545F9" w:rsidRDefault="00F545F9">
      <w:pPr>
        <w:spacing w:line="276" w:lineRule="auto"/>
        <w:rPr>
          <w:kern w:val="0"/>
        </w:rPr>
      </w:pPr>
      <w:r>
        <w:rPr>
          <w:rFonts w:cs="Verdana"/>
          <w:kern w:val="0"/>
          <w:szCs w:val="18"/>
          <w:lang w:bidi="ar-SA"/>
        </w:rPr>
        <w:t>zaken Bureau ICT toetsing (BIT)”</w:t>
      </w:r>
      <w:r>
        <w:rPr>
          <w:kern w:val="0"/>
        </w:rPr>
        <w:t xml:space="preserve">. </w:t>
      </w:r>
    </w:p>
    <w:p w:rsidR="00E70482" w:rsidRDefault="00E70482">
      <w:pPr>
        <w:spacing w:line="240" w:lineRule="auto"/>
        <w:rPr>
          <w:kern w:val="0"/>
        </w:rPr>
      </w:pPr>
    </w:p>
    <w:p w:rsidR="002A0C05" w:rsidRDefault="008263F1">
      <w:pPr>
        <w:spacing w:line="240" w:lineRule="auto"/>
        <w:rPr>
          <w:kern w:val="0"/>
        </w:rPr>
      </w:pPr>
      <w:r>
        <w:rPr>
          <w:kern w:val="0"/>
        </w:rPr>
        <w:t xml:space="preserve">Over de evaluatie van de </w:t>
      </w:r>
      <w:proofErr w:type="spellStart"/>
      <w:r>
        <w:rPr>
          <w:kern w:val="0"/>
        </w:rPr>
        <w:t>pilotperiode</w:t>
      </w:r>
      <w:proofErr w:type="spellEnd"/>
      <w:r>
        <w:rPr>
          <w:kern w:val="0"/>
        </w:rPr>
        <w:t xml:space="preserve"> van het BIT zal ik u medio oktober bij brief informeren .</w:t>
      </w:r>
    </w:p>
    <w:p w:rsidR="008263F1" w:rsidRDefault="008263F1">
      <w:pPr>
        <w:pStyle w:val="Huisstijl-Ondertekening"/>
        <w:spacing w:before="240"/>
      </w:pPr>
    </w:p>
    <w:p w:rsidR="002A0C05" w:rsidRDefault="00AC0FB5">
      <w:pPr>
        <w:pStyle w:val="Huisstijl-Ondertekening"/>
        <w:spacing w:before="240"/>
      </w:pPr>
      <w:r>
        <w:t>De minister voor Wonen en Rijksdienst,</w:t>
      </w:r>
      <w:r>
        <w:br/>
      </w:r>
      <w:r>
        <w:br/>
      </w:r>
      <w:r>
        <w:br/>
      </w:r>
      <w:r>
        <w:br/>
      </w:r>
      <w:r>
        <w:br/>
      </w:r>
      <w:r>
        <w:br/>
        <w:t>drs.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73" w:rsidRDefault="00685A73">
      <w:r>
        <w:separator/>
      </w:r>
    </w:p>
  </w:endnote>
  <w:endnote w:type="continuationSeparator" w:id="0">
    <w:p w:rsidR="00685A73" w:rsidRDefault="0068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F1" w:rsidRDefault="00667E2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263F1">
      <w:instrText xml:space="preserve"> DOCPROPERTY  Rubricering  \* MERGEFORMAT </w:instrText>
    </w:r>
    <w:r>
      <w:fldChar w:fldCharType="end"/>
    </w:r>
  </w:p>
  <w:p w:rsidR="008263F1" w:rsidRDefault="008263F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8263F1" w:rsidRDefault="008263F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A80580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A80580">
            <w:rPr>
              <w:noProof/>
            </w:rPr>
            <w:t>1</w:t>
          </w:r>
        </w:fldSimple>
      </w:p>
      <w:p w:rsidR="008263F1" w:rsidRDefault="00667E2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8263F1" w:rsidRDefault="008263F1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8263F1" w:rsidRDefault="008263F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73" w:rsidRDefault="00685A73">
      <w:r>
        <w:rPr>
          <w:color w:val="000000"/>
        </w:rPr>
        <w:separator/>
      </w:r>
    </w:p>
  </w:footnote>
  <w:footnote w:type="continuationSeparator" w:id="0">
    <w:p w:rsidR="00685A73" w:rsidRDefault="0068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F1" w:rsidRDefault="00667E2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8263F1" w:rsidRDefault="008263F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F1" w:rsidRDefault="00667E2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263F1">
      <w:instrText xml:space="preserve"> DOCPROPERTY  Rubricering  \* MERGEFORMAT </w:instrText>
    </w:r>
    <w:r>
      <w:fldChar w:fldCharType="end"/>
    </w:r>
  </w:p>
  <w:p w:rsidR="008263F1" w:rsidRDefault="008263F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263F1" w:rsidRDefault="008263F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8263F1" w:rsidRDefault="008263F1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8263F1" w:rsidRPr="004D401A" w:rsidRDefault="008263F1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8263F1" w:rsidRDefault="008263F1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8263F1" w:rsidRDefault="00667E2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80580">
        <w:t>2015-0000544777</w:t>
      </w:r>
    </w:fldSimple>
  </w:p>
  <w:p w:rsidR="008263F1" w:rsidRDefault="008263F1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8263F1" w:rsidRDefault="00667E2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A80580">
        <w:t>26643-365/2015D32810</w:t>
      </w:r>
    </w:fldSimple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8263F1">
      <w:trPr>
        <w:trHeight w:hRule="exact" w:val="198"/>
      </w:trPr>
      <w:tc>
        <w:tcPr>
          <w:tcW w:w="1134" w:type="dxa"/>
        </w:tcPr>
        <w:p w:rsidR="008263F1" w:rsidRDefault="008263F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8263F1" w:rsidRDefault="008263F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8263F1">
      <w:tc>
        <w:tcPr>
          <w:tcW w:w="1134" w:type="dxa"/>
        </w:tcPr>
        <w:p w:rsidR="008263F1" w:rsidRDefault="008263F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8263F1" w:rsidRDefault="00A8058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25 september 2015</w:t>
          </w:r>
        </w:p>
      </w:tc>
    </w:tr>
    <w:tr w:rsidR="008263F1">
      <w:tc>
        <w:tcPr>
          <w:tcW w:w="1134" w:type="dxa"/>
        </w:tcPr>
        <w:p w:rsidR="008263F1" w:rsidRDefault="008263F1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8263F1" w:rsidRDefault="00667E2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A80580">
              <w:t>beantwoording vragen Cie. Wonen en Rijksdienst</w:t>
            </w:r>
          </w:fldSimple>
        </w:p>
      </w:tc>
    </w:tr>
  </w:tbl>
  <w:p w:rsidR="008263F1" w:rsidRDefault="008263F1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8263F1" w:rsidRDefault="008263F1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A80580">
        <w:rPr>
          <w:noProof/>
        </w:rPr>
        <w:t>1</w:t>
      </w:r>
    </w:fldSimple>
    <w:r>
      <w:t xml:space="preserve"> van </w:t>
    </w:r>
    <w:fldSimple w:instr=" NUMPAGES  \* Arabic  \* MERGEFORMAT ">
      <w:r w:rsidR="00A80580">
        <w:rPr>
          <w:noProof/>
        </w:rPr>
        <w:t>1</w:t>
      </w:r>
    </w:fldSimple>
  </w:p>
  <w:p w:rsidR="008263F1" w:rsidRDefault="008263F1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263F1" w:rsidRDefault="008263F1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263F1" w:rsidRDefault="008263F1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  </w:t>
    </w:r>
  </w:p>
  <w:p w:rsidR="008263F1" w:rsidRDefault="00667E2E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263F1">
      <w:instrText xml:space="preserve"> DOCPROPERTY  Rubricering  \* MERGEFORMAT </w:instrText>
    </w:r>
    <w:r>
      <w:fldChar w:fldCharType="end"/>
    </w:r>
  </w:p>
  <w:p w:rsidR="00A80580" w:rsidRDefault="00667E2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263F1">
      <w:instrText xml:space="preserve"> DOCPROPERTY  Aan  \* MERGEFORMAT </w:instrText>
    </w:r>
    <w:r>
      <w:fldChar w:fldCharType="separate"/>
    </w:r>
    <w:r w:rsidR="00A80580">
      <w:t>Aan de Voorzitter van de Tweede Kamer der Staten-Generaal</w:t>
    </w:r>
  </w:p>
  <w:p w:rsidR="00A80580" w:rsidRDefault="00A8058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8263F1" w:rsidRDefault="00A8058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667E2E">
      <w:fldChar w:fldCharType="end"/>
    </w:r>
  </w:p>
  <w:p w:rsidR="008263F1" w:rsidRDefault="008263F1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F1" w:rsidRDefault="00667E2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263F1">
      <w:instrText xml:space="preserve"> DOCPROPERTY  Rubricering  \* MERGEFORMAT </w:instrText>
    </w:r>
    <w:r>
      <w:fldChar w:fldCharType="end"/>
    </w:r>
  </w:p>
  <w:p w:rsidR="008263F1" w:rsidRDefault="008263F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8263F1" w:rsidRDefault="00667E2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8263F1" w:rsidRDefault="008263F1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8263F1" w:rsidRDefault="00667E2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B5523C">
                    <w:t>24 september 2015</w:t>
                  </w:r>
                </w:fldSimple>
              </w:p>
              <w:p w:rsidR="008263F1" w:rsidRDefault="008263F1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8263F1" w:rsidRDefault="00667E2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B5523C">
                    <w:t>2015-0000544777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96"/>
    <w:rsid w:val="000028E8"/>
    <w:rsid w:val="0019674B"/>
    <w:rsid w:val="0029135A"/>
    <w:rsid w:val="002A0C05"/>
    <w:rsid w:val="00301FD5"/>
    <w:rsid w:val="00426696"/>
    <w:rsid w:val="00481D52"/>
    <w:rsid w:val="004D401A"/>
    <w:rsid w:val="00540F12"/>
    <w:rsid w:val="005B67E4"/>
    <w:rsid w:val="00667E2E"/>
    <w:rsid w:val="00685A73"/>
    <w:rsid w:val="006D06D6"/>
    <w:rsid w:val="006F2C9C"/>
    <w:rsid w:val="0074403D"/>
    <w:rsid w:val="00805575"/>
    <w:rsid w:val="008263F1"/>
    <w:rsid w:val="00863E01"/>
    <w:rsid w:val="00A80580"/>
    <w:rsid w:val="00A91968"/>
    <w:rsid w:val="00AB7DC1"/>
    <w:rsid w:val="00AC0FB5"/>
    <w:rsid w:val="00B5523C"/>
    <w:rsid w:val="00D57AC5"/>
    <w:rsid w:val="00D8016C"/>
    <w:rsid w:val="00E70482"/>
    <w:rsid w:val="00F24186"/>
    <w:rsid w:val="00F5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5F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ij\AppData\Local\Microsoft\Windows\Temporary%20Internet%20Files\Content.IE5\54O7KI1K\DocGen_Brief_nl_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2015-09-24T07:18:00.0000000Z</lastPrinted>
  <dcterms:created xsi:type="dcterms:W3CDTF">2015-09-24T07:18:00.0000000Z</dcterms:created>
  <dcterms:modified xsi:type="dcterms:W3CDTF">2015-09-24T12:33:00.0000000Z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Cie. Wonen en Rijksdienst</vt:lpwstr>
  </property>
  <property fmtid="{D5CDD505-2E9C-101B-9397-08002B2CF9AE}" pid="4" name="Datum">
    <vt:lpwstr>24 september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 Den Haag</vt:lpwstr>
  </property>
  <property fmtid="{D5CDD505-2E9C-101B-9397-08002B2CF9AE}" pid="7" name="Kenmerk">
    <vt:lpwstr>2015-0000544777</vt:lpwstr>
  </property>
  <property fmtid="{D5CDD505-2E9C-101B-9397-08002B2CF9AE}" pid="8" name="UwKenmerk">
    <vt:lpwstr>26643-365/2015D32810</vt:lpwstr>
  </property>
  <property fmtid="{D5CDD505-2E9C-101B-9397-08002B2CF9AE}" pid="9" name="ContentTypeId">
    <vt:lpwstr>0x010100F39214C642553043861B8A964C327E5F</vt:lpwstr>
  </property>
</Properties>
</file>