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7A32B8" w:rsidP="00FE7056" w:rsidRDefault="005A62B9">
      <w:pPr>
        <w:rPr>
          <w:kern w:val="0"/>
        </w:rPr>
      </w:pPr>
      <w:r w:rsidRPr="005A62B9">
        <w:rPr>
          <w:kern w:val="0"/>
        </w:rPr>
        <w:t xml:space="preserve">Op </w:t>
      </w:r>
      <w:r w:rsidR="00FE7056">
        <w:rPr>
          <w:kern w:val="0"/>
        </w:rPr>
        <w:t xml:space="preserve">29 mei 2015 </w:t>
      </w:r>
      <w:r w:rsidRPr="005A62B9">
        <w:rPr>
          <w:kern w:val="0"/>
        </w:rPr>
        <w:t>heeft uw Kamer feitelijke vragen gesteld over</w:t>
      </w:r>
      <w:r w:rsidR="00FE7056">
        <w:rPr>
          <w:kern w:val="0"/>
        </w:rPr>
        <w:t xml:space="preserve"> </w:t>
      </w:r>
      <w:r w:rsidRPr="00FE7056" w:rsidR="00FE7056">
        <w:rPr>
          <w:kern w:val="0"/>
        </w:rPr>
        <w:t>de jaarverslagen 2014 op het terrein van Infrastructuur en Milieu</w:t>
      </w:r>
      <w:r w:rsidR="00FE7056">
        <w:rPr>
          <w:kern w:val="0"/>
        </w:rPr>
        <w:t xml:space="preserve">, over </w:t>
      </w:r>
      <w:r w:rsidRPr="00FE7056" w:rsidR="00FE7056">
        <w:rPr>
          <w:kern w:val="0"/>
        </w:rPr>
        <w:t xml:space="preserve">de rapporten van de Algemene Rekenkamer bij de jaarverslagen 2014 van </w:t>
      </w:r>
      <w:r w:rsidR="00FE7056">
        <w:rPr>
          <w:kern w:val="0"/>
        </w:rPr>
        <w:t xml:space="preserve">Infrastructuur en Milieu en van het Deltafonds, alsmede over de </w:t>
      </w:r>
      <w:r w:rsidRPr="00FE7056" w:rsidR="00FE7056">
        <w:rPr>
          <w:kern w:val="0"/>
        </w:rPr>
        <w:t xml:space="preserve">slotwetten van </w:t>
      </w:r>
      <w:r w:rsidR="00FE7056">
        <w:rPr>
          <w:kern w:val="0"/>
        </w:rPr>
        <w:t xml:space="preserve">Infrastructuur en Milieu </w:t>
      </w:r>
      <w:r w:rsidRPr="00FE7056" w:rsidR="00FE7056">
        <w:rPr>
          <w:kern w:val="0"/>
        </w:rPr>
        <w:t>voor 2014, van het Infrastructuurfonds en van het Deltafonds.</w:t>
      </w:r>
    </w:p>
    <w:p w:rsidR="00B52C51" w:rsidP="005A62B9" w:rsidRDefault="00B52C51">
      <w:pPr>
        <w:rPr>
          <w:kern w:val="0"/>
        </w:rPr>
      </w:pPr>
    </w:p>
    <w:p w:rsidR="00B52C51" w:rsidP="005A62B9" w:rsidRDefault="00B52C51">
      <w:pPr>
        <w:rPr>
          <w:kern w:val="0"/>
        </w:rPr>
      </w:pPr>
      <w:r w:rsidRPr="00B52C51">
        <w:rPr>
          <w:kern w:val="0"/>
        </w:rPr>
        <w:t>Hierbij doe ik u de beantwoording toekomen.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B8" w:rsidRDefault="007A32B8">
      <w:r>
        <w:separator/>
      </w:r>
    </w:p>
  </w:endnote>
  <w:endnote w:type="continuationSeparator" w:id="0">
    <w:p w:rsidR="007A32B8" w:rsidRDefault="007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B8" w:rsidRDefault="007A32B8">
      <w:r>
        <w:rPr>
          <w:color w:val="000000"/>
        </w:rPr>
        <w:separator/>
      </w:r>
    </w:p>
  </w:footnote>
  <w:footnote w:type="continuationSeparator" w:id="0">
    <w:p w:rsidR="007A32B8" w:rsidRDefault="007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0958EF0B" wp14:editId="33D7359D">
          <wp:simplePos x="0" y="0"/>
          <wp:positionH relativeFrom="page">
            <wp:posOffset>4162425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62309FD9" wp14:editId="7E71438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9786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9C59C7" w:rsidRDefault="009C59C7">
                <w:pPr>
                  <w:pStyle w:val="Huisstijl-ReferentiegegevenskopW2"/>
                </w:pPr>
                <w:r>
                  <w:t>Uw kenmerk</w:t>
                </w:r>
              </w:p>
              <w:p w:rsidR="009C59C7" w:rsidRPr="009C59C7" w:rsidRDefault="009C59C7" w:rsidP="009C59C7">
                <w:pPr>
                  <w:pStyle w:val="Huisstijl-Referentiegegevens"/>
                </w:pPr>
                <w:r w:rsidRPr="009C59C7">
                  <w:t>34</w:t>
                </w:r>
                <w:r w:rsidR="00FE7056">
                  <w:t>2</w:t>
                </w:r>
                <w:r w:rsidRPr="009C59C7">
                  <w:t>00-XII/201</w:t>
                </w:r>
                <w:r w:rsidR="00FE7056">
                  <w:t>5</w:t>
                </w:r>
                <w:r w:rsidRPr="009C59C7">
                  <w:t>D</w:t>
                </w:r>
                <w:r w:rsidR="00FE7056">
                  <w:t>20042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</w:t>
                </w:r>
                <w:r w:rsidR="00FE7056">
                  <w:t>5</w:t>
                </w:r>
                <w:r>
                  <w:t>/</w:t>
                </w:r>
                <w:r w:rsidR="00FE7056">
                  <w:t>109278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E7056">
                <w:pPr>
                  <w:pStyle w:val="Huisstijl-Referentiegegevens"/>
                </w:pPr>
                <w:r>
                  <w:t>10</w:t>
                </w:r>
              </w:p>
            </w:txbxContent>
          </v:textbox>
          <w10:wrap anchorx="page" anchory="page"/>
        </v:shape>
      </w:pict>
    </w:r>
    <w:r w:rsidR="00C97863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5E5573">
                      <w:pPr>
                        <w:pStyle w:val="Huisstijl-Datumenbetreft"/>
                      </w:pPr>
                      <w:r>
                        <w:t>11 juni 2015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5A62B9" w:rsidP="00FE7056">
                      <w:pPr>
                        <w:pStyle w:val="Huisstijl-Datumenbetreft"/>
                      </w:pPr>
                      <w:r>
                        <w:t xml:space="preserve">Beantwoording feitelijke vragen </w:t>
                      </w:r>
                      <w:r w:rsidR="00FE7056">
                        <w:t>jaarverslagen en slotwetten Infrastructuur en Milieu 2014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9786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9786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C9786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C9786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C97863">
                  <w:fldChar w:fldCharType="begin"/>
                </w:r>
                <w:r w:rsidR="00C97863">
                  <w:instrText xml:space="preserve"> PAGE  \* Arabic  \* MERGEFORMAT </w:instrText>
                </w:r>
                <w:r w:rsidR="00C97863">
                  <w:fldChar w:fldCharType="separate"/>
                </w:r>
                <w:r w:rsidR="00C97863">
                  <w:rPr>
                    <w:noProof/>
                  </w:rPr>
                  <w:t>1</w:t>
                </w:r>
                <w:r w:rsidR="00C9786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97863">
                  <w:fldChar w:fldCharType="begin"/>
                </w:r>
                <w:r w:rsidR="00C97863">
                  <w:instrText xml:space="preserve"> NUMPAGES  \* Arabic  \* MERGEFORMAT </w:instrText>
                </w:r>
                <w:r w:rsidR="00C97863">
                  <w:fldChar w:fldCharType="separate"/>
                </w:r>
                <w:r w:rsidR="00C97863">
                  <w:rPr>
                    <w:noProof/>
                  </w:rPr>
                  <w:t>1</w:t>
                </w:r>
                <w:r w:rsidR="00C97863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C9786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C97863">
                  <w:fldChar w:fldCharType="begin"/>
                </w:r>
                <w:r w:rsidR="00C97863">
                  <w:instrText xml:space="preserve"> PAGE    \* MERGEFORMAT </w:instrText>
                </w:r>
                <w:r w:rsidR="00C97863">
                  <w:fldChar w:fldCharType="separate"/>
                </w:r>
                <w:r>
                  <w:t>2</w:t>
                </w:r>
                <w:r w:rsidR="00C97863">
                  <w:fldChar w:fldCharType="end"/>
                </w:r>
                <w:r>
                  <w:t xml:space="preserve"> van </w:t>
                </w:r>
                <w:r w:rsidR="00C97863">
                  <w:fldChar w:fldCharType="begin"/>
                </w:r>
                <w:r w:rsidR="00C97863">
                  <w:instrText xml:space="preserve"> SECTIONPAGES  \* Arabic  \* MERGEFORMAT </w:instrText>
                </w:r>
                <w:r w:rsidR="00C97863">
                  <w:fldChar w:fldCharType="separate"/>
                </w:r>
                <w:r>
                  <w:t>2</w:t>
                </w:r>
                <w:r w:rsidR="00C97863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C9786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417D30D2" wp14:editId="7AC6B9A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34CD6C46" wp14:editId="47BF983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4A3B" w:rsidRDefault="00764A3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C97863">
                  <w:fldChar w:fldCharType="begin"/>
                </w:r>
                <w:r w:rsidR="00C97863">
                  <w:instrText xml:space="preserve"> PAGE    \* MERGEFORMAT </w:instrText>
                </w:r>
                <w:r w:rsidR="00C97863">
                  <w:fldChar w:fldCharType="separate"/>
                </w:r>
                <w:r>
                  <w:t>2</w:t>
                </w:r>
                <w:r w:rsidR="00C97863">
                  <w:fldChar w:fldCharType="end"/>
                </w:r>
                <w:r>
                  <w:t xml:space="preserve"> van </w:t>
                </w:r>
                <w:r w:rsidR="00C97863">
                  <w:fldChar w:fldCharType="begin"/>
                </w:r>
                <w:r w:rsidR="00C97863">
                  <w:instrText xml:space="preserve"> SECTIONPAGES  \* Arabic  \* MERGEFORMAT </w:instrText>
                </w:r>
                <w:r w:rsidR="00C97863">
                  <w:fldChar w:fldCharType="separate"/>
                </w:r>
                <w:r>
                  <w:t>2</w:t>
                </w:r>
                <w:r w:rsidR="00C97863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B1D5E"/>
    <w:rsid w:val="002223FB"/>
    <w:rsid w:val="002B2875"/>
    <w:rsid w:val="002F05E9"/>
    <w:rsid w:val="003759F7"/>
    <w:rsid w:val="00385DF8"/>
    <w:rsid w:val="00514A4C"/>
    <w:rsid w:val="005A62B9"/>
    <w:rsid w:val="005E5573"/>
    <w:rsid w:val="00713991"/>
    <w:rsid w:val="00764A3B"/>
    <w:rsid w:val="007A32B8"/>
    <w:rsid w:val="008E0243"/>
    <w:rsid w:val="0093447D"/>
    <w:rsid w:val="0098674E"/>
    <w:rsid w:val="009C59C7"/>
    <w:rsid w:val="009F314D"/>
    <w:rsid w:val="009F4C55"/>
    <w:rsid w:val="00A23C35"/>
    <w:rsid w:val="00A43F98"/>
    <w:rsid w:val="00B3684C"/>
    <w:rsid w:val="00B52C51"/>
    <w:rsid w:val="00BF2415"/>
    <w:rsid w:val="00C97863"/>
    <w:rsid w:val="00CD654A"/>
    <w:rsid w:val="00EC5175"/>
    <w:rsid w:val="00F122EB"/>
    <w:rsid w:val="00F52E8C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2015-06-02T10:50:00.0000000Z</lastPrinted>
  <dcterms:created xsi:type="dcterms:W3CDTF">2015-06-11T10:37:00.0000000Z</dcterms:created>
  <dcterms:modified xsi:type="dcterms:W3CDTF">2015-06-11T10:37:00.0000000Z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0x010100AB7F2DBE080BA24C9B1955F5917BD656</vt:lpwstr>
  </property>
</Properties>
</file>