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Pr="001C330A" w:rsidR="004713B4" w:rsidP="004713B4" w:rsidRDefault="004713B4">
      <w:pPr>
        <w:rPr>
          <w:i/>
          <w:kern w:val="0"/>
        </w:rPr>
      </w:pPr>
      <w:r w:rsidRPr="001C330A">
        <w:rPr>
          <w:rStyle w:val="Emphasis"/>
          <w:i w:val="0"/>
        </w:rPr>
        <w:t xml:space="preserve">Hierbij bied ik u de nota naar aanleiding van het verslag inzake het bovenvermelde voorstel </w:t>
      </w:r>
      <w:r>
        <w:rPr>
          <w:rStyle w:val="Emphasis"/>
          <w:i w:val="0"/>
        </w:rPr>
        <w:t>alsmede een nota van wijziging</w:t>
      </w:r>
      <w:r w:rsidRPr="001C330A">
        <w:rPr>
          <w:rStyle w:val="Emphasis"/>
          <w:i w:val="0"/>
        </w:rPr>
        <w:t xml:space="preserve"> aan.</w:t>
      </w:r>
    </w:p>
    <w:p w:rsidR="004713B4" w:rsidP="004713B4" w:rsidRDefault="004713B4">
      <w:pPr>
        <w:rPr>
          <w:kern w:val="0"/>
        </w:rPr>
      </w:pPr>
      <w:r>
        <w:rPr>
          <w:kern w:val="0"/>
        </w:rPr>
        <w:t>In reactie op vragen gesteld in het verslag gaan hierbij tevens ter informatie de conceptteksten van het voorgenomen Besluit hernieuwbare energie vervoer 2015 en de voorgenomen Regeling hernieuwbare energie vervoer 2015.</w:t>
      </w: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A23C35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B4" w:rsidRDefault="004713B4">
      <w:r>
        <w:separator/>
      </w:r>
    </w:p>
  </w:endnote>
  <w:endnote w:type="continuationSeparator" w:id="0">
    <w:p w:rsidR="004713B4" w:rsidRDefault="0047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B4" w:rsidRDefault="004713B4">
      <w:r>
        <w:rPr>
          <w:color w:val="000000"/>
        </w:rPr>
        <w:separator/>
      </w:r>
    </w:p>
  </w:footnote>
  <w:footnote w:type="continuationSeparator" w:id="0">
    <w:p w:rsidR="004713B4" w:rsidRDefault="0047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DD54EE9" wp14:editId="1B40FB2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26F05D2A" wp14:editId="6E32E51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3397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IenM/BSK-2014/</w:t>
                </w:r>
                <w:r w:rsidR="00AB0487">
                  <w:t>79011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52E8C">
                <w:pPr>
                  <w:pStyle w:val="Huisstijl-Referentiegegevens"/>
                </w:pPr>
                <w:r>
                  <w:t>4</w:t>
                </w:r>
              </w:p>
            </w:txbxContent>
          </v:textbox>
          <w10:wrap anchorx="page" anchory="page"/>
        </v:shape>
      </w:pict>
    </w:r>
    <w:r w:rsidR="0003397B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BB5B5E">
                      <w:pPr>
                        <w:pStyle w:val="Huisstijl-Datumenbetreft"/>
                      </w:pPr>
                      <w:r>
                        <w:t>10 april 2014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 xml:space="preserve">Voorstel van wet tot wijziging van de Wet milieubeheer (elektronisch </w:t>
                      </w:r>
                      <w:r w:rsidR="004713B4">
                        <w:t>biobrandstoffenregister</w:t>
                      </w:r>
                      <w:r>
                        <w:t>)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3397B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3397B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03397B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03397B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03397B">
                  <w:fldChar w:fldCharType="begin"/>
                </w:r>
                <w:r w:rsidR="0003397B">
                  <w:instrText xml:space="preserve"> PAGE  \* Arabic  \* MERGEFORMAT </w:instrText>
                </w:r>
                <w:r w:rsidR="0003397B">
                  <w:fldChar w:fldCharType="separate"/>
                </w:r>
                <w:r w:rsidR="0003397B">
                  <w:rPr>
                    <w:noProof/>
                  </w:rPr>
                  <w:t>1</w:t>
                </w:r>
                <w:r w:rsidR="0003397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3397B">
                  <w:fldChar w:fldCharType="begin"/>
                </w:r>
                <w:r w:rsidR="0003397B">
                  <w:instrText xml:space="preserve"> NUMPAGES  \* Arabic  \* MERGEFORMAT </w:instrText>
                </w:r>
                <w:r w:rsidR="0003397B">
                  <w:fldChar w:fldCharType="separate"/>
                </w:r>
                <w:r w:rsidR="0003397B">
                  <w:rPr>
                    <w:noProof/>
                  </w:rPr>
                  <w:t>1</w:t>
                </w:r>
                <w:r w:rsidR="0003397B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03397B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IenM/BSK-2014/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03397B">
                  <w:fldChar w:fldCharType="begin"/>
                </w:r>
                <w:r w:rsidR="0003397B">
                  <w:instrText xml:space="preserve"> PAGE    \* MERGEFORMAT </w:instrText>
                </w:r>
                <w:r w:rsidR="0003397B">
                  <w:fldChar w:fldCharType="separate"/>
                </w:r>
                <w:r w:rsidR="00BB5B5E">
                  <w:rPr>
                    <w:noProof/>
                  </w:rPr>
                  <w:t>1</w:t>
                </w:r>
                <w:r w:rsidR="0003397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3397B">
                  <w:fldChar w:fldCharType="begin"/>
                </w:r>
                <w:r w:rsidR="0003397B">
                  <w:instrText xml:space="preserve"> SECTIONPAGES  \* Arabic  \* MERGEFORMAT </w:instrText>
                </w:r>
                <w:r w:rsidR="0003397B">
                  <w:fldChar w:fldCharType="separate"/>
                </w:r>
                <w:r w:rsidR="00BB5B5E">
                  <w:rPr>
                    <w:noProof/>
                  </w:rPr>
                  <w:t>1</w:t>
                </w:r>
                <w:r w:rsidR="0003397B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03397B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441281"/>
                    <w:dataBinding w:prefixMappings="xmlns:dg='http://docgen.org/date' " w:xpath="/dg:DocgenData[1]/dg:Date[1]" w:storeItemID="{6AF0B394-10C3-445C-BF8B-A5578F3F6BB6}"/>
                    <w:date w:fullDate="2014-03-2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27 maart 2014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Voorstel van wet tot wijziging van de Wet milieubeheer (elektronisch register biobranstoffen)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25976337" wp14:editId="3BC607E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372AEBDC" wp14:editId="04A72BD2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IenM/BSK-2014/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F64C36" w:rsidRDefault="00F64C3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03397B">
                  <w:fldChar w:fldCharType="begin"/>
                </w:r>
                <w:r w:rsidR="0003397B">
                  <w:instrText xml:space="preserve"> PAGE    \* MERGEFORMAT </w:instrText>
                </w:r>
                <w:r w:rsidR="0003397B">
                  <w:fldChar w:fldCharType="separate"/>
                </w:r>
                <w:r w:rsidR="00BB5B5E">
                  <w:rPr>
                    <w:noProof/>
                  </w:rPr>
                  <w:t>1</w:t>
                </w:r>
                <w:r w:rsidR="0003397B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3397B">
                  <w:fldChar w:fldCharType="begin"/>
                </w:r>
                <w:r w:rsidR="0003397B">
                  <w:instrText xml:space="preserve"> SECTIONPAGES  \* Arabic  \* MERGEFORMAT </w:instrText>
                </w:r>
                <w:r w:rsidR="0003397B">
                  <w:fldChar w:fldCharType="separate"/>
                </w:r>
                <w:r w:rsidR="00BB5B5E">
                  <w:rPr>
                    <w:noProof/>
                  </w:rPr>
                  <w:t>1</w:t>
                </w:r>
                <w:r w:rsidR="0003397B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06C"/>
    <w:rsid w:val="0003397B"/>
    <w:rsid w:val="000B1D5E"/>
    <w:rsid w:val="002F2E17"/>
    <w:rsid w:val="004713B4"/>
    <w:rsid w:val="008E0243"/>
    <w:rsid w:val="0093447D"/>
    <w:rsid w:val="009F4C55"/>
    <w:rsid w:val="00A23C35"/>
    <w:rsid w:val="00AB0487"/>
    <w:rsid w:val="00BB5B5E"/>
    <w:rsid w:val="00BF00FE"/>
    <w:rsid w:val="00BF406C"/>
    <w:rsid w:val="00CD00A6"/>
    <w:rsid w:val="00F52E8C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  <w:style w:type="character" w:styleId="Emphasis">
    <w:name w:val="Emphasis"/>
    <w:basedOn w:val="DefaultParagraphFont"/>
    <w:uiPriority w:val="20"/>
    <w:qFormat/>
    <w:rsid w:val="004713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ger\AppData\Local\Microsoft\Windows\Temporary%20Internet%20Files\Low\Content.IE5\TGKGNARS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392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2014-04-10T09:22:00.0000000Z</lastPrinted>
  <dcterms:created xsi:type="dcterms:W3CDTF">2014-04-10T09:37:00.0000000Z</dcterms:created>
  <dcterms:modified xsi:type="dcterms:W3CDTF">2014-04-10T09:37:00.0000000Z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0x010100BA11FE2E005E994993819296986030F7</vt:lpwstr>
  </property>
</Properties>
</file>