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B48C9" w:rsidR="00CC6C89" w:rsidP="003C2C00" w:rsidRDefault="00CC6C89">
      <w:pPr>
        <w:spacing w:line="240" w:lineRule="auto"/>
        <w:rPr>
          <w:szCs w:val="18"/>
        </w:rPr>
      </w:pPr>
    </w:p>
    <w:p w:rsidRPr="00415381" w:rsidR="00CC6C89" w:rsidP="003C2C00" w:rsidRDefault="00CC6C89">
      <w:pPr>
        <w:spacing w:line="240" w:lineRule="auto"/>
        <w:rPr>
          <w:szCs w:val="18"/>
        </w:rPr>
      </w:pPr>
    </w:p>
    <w:p w:rsidRPr="00415381" w:rsidR="00CC6C89" w:rsidP="003C2C00" w:rsidRDefault="00CC6C89">
      <w:pPr>
        <w:spacing w:line="240" w:lineRule="auto"/>
        <w:rPr>
          <w:szCs w:val="18"/>
        </w:rPr>
        <w:sectPr w:rsidRPr="00415381" w:rsidR="00CC6C89" w:rsidSect="00CE14DF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415381" w:rsidR="00D945CD" w:rsidP="00EC7F96" w:rsidRDefault="00D945CD">
      <w:pPr>
        <w:spacing w:line="240" w:lineRule="atLeast"/>
        <w:rPr>
          <w:szCs w:val="18"/>
        </w:rPr>
      </w:pPr>
      <w:r w:rsidRPr="00415381">
        <w:rPr>
          <w:szCs w:val="18"/>
        </w:rPr>
        <w:lastRenderedPageBreak/>
        <w:t>Geachte voorzitter,</w:t>
      </w:r>
    </w:p>
    <w:p w:rsidRPr="00415381" w:rsidR="00D52400" w:rsidP="00EC7F96" w:rsidRDefault="00D52400">
      <w:pPr>
        <w:spacing w:line="240" w:lineRule="atLeast"/>
        <w:rPr>
          <w:szCs w:val="18"/>
        </w:rPr>
      </w:pPr>
    </w:p>
    <w:p w:rsidRPr="00415381" w:rsidR="00415381" w:rsidP="002D68EA" w:rsidRDefault="005E4FA6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kern w:val="0"/>
          <w:szCs w:val="18"/>
          <w:lang w:bidi="ar-SA"/>
        </w:rPr>
      </w:pPr>
      <w:r>
        <w:rPr>
          <w:rFonts w:cs="Verdana"/>
          <w:kern w:val="0"/>
          <w:szCs w:val="18"/>
          <w:lang w:bidi="ar-SA"/>
        </w:rPr>
        <w:t xml:space="preserve">De Algemene commissie Jeugdzorg </w:t>
      </w:r>
      <w:r w:rsidRPr="00415381" w:rsidR="00D52400">
        <w:rPr>
          <w:rFonts w:cs="Verdana"/>
          <w:kern w:val="0"/>
          <w:szCs w:val="18"/>
          <w:lang w:bidi="ar-SA"/>
        </w:rPr>
        <w:t>heeft schriftelijke vragen gesteld naar</w:t>
      </w:r>
      <w:r w:rsidRPr="00415381" w:rsidR="00CC7749">
        <w:rPr>
          <w:rFonts w:cs="Verdana"/>
          <w:kern w:val="0"/>
          <w:szCs w:val="18"/>
          <w:lang w:bidi="ar-SA"/>
        </w:rPr>
        <w:t xml:space="preserve"> aanle</w:t>
      </w:r>
      <w:r w:rsidRPr="00415381" w:rsidR="00CC7749">
        <w:rPr>
          <w:rFonts w:cs="Verdana"/>
          <w:kern w:val="0"/>
          <w:szCs w:val="18"/>
          <w:lang w:bidi="ar-SA"/>
        </w:rPr>
        <w:t>i</w:t>
      </w:r>
      <w:r w:rsidRPr="00415381" w:rsidR="00CC7749">
        <w:rPr>
          <w:rFonts w:cs="Verdana"/>
          <w:kern w:val="0"/>
          <w:szCs w:val="18"/>
          <w:lang w:bidi="ar-SA"/>
        </w:rPr>
        <w:t xml:space="preserve">ding van de voortgangsbrief </w:t>
      </w:r>
      <w:r w:rsidRPr="00415381" w:rsidR="00D52400">
        <w:rPr>
          <w:rFonts w:cs="Verdana"/>
          <w:kern w:val="0"/>
          <w:szCs w:val="18"/>
          <w:lang w:bidi="ar-SA"/>
        </w:rPr>
        <w:t>stelselwijziging jeugd ‘Geen kind buiten spel</w:t>
      </w:r>
      <w:r w:rsidRPr="00415381" w:rsidR="00CC7749">
        <w:rPr>
          <w:rFonts w:cs="Verdana"/>
          <w:kern w:val="0"/>
          <w:szCs w:val="18"/>
          <w:lang w:bidi="ar-SA"/>
        </w:rPr>
        <w:t>’ (27 april 2012</w:t>
      </w:r>
      <w:r w:rsidRPr="00415381" w:rsidR="002D68EA">
        <w:rPr>
          <w:rFonts w:cs="Verdana"/>
          <w:kern w:val="0"/>
          <w:szCs w:val="18"/>
          <w:lang w:bidi="ar-SA"/>
        </w:rPr>
        <w:t>)</w:t>
      </w:r>
      <w:r w:rsidRPr="00415381" w:rsidR="00D52400">
        <w:rPr>
          <w:rFonts w:cs="Verdana"/>
          <w:kern w:val="0"/>
          <w:szCs w:val="18"/>
          <w:lang w:bidi="ar-SA"/>
        </w:rPr>
        <w:t>. Als bijlage bij deze</w:t>
      </w:r>
      <w:r w:rsidRPr="00415381" w:rsidR="002D68EA">
        <w:rPr>
          <w:rFonts w:cs="Verdana"/>
          <w:kern w:val="0"/>
          <w:szCs w:val="18"/>
          <w:lang w:bidi="ar-SA"/>
        </w:rPr>
        <w:t xml:space="preserve"> brief tref</w:t>
      </w:r>
      <w:r w:rsidRPr="00415381" w:rsidR="0042327D">
        <w:rPr>
          <w:rFonts w:cs="Verdana"/>
          <w:kern w:val="0"/>
          <w:szCs w:val="18"/>
          <w:lang w:bidi="ar-SA"/>
        </w:rPr>
        <w:t xml:space="preserve">t </w:t>
      </w:r>
      <w:r w:rsidRPr="00415381" w:rsidR="002D68EA">
        <w:rPr>
          <w:rFonts w:cs="Verdana"/>
          <w:kern w:val="0"/>
          <w:szCs w:val="18"/>
          <w:lang w:bidi="ar-SA"/>
        </w:rPr>
        <w:t>u de antwoorden op de vragen</w:t>
      </w:r>
      <w:r w:rsidRPr="00415381" w:rsidR="00E96DAF">
        <w:rPr>
          <w:rFonts w:cs="Verdana"/>
          <w:kern w:val="0"/>
          <w:szCs w:val="18"/>
          <w:lang w:bidi="ar-SA"/>
        </w:rPr>
        <w:t xml:space="preserve"> aan</w:t>
      </w:r>
      <w:r w:rsidRPr="00415381" w:rsidR="002D68EA">
        <w:rPr>
          <w:rFonts w:cs="Verdana"/>
          <w:kern w:val="0"/>
          <w:szCs w:val="18"/>
          <w:lang w:bidi="ar-SA"/>
        </w:rPr>
        <w:t xml:space="preserve">. </w:t>
      </w:r>
    </w:p>
    <w:p w:rsidRPr="00415381" w:rsidR="00415381" w:rsidP="002D68EA" w:rsidRDefault="00415381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kern w:val="0"/>
          <w:szCs w:val="18"/>
          <w:lang w:bidi="ar-SA"/>
        </w:rPr>
      </w:pPr>
    </w:p>
    <w:p w:rsidRPr="00415381" w:rsidR="00D52400" w:rsidP="002D68EA" w:rsidRDefault="00415381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kern w:val="0"/>
          <w:szCs w:val="18"/>
          <w:lang w:bidi="ar-SA"/>
        </w:rPr>
      </w:pPr>
      <w:r w:rsidRPr="00415381">
        <w:rPr>
          <w:rFonts w:cs="Verdana"/>
          <w:kern w:val="0"/>
          <w:szCs w:val="18"/>
          <w:lang w:bidi="ar-SA"/>
        </w:rPr>
        <w:t>Zoals aan uw Kamer is toegezegd, treft u</w:t>
      </w:r>
      <w:r w:rsidR="003924CD">
        <w:rPr>
          <w:rFonts w:cs="Verdana"/>
          <w:kern w:val="0"/>
          <w:szCs w:val="18"/>
          <w:lang w:bidi="ar-SA"/>
        </w:rPr>
        <w:t xml:space="preserve"> bijgevoegd tevens </w:t>
      </w:r>
      <w:r w:rsidRPr="00415381">
        <w:rPr>
          <w:rFonts w:cs="Verdana"/>
          <w:kern w:val="0"/>
          <w:szCs w:val="18"/>
          <w:lang w:bidi="ar-SA"/>
        </w:rPr>
        <w:t>de quickscan naar de overlap in onderzoekstaken van het Advies- en Meldpunt Kindermishandeling en de Raad voor de Kinderbescherming</w:t>
      </w:r>
      <w:r w:rsidR="003924CD">
        <w:rPr>
          <w:rFonts w:cs="Verdana"/>
          <w:kern w:val="0"/>
          <w:szCs w:val="18"/>
          <w:lang w:bidi="ar-SA"/>
        </w:rPr>
        <w:t xml:space="preserve"> aan</w:t>
      </w:r>
      <w:r w:rsidR="005E4FA6">
        <w:rPr>
          <w:rFonts w:cs="Verdana"/>
          <w:kern w:val="0"/>
          <w:szCs w:val="18"/>
          <w:lang w:bidi="ar-SA"/>
        </w:rPr>
        <w:t>.</w:t>
      </w:r>
    </w:p>
    <w:p w:rsidRPr="00415381" w:rsidR="0030264D" w:rsidP="008A40A4" w:rsidRDefault="0030264D">
      <w:pPr>
        <w:spacing w:line="240" w:lineRule="atLeast"/>
        <w:rPr>
          <w:szCs w:val="18"/>
        </w:rPr>
      </w:pPr>
    </w:p>
    <w:p w:rsidRPr="00415381" w:rsidR="00D52400" w:rsidP="008F3FE3" w:rsidRDefault="00D52400">
      <w:pPr>
        <w:rPr>
          <w:szCs w:val="18"/>
        </w:rPr>
      </w:pPr>
    </w:p>
    <w:p w:rsidRPr="00415381" w:rsidR="00415381" w:rsidP="00415381" w:rsidRDefault="00415381">
      <w:pPr>
        <w:pStyle w:val="Huisstijl-Slotzin"/>
        <w:rPr>
          <w:szCs w:val="18"/>
        </w:rPr>
      </w:pPr>
      <w:r w:rsidRPr="00415381">
        <w:rPr>
          <w:szCs w:val="18"/>
        </w:rPr>
        <w:t>Hoogachtend,</w:t>
      </w:r>
    </w:p>
    <w:p w:rsidRPr="00415381" w:rsidR="00415381" w:rsidP="00415381" w:rsidRDefault="00415381">
      <w:pPr>
        <w:pStyle w:val="Huisstijl-Ondertekening"/>
        <w:rPr>
          <w:szCs w:val="18"/>
        </w:rPr>
      </w:pPr>
    </w:p>
    <w:p w:rsidRPr="00415381" w:rsidR="00415381" w:rsidP="00415381" w:rsidRDefault="00415381">
      <w:pPr>
        <w:pStyle w:val="Huisstijl-Ondertekening"/>
        <w:rPr>
          <w:szCs w:val="18"/>
        </w:rPr>
      </w:pPr>
    </w:p>
    <w:p w:rsidRPr="00415381" w:rsidR="00415381" w:rsidP="00415381" w:rsidRDefault="00415381">
      <w:pPr>
        <w:pStyle w:val="Huisstijl-Ondertekening"/>
        <w:rPr>
          <w:szCs w:val="18"/>
        </w:rPr>
      </w:pPr>
      <w:r w:rsidRPr="00415381">
        <w:rPr>
          <w:szCs w:val="18"/>
        </w:rPr>
        <w:t>de Staatssecretaris van Volksgezondheid,</w:t>
      </w:r>
      <w:r w:rsidRPr="00415381">
        <w:rPr>
          <w:szCs w:val="18"/>
        </w:rPr>
        <w:br/>
        <w:t>Welzijn en Sport,</w:t>
      </w:r>
      <w:r w:rsidRPr="00415381">
        <w:rPr>
          <w:szCs w:val="18"/>
        </w:rPr>
        <w:br/>
      </w:r>
      <w:r w:rsidRPr="00415381">
        <w:rPr>
          <w:szCs w:val="18"/>
        </w:rPr>
        <w:br/>
      </w:r>
      <w:r w:rsidRPr="00415381">
        <w:rPr>
          <w:szCs w:val="18"/>
        </w:rPr>
        <w:br/>
      </w:r>
      <w:r w:rsidRPr="00415381">
        <w:rPr>
          <w:szCs w:val="18"/>
        </w:rPr>
        <w:br/>
      </w:r>
      <w:r w:rsidRPr="00415381">
        <w:rPr>
          <w:szCs w:val="18"/>
        </w:rPr>
        <w:br/>
        <w:t>mw. drs. M.L.L.E. Veldhuijzen van Zanten-Hyllner</w:t>
      </w: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  <w:r w:rsidRPr="00415381">
        <w:rPr>
          <w:i w:val="0"/>
          <w:szCs w:val="18"/>
        </w:rPr>
        <w:t>de Staatsecretaris van Veiligheid en Justitie,</w:t>
      </w: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415381" w:rsidRDefault="00415381">
      <w:pPr>
        <w:pStyle w:val="Huisstijl-Ondertekeningvervolg"/>
        <w:rPr>
          <w:i w:val="0"/>
          <w:szCs w:val="18"/>
        </w:rPr>
      </w:pPr>
    </w:p>
    <w:p w:rsidRPr="00415381" w:rsidR="00415381" w:rsidP="00A63A30" w:rsidRDefault="00415381">
      <w:pPr>
        <w:pStyle w:val="Huisstijl-Ondertekeningvervolg"/>
        <w:tabs>
          <w:tab w:val="left" w:pos="6675"/>
        </w:tabs>
        <w:rPr>
          <w:i w:val="0"/>
          <w:szCs w:val="18"/>
        </w:rPr>
      </w:pPr>
      <w:r w:rsidRPr="00415381">
        <w:rPr>
          <w:i w:val="0"/>
          <w:szCs w:val="18"/>
        </w:rPr>
        <w:t>mr. F. Teeven</w:t>
      </w:r>
      <w:r w:rsidR="00A63A30">
        <w:rPr>
          <w:i w:val="0"/>
          <w:szCs w:val="18"/>
        </w:rPr>
        <w:tab/>
      </w:r>
    </w:p>
    <w:sectPr w:rsidRPr="00415381" w:rsidR="00415381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30" w:rsidRDefault="00A63A30">
      <w:r>
        <w:separator/>
      </w:r>
    </w:p>
  </w:endnote>
  <w:endnote w:type="continuationSeparator" w:id="0">
    <w:p w:rsidR="00A63A30" w:rsidRDefault="00A6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30" w:rsidRDefault="00A63A30">
      <w:r>
        <w:rPr>
          <w:color w:val="000000"/>
        </w:rPr>
        <w:separator/>
      </w:r>
    </w:p>
  </w:footnote>
  <w:footnote w:type="continuationSeparator" w:id="0">
    <w:p w:rsidR="00A63A30" w:rsidRDefault="00A6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A63A30">
      <w:trPr>
        <w:trHeight w:hRule="exact" w:val="198"/>
      </w:trPr>
      <w:tc>
        <w:tcPr>
          <w:tcW w:w="1134" w:type="dxa"/>
        </w:tcPr>
        <w:p w:rsidR="00A63A30" w:rsidRDefault="00A63A30" w:rsidP="00136233">
          <w:pPr>
            <w:pStyle w:val="Huisstijl-Gegevenskop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A63A30" w:rsidRDefault="00A63A30" w:rsidP="00136233">
          <w:pPr>
            <w:pStyle w:val="Huisstijl-Gegevens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A63A30">
      <w:tc>
        <w:tcPr>
          <w:tcW w:w="1134" w:type="dxa"/>
        </w:tcPr>
        <w:p w:rsidR="00A63A30" w:rsidRDefault="00A63A30" w:rsidP="00136233">
          <w:pPr>
            <w:pStyle w:val="Huisstijl-Datumenbetreft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A63A30" w:rsidRDefault="00CE14DF" w:rsidP="00136233">
          <w:pPr>
            <w:pStyle w:val="Huisstijl-Datumenbetreft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24 mei 2012</w:t>
          </w:r>
        </w:p>
      </w:tc>
    </w:tr>
    <w:tr w:rsidR="00A63A30">
      <w:tc>
        <w:tcPr>
          <w:tcW w:w="1134" w:type="dxa"/>
        </w:tcPr>
        <w:p w:rsidR="00A63A30" w:rsidRDefault="00A63A30" w:rsidP="00136233">
          <w:pPr>
            <w:pStyle w:val="Huisstijl-Datumenbetreft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EA2404">
            <w:rPr>
              <w:szCs w:val="18"/>
            </w:rPr>
            <w:t>Betreft</w:t>
          </w:r>
        </w:p>
      </w:tc>
      <w:tc>
        <w:tcPr>
          <w:tcW w:w="5245" w:type="dxa"/>
        </w:tcPr>
        <w:p w:rsidR="00A63A30" w:rsidRDefault="00A63A30" w:rsidP="00136233">
          <w:pPr>
            <w:pStyle w:val="Huisstijl-Datumenbetreft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 xml:space="preserve">Beantwoording schriftelijke vragen naar aanleiding van de voortgangsbrief stelselwijziging jeugd ‘Geen kind buiten spel’ </w:t>
          </w:r>
        </w:p>
      </w:tc>
    </w:tr>
    <w:tr w:rsidR="00A63A30">
      <w:trPr>
        <w:trHeight w:hRule="exact" w:val="170"/>
      </w:trPr>
      <w:tc>
        <w:tcPr>
          <w:tcW w:w="1134" w:type="dxa"/>
        </w:tcPr>
        <w:p w:rsidR="00A63A30" w:rsidRDefault="00A63A30" w:rsidP="00136233">
          <w:pPr>
            <w:pStyle w:val="Huisstijl-Gegevenskop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A63A30" w:rsidRDefault="00A63A30" w:rsidP="00136233">
          <w:pPr>
            <w:pStyle w:val="Huisstijl-Gegevens"/>
            <w:framePr w:w="6462" w:hSpace="180" w:wrap="around" w:vAnchor="page" w:hAnchor="page" w:x="1599" w:y="5546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A63A30" w:rsidRDefault="00A63A30" w:rsidP="00136233">
    <w:pPr>
      <w:framePr w:w="6462" w:hSpace="180" w:wrap="around" w:vAnchor="page" w:hAnchor="page" w:x="1599" w:y="554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A63A30" w:rsidRDefault="00A63A3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 xml:space="preserve">De voorzitter van de Tweede Kamer </w:t>
    </w:r>
  </w:p>
  <w:p w:rsidR="00A63A30" w:rsidRDefault="00A63A3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der Staten-Generaal</w:t>
    </w:r>
  </w:p>
  <w:p w:rsidR="00A63A30" w:rsidRDefault="00A63A3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Postbus 20018</w:t>
    </w:r>
  </w:p>
  <w:p w:rsidR="00A63A30" w:rsidRDefault="00A63A3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2500 EA  DEN HAAG</w:t>
    </w:r>
    <w:r>
      <w:t xml:space="preserve">  </w:t>
    </w:r>
  </w:p>
  <w:p w:rsidR="00A63A30" w:rsidRDefault="00A63A30">
    <w:pPr>
      <w:pStyle w:val="Koptekst"/>
    </w:pPr>
    <w:r w:rsidRPr="005D6ABE">
      <w:rPr>
        <w:noProof/>
        <w:lang w:eastAsia="nl-NL" w:bidi="ar-SA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2988904</wp:posOffset>
          </wp:positionH>
          <wp:positionV relativeFrom="paragraph">
            <wp:posOffset>-4140835</wp:posOffset>
          </wp:positionV>
          <wp:extent cx="2344139" cy="1579418"/>
          <wp:effectExtent l="19050" t="0" r="0" b="0"/>
          <wp:wrapNone/>
          <wp:docPr id="10" name="Afbeelding 0" descr="RO_Woordbeeld_Briefinprint_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_Woordbeeld_Briefinprint_n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4139" cy="157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7747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A63A30" w:rsidRPr="005C2F48" w:rsidRDefault="00A63A30" w:rsidP="004D67D9">
                <w:pPr>
                  <w:pStyle w:val="Huisstijl-AfzendgegevenskopW1"/>
                </w:pPr>
              </w:p>
              <w:p w:rsidR="00A63A30" w:rsidRPr="008F3FE3" w:rsidRDefault="00A63A30" w:rsidP="0040758F">
                <w:pPr>
                  <w:pStyle w:val="Huisstijl-Afzendgegevens"/>
                </w:pPr>
              </w:p>
              <w:p w:rsidR="00A63A30" w:rsidRPr="008F3FE3" w:rsidRDefault="00A63A30">
                <w:pPr>
                  <w:pStyle w:val="Huisstijl-Afzendgegevens"/>
                </w:pPr>
                <w:r w:rsidRPr="008F3FE3">
                  <w:t>www.rijksoverheid.nl</w:t>
                </w:r>
              </w:p>
              <w:p w:rsidR="00A63A30" w:rsidRDefault="00A63A30">
                <w:pPr>
                  <w:pStyle w:val="Huisstijl-ReferentiegegevenskopW2"/>
                </w:pPr>
                <w:r w:rsidRPr="008F3FE3">
                  <w:t>Kenmerk</w:t>
                </w:r>
              </w:p>
              <w:p w:rsidR="00A63A30" w:rsidRPr="008F3FE3" w:rsidRDefault="00A63A30">
                <w:pPr>
                  <w:pStyle w:val="Huisstijl-Referentiegegevens"/>
                </w:pPr>
                <w:r>
                  <w:t>DJ-PS-3116726</w:t>
                </w:r>
              </w:p>
              <w:p w:rsidR="00A63A30" w:rsidRDefault="00A63A30">
                <w:pPr>
                  <w:pStyle w:val="Huisstijl-Algemenevoorwaarden"/>
                </w:pPr>
              </w:p>
            </w:txbxContent>
          </v:textbox>
          <w10:wrap anchorx="page" anchory="page"/>
        </v:shape>
      </w:pict>
    </w:r>
    <w:r w:rsidR="0057747A">
      <w:rPr>
        <w:lang w:eastAsia="nl-NL" w:bidi="ar-SA"/>
      </w:rPr>
      <w:pict>
        <v:shape id="Text Box 28" o:spid="_x0000_s2050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A63A30" w:rsidRDefault="00A63A3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7747A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A63A30" w:rsidRPr="002D2FE2" w:rsidRDefault="00A63A30" w:rsidP="002D2FE2">
                <w:pPr>
                  <w:pStyle w:val="Huisstijl-Paginanummer"/>
                </w:pPr>
                <w:r>
                  <w:t xml:space="preserve">Pagina </w:t>
                </w:r>
                <w:fldSimple w:instr=" PAGE   \* MERGEFORMAT ">
                  <w:r w:rsidR="00CE14DF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57747A">
                  <w:fldChar w:fldCharType="begin"/>
                </w:r>
                <w:r>
                  <w:instrText xml:space="preserve"> =</w:instrText>
                </w:r>
                <w:fldSimple w:instr=" NUMPAGES   \* MERGEFORMAT ">
                  <w:r w:rsidR="00CE14DF">
                    <w:rPr>
                      <w:noProof/>
                    </w:rPr>
                    <w:instrText>2</w:instrText>
                  </w:r>
                </w:fldSimple>
                <w:r>
                  <w:instrText xml:space="preserve">-1 </w:instrText>
                </w:r>
                <w:r w:rsidR="0057747A">
                  <w:fldChar w:fldCharType="separate"/>
                </w:r>
                <w:r w:rsidR="00CE14DF">
                  <w:rPr>
                    <w:noProof/>
                  </w:rPr>
                  <w:t>1</w:t>
                </w:r>
                <w:r w:rsidR="0057747A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30" w:rsidRDefault="0057747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6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63A30" w:rsidRDefault="00A63A30">
                <w:pPr>
                  <w:pStyle w:val="Huisstijl-ReferentiegegevenskopW1"/>
                </w:pPr>
              </w:p>
              <w:p w:rsidR="00A63A30" w:rsidRPr="008F3FE3" w:rsidRDefault="00A63A30" w:rsidP="003F7ACD">
                <w:pPr>
                  <w:pStyle w:val="Huisstijl-ReferentiegegevenskopW2"/>
                </w:pPr>
                <w:r w:rsidRPr="008F3FE3">
                  <w:t>Kenmerk</w:t>
                </w:r>
              </w:p>
              <w:p w:rsidR="00A63A30" w:rsidRPr="008F3FE3" w:rsidRDefault="00A63A30" w:rsidP="003F7ACD">
                <w:pPr>
                  <w:pStyle w:val="Huisstijl-Referentiegegevens"/>
                </w:pPr>
                <w:r>
                  <w:t>D</w:t>
                </w:r>
                <w:r w:rsidRPr="008F3FE3">
                  <w:t>J/3082486</w:t>
                </w:r>
              </w:p>
              <w:p w:rsidR="00A63A30" w:rsidRPr="008F3FE3" w:rsidRDefault="00A63A30" w:rsidP="003F7ACD">
                <w:pPr>
                  <w:pStyle w:val="Huisstijl-Referentiegegevens"/>
                </w:pPr>
              </w:p>
              <w:p w:rsidR="00A63A30" w:rsidRPr="008F3FE3" w:rsidRDefault="00A63A30" w:rsidP="003F7ACD">
                <w:pPr>
                  <w:pStyle w:val="Huisstijl-Referentiegegevens"/>
                </w:pPr>
                <w:r w:rsidRPr="008F3FE3">
                  <w:rPr>
                    <w:b/>
                  </w:rPr>
                  <w:t>Zaaknummer</w:t>
                </w:r>
              </w:p>
              <w:p w:rsidR="00A63A30" w:rsidRPr="007F5E33" w:rsidRDefault="00A63A30" w:rsidP="003F7ACD">
                <w:pPr>
                  <w:pStyle w:val="Huisstijl-Referentiegegevens"/>
                  <w:rPr>
                    <w:lang w:val="en-US"/>
                  </w:rPr>
                </w:pPr>
                <w:r>
                  <w:t>DJ/</w:t>
                </w:r>
                <w:r w:rsidRPr="008F3FE3">
                  <w:t>3082485</w:t>
                </w:r>
              </w:p>
              <w:p w:rsidR="00A63A30" w:rsidRDefault="00A63A30" w:rsidP="00C20FA4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7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63A30" w:rsidRPr="002D2FE2" w:rsidRDefault="00A63A30" w:rsidP="002D2FE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30" w:rsidRDefault="0057747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1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63A30" w:rsidRDefault="0057747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047032"/>
                    <w:showingPlcHdr/>
                    <w:dataBinding w:prefixMappings="xmlns:dg='http://docgen.org/date' " w:xpath="/dg:DocgenData[1]/dg:Date[1]" w:storeItemID="{E3031293-7014-41AA-B7F2-D06170201A75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63A30">
                      <w:t xml:space="preserve">     </w:t>
                    </w:r>
                  </w:sdtContent>
                </w:sdt>
                <w:r w:rsidR="00A63A30">
                  <w:t xml:space="preserve"> </w:t>
                </w:r>
                <w:sdt>
                  <w:sdtPr>
                    <w:alias w:val="Date"/>
                    <w:tag w:val="Date"/>
                    <w:id w:val="7885286"/>
                    <w:showingPlcHdr/>
                    <w:dataBinding w:prefixMappings="xmlns:dg='http://docgen.org/date' " w:xpath="/dg:DocgenData[1]/dg:Date[1]" w:storeItemID="{E3031293-7014-41AA-B7F2-D06170201A75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63A30">
                      <w:t xml:space="preserve">     </w:t>
                    </w:r>
                  </w:sdtContent>
                </w:sdt>
                <w:r w:rsidR="00A63A30">
                  <w:t>etreft</w:t>
                </w:r>
                <w:r w:rsidR="00A63A30">
                  <w:tab/>
                  <w:t>...</w:t>
                </w:r>
              </w:p>
              <w:p w:rsidR="00A63A30" w:rsidRDefault="00A63A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63A30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8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63A30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9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2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63A30" w:rsidRDefault="00A63A30">
                <w:pPr>
                  <w:pStyle w:val="Huisstijl-Afzendgegevenskop"/>
                </w:pPr>
                <w:r w:rsidRPr="00EA2404">
                  <w:t>Directoraat Generaal  Jeugd en Maatsch. Zorg</w:t>
                </w:r>
              </w:p>
              <w:p w:rsidR="00A63A30" w:rsidRDefault="00A63A30">
                <w:pPr>
                  <w:pStyle w:val="Huisstijl-Afzendgegevens"/>
                </w:pPr>
                <w:r w:rsidRPr="00EA2404">
                  <w:t>Directie Jeugd i.o.</w:t>
                </w:r>
              </w:p>
              <w:p w:rsidR="00A63A30" w:rsidRDefault="00A63A30">
                <w:pPr>
                  <w:pStyle w:val="Huisstijl-AfzendgegevensW1"/>
                </w:pPr>
                <w:r w:rsidRPr="00EA2404">
                  <w:t>Bezoekadres:</w:t>
                </w:r>
              </w:p>
              <w:p w:rsidR="00A63A30" w:rsidRDefault="00A63A30">
                <w:pPr>
                  <w:pStyle w:val="Huisstijl-Afzendgegevens"/>
                </w:pPr>
                <w:r w:rsidRPr="00EA2404">
                  <w:t>Parnassusplein 5</w:t>
                </w:r>
              </w:p>
              <w:p w:rsidR="00A63A30" w:rsidRDefault="00A63A30">
                <w:pPr>
                  <w:pStyle w:val="Huisstijl-Afzendgegevens"/>
                </w:pPr>
                <w:r w:rsidRPr="00EA2404">
                  <w:t>2511 VX Den Haag</w:t>
                </w:r>
              </w:p>
              <w:p w:rsidR="00A63A30" w:rsidRDefault="00A63A30">
                <w:pPr>
                  <w:pStyle w:val="Huisstijl-Afzendgegevens"/>
                </w:pPr>
                <w:r w:rsidRPr="00EA2404">
                  <w:t>www.rijksoverheid.nl</w:t>
                </w:r>
              </w:p>
              <w:p w:rsidR="00A63A30" w:rsidRDefault="00A63A30">
                <w:pPr>
                  <w:pStyle w:val="Huisstijl-AfzendgegevenskopW1"/>
                </w:pPr>
                <w:r>
                  <w:t>Contactpersoon</w:t>
                </w:r>
              </w:p>
              <w:p w:rsidR="00A63A30" w:rsidRDefault="00A63A30">
                <w:pPr>
                  <w:pStyle w:val="Huisstijl-Afzendgegevens"/>
                </w:pPr>
                <w:r w:rsidRPr="00EA2404">
                  <w:t>E.M.T.A. van den Heuvel</w:t>
                </w:r>
              </w:p>
              <w:p w:rsidR="00A63A30" w:rsidRDefault="00A63A30">
                <w:pPr>
                  <w:pStyle w:val="Huisstijl-AfzendgegevensC"/>
                </w:pPr>
                <w:r w:rsidRPr="00EA2404">
                  <w:t>Beleidsmedewerker</w:t>
                </w:r>
              </w:p>
              <w:p w:rsidR="00A63A30" w:rsidRDefault="00A63A3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EA2404">
                  <w:t>070-3407719</w:t>
                </w:r>
              </w:p>
              <w:p w:rsidR="00A63A30" w:rsidRDefault="00A63A30">
                <w:pPr>
                  <w:pStyle w:val="Huisstijl-Afzendgegevens"/>
                </w:pPr>
                <w:r w:rsidRPr="00EA2404">
                  <w:t>eva.vandenheuvel@minvws.nl</w:t>
                </w:r>
              </w:p>
              <w:p w:rsidR="00A63A30" w:rsidRDefault="00A63A30">
                <w:pPr>
                  <w:pStyle w:val="Huisstijl-ReferentiegegevenskopW2"/>
                </w:pPr>
                <w:r>
                  <w:t>Ons kenmerk</w:t>
                </w:r>
              </w:p>
              <w:p w:rsidR="00A63A30" w:rsidRDefault="00A63A30">
                <w:pPr>
                  <w:pStyle w:val="Huisstijl-Referentiegegevens"/>
                </w:pPr>
                <w:r>
                  <w:t>JZ/GJ-</w:t>
                </w:r>
              </w:p>
              <w:p w:rsidR="00A63A30" w:rsidRDefault="00A63A30">
                <w:pPr>
                  <w:pStyle w:val="Huisstijl-ReferentiegegevenskopW1"/>
                </w:pPr>
                <w:r>
                  <w:t>Exemplaarnummer</w:t>
                </w:r>
              </w:p>
              <w:p w:rsidR="00A63A30" w:rsidRDefault="00A63A3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63A30" w:rsidRDefault="00A63A3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3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63A30" w:rsidRDefault="00A63A3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63A30" w:rsidRDefault="00A63A3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63A30" w:rsidRDefault="00A63A3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CC585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A30D8"/>
    <w:multiLevelType w:val="hybridMultilevel"/>
    <w:tmpl w:val="338AB15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21823"/>
    <w:multiLevelType w:val="hybridMultilevel"/>
    <w:tmpl w:val="4F96BA0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CC66D0"/>
    <w:multiLevelType w:val="hybridMultilevel"/>
    <w:tmpl w:val="7272E2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D1E17"/>
    <w:multiLevelType w:val="hybridMultilevel"/>
    <w:tmpl w:val="BBAA12A0"/>
    <w:lvl w:ilvl="0" w:tplc="5C00F83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2680"/>
    <w:multiLevelType w:val="hybridMultilevel"/>
    <w:tmpl w:val="7058449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4C6F6E"/>
    <w:multiLevelType w:val="hybridMultilevel"/>
    <w:tmpl w:val="4272615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8A14D3"/>
    <w:multiLevelType w:val="hybridMultilevel"/>
    <w:tmpl w:val="EFA40BCC"/>
    <w:lvl w:ilvl="0" w:tplc="6F1E47C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52F24"/>
    <w:multiLevelType w:val="hybridMultilevel"/>
    <w:tmpl w:val="6548EA2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BF539BA"/>
    <w:multiLevelType w:val="hybridMultilevel"/>
    <w:tmpl w:val="D396A4CA"/>
    <w:lvl w:ilvl="0" w:tplc="C4D6D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826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83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85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47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2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EF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AE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82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64F5C"/>
    <w:multiLevelType w:val="hybridMultilevel"/>
    <w:tmpl w:val="71761A40"/>
    <w:lvl w:ilvl="0" w:tplc="BBBC9248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429D1"/>
    <w:multiLevelType w:val="hybridMultilevel"/>
    <w:tmpl w:val="D906713E"/>
    <w:lvl w:ilvl="0" w:tplc="F134E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25A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A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EA9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7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21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64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02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9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686DFD"/>
    <w:multiLevelType w:val="hybridMultilevel"/>
    <w:tmpl w:val="75E66A9E"/>
    <w:lvl w:ilvl="0" w:tplc="F63858F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8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2D1B"/>
    <w:rsid w:val="000018A9"/>
    <w:rsid w:val="00002A38"/>
    <w:rsid w:val="000041D9"/>
    <w:rsid w:val="000050FD"/>
    <w:rsid w:val="0001052E"/>
    <w:rsid w:val="00015995"/>
    <w:rsid w:val="00025B65"/>
    <w:rsid w:val="00035D58"/>
    <w:rsid w:val="00041178"/>
    <w:rsid w:val="00041A23"/>
    <w:rsid w:val="00042B33"/>
    <w:rsid w:val="000462E9"/>
    <w:rsid w:val="00050D57"/>
    <w:rsid w:val="00052301"/>
    <w:rsid w:val="00060EA9"/>
    <w:rsid w:val="00061689"/>
    <w:rsid w:val="0006232A"/>
    <w:rsid w:val="00064D09"/>
    <w:rsid w:val="00071927"/>
    <w:rsid w:val="00072015"/>
    <w:rsid w:val="00072BCE"/>
    <w:rsid w:val="00075168"/>
    <w:rsid w:val="0007759F"/>
    <w:rsid w:val="0008075F"/>
    <w:rsid w:val="000816B3"/>
    <w:rsid w:val="00087572"/>
    <w:rsid w:val="00091476"/>
    <w:rsid w:val="00091BBA"/>
    <w:rsid w:val="000949F5"/>
    <w:rsid w:val="00095DFB"/>
    <w:rsid w:val="00097936"/>
    <w:rsid w:val="000A1425"/>
    <w:rsid w:val="000A3BA3"/>
    <w:rsid w:val="000A4381"/>
    <w:rsid w:val="000A65A8"/>
    <w:rsid w:val="000A7733"/>
    <w:rsid w:val="000B6022"/>
    <w:rsid w:val="000B7BBF"/>
    <w:rsid w:val="000D45DD"/>
    <w:rsid w:val="000D6F2F"/>
    <w:rsid w:val="000D79C6"/>
    <w:rsid w:val="000E25B8"/>
    <w:rsid w:val="000E4C4C"/>
    <w:rsid w:val="000F04D1"/>
    <w:rsid w:val="000F113E"/>
    <w:rsid w:val="000F48FE"/>
    <w:rsid w:val="000F7033"/>
    <w:rsid w:val="001009D5"/>
    <w:rsid w:val="00102012"/>
    <w:rsid w:val="001049BB"/>
    <w:rsid w:val="001067BF"/>
    <w:rsid w:val="0011063C"/>
    <w:rsid w:val="00110B6B"/>
    <w:rsid w:val="00111047"/>
    <w:rsid w:val="0011330C"/>
    <w:rsid w:val="00115FA5"/>
    <w:rsid w:val="0012024E"/>
    <w:rsid w:val="0012461C"/>
    <w:rsid w:val="00125627"/>
    <w:rsid w:val="0012623F"/>
    <w:rsid w:val="00126BD9"/>
    <w:rsid w:val="001327B0"/>
    <w:rsid w:val="0013482C"/>
    <w:rsid w:val="00136233"/>
    <w:rsid w:val="00140E1A"/>
    <w:rsid w:val="00141134"/>
    <w:rsid w:val="0014113C"/>
    <w:rsid w:val="00141A26"/>
    <w:rsid w:val="00147946"/>
    <w:rsid w:val="0015764D"/>
    <w:rsid w:val="00163E7E"/>
    <w:rsid w:val="00164E85"/>
    <w:rsid w:val="00166C9B"/>
    <w:rsid w:val="00170C1F"/>
    <w:rsid w:val="00170F10"/>
    <w:rsid w:val="00171800"/>
    <w:rsid w:val="00174058"/>
    <w:rsid w:val="00180631"/>
    <w:rsid w:val="001815AB"/>
    <w:rsid w:val="00184024"/>
    <w:rsid w:val="001934FC"/>
    <w:rsid w:val="00194B86"/>
    <w:rsid w:val="00194DB0"/>
    <w:rsid w:val="001A253A"/>
    <w:rsid w:val="001A2A0F"/>
    <w:rsid w:val="001A3B92"/>
    <w:rsid w:val="001A44E2"/>
    <w:rsid w:val="001A6CD8"/>
    <w:rsid w:val="001A7D7F"/>
    <w:rsid w:val="001B0D66"/>
    <w:rsid w:val="001B6F46"/>
    <w:rsid w:val="001C1912"/>
    <w:rsid w:val="001C1C02"/>
    <w:rsid w:val="001C385B"/>
    <w:rsid w:val="001D4474"/>
    <w:rsid w:val="001D565F"/>
    <w:rsid w:val="001D5A74"/>
    <w:rsid w:val="001D72C8"/>
    <w:rsid w:val="001D79B6"/>
    <w:rsid w:val="001E0A3B"/>
    <w:rsid w:val="001E350C"/>
    <w:rsid w:val="001E5767"/>
    <w:rsid w:val="001E7DBC"/>
    <w:rsid w:val="001F3763"/>
    <w:rsid w:val="001F5286"/>
    <w:rsid w:val="001F6966"/>
    <w:rsid w:val="001F7359"/>
    <w:rsid w:val="00200DA5"/>
    <w:rsid w:val="0020357A"/>
    <w:rsid w:val="0020665A"/>
    <w:rsid w:val="00206BDB"/>
    <w:rsid w:val="002160B6"/>
    <w:rsid w:val="00216574"/>
    <w:rsid w:val="00216D31"/>
    <w:rsid w:val="002170CC"/>
    <w:rsid w:val="00222840"/>
    <w:rsid w:val="0022377B"/>
    <w:rsid w:val="00224A60"/>
    <w:rsid w:val="00227D4D"/>
    <w:rsid w:val="00230662"/>
    <w:rsid w:val="00237B15"/>
    <w:rsid w:val="002407C9"/>
    <w:rsid w:val="00240E43"/>
    <w:rsid w:val="002429D6"/>
    <w:rsid w:val="00245168"/>
    <w:rsid w:val="0024662C"/>
    <w:rsid w:val="00246920"/>
    <w:rsid w:val="00247617"/>
    <w:rsid w:val="00250A66"/>
    <w:rsid w:val="002510C2"/>
    <w:rsid w:val="00255120"/>
    <w:rsid w:val="00256DB5"/>
    <w:rsid w:val="00267C86"/>
    <w:rsid w:val="002749BB"/>
    <w:rsid w:val="00275A88"/>
    <w:rsid w:val="00276925"/>
    <w:rsid w:val="00285F96"/>
    <w:rsid w:val="002868D1"/>
    <w:rsid w:val="00287E2E"/>
    <w:rsid w:val="0029302D"/>
    <w:rsid w:val="002936FB"/>
    <w:rsid w:val="00295457"/>
    <w:rsid w:val="002A060A"/>
    <w:rsid w:val="002A1C8C"/>
    <w:rsid w:val="002A600B"/>
    <w:rsid w:val="002B0A1C"/>
    <w:rsid w:val="002B0C0A"/>
    <w:rsid w:val="002B0C5F"/>
    <w:rsid w:val="002B1217"/>
    <w:rsid w:val="002B4263"/>
    <w:rsid w:val="002B48C9"/>
    <w:rsid w:val="002B5A4F"/>
    <w:rsid w:val="002C26ED"/>
    <w:rsid w:val="002C2A66"/>
    <w:rsid w:val="002C5F64"/>
    <w:rsid w:val="002C7AEE"/>
    <w:rsid w:val="002D13E2"/>
    <w:rsid w:val="002D15DA"/>
    <w:rsid w:val="002D2FE2"/>
    <w:rsid w:val="002D505E"/>
    <w:rsid w:val="002D68EA"/>
    <w:rsid w:val="002D7C45"/>
    <w:rsid w:val="002E74DC"/>
    <w:rsid w:val="002F39B4"/>
    <w:rsid w:val="002F50CC"/>
    <w:rsid w:val="002F57D8"/>
    <w:rsid w:val="002F73AC"/>
    <w:rsid w:val="002F7CC3"/>
    <w:rsid w:val="002F7CCE"/>
    <w:rsid w:val="0030264D"/>
    <w:rsid w:val="003028E1"/>
    <w:rsid w:val="00303B73"/>
    <w:rsid w:val="00306029"/>
    <w:rsid w:val="00306E54"/>
    <w:rsid w:val="00312C99"/>
    <w:rsid w:val="00316C00"/>
    <w:rsid w:val="00323DA4"/>
    <w:rsid w:val="00325A7B"/>
    <w:rsid w:val="00327D6F"/>
    <w:rsid w:val="003303E1"/>
    <w:rsid w:val="00330B00"/>
    <w:rsid w:val="00331AD7"/>
    <w:rsid w:val="0033224C"/>
    <w:rsid w:val="0034026B"/>
    <w:rsid w:val="00346FAA"/>
    <w:rsid w:val="00355649"/>
    <w:rsid w:val="0035663E"/>
    <w:rsid w:val="00367A36"/>
    <w:rsid w:val="00373CAA"/>
    <w:rsid w:val="00374F0A"/>
    <w:rsid w:val="00376594"/>
    <w:rsid w:val="00380F6A"/>
    <w:rsid w:val="00381233"/>
    <w:rsid w:val="00382113"/>
    <w:rsid w:val="003823B1"/>
    <w:rsid w:val="00385CB8"/>
    <w:rsid w:val="003924CD"/>
    <w:rsid w:val="00392B1B"/>
    <w:rsid w:val="003A4120"/>
    <w:rsid w:val="003A5860"/>
    <w:rsid w:val="003A6183"/>
    <w:rsid w:val="003A7AD4"/>
    <w:rsid w:val="003B0918"/>
    <w:rsid w:val="003B48D4"/>
    <w:rsid w:val="003B4DF5"/>
    <w:rsid w:val="003B5318"/>
    <w:rsid w:val="003B705E"/>
    <w:rsid w:val="003C193D"/>
    <w:rsid w:val="003C2C00"/>
    <w:rsid w:val="003C5CA7"/>
    <w:rsid w:val="003D23C7"/>
    <w:rsid w:val="003D715D"/>
    <w:rsid w:val="003E0D73"/>
    <w:rsid w:val="003E6679"/>
    <w:rsid w:val="003E7E4A"/>
    <w:rsid w:val="003F42C9"/>
    <w:rsid w:val="003F7ACD"/>
    <w:rsid w:val="00403E93"/>
    <w:rsid w:val="0040568C"/>
    <w:rsid w:val="0040758F"/>
    <w:rsid w:val="00412BCE"/>
    <w:rsid w:val="00414E2C"/>
    <w:rsid w:val="00415299"/>
    <w:rsid w:val="00415381"/>
    <w:rsid w:val="0041546C"/>
    <w:rsid w:val="00415850"/>
    <w:rsid w:val="00416929"/>
    <w:rsid w:val="00420BEF"/>
    <w:rsid w:val="0042327D"/>
    <w:rsid w:val="00423440"/>
    <w:rsid w:val="00424621"/>
    <w:rsid w:val="00432FC8"/>
    <w:rsid w:val="00436DFF"/>
    <w:rsid w:val="00441461"/>
    <w:rsid w:val="00441A99"/>
    <w:rsid w:val="004459F8"/>
    <w:rsid w:val="00446EF6"/>
    <w:rsid w:val="004472A4"/>
    <w:rsid w:val="004474D8"/>
    <w:rsid w:val="00451FA4"/>
    <w:rsid w:val="004522CF"/>
    <w:rsid w:val="0045297E"/>
    <w:rsid w:val="0045318C"/>
    <w:rsid w:val="0045618F"/>
    <w:rsid w:val="004608B4"/>
    <w:rsid w:val="00461646"/>
    <w:rsid w:val="00466D9E"/>
    <w:rsid w:val="00470A7D"/>
    <w:rsid w:val="00470ACA"/>
    <w:rsid w:val="00471732"/>
    <w:rsid w:val="00472AD0"/>
    <w:rsid w:val="004755D9"/>
    <w:rsid w:val="00480740"/>
    <w:rsid w:val="004815BF"/>
    <w:rsid w:val="00481D1B"/>
    <w:rsid w:val="004915C4"/>
    <w:rsid w:val="00494F80"/>
    <w:rsid w:val="0049518F"/>
    <w:rsid w:val="004A056A"/>
    <w:rsid w:val="004A1D9F"/>
    <w:rsid w:val="004A33BA"/>
    <w:rsid w:val="004A4097"/>
    <w:rsid w:val="004A7972"/>
    <w:rsid w:val="004B02C1"/>
    <w:rsid w:val="004B0592"/>
    <w:rsid w:val="004B2E86"/>
    <w:rsid w:val="004B44D1"/>
    <w:rsid w:val="004C27B8"/>
    <w:rsid w:val="004C7140"/>
    <w:rsid w:val="004D0C6C"/>
    <w:rsid w:val="004D1233"/>
    <w:rsid w:val="004D21AF"/>
    <w:rsid w:val="004D67D9"/>
    <w:rsid w:val="004E0D0D"/>
    <w:rsid w:val="004E0EE5"/>
    <w:rsid w:val="004E7663"/>
    <w:rsid w:val="004E7980"/>
    <w:rsid w:val="004E7F84"/>
    <w:rsid w:val="004F0BA8"/>
    <w:rsid w:val="004F2D75"/>
    <w:rsid w:val="004F45E9"/>
    <w:rsid w:val="00501B0F"/>
    <w:rsid w:val="00502136"/>
    <w:rsid w:val="00502591"/>
    <w:rsid w:val="005029D0"/>
    <w:rsid w:val="005062B0"/>
    <w:rsid w:val="005067E6"/>
    <w:rsid w:val="00506CDC"/>
    <w:rsid w:val="005078A1"/>
    <w:rsid w:val="0051331E"/>
    <w:rsid w:val="0051500B"/>
    <w:rsid w:val="005166EE"/>
    <w:rsid w:val="00517D0F"/>
    <w:rsid w:val="005201A1"/>
    <w:rsid w:val="005226B2"/>
    <w:rsid w:val="00522AC1"/>
    <w:rsid w:val="0052424A"/>
    <w:rsid w:val="005356BA"/>
    <w:rsid w:val="0053663F"/>
    <w:rsid w:val="00540E18"/>
    <w:rsid w:val="005463BF"/>
    <w:rsid w:val="00546FA0"/>
    <w:rsid w:val="005511AA"/>
    <w:rsid w:val="005516AD"/>
    <w:rsid w:val="0055707D"/>
    <w:rsid w:val="00557C06"/>
    <w:rsid w:val="00560CA1"/>
    <w:rsid w:val="005633BF"/>
    <w:rsid w:val="00563BAA"/>
    <w:rsid w:val="00567D8A"/>
    <w:rsid w:val="00570BAD"/>
    <w:rsid w:val="0057747A"/>
    <w:rsid w:val="00581B14"/>
    <w:rsid w:val="00583323"/>
    <w:rsid w:val="005868DA"/>
    <w:rsid w:val="00586C95"/>
    <w:rsid w:val="00590A4E"/>
    <w:rsid w:val="00590DA4"/>
    <w:rsid w:val="005A611D"/>
    <w:rsid w:val="005A6ECA"/>
    <w:rsid w:val="005A7D36"/>
    <w:rsid w:val="005B0EDF"/>
    <w:rsid w:val="005B1989"/>
    <w:rsid w:val="005B4C36"/>
    <w:rsid w:val="005B54B9"/>
    <w:rsid w:val="005C2B4F"/>
    <w:rsid w:val="005C2D7A"/>
    <w:rsid w:val="005C2F48"/>
    <w:rsid w:val="005C725F"/>
    <w:rsid w:val="005D24BE"/>
    <w:rsid w:val="005D6249"/>
    <w:rsid w:val="005D6ABE"/>
    <w:rsid w:val="005D7314"/>
    <w:rsid w:val="005E4FA6"/>
    <w:rsid w:val="005F478F"/>
    <w:rsid w:val="005F4C2F"/>
    <w:rsid w:val="0060004E"/>
    <w:rsid w:val="00600961"/>
    <w:rsid w:val="0060235F"/>
    <w:rsid w:val="00605570"/>
    <w:rsid w:val="00605DD0"/>
    <w:rsid w:val="006069F3"/>
    <w:rsid w:val="00612A62"/>
    <w:rsid w:val="006262F7"/>
    <w:rsid w:val="0063100A"/>
    <w:rsid w:val="00633405"/>
    <w:rsid w:val="00637BB0"/>
    <w:rsid w:val="00646154"/>
    <w:rsid w:val="00646A02"/>
    <w:rsid w:val="0065419D"/>
    <w:rsid w:val="00655B9B"/>
    <w:rsid w:val="00666E35"/>
    <w:rsid w:val="006700A3"/>
    <w:rsid w:val="00670CAB"/>
    <w:rsid w:val="00670E59"/>
    <w:rsid w:val="00670FBB"/>
    <w:rsid w:val="0067638F"/>
    <w:rsid w:val="0068297D"/>
    <w:rsid w:val="00685258"/>
    <w:rsid w:val="00685394"/>
    <w:rsid w:val="00686147"/>
    <w:rsid w:val="006876C6"/>
    <w:rsid w:val="006927B4"/>
    <w:rsid w:val="00695359"/>
    <w:rsid w:val="00696DE7"/>
    <w:rsid w:val="006A1C98"/>
    <w:rsid w:val="006A5BEA"/>
    <w:rsid w:val="006A66DF"/>
    <w:rsid w:val="006B103B"/>
    <w:rsid w:val="006B1056"/>
    <w:rsid w:val="006B2C48"/>
    <w:rsid w:val="006B47AE"/>
    <w:rsid w:val="006C07FA"/>
    <w:rsid w:val="006C08AD"/>
    <w:rsid w:val="006C143E"/>
    <w:rsid w:val="006D0A28"/>
    <w:rsid w:val="006D0D43"/>
    <w:rsid w:val="006D512A"/>
    <w:rsid w:val="006E18E9"/>
    <w:rsid w:val="006E1AE9"/>
    <w:rsid w:val="006F723E"/>
    <w:rsid w:val="00707771"/>
    <w:rsid w:val="007077C8"/>
    <w:rsid w:val="007079DA"/>
    <w:rsid w:val="00713E9B"/>
    <w:rsid w:val="0071471A"/>
    <w:rsid w:val="007147EB"/>
    <w:rsid w:val="0072190C"/>
    <w:rsid w:val="00726A04"/>
    <w:rsid w:val="00731E84"/>
    <w:rsid w:val="007345A7"/>
    <w:rsid w:val="007376F1"/>
    <w:rsid w:val="00740424"/>
    <w:rsid w:val="007507AA"/>
    <w:rsid w:val="00754A81"/>
    <w:rsid w:val="00754AF0"/>
    <w:rsid w:val="0075568A"/>
    <w:rsid w:val="007564CA"/>
    <w:rsid w:val="00761B11"/>
    <w:rsid w:val="00765C4D"/>
    <w:rsid w:val="00765F47"/>
    <w:rsid w:val="0078062E"/>
    <w:rsid w:val="0078199E"/>
    <w:rsid w:val="007820CD"/>
    <w:rsid w:val="00782252"/>
    <w:rsid w:val="007902E1"/>
    <w:rsid w:val="00793B89"/>
    <w:rsid w:val="007943AD"/>
    <w:rsid w:val="007978C1"/>
    <w:rsid w:val="007A024A"/>
    <w:rsid w:val="007A0D5A"/>
    <w:rsid w:val="007A7EBE"/>
    <w:rsid w:val="007B377F"/>
    <w:rsid w:val="007B4F7A"/>
    <w:rsid w:val="007B65F1"/>
    <w:rsid w:val="007B7B7D"/>
    <w:rsid w:val="007C2D1B"/>
    <w:rsid w:val="007C54A1"/>
    <w:rsid w:val="007D43E7"/>
    <w:rsid w:val="007D64FF"/>
    <w:rsid w:val="007E56C8"/>
    <w:rsid w:val="007E7E63"/>
    <w:rsid w:val="007F04CF"/>
    <w:rsid w:val="007F138C"/>
    <w:rsid w:val="007F5E33"/>
    <w:rsid w:val="0080134B"/>
    <w:rsid w:val="00801F17"/>
    <w:rsid w:val="008022A3"/>
    <w:rsid w:val="00803DA3"/>
    <w:rsid w:val="00804243"/>
    <w:rsid w:val="00805EE5"/>
    <w:rsid w:val="00806ADE"/>
    <w:rsid w:val="008111BD"/>
    <w:rsid w:val="00812E1B"/>
    <w:rsid w:val="008141C4"/>
    <w:rsid w:val="0082196A"/>
    <w:rsid w:val="008221A1"/>
    <w:rsid w:val="00831048"/>
    <w:rsid w:val="00831436"/>
    <w:rsid w:val="00832C3B"/>
    <w:rsid w:val="0083340B"/>
    <w:rsid w:val="00834B15"/>
    <w:rsid w:val="00842850"/>
    <w:rsid w:val="00842F36"/>
    <w:rsid w:val="00842F9B"/>
    <w:rsid w:val="008455C7"/>
    <w:rsid w:val="00847B1E"/>
    <w:rsid w:val="00851AE6"/>
    <w:rsid w:val="00855443"/>
    <w:rsid w:val="0085649D"/>
    <w:rsid w:val="008602B8"/>
    <w:rsid w:val="00865E40"/>
    <w:rsid w:val="008675D2"/>
    <w:rsid w:val="008677C6"/>
    <w:rsid w:val="00867B20"/>
    <w:rsid w:val="00872249"/>
    <w:rsid w:val="008731E6"/>
    <w:rsid w:val="00873628"/>
    <w:rsid w:val="00876705"/>
    <w:rsid w:val="00880687"/>
    <w:rsid w:val="00880FDA"/>
    <w:rsid w:val="008840D5"/>
    <w:rsid w:val="00887256"/>
    <w:rsid w:val="00894763"/>
    <w:rsid w:val="008973B8"/>
    <w:rsid w:val="008A3045"/>
    <w:rsid w:val="008A40A4"/>
    <w:rsid w:val="008B168F"/>
    <w:rsid w:val="008B24E1"/>
    <w:rsid w:val="008B29E8"/>
    <w:rsid w:val="008B3B29"/>
    <w:rsid w:val="008B7F18"/>
    <w:rsid w:val="008C0BF9"/>
    <w:rsid w:val="008C43B6"/>
    <w:rsid w:val="008C67D4"/>
    <w:rsid w:val="008D552E"/>
    <w:rsid w:val="008D587A"/>
    <w:rsid w:val="008D6DA2"/>
    <w:rsid w:val="008D70DA"/>
    <w:rsid w:val="008E380A"/>
    <w:rsid w:val="008E43AF"/>
    <w:rsid w:val="008E786D"/>
    <w:rsid w:val="008F3FE3"/>
    <w:rsid w:val="008F452A"/>
    <w:rsid w:val="008F5AB5"/>
    <w:rsid w:val="008F5AEF"/>
    <w:rsid w:val="008F72B5"/>
    <w:rsid w:val="00901CED"/>
    <w:rsid w:val="00902E0E"/>
    <w:rsid w:val="00902E2C"/>
    <w:rsid w:val="009069A1"/>
    <w:rsid w:val="00913BD2"/>
    <w:rsid w:val="00914272"/>
    <w:rsid w:val="009166CA"/>
    <w:rsid w:val="00925A78"/>
    <w:rsid w:val="00931558"/>
    <w:rsid w:val="00933182"/>
    <w:rsid w:val="00935DC5"/>
    <w:rsid w:val="009455D2"/>
    <w:rsid w:val="0095011D"/>
    <w:rsid w:val="00950B79"/>
    <w:rsid w:val="00951B84"/>
    <w:rsid w:val="009530D7"/>
    <w:rsid w:val="009545C6"/>
    <w:rsid w:val="00956608"/>
    <w:rsid w:val="00956FE2"/>
    <w:rsid w:val="00957636"/>
    <w:rsid w:val="00961E2A"/>
    <w:rsid w:val="00962F22"/>
    <w:rsid w:val="0096453B"/>
    <w:rsid w:val="009717EA"/>
    <w:rsid w:val="009719A7"/>
    <w:rsid w:val="00976079"/>
    <w:rsid w:val="00981858"/>
    <w:rsid w:val="00982986"/>
    <w:rsid w:val="00982FDA"/>
    <w:rsid w:val="00984BA1"/>
    <w:rsid w:val="0099528F"/>
    <w:rsid w:val="00997587"/>
    <w:rsid w:val="009A182B"/>
    <w:rsid w:val="009A6626"/>
    <w:rsid w:val="009B0FCD"/>
    <w:rsid w:val="009B3059"/>
    <w:rsid w:val="009B4366"/>
    <w:rsid w:val="009B6805"/>
    <w:rsid w:val="009C200A"/>
    <w:rsid w:val="009C4BB6"/>
    <w:rsid w:val="009D616A"/>
    <w:rsid w:val="009D65B0"/>
    <w:rsid w:val="009E0B1C"/>
    <w:rsid w:val="009E3569"/>
    <w:rsid w:val="009E4C5D"/>
    <w:rsid w:val="009E581F"/>
    <w:rsid w:val="009E5F17"/>
    <w:rsid w:val="009F2607"/>
    <w:rsid w:val="009F341E"/>
    <w:rsid w:val="009F435B"/>
    <w:rsid w:val="009F7A84"/>
    <w:rsid w:val="00A05CF6"/>
    <w:rsid w:val="00A105EC"/>
    <w:rsid w:val="00A155B6"/>
    <w:rsid w:val="00A21C46"/>
    <w:rsid w:val="00A220B3"/>
    <w:rsid w:val="00A259FF"/>
    <w:rsid w:val="00A273C1"/>
    <w:rsid w:val="00A30AED"/>
    <w:rsid w:val="00A32CE7"/>
    <w:rsid w:val="00A363F7"/>
    <w:rsid w:val="00A36FCC"/>
    <w:rsid w:val="00A40B9D"/>
    <w:rsid w:val="00A4462F"/>
    <w:rsid w:val="00A45221"/>
    <w:rsid w:val="00A463F9"/>
    <w:rsid w:val="00A506DF"/>
    <w:rsid w:val="00A51047"/>
    <w:rsid w:val="00A52D2D"/>
    <w:rsid w:val="00A5306D"/>
    <w:rsid w:val="00A564DC"/>
    <w:rsid w:val="00A63723"/>
    <w:rsid w:val="00A63A30"/>
    <w:rsid w:val="00A718A8"/>
    <w:rsid w:val="00A71D7C"/>
    <w:rsid w:val="00A73C91"/>
    <w:rsid w:val="00A73D87"/>
    <w:rsid w:val="00A73ECF"/>
    <w:rsid w:val="00A75440"/>
    <w:rsid w:val="00A7797C"/>
    <w:rsid w:val="00A81AE3"/>
    <w:rsid w:val="00A821D3"/>
    <w:rsid w:val="00A85E3E"/>
    <w:rsid w:val="00A91B87"/>
    <w:rsid w:val="00A96DAB"/>
    <w:rsid w:val="00A9722E"/>
    <w:rsid w:val="00A9766C"/>
    <w:rsid w:val="00A97A7D"/>
    <w:rsid w:val="00AA0B25"/>
    <w:rsid w:val="00AA371C"/>
    <w:rsid w:val="00AA39BC"/>
    <w:rsid w:val="00AA46D4"/>
    <w:rsid w:val="00AA5F94"/>
    <w:rsid w:val="00AA74D2"/>
    <w:rsid w:val="00AB05B1"/>
    <w:rsid w:val="00AB06B2"/>
    <w:rsid w:val="00AB7E34"/>
    <w:rsid w:val="00AC6C02"/>
    <w:rsid w:val="00AD0125"/>
    <w:rsid w:val="00AD1717"/>
    <w:rsid w:val="00AD5CAA"/>
    <w:rsid w:val="00AD68D1"/>
    <w:rsid w:val="00AD70A7"/>
    <w:rsid w:val="00AE1920"/>
    <w:rsid w:val="00AE4C92"/>
    <w:rsid w:val="00AE6031"/>
    <w:rsid w:val="00AF0660"/>
    <w:rsid w:val="00B042D1"/>
    <w:rsid w:val="00B10752"/>
    <w:rsid w:val="00B142F2"/>
    <w:rsid w:val="00B14E32"/>
    <w:rsid w:val="00B16D85"/>
    <w:rsid w:val="00B204FF"/>
    <w:rsid w:val="00B2253B"/>
    <w:rsid w:val="00B2312B"/>
    <w:rsid w:val="00B23CB5"/>
    <w:rsid w:val="00B25402"/>
    <w:rsid w:val="00B27FB5"/>
    <w:rsid w:val="00B3123F"/>
    <w:rsid w:val="00B3133E"/>
    <w:rsid w:val="00B334A2"/>
    <w:rsid w:val="00B356CE"/>
    <w:rsid w:val="00B3712E"/>
    <w:rsid w:val="00B53AC6"/>
    <w:rsid w:val="00B62C6D"/>
    <w:rsid w:val="00B665EE"/>
    <w:rsid w:val="00B703F8"/>
    <w:rsid w:val="00B80759"/>
    <w:rsid w:val="00B83718"/>
    <w:rsid w:val="00B84B97"/>
    <w:rsid w:val="00B84BDE"/>
    <w:rsid w:val="00B87FD4"/>
    <w:rsid w:val="00B909AB"/>
    <w:rsid w:val="00B97153"/>
    <w:rsid w:val="00BA0B5B"/>
    <w:rsid w:val="00BA172D"/>
    <w:rsid w:val="00BB06F5"/>
    <w:rsid w:val="00BB4A23"/>
    <w:rsid w:val="00BC4592"/>
    <w:rsid w:val="00BC56A6"/>
    <w:rsid w:val="00BC652E"/>
    <w:rsid w:val="00BC784E"/>
    <w:rsid w:val="00BD1D2A"/>
    <w:rsid w:val="00BD2247"/>
    <w:rsid w:val="00BD2B27"/>
    <w:rsid w:val="00BD4C65"/>
    <w:rsid w:val="00BD6BAE"/>
    <w:rsid w:val="00BE3544"/>
    <w:rsid w:val="00BE4249"/>
    <w:rsid w:val="00BE4271"/>
    <w:rsid w:val="00BE67A0"/>
    <w:rsid w:val="00BF013F"/>
    <w:rsid w:val="00BF0B0E"/>
    <w:rsid w:val="00BF0F8A"/>
    <w:rsid w:val="00BF3A40"/>
    <w:rsid w:val="00BF4B0F"/>
    <w:rsid w:val="00BF5822"/>
    <w:rsid w:val="00BF76AF"/>
    <w:rsid w:val="00C01D66"/>
    <w:rsid w:val="00C10E29"/>
    <w:rsid w:val="00C13CE2"/>
    <w:rsid w:val="00C14164"/>
    <w:rsid w:val="00C144C3"/>
    <w:rsid w:val="00C1474B"/>
    <w:rsid w:val="00C15CB9"/>
    <w:rsid w:val="00C17DB3"/>
    <w:rsid w:val="00C20B53"/>
    <w:rsid w:val="00C20FA4"/>
    <w:rsid w:val="00C26AD1"/>
    <w:rsid w:val="00C27BBA"/>
    <w:rsid w:val="00C3238C"/>
    <w:rsid w:val="00C348A9"/>
    <w:rsid w:val="00C36557"/>
    <w:rsid w:val="00C3777A"/>
    <w:rsid w:val="00C439C3"/>
    <w:rsid w:val="00C44D96"/>
    <w:rsid w:val="00C460B6"/>
    <w:rsid w:val="00C47485"/>
    <w:rsid w:val="00C479ED"/>
    <w:rsid w:val="00C50695"/>
    <w:rsid w:val="00C50D6A"/>
    <w:rsid w:val="00C50E0D"/>
    <w:rsid w:val="00C62DBC"/>
    <w:rsid w:val="00C62F20"/>
    <w:rsid w:val="00C67B91"/>
    <w:rsid w:val="00C708AC"/>
    <w:rsid w:val="00C71D80"/>
    <w:rsid w:val="00C73878"/>
    <w:rsid w:val="00C767C5"/>
    <w:rsid w:val="00C804AC"/>
    <w:rsid w:val="00C80FA2"/>
    <w:rsid w:val="00C81D2B"/>
    <w:rsid w:val="00C824A5"/>
    <w:rsid w:val="00C83FD3"/>
    <w:rsid w:val="00C85B7F"/>
    <w:rsid w:val="00C91014"/>
    <w:rsid w:val="00C93717"/>
    <w:rsid w:val="00C94362"/>
    <w:rsid w:val="00C94B24"/>
    <w:rsid w:val="00C94D13"/>
    <w:rsid w:val="00C954D9"/>
    <w:rsid w:val="00C97F95"/>
    <w:rsid w:val="00CA2FDC"/>
    <w:rsid w:val="00CA620E"/>
    <w:rsid w:val="00CB0646"/>
    <w:rsid w:val="00CB6175"/>
    <w:rsid w:val="00CC5CCE"/>
    <w:rsid w:val="00CC5E36"/>
    <w:rsid w:val="00CC6C89"/>
    <w:rsid w:val="00CC7749"/>
    <w:rsid w:val="00CD0A71"/>
    <w:rsid w:val="00CE14DF"/>
    <w:rsid w:val="00CE78FC"/>
    <w:rsid w:val="00CF08A9"/>
    <w:rsid w:val="00CF5B8B"/>
    <w:rsid w:val="00D0325D"/>
    <w:rsid w:val="00D07DF1"/>
    <w:rsid w:val="00D152BB"/>
    <w:rsid w:val="00D37B2E"/>
    <w:rsid w:val="00D450D0"/>
    <w:rsid w:val="00D50F77"/>
    <w:rsid w:val="00D520B9"/>
    <w:rsid w:val="00D52400"/>
    <w:rsid w:val="00D608C8"/>
    <w:rsid w:val="00D633EC"/>
    <w:rsid w:val="00D74177"/>
    <w:rsid w:val="00D765A5"/>
    <w:rsid w:val="00D76E09"/>
    <w:rsid w:val="00D834A8"/>
    <w:rsid w:val="00D85A90"/>
    <w:rsid w:val="00D87BF0"/>
    <w:rsid w:val="00D92482"/>
    <w:rsid w:val="00D934AF"/>
    <w:rsid w:val="00D945CD"/>
    <w:rsid w:val="00D9654C"/>
    <w:rsid w:val="00D9751E"/>
    <w:rsid w:val="00DA266A"/>
    <w:rsid w:val="00DA63FC"/>
    <w:rsid w:val="00DA7D2F"/>
    <w:rsid w:val="00DC4603"/>
    <w:rsid w:val="00DD786C"/>
    <w:rsid w:val="00DE4CE2"/>
    <w:rsid w:val="00DF0454"/>
    <w:rsid w:val="00DF0BD3"/>
    <w:rsid w:val="00DF1B1B"/>
    <w:rsid w:val="00DF1FAB"/>
    <w:rsid w:val="00DF2D32"/>
    <w:rsid w:val="00DF3133"/>
    <w:rsid w:val="00E0277C"/>
    <w:rsid w:val="00E03360"/>
    <w:rsid w:val="00E070E6"/>
    <w:rsid w:val="00E07B31"/>
    <w:rsid w:val="00E1405A"/>
    <w:rsid w:val="00E1427E"/>
    <w:rsid w:val="00E15581"/>
    <w:rsid w:val="00E3036B"/>
    <w:rsid w:val="00E328F5"/>
    <w:rsid w:val="00E423FD"/>
    <w:rsid w:val="00E437B4"/>
    <w:rsid w:val="00E501F1"/>
    <w:rsid w:val="00E50E66"/>
    <w:rsid w:val="00E533A8"/>
    <w:rsid w:val="00E53BD3"/>
    <w:rsid w:val="00E601ED"/>
    <w:rsid w:val="00E62726"/>
    <w:rsid w:val="00E66051"/>
    <w:rsid w:val="00E77369"/>
    <w:rsid w:val="00E82973"/>
    <w:rsid w:val="00E857FC"/>
    <w:rsid w:val="00E87831"/>
    <w:rsid w:val="00E925F9"/>
    <w:rsid w:val="00E96DAF"/>
    <w:rsid w:val="00EA04F9"/>
    <w:rsid w:val="00EA1959"/>
    <w:rsid w:val="00EA2404"/>
    <w:rsid w:val="00EA2E5B"/>
    <w:rsid w:val="00EB5933"/>
    <w:rsid w:val="00EC7F96"/>
    <w:rsid w:val="00ED1370"/>
    <w:rsid w:val="00ED163F"/>
    <w:rsid w:val="00ED4BCB"/>
    <w:rsid w:val="00ED4C8C"/>
    <w:rsid w:val="00ED5281"/>
    <w:rsid w:val="00EE7515"/>
    <w:rsid w:val="00EF009C"/>
    <w:rsid w:val="00EF2E88"/>
    <w:rsid w:val="00EF2F95"/>
    <w:rsid w:val="00EF4E9D"/>
    <w:rsid w:val="00EF59D3"/>
    <w:rsid w:val="00EF7C33"/>
    <w:rsid w:val="00F009EE"/>
    <w:rsid w:val="00F02401"/>
    <w:rsid w:val="00F04811"/>
    <w:rsid w:val="00F11494"/>
    <w:rsid w:val="00F11624"/>
    <w:rsid w:val="00F13D2F"/>
    <w:rsid w:val="00F16766"/>
    <w:rsid w:val="00F20153"/>
    <w:rsid w:val="00F22BC1"/>
    <w:rsid w:val="00F25C23"/>
    <w:rsid w:val="00F30779"/>
    <w:rsid w:val="00F35324"/>
    <w:rsid w:val="00F41DF4"/>
    <w:rsid w:val="00F43416"/>
    <w:rsid w:val="00F44FA7"/>
    <w:rsid w:val="00F45073"/>
    <w:rsid w:val="00F45CA1"/>
    <w:rsid w:val="00F53DC6"/>
    <w:rsid w:val="00F60504"/>
    <w:rsid w:val="00F60A69"/>
    <w:rsid w:val="00F624AE"/>
    <w:rsid w:val="00F65D86"/>
    <w:rsid w:val="00F665EC"/>
    <w:rsid w:val="00F70175"/>
    <w:rsid w:val="00F7124C"/>
    <w:rsid w:val="00F718C0"/>
    <w:rsid w:val="00F76182"/>
    <w:rsid w:val="00F7625E"/>
    <w:rsid w:val="00F8030D"/>
    <w:rsid w:val="00F829E0"/>
    <w:rsid w:val="00F921A1"/>
    <w:rsid w:val="00F93399"/>
    <w:rsid w:val="00F93975"/>
    <w:rsid w:val="00F93C6D"/>
    <w:rsid w:val="00F93C78"/>
    <w:rsid w:val="00FA0C8E"/>
    <w:rsid w:val="00FA5334"/>
    <w:rsid w:val="00FA6424"/>
    <w:rsid w:val="00FB64BD"/>
    <w:rsid w:val="00FC1434"/>
    <w:rsid w:val="00FC2219"/>
    <w:rsid w:val="00FC28C8"/>
    <w:rsid w:val="00FC3003"/>
    <w:rsid w:val="00FD0279"/>
    <w:rsid w:val="00FD2363"/>
    <w:rsid w:val="00FD28E2"/>
    <w:rsid w:val="00FD6FA9"/>
    <w:rsid w:val="00FF045C"/>
    <w:rsid w:val="00FF4CA2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styleId="Lijstopsomteken">
    <w:name w:val="List Bullet"/>
    <w:basedOn w:val="Standaard"/>
    <w:uiPriority w:val="99"/>
    <w:unhideWhenUsed/>
    <w:rsid w:val="00C62DBC"/>
    <w:pPr>
      <w:widowControl/>
      <w:numPr>
        <w:numId w:val="2"/>
      </w:numPr>
      <w:suppressAutoHyphens w:val="0"/>
      <w:autoSpaceDN/>
      <w:spacing w:after="200" w:line="276" w:lineRule="auto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B5933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B5933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B5933"/>
    <w:rPr>
      <w:vertAlign w:val="superscript"/>
    </w:rPr>
  </w:style>
  <w:style w:type="paragraph" w:styleId="Geenafstand">
    <w:name w:val="No Spacing"/>
    <w:uiPriority w:val="1"/>
    <w:qFormat/>
    <w:rsid w:val="00EB5933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7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777A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777A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7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77A"/>
    <w:rPr>
      <w:b/>
      <w:bCs/>
    </w:rPr>
  </w:style>
  <w:style w:type="paragraph" w:styleId="Lijstalinea">
    <w:name w:val="List Paragraph"/>
    <w:basedOn w:val="Standaard"/>
    <w:uiPriority w:val="34"/>
    <w:qFormat/>
    <w:rsid w:val="00754AF0"/>
    <w:pPr>
      <w:ind w:left="720"/>
      <w:contextualSpacing/>
    </w:pPr>
    <w:rPr>
      <w:rFonts w:cs="Mangal"/>
    </w:rPr>
  </w:style>
  <w:style w:type="paragraph" w:customStyle="1" w:styleId="basistekstjzn">
    <w:name w:val="basistekstjzn"/>
    <w:basedOn w:val="Standaard"/>
    <w:rsid w:val="00D834A8"/>
    <w:pPr>
      <w:widowControl/>
      <w:suppressAutoHyphens w:val="0"/>
      <w:autoSpaceDN/>
      <w:spacing w:line="240" w:lineRule="atLeast"/>
      <w:textAlignment w:val="auto"/>
    </w:pPr>
    <w:rPr>
      <w:rFonts w:eastAsiaTheme="minorHAnsi" w:cs="Times New Roman"/>
      <w:kern w:val="0"/>
      <w:szCs w:val="18"/>
      <w:lang w:eastAsia="nl-NL" w:bidi="ar-SA"/>
    </w:rPr>
  </w:style>
  <w:style w:type="paragraph" w:customStyle="1" w:styleId="BasistekstJZN0">
    <w:name w:val="Basistekst JZN"/>
    <w:basedOn w:val="Standaard"/>
    <w:rsid w:val="00D834A8"/>
    <w:pPr>
      <w:widowControl/>
      <w:suppressAutoHyphens w:val="0"/>
      <w:autoSpaceDN/>
      <w:spacing w:line="240" w:lineRule="atLeast"/>
      <w:textAlignment w:val="auto"/>
    </w:pPr>
    <w:rPr>
      <w:rFonts w:eastAsia="Times New Roman" w:cs="Maiandra GD"/>
      <w:kern w:val="0"/>
      <w:szCs w:val="18"/>
      <w:lang w:eastAsia="nl-NL" w:bidi="ar-SA"/>
    </w:rPr>
  </w:style>
  <w:style w:type="paragraph" w:styleId="Revisie">
    <w:name w:val="Revision"/>
    <w:hidden/>
    <w:uiPriority w:val="99"/>
    <w:semiHidden/>
    <w:rsid w:val="0099528F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F3FE3"/>
    <w:pPr>
      <w:widowControl/>
      <w:suppressAutoHyphens w:val="0"/>
      <w:autoSpaceDN/>
      <w:spacing w:line="240" w:lineRule="auto"/>
      <w:textAlignment w:val="auto"/>
    </w:pPr>
    <w:rPr>
      <w:rFonts w:ascii="Consolas" w:eastAsiaTheme="minorHAnsi" w:hAnsi="Consolas" w:cstheme="minorBidi"/>
      <w:kern w:val="0"/>
      <w:sz w:val="21"/>
      <w:szCs w:val="21"/>
      <w:lang w:val="en-US"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F3FE3"/>
    <w:rPr>
      <w:rFonts w:ascii="Consolas" w:eastAsiaTheme="minorHAnsi" w:hAnsi="Consolas" w:cstheme="minorBidi"/>
      <w:kern w:val="0"/>
      <w:sz w:val="21"/>
      <w:szCs w:val="21"/>
      <w:lang w:val="en-US" w:eastAsia="en-US" w:bidi="ar-SA"/>
    </w:rPr>
  </w:style>
  <w:style w:type="character" w:styleId="Hyperlink">
    <w:name w:val="Hyperlink"/>
    <w:basedOn w:val="Standaardalinea-lettertype"/>
    <w:uiPriority w:val="99"/>
    <w:unhideWhenUsed/>
    <w:rsid w:val="00D5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uvelemt\Local%20Settings\Temporary%20Internet%20Files\Content.IE5\CXYIPT9N\Tijdelijk_bestand_Brief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2012-05-24T12:38:00.0000000Z</lastPrinted>
  <dcterms:created xsi:type="dcterms:W3CDTF">2012-05-24T15:19:00.0000000Z</dcterms:created>
  <dcterms:modified xsi:type="dcterms:W3CDTF">2012-05-24T15:19:00.0000000Z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0x010100BD7C90335B4D0F4D88AFC20053DFDCB1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