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88" w:rsidRDefault="00252F88">
      <w:pPr>
        <w:spacing w:line="240" w:lineRule="auto"/>
      </w:pPr>
    </w:p>
    <w:p w:rsidR="00252F88" w:rsidRDefault="00252F88"/>
    <w:p w:rsidR="00252F88" w:rsidRDefault="00252F88"/>
    <w:p w:rsidR="00252F88" w:rsidRDefault="00252F88">
      <w:pPr>
        <w:sectPr w:rsidR="00252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252F88" w:rsidP="00A85637" w:rsidRDefault="007B645F">
      <w:pPr>
        <w:pStyle w:val="Huisstijl-Aanhef"/>
        <w:tabs>
          <w:tab w:val="left" w:pos="2610"/>
        </w:tabs>
      </w:pPr>
      <w:r>
        <w:lastRenderedPageBreak/>
        <w:t>Geachte voorzitter,</w:t>
      </w:r>
      <w:r w:rsidR="00A85637">
        <w:tab/>
      </w:r>
    </w:p>
    <w:p w:rsidR="007B645F" w:rsidP="001E32BA" w:rsidRDefault="00781DAA">
      <w:pPr>
        <w:rPr>
          <w:kern w:val="0"/>
        </w:rPr>
      </w:pPr>
      <w:r>
        <w:t>De vragen</w:t>
      </w:r>
      <w:r w:rsidR="00912AAF">
        <w:t xml:space="preserve"> </w:t>
      </w:r>
      <w:r w:rsidR="00171F8F">
        <w:rPr>
          <w:spacing w:val="-2"/>
        </w:rPr>
        <w:t>van</w:t>
      </w:r>
      <w:r w:rsidR="001B5878">
        <w:rPr>
          <w:spacing w:val="-2"/>
        </w:rPr>
        <w:t xml:space="preserve"> </w:t>
      </w:r>
      <w:fldSimple w:instr=" DOCPROPERTY  KamerledenVoluit  \* MERGEFORMAT ">
        <w:r w:rsidR="001B5878">
          <w:rPr>
            <w:spacing w:val="-2"/>
          </w:rPr>
          <w:t>het Kamerlid Van der Veen (PvdA)</w:t>
        </w:r>
      </w:fldSimple>
      <w:r w:rsidR="001B5878">
        <w:rPr>
          <w:color w:val="FF0000"/>
          <w:spacing w:val="-2"/>
        </w:rPr>
        <w:t xml:space="preserve"> </w:t>
      </w:r>
      <w:r w:rsidR="001B5878">
        <w:rPr>
          <w:spacing w:val="-2"/>
        </w:rPr>
        <w:t xml:space="preserve">over </w:t>
      </w:r>
      <w:r w:rsidR="00436AE6">
        <w:fldChar w:fldCharType="begin"/>
      </w:r>
      <w:r w:rsidR="001B5878">
        <w:instrText xml:space="preserve"> DOCPROPERTY  Onderwerp  \* MERGEFORMAT </w:instrText>
      </w:r>
      <w:r w:rsidR="00436AE6">
        <w:fldChar w:fldCharType="separate"/>
      </w:r>
      <w:r w:rsidR="001B5878">
        <w:rPr>
          <w:spacing w:val="-2"/>
        </w:rPr>
        <w:t xml:space="preserve">het weigeren van patiënten door te weinig budget van zorgverzekeraar </w:t>
      </w:r>
      <w:proofErr w:type="spellStart"/>
      <w:r w:rsidR="001B5878">
        <w:rPr>
          <w:spacing w:val="-2"/>
        </w:rPr>
        <w:t>Achmea</w:t>
      </w:r>
      <w:proofErr w:type="spellEnd"/>
      <w:r w:rsidR="001B5878">
        <w:rPr>
          <w:spacing w:val="-2"/>
        </w:rPr>
        <w:t xml:space="preserve"> </w:t>
      </w:r>
      <w:r w:rsidR="00436AE6">
        <w:fldChar w:fldCharType="end"/>
      </w:r>
      <w:r w:rsidR="001B5878">
        <w:rPr>
          <w:spacing w:val="-2"/>
        </w:rPr>
        <w:t xml:space="preserve"> (</w:t>
      </w:r>
      <w:fldSimple w:instr=" DOCPROPERTY  KenmerkAfzender  \* MERGEFORMAT ">
        <w:r w:rsidR="001B5878">
          <w:rPr>
            <w:spacing w:val="-2"/>
          </w:rPr>
          <w:t>2011Z27216</w:t>
        </w:r>
      </w:fldSimple>
      <w:r w:rsidR="001B5878">
        <w:rPr>
          <w:spacing w:val="-2"/>
        </w:rPr>
        <w:t>)</w:t>
      </w:r>
      <w:r w:rsidR="00171F8F">
        <w:rPr>
          <w:spacing w:val="-2"/>
        </w:rPr>
        <w:t xml:space="preserve"> </w:t>
      </w:r>
      <w:r w:rsidR="007B645F">
        <w:rPr>
          <w:kern w:val="0"/>
        </w:rPr>
        <w:t>kunnen tot mijn spijt niet binnen de gebruikelijke termijn worden beantwoord.</w:t>
      </w:r>
    </w:p>
    <w:p w:rsidRPr="007B645F" w:rsidR="007B645F" w:rsidP="007B645F" w:rsidRDefault="007B645F">
      <w:pPr>
        <w:pStyle w:val="Huisstijl-Slotzin"/>
      </w:pPr>
      <w:r>
        <w:t>Ik zal u zo spoedig mogelijk de antwoorden op de Kamervragen doen toekomen.</w:t>
      </w:r>
    </w:p>
    <w:p w:rsidR="00252F88" w:rsidRDefault="007B645F">
      <w:pPr>
        <w:pStyle w:val="Huisstijl-Slotzin"/>
      </w:pPr>
      <w:r w:rsidRPr="00AA54F2">
        <w:t>Hoogachtend,</w:t>
      </w:r>
    </w:p>
    <w:p w:rsidR="001F04E8" w:rsidP="001F04E8" w:rsidRDefault="001F04E8">
      <w:pPr>
        <w:pStyle w:val="Huisstijl-Ondertekening"/>
      </w:pPr>
      <w:r>
        <w:t>de Minister van Volksgezondheid,</w:t>
      </w:r>
    </w:p>
    <w:p w:rsidRPr="001F04E8" w:rsidR="001F04E8" w:rsidP="001F04E8" w:rsidRDefault="001F04E8">
      <w:pPr>
        <w:pStyle w:val="Huisstijl-Ondertekeningvervolg"/>
        <w:rPr>
          <w:i w:val="0"/>
        </w:rPr>
      </w:pPr>
      <w:r w:rsidRPr="001F04E8">
        <w:rPr>
          <w:i w:val="0"/>
        </w:rPr>
        <w:t>Welzijn en Sport</w:t>
      </w: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="00252F88" w:rsidRDefault="001E32BA">
      <w:pPr>
        <w:pStyle w:val="Huisstijl-Ondertekeningvervolgtitel"/>
      </w:pPr>
      <w:r>
        <w:t>m</w:t>
      </w:r>
      <w:r w:rsidR="001F04E8">
        <w:t>w. drs. E.I. Schippers</w:t>
      </w:r>
    </w:p>
    <w:sectPr w:rsidR="00252F88" w:rsidSect="00252F88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1B" w:rsidRDefault="00AF051B">
      <w:r>
        <w:separator/>
      </w:r>
    </w:p>
  </w:endnote>
  <w:endnote w:type="continuationSeparator" w:id="0">
    <w:p w:rsidR="00AF051B" w:rsidRDefault="00AF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BE" w:rsidRDefault="00567AB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BE" w:rsidRDefault="00567AB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BE" w:rsidRDefault="00567AB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1B" w:rsidRDefault="00AF051B">
      <w:r>
        <w:rPr>
          <w:color w:val="000000"/>
        </w:rPr>
        <w:separator/>
      </w:r>
    </w:p>
  </w:footnote>
  <w:footnote w:type="continuationSeparator" w:id="0">
    <w:p w:rsidR="00AF051B" w:rsidRDefault="00AF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BE" w:rsidRDefault="00567AB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AF05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36AE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AF051B" w:rsidRDefault="00AF051B">
                <w:pPr>
                  <w:pStyle w:val="Huisstijl-AfzendgegevensW1"/>
                </w:pPr>
                <w:r>
                  <w:t>Bezoekadres:</w:t>
                </w:r>
              </w:p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2511 VX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ReferentiegegevenskopW2"/>
                </w:pPr>
                <w:r w:rsidRPr="000204D2">
                  <w:t>Kenmerk</w:t>
                </w:r>
              </w:p>
              <w:p w:rsidR="00AF051B" w:rsidRPr="001F04E8" w:rsidRDefault="001B5878" w:rsidP="001F04E8">
                <w:pPr>
                  <w:pStyle w:val="Huisstijl-Referentiegegevens"/>
                </w:pPr>
                <w:r>
                  <w:t>101617-100272-Z</w:t>
                </w:r>
              </w:p>
              <w:p w:rsidR="00AF051B" w:rsidRPr="00AA54F2" w:rsidRDefault="00AF051B">
                <w:pPr>
                  <w:pStyle w:val="Huisstijl-ReferentiegegevenskopW1"/>
                </w:pPr>
                <w:r>
                  <w:t>Uw brief</w:t>
                </w:r>
                <w:r>
                  <w:br/>
                </w:r>
                <w:r w:rsidR="001B5878">
                  <w:rPr>
                    <w:b w:val="0"/>
                  </w:rPr>
                  <w:t>22</w:t>
                </w:r>
                <w:r w:rsidR="008122CA">
                  <w:rPr>
                    <w:b w:val="0"/>
                  </w:rPr>
                  <w:t xml:space="preserve"> december 2011</w:t>
                </w:r>
              </w:p>
              <w:p w:rsidR="00AF051B" w:rsidRDefault="00AF051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AF051B" w:rsidRDefault="00AF051B"/>
            </w:txbxContent>
          </v:textbox>
          <w10:wrap anchorx="page" anchory="page"/>
        </v:shape>
      </w:pict>
    </w:r>
    <w:r w:rsidR="00436AE6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567ABE">
                  <w:t xml:space="preserve">16 januari </w:t>
                </w:r>
                <w:r w:rsidR="00567ABE">
                  <w:t>2012</w:t>
                </w:r>
              </w:p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36AE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36AE6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AF051B" w:rsidRDefault="00AF05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AF051B" w:rsidRDefault="00AF051B">
                <w:pPr>
                  <w:pStyle w:val="Huisstijl-Toezendgegevens"/>
                </w:pPr>
                <w:r>
                  <w:t>Postbus 20018</w:t>
                </w:r>
              </w:p>
              <w:p w:rsidR="00AF051B" w:rsidRDefault="00AF051B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 w:rsidR="00436AE6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AF051B" w:rsidRDefault="00AF051B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436AE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AF051B" w:rsidRDefault="00AF051B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BE" w:rsidRDefault="00567ABE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436AE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F051B" w:rsidRDefault="00AF05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AF051B" w:rsidRDefault="00AF051B"/>
              <w:p w:rsidR="00AF051B" w:rsidRDefault="00AF051B">
                <w:pPr>
                  <w:pStyle w:val="Huisstijl-Paginanummer"/>
                </w:pPr>
              </w:p>
              <w:p w:rsidR="00AF051B" w:rsidRDefault="00AF051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436AE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F051B" w:rsidRDefault="00436AE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15517"/>
                    <w:dataBinding w:prefixMappings="xmlns:dg='http://docgen.org/date' " w:xpath="/dg:DocgenData[1]/dg:Date[1]" w:storeItemID="{1C9D704B-4BBF-4EBB-AA00-FD9D45566069}"/>
                    <w:date w:fullDate="2012-01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F051B">
                      <w:t>16 januari 2012</w:t>
                    </w:r>
                  </w:sdtContent>
                </w:sdt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F051B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F051B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AfzendgegevenskopW1"/>
                </w:pPr>
                <w:r>
                  <w:t>Contactpersoon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A.C. Kraaijeveld - Vrind</w:t>
                </w:r>
              </w:p>
              <w:p w:rsidR="00AF051B" w:rsidRDefault="00AF05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0204D2">
                  <w:t>070-3405565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ac.kraaijeveld@minvws.nl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F051B" w:rsidRDefault="00AF051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2BA"/>
    <w:rsid w:val="000204D2"/>
    <w:rsid w:val="00064567"/>
    <w:rsid w:val="00093DAC"/>
    <w:rsid w:val="00171F8F"/>
    <w:rsid w:val="001B14F3"/>
    <w:rsid w:val="001B5878"/>
    <w:rsid w:val="001C6E30"/>
    <w:rsid w:val="001E0B53"/>
    <w:rsid w:val="001E32BA"/>
    <w:rsid w:val="001F04E8"/>
    <w:rsid w:val="001F26B0"/>
    <w:rsid w:val="00252F88"/>
    <w:rsid w:val="00290DCB"/>
    <w:rsid w:val="002C16BC"/>
    <w:rsid w:val="00380D90"/>
    <w:rsid w:val="00436AE6"/>
    <w:rsid w:val="0047617E"/>
    <w:rsid w:val="004868C4"/>
    <w:rsid w:val="004A7FB1"/>
    <w:rsid w:val="00542764"/>
    <w:rsid w:val="00567ABE"/>
    <w:rsid w:val="005D1B22"/>
    <w:rsid w:val="006A1BEF"/>
    <w:rsid w:val="00781DAA"/>
    <w:rsid w:val="007B645F"/>
    <w:rsid w:val="008122CA"/>
    <w:rsid w:val="00912AAF"/>
    <w:rsid w:val="009B2706"/>
    <w:rsid w:val="00A406E8"/>
    <w:rsid w:val="00A77D76"/>
    <w:rsid w:val="00A85637"/>
    <w:rsid w:val="00AA54F2"/>
    <w:rsid w:val="00AC5F86"/>
    <w:rsid w:val="00AF051B"/>
    <w:rsid w:val="00CC6700"/>
    <w:rsid w:val="00D50D05"/>
    <w:rsid w:val="00DA3B6A"/>
    <w:rsid w:val="00E57416"/>
    <w:rsid w:val="00E63D00"/>
    <w:rsid w:val="00F435AC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252F88"/>
    <w:pPr>
      <w:spacing w:after="120"/>
    </w:pPr>
  </w:style>
  <w:style w:type="paragraph" w:styleId="Lijst">
    <w:name w:val="List"/>
    <w:basedOn w:val="Textbody"/>
    <w:rsid w:val="00252F88"/>
  </w:style>
  <w:style w:type="paragraph" w:customStyle="1" w:styleId="Caption1">
    <w:name w:val="Caption1"/>
    <w:basedOn w:val="Standaard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52F88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252F88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252F88"/>
  </w:style>
  <w:style w:type="paragraph" w:customStyle="1" w:styleId="Huisstijl-Datumenbetreft">
    <w:name w:val="Huisstijl - Datum en betreft"/>
    <w:basedOn w:val="Standaard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252F88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252F88"/>
    <w:pPr>
      <w:spacing w:before="240"/>
    </w:pPr>
  </w:style>
  <w:style w:type="paragraph" w:customStyle="1" w:styleId="Header1">
    <w:name w:val="Head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Standaard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52F88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F88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elraster">
    <w:name w:val="Table Grid"/>
    <w:basedOn w:val="Standaardtabe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252F88"/>
  </w:style>
  <w:style w:type="paragraph" w:customStyle="1" w:styleId="Huisstijl-Gegevenskop">
    <w:name w:val="Huisstijl - Gegevens kop"/>
    <w:basedOn w:val="Standaard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781D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AIJEVELAC\Local%20Settings\Temporary%20Internet%20Files\Content.IE5\7MQ1VZ40\Tijdelijk_bestand_Uits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2012-01-16T12:11:00.0000000Z</lastPrinted>
  <dcterms:created xsi:type="dcterms:W3CDTF">2012-01-16T15:13:00.0000000Z</dcterms:created>
  <dcterms:modified xsi:type="dcterms:W3CDTF">2012-01-16T15:13:00.0000000Z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0x0101007E304009BA8BF442AF8F9B491DD4C82B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